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36"/>
        <w:gridCol w:w="3893"/>
        <w:gridCol w:w="3048"/>
        <w:gridCol w:w="8"/>
      </w:tblGrid>
      <w:tr w:rsidR="00A0698F" w:rsidRPr="00762002" w14:paraId="72F1E5D6" w14:textId="77777777" w:rsidTr="00B0660E">
        <w:trPr>
          <w:jc w:val="center"/>
        </w:trPr>
        <w:tc>
          <w:tcPr>
            <w:tcW w:w="8029" w:type="dxa"/>
            <w:gridSpan w:val="2"/>
            <w:tcBorders>
              <w:left w:val="single" w:sz="18" w:space="0" w:color="147ABD" w:themeColor="accent1"/>
              <w:right w:val="single" w:sz="18" w:space="0" w:color="147ABD" w:themeColor="accent1"/>
            </w:tcBorders>
            <w:shd w:val="clear" w:color="auto" w:fill="147ABD" w:themeFill="accent1"/>
            <w:vAlign w:val="center"/>
          </w:tcPr>
          <w:p w14:paraId="4E0741DE" w14:textId="4300EC6B" w:rsidR="00A0698F" w:rsidRPr="00762002" w:rsidRDefault="009B6ED6" w:rsidP="00FB1508">
            <w:pPr>
              <w:jc w:val="center"/>
              <w:rPr>
                <w:rFonts w:ascii="Times New Roman" w:hAnsi="Times New Roman" w:cs="Times New Roman"/>
                <w:color w:val="FFFFFF" w:themeColor="background1"/>
              </w:rPr>
            </w:pPr>
            <w:r>
              <w:rPr>
                <w:rFonts w:ascii="Times New Roman" w:hAnsi="Times New Roman" w:cs="Times New Roman"/>
                <w:b/>
                <w:color w:val="FFFFFF" w:themeColor="background1"/>
                <w:sz w:val="28"/>
              </w:rPr>
              <w:t>HAULIERS LIABILITY</w:t>
            </w:r>
            <w:r w:rsidR="007920D0" w:rsidRPr="00762002">
              <w:rPr>
                <w:rFonts w:ascii="Times New Roman" w:hAnsi="Times New Roman" w:cs="Times New Roman"/>
                <w:b/>
                <w:color w:val="FFFFFF" w:themeColor="background1"/>
                <w:sz w:val="28"/>
              </w:rPr>
              <w:t xml:space="preserve"> INSURANCE –</w:t>
            </w:r>
            <w:r>
              <w:rPr>
                <w:rFonts w:ascii="Times New Roman" w:hAnsi="Times New Roman" w:cs="Times New Roman"/>
                <w:b/>
                <w:color w:val="FFFFFF" w:themeColor="background1"/>
                <w:sz w:val="28"/>
              </w:rPr>
              <w:t xml:space="preserve"> </w:t>
            </w:r>
            <w:r w:rsidR="007920D0" w:rsidRPr="00762002">
              <w:rPr>
                <w:rFonts w:ascii="Times New Roman" w:hAnsi="Times New Roman" w:cs="Times New Roman"/>
                <w:b/>
                <w:color w:val="FFFFFF" w:themeColor="background1"/>
                <w:sz w:val="28"/>
              </w:rPr>
              <w:t>PROPOSAL FORM</w:t>
            </w:r>
          </w:p>
        </w:tc>
        <w:tc>
          <w:tcPr>
            <w:tcW w:w="3056" w:type="dxa"/>
            <w:gridSpan w:val="2"/>
            <w:tcBorders>
              <w:left w:val="single" w:sz="18" w:space="0" w:color="147ABD" w:themeColor="accent1"/>
              <w:right w:val="single" w:sz="18" w:space="0" w:color="147ABD" w:themeColor="accent1"/>
            </w:tcBorders>
            <w:shd w:val="clear" w:color="auto" w:fill="147ABD" w:themeFill="accent1"/>
            <w:vAlign w:val="center"/>
          </w:tcPr>
          <w:p w14:paraId="0776C861" w14:textId="1F17425F" w:rsidR="00A0698F" w:rsidRPr="00762002" w:rsidRDefault="007920D0" w:rsidP="00FB1508">
            <w:pPr>
              <w:pStyle w:val="Title"/>
              <w:jc w:val="both"/>
              <w:rPr>
                <w:rFonts w:ascii="Times New Roman" w:hAnsi="Times New Roman" w:cs="Times New Roman"/>
              </w:rPr>
            </w:pPr>
            <w:r w:rsidRPr="00762002">
              <w:rPr>
                <w:rFonts w:ascii="Times New Roman" w:hAnsi="Times New Roman" w:cs="Times New Roman"/>
                <w:noProof/>
              </w:rPr>
              <w:drawing>
                <wp:anchor distT="0" distB="0" distL="114300" distR="114300" simplePos="0" relativeHeight="251658240" behindDoc="1" locked="0" layoutInCell="1" allowOverlap="1" wp14:anchorId="1A26DBC8" wp14:editId="492F20FD">
                  <wp:simplePos x="0" y="0"/>
                  <wp:positionH relativeFrom="column">
                    <wp:posOffset>670560</wp:posOffset>
                  </wp:positionH>
                  <wp:positionV relativeFrom="paragraph">
                    <wp:posOffset>-3810</wp:posOffset>
                  </wp:positionV>
                  <wp:extent cx="854710" cy="983615"/>
                  <wp:effectExtent l="0" t="0" r="2540" b="6985"/>
                  <wp:wrapTight wrapText="bothSides">
                    <wp:wrapPolygon edited="0">
                      <wp:start x="0" y="0"/>
                      <wp:lineTo x="0" y="21335"/>
                      <wp:lineTo x="21183" y="21335"/>
                      <wp:lineTo x="21183" y="0"/>
                      <wp:lineTo x="0" y="0"/>
                    </wp:wrapPolygon>
                  </wp:wrapTight>
                  <wp:docPr id="94517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710" cy="9836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6656" w:rsidRPr="00762002" w14:paraId="3BBD2030" w14:textId="77777777" w:rsidTr="00D66B4D">
        <w:trPr>
          <w:gridAfter w:val="1"/>
          <w:wAfter w:w="8" w:type="dxa"/>
          <w:trHeight w:val="113"/>
          <w:jc w:val="center"/>
        </w:trPr>
        <w:tc>
          <w:tcPr>
            <w:tcW w:w="11077" w:type="dxa"/>
            <w:gridSpan w:val="3"/>
            <w:tcBorders>
              <w:left w:val="single" w:sz="18" w:space="0" w:color="147ABD" w:themeColor="accent1"/>
              <w:bottom w:val="single" w:sz="18" w:space="0" w:color="147ABD" w:themeColor="accent1"/>
              <w:right w:val="single" w:sz="18" w:space="0" w:color="147ABD" w:themeColor="accent1"/>
            </w:tcBorders>
            <w:vAlign w:val="center"/>
          </w:tcPr>
          <w:p w14:paraId="66FEED02" w14:textId="60D91917" w:rsidR="008424EB" w:rsidRPr="00E24947" w:rsidRDefault="00E24947" w:rsidP="00FB1508">
            <w:pPr>
              <w:jc w:val="both"/>
              <w:rPr>
                <w:rFonts w:ascii="Times New Roman" w:hAnsi="Times New Roman" w:cs="Times New Roman"/>
                <w:i/>
                <w:iCs/>
                <w:sz w:val="20"/>
                <w:szCs w:val="20"/>
              </w:rPr>
            </w:pPr>
            <w:r w:rsidRPr="00E24947">
              <w:rPr>
                <w:rFonts w:ascii="Times New Roman" w:hAnsi="Times New Roman" w:cs="Times New Roman"/>
                <w:i/>
                <w:iCs/>
                <w:sz w:val="20"/>
                <w:szCs w:val="20"/>
              </w:rPr>
              <w:t>The information provided herein will form part of the insurance proposal and must be accurate. Misrepresentation may void coverage</w:t>
            </w:r>
            <w:r w:rsidR="006F0B1C">
              <w:rPr>
                <w:rFonts w:ascii="Times New Roman" w:hAnsi="Times New Roman" w:cs="Times New Roman"/>
                <w:i/>
                <w:iCs/>
                <w:sz w:val="20"/>
                <w:szCs w:val="20"/>
              </w:rPr>
              <w:t>.</w:t>
            </w:r>
          </w:p>
          <w:p w14:paraId="584B8CAB" w14:textId="77777777" w:rsidR="00E24947" w:rsidRPr="00762002" w:rsidRDefault="00E24947" w:rsidP="00FB1508">
            <w:pPr>
              <w:jc w:val="both"/>
              <w:rPr>
                <w:rFonts w:ascii="Times New Roman" w:hAnsi="Times New Roman" w:cs="Times New Roman"/>
                <w:b/>
                <w:bCs/>
              </w:rPr>
            </w:pPr>
          </w:p>
          <w:p w14:paraId="5E6AA15C" w14:textId="45F19921" w:rsidR="00E15ECF" w:rsidRPr="00E24947" w:rsidRDefault="00E15ECF" w:rsidP="00FB1508">
            <w:pPr>
              <w:jc w:val="both"/>
              <w:rPr>
                <w:rFonts w:ascii="Times New Roman" w:hAnsi="Times New Roman" w:cs="Times New Roman"/>
                <w:b/>
                <w:bCs/>
                <w:i/>
                <w:iCs/>
              </w:rPr>
            </w:pPr>
            <w:r w:rsidRPr="00E24947">
              <w:rPr>
                <w:rFonts w:ascii="Times New Roman" w:hAnsi="Times New Roman" w:cs="Times New Roman"/>
                <w:b/>
                <w:bCs/>
                <w:i/>
                <w:iCs/>
                <w:color w:val="0070C0"/>
                <w:sz w:val="20"/>
                <w:szCs w:val="20"/>
              </w:rPr>
              <w:t>For any assistance and queries, please contact Mr. Deepak Arora: +968 9480 9277 or email: deepakarora@affiniteinsurance.com</w:t>
            </w:r>
          </w:p>
        </w:tc>
      </w:tr>
      <w:tr w:rsidR="001732D4" w:rsidRPr="00762002" w14:paraId="3747C447" w14:textId="77777777" w:rsidTr="007E60CE">
        <w:trPr>
          <w:gridAfter w:val="1"/>
          <w:wAfter w:w="8" w:type="dxa"/>
          <w:trHeight w:val="363"/>
          <w:jc w:val="center"/>
        </w:trPr>
        <w:tc>
          <w:tcPr>
            <w:tcW w:w="11077" w:type="dxa"/>
            <w:gridSpan w:val="3"/>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68F5C307" w14:textId="61550081" w:rsidR="001732D4" w:rsidRPr="00762002" w:rsidRDefault="00605668"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1. </w:t>
            </w:r>
            <w:r w:rsidR="009B6ED6">
              <w:rPr>
                <w:rFonts w:ascii="Times New Roman" w:hAnsi="Times New Roman" w:cs="Times New Roman"/>
                <w:color w:val="FFFFFF" w:themeColor="background1"/>
              </w:rPr>
              <w:t>GENERAL INFORMATION</w:t>
            </w:r>
          </w:p>
        </w:tc>
      </w:tr>
      <w:tr w:rsidR="007920D0" w:rsidRPr="00762002" w14:paraId="59364C1F" w14:textId="77777777" w:rsidTr="00B0660E">
        <w:trPr>
          <w:gridAfter w:val="1"/>
          <w:wAfter w:w="8" w:type="dxa"/>
          <w:jc w:val="center"/>
        </w:trPr>
        <w:tc>
          <w:tcPr>
            <w:tcW w:w="4136"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57419E60" w14:textId="7439B6D9" w:rsidR="007920D0" w:rsidRPr="00216E20" w:rsidRDefault="00605668" w:rsidP="00FB1508">
            <w:pPr>
              <w:jc w:val="both"/>
              <w:rPr>
                <w:rFonts w:ascii="Times New Roman" w:hAnsi="Times New Roman" w:cs="Times New Roman"/>
                <w:b/>
                <w:bCs/>
              </w:rPr>
            </w:pPr>
            <w:r w:rsidRPr="00216E20">
              <w:rPr>
                <w:rFonts w:ascii="Times New Roman" w:hAnsi="Times New Roman" w:cs="Times New Roman"/>
                <w:b/>
                <w:bCs/>
              </w:rPr>
              <w:t xml:space="preserve">a. </w:t>
            </w:r>
            <w:r w:rsidR="007920D0" w:rsidRPr="00216E20">
              <w:rPr>
                <w:rFonts w:ascii="Times New Roman" w:hAnsi="Times New Roman" w:cs="Times New Roman"/>
                <w:b/>
                <w:bCs/>
              </w:rPr>
              <w:t>Name</w:t>
            </w:r>
            <w:r w:rsidR="009B6ED6" w:rsidRPr="00216E20">
              <w:rPr>
                <w:rFonts w:ascii="Times New Roman" w:hAnsi="Times New Roman" w:cs="Times New Roman"/>
                <w:b/>
                <w:bCs/>
              </w:rPr>
              <w:t xml:space="preserve"> of Proposer</w:t>
            </w:r>
            <w:r w:rsidR="007920D0" w:rsidRPr="00216E20">
              <w:rPr>
                <w:rFonts w:ascii="Times New Roman" w:hAnsi="Times New Roman" w:cs="Times New Roman"/>
                <w:b/>
                <w:bCs/>
              </w:rPr>
              <w:t>:</w:t>
            </w:r>
          </w:p>
        </w:tc>
        <w:sdt>
          <w:sdtPr>
            <w:rPr>
              <w:rFonts w:ascii="Times New Roman" w:hAnsi="Times New Roman" w:cs="Times New Roman"/>
            </w:rPr>
            <w:id w:val="1362477034"/>
            <w:placeholder>
              <w:docPart w:val="DefaultPlaceholder_-1854013440"/>
            </w:placeholder>
            <w:showingPlcHdr/>
            <w:text/>
          </w:sdtPr>
          <w:sdtContent>
            <w:tc>
              <w:tcPr>
                <w:tcW w:w="6941" w:type="dxa"/>
                <w:gridSpan w:val="2"/>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0E25BFA8" w14:textId="79689D69" w:rsidR="007920D0" w:rsidRPr="00762002" w:rsidRDefault="00471B4A"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33D9B612"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E5B7291" w14:textId="4A84809A" w:rsidR="008159A4" w:rsidRPr="00216E20" w:rsidRDefault="009B6ED6" w:rsidP="00BE0997">
            <w:pPr>
              <w:rPr>
                <w:rFonts w:ascii="Times New Roman" w:hAnsi="Times New Roman" w:cs="Times New Roman"/>
                <w:b/>
                <w:bCs/>
              </w:rPr>
            </w:pPr>
            <w:r w:rsidRPr="00216E20">
              <w:rPr>
                <w:rFonts w:ascii="Times New Roman" w:hAnsi="Times New Roman" w:cs="Times New Roman"/>
                <w:b/>
                <w:bCs/>
              </w:rPr>
              <w:t>b</w:t>
            </w:r>
            <w:r w:rsidR="00605668" w:rsidRPr="00216E20">
              <w:rPr>
                <w:rFonts w:ascii="Times New Roman" w:hAnsi="Times New Roman" w:cs="Times New Roman"/>
                <w:b/>
                <w:bCs/>
              </w:rPr>
              <w:t xml:space="preserve">. </w:t>
            </w:r>
            <w:r w:rsidR="008159A4" w:rsidRPr="00216E20">
              <w:rPr>
                <w:rFonts w:ascii="Times New Roman" w:hAnsi="Times New Roman" w:cs="Times New Roman"/>
                <w:b/>
                <w:bCs/>
              </w:rPr>
              <w:t xml:space="preserve">Location (City/Province/District): </w:t>
            </w:r>
          </w:p>
        </w:tc>
        <w:sdt>
          <w:sdtPr>
            <w:rPr>
              <w:rFonts w:ascii="Times New Roman" w:hAnsi="Times New Roman" w:cs="Times New Roman"/>
            </w:rPr>
            <w:id w:val="-1973737757"/>
            <w:placeholder>
              <w:docPart w:val="105EBD10AF0443789FFAFEE4D1F05176"/>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0583AEE" w14:textId="0F61F7BF"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46E1769F"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22AA2CF" w14:textId="6A8C8B47" w:rsidR="008159A4" w:rsidRPr="00216E20" w:rsidRDefault="009B6ED6" w:rsidP="00FB1508">
            <w:pPr>
              <w:jc w:val="both"/>
              <w:rPr>
                <w:rFonts w:ascii="Times New Roman" w:hAnsi="Times New Roman" w:cs="Times New Roman"/>
                <w:b/>
                <w:bCs/>
              </w:rPr>
            </w:pPr>
            <w:r w:rsidRPr="00216E20">
              <w:rPr>
                <w:rFonts w:ascii="Times New Roman" w:hAnsi="Times New Roman" w:cs="Times New Roman"/>
                <w:b/>
                <w:bCs/>
              </w:rPr>
              <w:t>c</w:t>
            </w:r>
            <w:r w:rsidR="00605668" w:rsidRPr="00216E20">
              <w:rPr>
                <w:rFonts w:ascii="Times New Roman" w:hAnsi="Times New Roman" w:cs="Times New Roman"/>
                <w:b/>
                <w:bCs/>
              </w:rPr>
              <w:t xml:space="preserve">. </w:t>
            </w:r>
            <w:r w:rsidRPr="00216E20">
              <w:rPr>
                <w:rFonts w:ascii="Times New Roman" w:hAnsi="Times New Roman" w:cs="Times New Roman"/>
                <w:b/>
                <w:bCs/>
              </w:rPr>
              <w:t>Number of Years in Business</w:t>
            </w:r>
            <w:r w:rsidR="008159A4" w:rsidRPr="00216E20">
              <w:rPr>
                <w:rFonts w:ascii="Times New Roman" w:hAnsi="Times New Roman" w:cs="Times New Roman"/>
                <w:b/>
                <w:bCs/>
              </w:rPr>
              <w:t xml:space="preserve">: </w:t>
            </w:r>
          </w:p>
        </w:tc>
        <w:sdt>
          <w:sdtPr>
            <w:rPr>
              <w:rFonts w:ascii="Times New Roman" w:hAnsi="Times New Roman" w:cs="Times New Roman"/>
            </w:rPr>
            <w:id w:val="1801420720"/>
            <w:placeholder>
              <w:docPart w:val="A229849B8AF54B48841930FEB8DC517F"/>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2F5B304" w14:textId="4A6D96DE" w:rsidR="008159A4" w:rsidRPr="00762002" w:rsidRDefault="00471B4A"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0D478A55"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7816351" w14:textId="4560E44D" w:rsidR="008159A4" w:rsidRPr="00216E20" w:rsidRDefault="009B6ED6" w:rsidP="00FB1508">
            <w:pPr>
              <w:jc w:val="both"/>
              <w:rPr>
                <w:rFonts w:ascii="Times New Roman" w:hAnsi="Times New Roman" w:cs="Times New Roman"/>
                <w:b/>
                <w:bCs/>
              </w:rPr>
            </w:pPr>
            <w:r w:rsidRPr="00216E20">
              <w:rPr>
                <w:rFonts w:ascii="Times New Roman" w:hAnsi="Times New Roman" w:cs="Times New Roman"/>
                <w:b/>
                <w:bCs/>
              </w:rPr>
              <w:t>d</w:t>
            </w:r>
            <w:r w:rsidR="00605668" w:rsidRPr="00216E20">
              <w:rPr>
                <w:rFonts w:ascii="Times New Roman" w:hAnsi="Times New Roman" w:cs="Times New Roman"/>
                <w:b/>
                <w:bCs/>
              </w:rPr>
              <w:t xml:space="preserve">. </w:t>
            </w:r>
            <w:r w:rsidRPr="00216E20">
              <w:rPr>
                <w:rFonts w:ascii="Times New Roman" w:hAnsi="Times New Roman" w:cs="Times New Roman"/>
                <w:b/>
                <w:bCs/>
              </w:rPr>
              <w:t>Other Offices</w:t>
            </w:r>
            <w:r w:rsidR="008159A4" w:rsidRPr="00216E20">
              <w:rPr>
                <w:rFonts w:ascii="Times New Roman" w:hAnsi="Times New Roman" w:cs="Times New Roman"/>
                <w:b/>
                <w:bCs/>
              </w:rPr>
              <w:t xml:space="preserve">: </w:t>
            </w:r>
          </w:p>
        </w:tc>
        <w:sdt>
          <w:sdtPr>
            <w:rPr>
              <w:rFonts w:ascii="Times New Roman" w:hAnsi="Times New Roman" w:cs="Times New Roman"/>
            </w:rPr>
            <w:id w:val="-113755366"/>
            <w:placeholder>
              <w:docPart w:val="2B2026CDAEE54042BD17A809FD6EB62C"/>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9CBDF70" w14:textId="541DD565"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6C5A36" w:rsidRPr="00762002" w14:paraId="544671C0"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9137049" w14:textId="41F803C8" w:rsidR="006C5A36" w:rsidRPr="00216E20" w:rsidRDefault="009B6ED6" w:rsidP="00FB1508">
            <w:pPr>
              <w:jc w:val="both"/>
              <w:rPr>
                <w:rFonts w:ascii="Times New Roman" w:hAnsi="Times New Roman" w:cs="Times New Roman"/>
                <w:b/>
                <w:bCs/>
              </w:rPr>
            </w:pPr>
            <w:r w:rsidRPr="00216E20">
              <w:rPr>
                <w:rFonts w:ascii="Times New Roman" w:hAnsi="Times New Roman" w:cs="Times New Roman"/>
                <w:b/>
                <w:bCs/>
              </w:rPr>
              <w:t>e</w:t>
            </w:r>
            <w:r w:rsidR="00605668" w:rsidRPr="00216E20">
              <w:rPr>
                <w:rFonts w:ascii="Times New Roman" w:hAnsi="Times New Roman" w:cs="Times New Roman"/>
                <w:b/>
                <w:bCs/>
              </w:rPr>
              <w:t xml:space="preserve">. </w:t>
            </w:r>
            <w:r w:rsidRPr="00216E20">
              <w:rPr>
                <w:rFonts w:ascii="Times New Roman" w:hAnsi="Times New Roman" w:cs="Times New Roman"/>
                <w:b/>
                <w:bCs/>
              </w:rPr>
              <w:t>Total Number of Staff</w:t>
            </w:r>
            <w:r w:rsidR="006C5A36" w:rsidRPr="00216E20">
              <w:rPr>
                <w:rFonts w:ascii="Times New Roman" w:hAnsi="Times New Roman" w:cs="Times New Roman"/>
                <w:b/>
                <w:bCs/>
              </w:rPr>
              <w:t>:</w:t>
            </w:r>
          </w:p>
        </w:tc>
        <w:sdt>
          <w:sdtPr>
            <w:rPr>
              <w:rFonts w:ascii="Times New Roman" w:hAnsi="Times New Roman" w:cs="Times New Roman"/>
            </w:rPr>
            <w:id w:val="79572871"/>
            <w:placeholder>
              <w:docPart w:val="88D353A1AF3846C3A56AC5F6B7EDFFA2"/>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9C777A9" w14:textId="49CDDF5B" w:rsidR="006C5A36" w:rsidRPr="00762002" w:rsidRDefault="006C5A36"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0636DD41"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0FCDFF0" w14:textId="2893F0E2" w:rsidR="008159A4" w:rsidRPr="00216E20" w:rsidRDefault="009B6ED6" w:rsidP="00FB1508">
            <w:pPr>
              <w:jc w:val="both"/>
              <w:rPr>
                <w:rFonts w:ascii="Times New Roman" w:hAnsi="Times New Roman" w:cs="Times New Roman"/>
                <w:b/>
                <w:bCs/>
              </w:rPr>
            </w:pPr>
            <w:r w:rsidRPr="00216E20">
              <w:rPr>
                <w:rFonts w:ascii="Times New Roman" w:hAnsi="Times New Roman" w:cs="Times New Roman"/>
                <w:b/>
                <w:bCs/>
              </w:rPr>
              <w:t>f</w:t>
            </w:r>
            <w:r w:rsidR="00605668" w:rsidRPr="00216E20">
              <w:rPr>
                <w:rFonts w:ascii="Times New Roman" w:hAnsi="Times New Roman" w:cs="Times New Roman"/>
                <w:b/>
                <w:bCs/>
              </w:rPr>
              <w:t xml:space="preserve">. </w:t>
            </w:r>
            <w:r w:rsidRPr="00216E20">
              <w:rPr>
                <w:rFonts w:ascii="Times New Roman" w:hAnsi="Times New Roman" w:cs="Times New Roman"/>
                <w:b/>
                <w:bCs/>
              </w:rPr>
              <w:t>Period of Insurance</w:t>
            </w:r>
            <w:r w:rsidR="008159A4" w:rsidRPr="00216E20">
              <w:rPr>
                <w:rFonts w:ascii="Times New Roman" w:hAnsi="Times New Roman" w:cs="Times New Roman"/>
                <w:b/>
                <w:bCs/>
              </w:rPr>
              <w:t xml:space="preserve">: </w:t>
            </w:r>
          </w:p>
        </w:tc>
        <w:sdt>
          <w:sdtPr>
            <w:rPr>
              <w:rFonts w:ascii="Times New Roman" w:hAnsi="Times New Roman" w:cs="Times New Roman"/>
            </w:rPr>
            <w:id w:val="546966115"/>
            <w:placeholder>
              <w:docPart w:val="212D11285133455C8645CCA6766396C1"/>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027E988" w14:textId="664C6B22"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18714CBA"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1D2A7BC" w14:textId="2F75D2C5" w:rsidR="008159A4" w:rsidRPr="00216E20" w:rsidRDefault="009B6ED6" w:rsidP="00FB1508">
            <w:pPr>
              <w:jc w:val="both"/>
              <w:rPr>
                <w:rFonts w:ascii="Times New Roman" w:hAnsi="Times New Roman" w:cs="Times New Roman"/>
                <w:b/>
                <w:bCs/>
              </w:rPr>
            </w:pPr>
            <w:r w:rsidRPr="00216E20">
              <w:rPr>
                <w:rFonts w:ascii="Times New Roman" w:hAnsi="Times New Roman" w:cs="Times New Roman"/>
                <w:b/>
                <w:bCs/>
              </w:rPr>
              <w:t>g</w:t>
            </w:r>
            <w:r w:rsidR="00605668" w:rsidRPr="00216E20">
              <w:rPr>
                <w:rFonts w:ascii="Times New Roman" w:hAnsi="Times New Roman" w:cs="Times New Roman"/>
                <w:b/>
                <w:bCs/>
              </w:rPr>
              <w:t xml:space="preserve">. </w:t>
            </w:r>
            <w:r w:rsidRPr="00216E20">
              <w:rPr>
                <w:rFonts w:ascii="Times New Roman" w:hAnsi="Times New Roman" w:cs="Times New Roman"/>
                <w:b/>
                <w:bCs/>
              </w:rPr>
              <w:t>Territorial Limits</w:t>
            </w:r>
            <w:r w:rsidR="008159A4" w:rsidRPr="00216E20">
              <w:rPr>
                <w:rFonts w:ascii="Times New Roman" w:hAnsi="Times New Roman" w:cs="Times New Roman"/>
                <w:b/>
                <w:bCs/>
              </w:rPr>
              <w:t xml:space="preserve">: </w:t>
            </w:r>
          </w:p>
        </w:tc>
        <w:sdt>
          <w:sdtPr>
            <w:rPr>
              <w:rFonts w:ascii="Times New Roman" w:hAnsi="Times New Roman" w:cs="Times New Roman"/>
            </w:rPr>
            <w:id w:val="2141459692"/>
            <w:placeholder>
              <w:docPart w:val="0722D80AEB1246469B8D75E35A1E8D37"/>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97995B7" w14:textId="7D86F801"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bl>
    <w:p w14:paraId="0E54DD22" w14:textId="4C4F73B8" w:rsidR="003C602C" w:rsidRPr="00762002" w:rsidRDefault="003C602C" w:rsidP="00FB1508">
      <w:pPr>
        <w:jc w:val="both"/>
        <w:rPr>
          <w:rFonts w:ascii="Times New Roman" w:hAnsi="Times New Roman" w:cs="Times New Roman"/>
        </w:rPr>
      </w:pPr>
    </w:p>
    <w:tbl>
      <w:tblPr>
        <w:tblStyle w:val="TableGrid"/>
        <w:tblW w:w="51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30"/>
        <w:gridCol w:w="6903"/>
      </w:tblGrid>
      <w:tr w:rsidR="00F14708" w:rsidRPr="00762002" w14:paraId="6F0A3BFE" w14:textId="77777777" w:rsidTr="00541E73">
        <w:trPr>
          <w:trHeight w:val="363"/>
          <w:jc w:val="center"/>
        </w:trPr>
        <w:tc>
          <w:tcPr>
            <w:tcW w:w="11133"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5DBE77E4" w14:textId="4DC353F5" w:rsidR="00F14708" w:rsidRPr="00762002" w:rsidRDefault="00605668"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2. </w:t>
            </w:r>
            <w:r w:rsidR="009B6ED6">
              <w:rPr>
                <w:rFonts w:ascii="Times New Roman" w:hAnsi="Times New Roman" w:cs="Times New Roman"/>
                <w:color w:val="FFFFFF" w:themeColor="background1"/>
              </w:rPr>
              <w:t>CONDITIONS OF CARRIAGE</w:t>
            </w:r>
          </w:p>
        </w:tc>
      </w:tr>
      <w:tr w:rsidR="00094C54" w:rsidRPr="00762002" w14:paraId="652D8B6E" w14:textId="77777777" w:rsidTr="00CC785A">
        <w:trPr>
          <w:jc w:val="center"/>
        </w:trPr>
        <w:tc>
          <w:tcPr>
            <w:tcW w:w="11133" w:type="dxa"/>
            <w:gridSpan w:val="2"/>
            <w:tcBorders>
              <w:top w:val="single" w:sz="18" w:space="0" w:color="147ABD" w:themeColor="accent1"/>
              <w:left w:val="single" w:sz="18" w:space="0" w:color="147ABD" w:themeColor="accent1"/>
              <w:bottom w:val="single" w:sz="8" w:space="0" w:color="147ABD" w:themeColor="accent1"/>
              <w:right w:val="single" w:sz="18" w:space="0" w:color="147ABD" w:themeColor="accent1"/>
            </w:tcBorders>
          </w:tcPr>
          <w:p w14:paraId="1620035C" w14:textId="691389EE" w:rsidR="00094C54" w:rsidRPr="00094C54" w:rsidRDefault="00094C54" w:rsidP="00FB1508">
            <w:pPr>
              <w:jc w:val="both"/>
              <w:rPr>
                <w:rFonts w:ascii="Times New Roman" w:hAnsi="Times New Roman" w:cs="Times New Roman"/>
                <w:i/>
                <w:iCs/>
              </w:rPr>
            </w:pPr>
            <w:r>
              <w:rPr>
                <w:rFonts w:ascii="Times New Roman" w:hAnsi="Times New Roman" w:cs="Times New Roman"/>
                <w:i/>
                <w:iCs/>
              </w:rPr>
              <w:t>Please state under which conditions of carriage you operate for.</w:t>
            </w:r>
          </w:p>
        </w:tc>
      </w:tr>
      <w:tr w:rsidR="00F14708" w:rsidRPr="00762002" w14:paraId="5F7697F3" w14:textId="77777777" w:rsidTr="00541E73">
        <w:trPr>
          <w:jc w:val="center"/>
        </w:trPr>
        <w:tc>
          <w:tcPr>
            <w:tcW w:w="4230"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76AC7B20" w14:textId="0DCE75C4" w:rsidR="00F14708" w:rsidRPr="00216E20" w:rsidRDefault="00605668" w:rsidP="00FB1508">
            <w:pPr>
              <w:jc w:val="both"/>
              <w:rPr>
                <w:rFonts w:ascii="Times New Roman" w:hAnsi="Times New Roman" w:cs="Times New Roman"/>
                <w:b/>
                <w:bCs/>
              </w:rPr>
            </w:pPr>
            <w:r w:rsidRPr="00216E20">
              <w:rPr>
                <w:rFonts w:ascii="Times New Roman" w:hAnsi="Times New Roman" w:cs="Times New Roman"/>
                <w:b/>
                <w:bCs/>
              </w:rPr>
              <w:t xml:space="preserve">a. </w:t>
            </w:r>
            <w:r w:rsidR="009B6ED6" w:rsidRPr="00216E20">
              <w:rPr>
                <w:rFonts w:ascii="Times New Roman" w:hAnsi="Times New Roman" w:cs="Times New Roman"/>
                <w:b/>
                <w:bCs/>
              </w:rPr>
              <w:t>Domestic Operations:</w:t>
            </w:r>
            <w:r w:rsidR="00F14708" w:rsidRPr="00216E20">
              <w:rPr>
                <w:rFonts w:ascii="Times New Roman" w:hAnsi="Times New Roman" w:cs="Times New Roman"/>
                <w:b/>
                <w:bCs/>
              </w:rPr>
              <w:t xml:space="preserve"> </w:t>
            </w:r>
          </w:p>
        </w:tc>
        <w:sdt>
          <w:sdtPr>
            <w:rPr>
              <w:rFonts w:ascii="Times New Roman" w:hAnsi="Times New Roman" w:cs="Times New Roman"/>
            </w:rPr>
            <w:id w:val="796645593"/>
            <w:placeholder>
              <w:docPart w:val="DE7D36C64BA645D5B99D3BC5BA4ACA83"/>
            </w:placeholder>
            <w:showingPlcHdr/>
            <w:text/>
          </w:sdtPr>
          <w:sdtContent>
            <w:tc>
              <w:tcPr>
                <w:tcW w:w="6903"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51FC8491" w14:textId="77777777" w:rsidR="00F14708" w:rsidRPr="00762002" w:rsidRDefault="00F14708"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F14708" w:rsidRPr="00762002" w14:paraId="2A598FF3"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3B026FB" w14:textId="6C352870" w:rsidR="00F14708" w:rsidRPr="00216E20" w:rsidRDefault="00605668" w:rsidP="00FB1508">
            <w:pPr>
              <w:jc w:val="both"/>
              <w:rPr>
                <w:rFonts w:ascii="Times New Roman" w:hAnsi="Times New Roman" w:cs="Times New Roman"/>
                <w:b/>
                <w:bCs/>
              </w:rPr>
            </w:pPr>
            <w:r w:rsidRPr="00216E20">
              <w:rPr>
                <w:rFonts w:ascii="Times New Roman" w:hAnsi="Times New Roman" w:cs="Times New Roman"/>
                <w:b/>
                <w:bCs/>
              </w:rPr>
              <w:t xml:space="preserve">b. </w:t>
            </w:r>
            <w:r w:rsidR="009B6ED6" w:rsidRPr="00216E20">
              <w:rPr>
                <w:rFonts w:ascii="Times New Roman" w:hAnsi="Times New Roman" w:cs="Times New Roman"/>
                <w:b/>
                <w:bCs/>
              </w:rPr>
              <w:t>Other Middle East Operations</w:t>
            </w:r>
            <w:r w:rsidR="00F14708" w:rsidRPr="00216E20">
              <w:rPr>
                <w:rFonts w:ascii="Times New Roman" w:hAnsi="Times New Roman" w:cs="Times New Roman"/>
                <w:b/>
                <w:bCs/>
              </w:rPr>
              <w:t xml:space="preserve"> </w:t>
            </w:r>
          </w:p>
        </w:tc>
        <w:sdt>
          <w:sdtPr>
            <w:rPr>
              <w:rFonts w:ascii="Times New Roman" w:hAnsi="Times New Roman" w:cs="Times New Roman"/>
            </w:rPr>
            <w:id w:val="1960298456"/>
            <w:placeholder>
              <w:docPart w:val="F51AFA53AF38438BBA1995EAB7AC19A4"/>
            </w:placeholder>
            <w:showingPlcHdr/>
            <w:text/>
          </w:sdt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7D465FD" w14:textId="77777777" w:rsidR="00F14708" w:rsidRPr="00762002" w:rsidRDefault="00F14708"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bl>
    <w:p w14:paraId="088BCA30" w14:textId="77777777" w:rsidR="00F14708" w:rsidRPr="00762002" w:rsidRDefault="00F14708" w:rsidP="00FB1508">
      <w:pPr>
        <w:jc w:val="both"/>
        <w:rPr>
          <w:rFonts w:ascii="Times New Roman" w:hAnsi="Times New Roman" w:cs="Times New Roman"/>
        </w:rPr>
      </w:pPr>
    </w:p>
    <w:tbl>
      <w:tblPr>
        <w:tblStyle w:val="TableGrid"/>
        <w:tblW w:w="52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3732"/>
        <w:gridCol w:w="640"/>
        <w:gridCol w:w="2126"/>
        <w:gridCol w:w="966"/>
        <w:gridCol w:w="310"/>
        <w:gridCol w:w="10"/>
        <w:gridCol w:w="3413"/>
      </w:tblGrid>
      <w:tr w:rsidR="00823D77" w:rsidRPr="00762002" w14:paraId="1BC83F35" w14:textId="77777777" w:rsidTr="004602B9">
        <w:trPr>
          <w:trHeight w:val="363"/>
          <w:jc w:val="center"/>
        </w:trPr>
        <w:tc>
          <w:tcPr>
            <w:tcW w:w="11197" w:type="dxa"/>
            <w:gridSpan w:val="7"/>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3E74A41A" w14:textId="6E917A3E" w:rsidR="00823D77" w:rsidRPr="00762002" w:rsidRDefault="00C84D06"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3</w:t>
            </w:r>
            <w:r w:rsidR="00605668">
              <w:rPr>
                <w:rFonts w:ascii="Times New Roman" w:hAnsi="Times New Roman" w:cs="Times New Roman"/>
                <w:color w:val="FFFFFF" w:themeColor="background1"/>
              </w:rPr>
              <w:t xml:space="preserve">. </w:t>
            </w:r>
            <w:r w:rsidR="009B6ED6">
              <w:rPr>
                <w:rFonts w:ascii="Times New Roman" w:hAnsi="Times New Roman" w:cs="Times New Roman"/>
                <w:color w:val="FFFFFF" w:themeColor="background1"/>
              </w:rPr>
              <w:t>GROSS HAULAGE CHARGES</w:t>
            </w:r>
          </w:p>
        </w:tc>
      </w:tr>
      <w:tr w:rsidR="009B6ED6" w:rsidRPr="00762002" w14:paraId="352F51DD" w14:textId="77777777" w:rsidTr="00096C76">
        <w:trPr>
          <w:jc w:val="center"/>
        </w:trPr>
        <w:tc>
          <w:tcPr>
            <w:tcW w:w="11197" w:type="dxa"/>
            <w:gridSpan w:val="7"/>
            <w:tcBorders>
              <w:top w:val="single" w:sz="18" w:space="0" w:color="147ABD" w:themeColor="accent1"/>
              <w:left w:val="single" w:sz="18" w:space="0" w:color="147ABD" w:themeColor="accent1"/>
              <w:bottom w:val="single" w:sz="8" w:space="0" w:color="147ABD" w:themeColor="accent1"/>
              <w:right w:val="single" w:sz="18" w:space="0" w:color="147ABD" w:themeColor="accent1"/>
            </w:tcBorders>
          </w:tcPr>
          <w:p w14:paraId="45F3CDEA" w14:textId="7FF26DAD" w:rsidR="009B6ED6" w:rsidRPr="009B6ED6" w:rsidRDefault="009B6ED6" w:rsidP="00FB1508">
            <w:pPr>
              <w:jc w:val="both"/>
              <w:rPr>
                <w:rFonts w:ascii="Times New Roman" w:hAnsi="Times New Roman" w:cs="Times New Roman"/>
                <w:i/>
                <w:iCs/>
              </w:rPr>
            </w:pPr>
            <w:r>
              <w:rPr>
                <w:rFonts w:ascii="Times New Roman" w:hAnsi="Times New Roman" w:cs="Times New Roman"/>
                <w:i/>
                <w:iCs/>
              </w:rPr>
              <w:t>Please state your Annual Gross Haulage charges (the total turnover for transport operations and warehousing) including Sea Freight but excluding customs duties and other taxes paid on behalf of any principal.</w:t>
            </w:r>
          </w:p>
        </w:tc>
      </w:tr>
      <w:tr w:rsidR="00F14708" w:rsidRPr="00762002" w14:paraId="7F6EEDC2" w14:textId="77777777" w:rsidTr="00541E73">
        <w:trPr>
          <w:jc w:val="center"/>
        </w:trPr>
        <w:tc>
          <w:tcPr>
            <w:tcW w:w="4372" w:type="dxa"/>
            <w:gridSpan w:val="2"/>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6C2D8BD9" w14:textId="1BE78E31" w:rsidR="00F14708" w:rsidRPr="0016542D" w:rsidRDefault="00605668" w:rsidP="00FB1508">
            <w:pPr>
              <w:rPr>
                <w:rFonts w:ascii="Times New Roman" w:hAnsi="Times New Roman" w:cs="Times New Roman"/>
                <w:b/>
                <w:bCs/>
              </w:rPr>
            </w:pPr>
            <w:r w:rsidRPr="0016542D">
              <w:rPr>
                <w:rFonts w:ascii="Times New Roman" w:hAnsi="Times New Roman" w:cs="Times New Roman"/>
                <w:b/>
                <w:bCs/>
              </w:rPr>
              <w:t xml:space="preserve">a. </w:t>
            </w:r>
            <w:r w:rsidR="00094C54" w:rsidRPr="0016542D">
              <w:rPr>
                <w:rFonts w:ascii="Times New Roman" w:hAnsi="Times New Roman" w:cs="Times New Roman"/>
                <w:b/>
                <w:bCs/>
              </w:rPr>
              <w:t>Estimated Haulage charges – Previous Year</w:t>
            </w:r>
          </w:p>
        </w:tc>
        <w:sdt>
          <w:sdtPr>
            <w:rPr>
              <w:rFonts w:ascii="Times New Roman" w:hAnsi="Times New Roman" w:cs="Times New Roman"/>
            </w:rPr>
            <w:id w:val="1095131453"/>
            <w:placeholder>
              <w:docPart w:val="E06E278B7A83492C916FC84350385BA9"/>
            </w:placeholder>
            <w:showingPlcHdr/>
            <w:text/>
          </w:sdtPr>
          <w:sdtContent>
            <w:tc>
              <w:tcPr>
                <w:tcW w:w="6825" w:type="dxa"/>
                <w:gridSpan w:val="5"/>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2A5AFB7F" w14:textId="77777777" w:rsidR="00F14708" w:rsidRPr="00762002" w:rsidRDefault="00F14708"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094C54" w:rsidRPr="00762002" w14:paraId="408EA12F" w14:textId="77777777" w:rsidTr="00541E73">
        <w:trPr>
          <w:jc w:val="center"/>
        </w:trPr>
        <w:tc>
          <w:tcPr>
            <w:tcW w:w="4372"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DA41546" w14:textId="00246C3F" w:rsidR="00094C54" w:rsidRPr="0016542D" w:rsidRDefault="00094C54" w:rsidP="00094C54">
            <w:pPr>
              <w:rPr>
                <w:rFonts w:ascii="Times New Roman" w:hAnsi="Times New Roman" w:cs="Times New Roman"/>
                <w:b/>
                <w:bCs/>
              </w:rPr>
            </w:pPr>
            <w:r w:rsidRPr="0016542D">
              <w:rPr>
                <w:rFonts w:ascii="Times New Roman" w:hAnsi="Times New Roman" w:cs="Times New Roman"/>
                <w:b/>
                <w:bCs/>
              </w:rPr>
              <w:t>b</w:t>
            </w:r>
            <w:r w:rsidRPr="0016542D">
              <w:rPr>
                <w:rFonts w:ascii="Times New Roman" w:hAnsi="Times New Roman" w:cs="Times New Roman"/>
                <w:b/>
                <w:bCs/>
              </w:rPr>
              <w:t xml:space="preserve">. Estimated Haulage charges – </w:t>
            </w:r>
            <w:r w:rsidRPr="0016542D">
              <w:rPr>
                <w:rFonts w:ascii="Times New Roman" w:hAnsi="Times New Roman" w:cs="Times New Roman"/>
                <w:b/>
                <w:bCs/>
              </w:rPr>
              <w:t xml:space="preserve">Current </w:t>
            </w:r>
            <w:r w:rsidRPr="0016542D">
              <w:rPr>
                <w:rFonts w:ascii="Times New Roman" w:hAnsi="Times New Roman" w:cs="Times New Roman"/>
                <w:b/>
                <w:bCs/>
              </w:rPr>
              <w:t>Year</w:t>
            </w:r>
          </w:p>
        </w:tc>
        <w:sdt>
          <w:sdtPr>
            <w:rPr>
              <w:rFonts w:ascii="Times New Roman" w:hAnsi="Times New Roman" w:cs="Times New Roman"/>
            </w:rPr>
            <w:id w:val="931939126"/>
            <w:placeholder>
              <w:docPart w:val="4F7036CF4B644344A7E3997443D8ECBE"/>
            </w:placeholder>
            <w:showingPlcHdr/>
            <w:text/>
          </w:sdtPr>
          <w:sdtContent>
            <w:tc>
              <w:tcPr>
                <w:tcW w:w="6825" w:type="dxa"/>
                <w:gridSpan w:val="5"/>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AD10A8C" w14:textId="065E4AD2" w:rsidR="00094C54" w:rsidRPr="00762002" w:rsidRDefault="00094C54"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094C54" w:rsidRPr="00762002" w14:paraId="49CCDBD9" w14:textId="77777777" w:rsidTr="00541E73">
        <w:trPr>
          <w:jc w:val="center"/>
        </w:trPr>
        <w:tc>
          <w:tcPr>
            <w:tcW w:w="4372"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ACA5986" w14:textId="48320952" w:rsidR="00094C54" w:rsidRPr="0016542D" w:rsidRDefault="00094C54" w:rsidP="00094C54">
            <w:pPr>
              <w:rPr>
                <w:rFonts w:ascii="Times New Roman" w:hAnsi="Times New Roman" w:cs="Times New Roman"/>
                <w:b/>
                <w:bCs/>
              </w:rPr>
            </w:pPr>
            <w:r w:rsidRPr="0016542D">
              <w:rPr>
                <w:rFonts w:ascii="Times New Roman" w:hAnsi="Times New Roman" w:cs="Times New Roman"/>
                <w:b/>
                <w:bCs/>
              </w:rPr>
              <w:t>c</w:t>
            </w:r>
            <w:r w:rsidRPr="0016542D">
              <w:rPr>
                <w:rFonts w:ascii="Times New Roman" w:hAnsi="Times New Roman" w:cs="Times New Roman"/>
                <w:b/>
                <w:bCs/>
              </w:rPr>
              <w:t xml:space="preserve">. Estimated Haulage charges – </w:t>
            </w:r>
            <w:r w:rsidRPr="0016542D">
              <w:rPr>
                <w:rFonts w:ascii="Times New Roman" w:hAnsi="Times New Roman" w:cs="Times New Roman"/>
                <w:b/>
                <w:bCs/>
              </w:rPr>
              <w:t xml:space="preserve">Next </w:t>
            </w:r>
            <w:r w:rsidRPr="0016542D">
              <w:rPr>
                <w:rFonts w:ascii="Times New Roman" w:hAnsi="Times New Roman" w:cs="Times New Roman"/>
                <w:b/>
                <w:bCs/>
              </w:rPr>
              <w:t>Year</w:t>
            </w:r>
          </w:p>
        </w:tc>
        <w:sdt>
          <w:sdtPr>
            <w:rPr>
              <w:rFonts w:ascii="Times New Roman" w:hAnsi="Times New Roman" w:cs="Times New Roman"/>
            </w:rPr>
            <w:id w:val="-1277940334"/>
            <w:placeholder>
              <w:docPart w:val="2E93C472517C4CBFBE657E2548291123"/>
            </w:placeholder>
            <w:showingPlcHdr/>
            <w:text/>
          </w:sdtPr>
          <w:sdtContent>
            <w:tc>
              <w:tcPr>
                <w:tcW w:w="6825" w:type="dxa"/>
                <w:gridSpan w:val="5"/>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FD92E29" w14:textId="0C62CA5E" w:rsidR="00094C54" w:rsidRPr="00762002" w:rsidRDefault="00094C54"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094C54" w:rsidRPr="00762002" w14:paraId="59EEF700" w14:textId="77777777" w:rsidTr="00094C54">
        <w:trPr>
          <w:jc w:val="center"/>
        </w:trPr>
        <w:tc>
          <w:tcPr>
            <w:tcW w:w="4372"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31ADE89" w14:textId="38E43BB8" w:rsidR="00094C54" w:rsidRPr="0016542D" w:rsidRDefault="00094C54" w:rsidP="00094C54">
            <w:pPr>
              <w:rPr>
                <w:rFonts w:ascii="Times New Roman" w:hAnsi="Times New Roman" w:cs="Times New Roman"/>
                <w:b/>
                <w:bCs/>
              </w:rPr>
            </w:pPr>
            <w:r w:rsidRPr="0016542D">
              <w:rPr>
                <w:rFonts w:ascii="Times New Roman" w:hAnsi="Times New Roman" w:cs="Times New Roman"/>
                <w:b/>
                <w:bCs/>
              </w:rPr>
              <w:t>d. Vehicles</w:t>
            </w:r>
          </w:p>
        </w:tc>
        <w:tc>
          <w:tcPr>
            <w:tcW w:w="3412" w:type="dxa"/>
            <w:gridSpan w:val="4"/>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5838115C" w14:textId="6AA7CC66" w:rsidR="00094C54" w:rsidRPr="00094C54" w:rsidRDefault="00094C54" w:rsidP="00094C54">
            <w:pPr>
              <w:jc w:val="center"/>
              <w:rPr>
                <w:rFonts w:ascii="Times New Roman" w:hAnsi="Times New Roman" w:cs="Times New Roman"/>
                <w:b/>
                <w:bCs/>
              </w:rPr>
            </w:pPr>
            <w:r w:rsidRPr="00094C54">
              <w:rPr>
                <w:rFonts w:ascii="Times New Roman" w:hAnsi="Times New Roman" w:cs="Times New Roman"/>
                <w:b/>
                <w:bCs/>
              </w:rPr>
              <w:t>OWNED</w:t>
            </w:r>
          </w:p>
        </w:tc>
        <w:tc>
          <w:tcPr>
            <w:tcW w:w="341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23359702" w14:textId="17BF989B" w:rsidR="00094C54" w:rsidRPr="00094C54" w:rsidRDefault="00094C54" w:rsidP="00094C54">
            <w:pPr>
              <w:jc w:val="center"/>
              <w:rPr>
                <w:rFonts w:ascii="Times New Roman" w:hAnsi="Times New Roman" w:cs="Times New Roman"/>
                <w:b/>
                <w:bCs/>
              </w:rPr>
            </w:pPr>
            <w:r w:rsidRPr="00094C54">
              <w:rPr>
                <w:rFonts w:ascii="Times New Roman" w:hAnsi="Times New Roman" w:cs="Times New Roman"/>
                <w:b/>
                <w:bCs/>
              </w:rPr>
              <w:t>SUB - CONTRACTED</w:t>
            </w:r>
          </w:p>
        </w:tc>
      </w:tr>
      <w:tr w:rsidR="00094C54" w:rsidRPr="00762002" w14:paraId="26020A70" w14:textId="77777777" w:rsidTr="001B0515">
        <w:trPr>
          <w:jc w:val="center"/>
        </w:trPr>
        <w:tc>
          <w:tcPr>
            <w:tcW w:w="4372"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B6172EF" w14:textId="77777777" w:rsidR="00094C54" w:rsidRDefault="00094C54" w:rsidP="00094C54">
            <w:pPr>
              <w:rPr>
                <w:rFonts w:ascii="Times New Roman" w:hAnsi="Times New Roman" w:cs="Times New Roman"/>
              </w:rPr>
            </w:pPr>
            <w:r>
              <w:rPr>
                <w:rFonts w:ascii="Times New Roman" w:hAnsi="Times New Roman" w:cs="Times New Roman"/>
              </w:rPr>
              <w:t>Total Nos. of Vehicles</w:t>
            </w:r>
          </w:p>
          <w:p w14:paraId="3F869B95" w14:textId="7BA1D850" w:rsidR="00094C54" w:rsidRPr="00094C54" w:rsidRDefault="00094C54" w:rsidP="00094C54">
            <w:pPr>
              <w:rPr>
                <w:rFonts w:ascii="Times New Roman" w:hAnsi="Times New Roman" w:cs="Times New Roman"/>
                <w:i/>
                <w:iCs/>
              </w:rPr>
            </w:pPr>
            <w:r>
              <w:rPr>
                <w:rFonts w:ascii="Times New Roman" w:hAnsi="Times New Roman" w:cs="Times New Roman"/>
              </w:rPr>
              <w:t>(</w:t>
            </w:r>
            <w:r>
              <w:rPr>
                <w:rFonts w:ascii="Times New Roman" w:hAnsi="Times New Roman" w:cs="Times New Roman"/>
                <w:i/>
                <w:iCs/>
              </w:rPr>
              <w:t>Please provide separate sheet for Make/Model/Type)</w:t>
            </w:r>
          </w:p>
        </w:tc>
        <w:sdt>
          <w:sdtPr>
            <w:rPr>
              <w:rFonts w:ascii="Times New Roman" w:hAnsi="Times New Roman" w:cs="Times New Roman"/>
            </w:rPr>
            <w:id w:val="1279377539"/>
            <w:placeholder>
              <w:docPart w:val="FC9533B8F0F049D4B1FDBF6DEEF62924"/>
            </w:placeholder>
            <w:showingPlcHdr/>
            <w:text/>
          </w:sdtPr>
          <w:sdtContent>
            <w:tc>
              <w:tcPr>
                <w:tcW w:w="3412" w:type="dxa"/>
                <w:gridSpan w:val="4"/>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9B9438C" w14:textId="6102980D" w:rsidR="00094C54"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sdt>
          <w:sdtPr>
            <w:rPr>
              <w:rFonts w:ascii="Times New Roman" w:hAnsi="Times New Roman" w:cs="Times New Roman"/>
            </w:rPr>
            <w:id w:val="447748242"/>
            <w:placeholder>
              <w:docPart w:val="4D4BEB4F59AE49F18936EA3786477D06"/>
            </w:placeholder>
            <w:showingPlcHdr/>
            <w:text/>
          </w:sdtPr>
          <w:sdtContent>
            <w:tc>
              <w:tcPr>
                <w:tcW w:w="341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21F4E0D" w14:textId="6C80CF54" w:rsidR="00094C54"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094C54" w:rsidRPr="00762002" w14:paraId="02D3B694" w14:textId="77777777" w:rsidTr="00541E73">
        <w:trPr>
          <w:jc w:val="center"/>
        </w:trPr>
        <w:tc>
          <w:tcPr>
            <w:tcW w:w="4372"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5E4CF25" w14:textId="246B404E" w:rsidR="00094C54" w:rsidRPr="0016542D" w:rsidRDefault="00094C54" w:rsidP="00094C54">
            <w:pPr>
              <w:rPr>
                <w:rFonts w:ascii="Times New Roman" w:hAnsi="Times New Roman" w:cs="Times New Roman"/>
                <w:b/>
                <w:bCs/>
              </w:rPr>
            </w:pPr>
            <w:r w:rsidRPr="0016542D">
              <w:rPr>
                <w:rFonts w:ascii="Times New Roman" w:hAnsi="Times New Roman" w:cs="Times New Roman"/>
                <w:b/>
                <w:bCs/>
              </w:rPr>
              <w:t>e. Please provide a breakdown in estimated percentages</w:t>
            </w:r>
          </w:p>
        </w:tc>
        <w:sdt>
          <w:sdtPr>
            <w:rPr>
              <w:rFonts w:ascii="Times New Roman" w:hAnsi="Times New Roman" w:cs="Times New Roman"/>
            </w:rPr>
            <w:id w:val="454835369"/>
            <w:placeholder>
              <w:docPart w:val="1661776C7E6A45069F5A038A59682C81"/>
            </w:placeholder>
            <w:showingPlcHdr/>
            <w:text/>
          </w:sdtPr>
          <w:sdtContent>
            <w:tc>
              <w:tcPr>
                <w:tcW w:w="6825" w:type="dxa"/>
                <w:gridSpan w:val="5"/>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BF78C72" w14:textId="3ED242D3" w:rsidR="00094C54"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094C54" w:rsidRPr="00762002" w14:paraId="5F679AE8" w14:textId="77777777" w:rsidTr="00094C54">
        <w:trPr>
          <w:jc w:val="center"/>
        </w:trPr>
        <w:tc>
          <w:tcPr>
            <w:tcW w:w="4372"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F0FF1FB" w14:textId="1E545EF1" w:rsidR="00094C54" w:rsidRPr="0016542D" w:rsidRDefault="00094C54" w:rsidP="00094C54">
            <w:pPr>
              <w:rPr>
                <w:rFonts w:ascii="Times New Roman" w:hAnsi="Times New Roman" w:cs="Times New Roman"/>
                <w:b/>
                <w:bCs/>
              </w:rPr>
            </w:pPr>
            <w:r w:rsidRPr="0016542D">
              <w:rPr>
                <w:rFonts w:ascii="Times New Roman" w:hAnsi="Times New Roman" w:cs="Times New Roman"/>
                <w:b/>
                <w:bCs/>
              </w:rPr>
              <w:t>f. Operation</w:t>
            </w:r>
          </w:p>
        </w:tc>
        <w:tc>
          <w:tcPr>
            <w:tcW w:w="3412" w:type="dxa"/>
            <w:gridSpan w:val="4"/>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6F94BDD7" w14:textId="7EF0F6CF" w:rsidR="00094C54" w:rsidRPr="00762002" w:rsidRDefault="00094C54" w:rsidP="00094C54">
            <w:pPr>
              <w:jc w:val="center"/>
              <w:rPr>
                <w:rFonts w:ascii="Times New Roman" w:hAnsi="Times New Roman" w:cs="Times New Roman"/>
              </w:rPr>
            </w:pPr>
            <w:r>
              <w:rPr>
                <w:rFonts w:ascii="Times New Roman" w:hAnsi="Times New Roman" w:cs="Times New Roman"/>
                <w:b/>
                <w:bCs/>
              </w:rPr>
              <w:t>DOMESTIC %</w:t>
            </w:r>
          </w:p>
        </w:tc>
        <w:tc>
          <w:tcPr>
            <w:tcW w:w="341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71C2F616" w14:textId="062A4D6B" w:rsidR="00094C54" w:rsidRPr="00762002" w:rsidRDefault="00094C54" w:rsidP="00094C54">
            <w:pPr>
              <w:jc w:val="center"/>
              <w:rPr>
                <w:rFonts w:ascii="Times New Roman" w:hAnsi="Times New Roman" w:cs="Times New Roman"/>
              </w:rPr>
            </w:pPr>
            <w:r>
              <w:rPr>
                <w:rFonts w:ascii="Times New Roman" w:hAnsi="Times New Roman" w:cs="Times New Roman"/>
                <w:b/>
                <w:bCs/>
              </w:rPr>
              <w:t>INTERNATIONAL %</w:t>
            </w:r>
          </w:p>
        </w:tc>
      </w:tr>
      <w:tr w:rsidR="00094C54" w:rsidRPr="00762002" w14:paraId="0670C3C1" w14:textId="77777777" w:rsidTr="000A2219">
        <w:trPr>
          <w:jc w:val="center"/>
        </w:trPr>
        <w:tc>
          <w:tcPr>
            <w:tcW w:w="4372"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4AEAC4C" w14:textId="04C57E27" w:rsidR="00094C54" w:rsidRPr="00762002" w:rsidRDefault="00094C54" w:rsidP="00094C54">
            <w:pPr>
              <w:rPr>
                <w:rFonts w:ascii="Times New Roman" w:hAnsi="Times New Roman" w:cs="Times New Roman"/>
              </w:rPr>
            </w:pPr>
            <w:r>
              <w:rPr>
                <w:rFonts w:ascii="Times New Roman" w:hAnsi="Times New Roman" w:cs="Times New Roman"/>
              </w:rPr>
              <w:t>Using own vehicles</w:t>
            </w:r>
          </w:p>
        </w:tc>
        <w:sdt>
          <w:sdtPr>
            <w:rPr>
              <w:rFonts w:ascii="Times New Roman" w:hAnsi="Times New Roman" w:cs="Times New Roman"/>
            </w:rPr>
            <w:id w:val="986213072"/>
            <w:placeholder>
              <w:docPart w:val="DE3A68625A9D4E658514AA75F4B1AD0C"/>
            </w:placeholder>
            <w:showingPlcHdr/>
            <w:text/>
          </w:sdtPr>
          <w:sdtContent>
            <w:tc>
              <w:tcPr>
                <w:tcW w:w="3412" w:type="dxa"/>
                <w:gridSpan w:val="4"/>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FED9AF0" w14:textId="7DF288F8" w:rsidR="00094C54"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sdt>
          <w:sdtPr>
            <w:rPr>
              <w:rFonts w:ascii="Times New Roman" w:hAnsi="Times New Roman" w:cs="Times New Roman"/>
            </w:rPr>
            <w:id w:val="72009950"/>
            <w:placeholder>
              <w:docPart w:val="762288751A524FC4A191B8201367D4F9"/>
            </w:placeholder>
            <w:showingPlcHdr/>
            <w:text/>
          </w:sdtPr>
          <w:sdtContent>
            <w:tc>
              <w:tcPr>
                <w:tcW w:w="341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3D11073" w14:textId="29A65DD3" w:rsidR="00094C54"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094C54" w:rsidRPr="00762002" w14:paraId="275AD4D2" w14:textId="77777777" w:rsidTr="000A2219">
        <w:trPr>
          <w:jc w:val="center"/>
        </w:trPr>
        <w:tc>
          <w:tcPr>
            <w:tcW w:w="4372"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A38F4E6" w14:textId="273D311E" w:rsidR="00094C54" w:rsidRDefault="00094C54" w:rsidP="00094C54">
            <w:pPr>
              <w:rPr>
                <w:rFonts w:ascii="Times New Roman" w:hAnsi="Times New Roman" w:cs="Times New Roman"/>
              </w:rPr>
            </w:pPr>
            <w:r>
              <w:rPr>
                <w:rFonts w:ascii="Times New Roman" w:hAnsi="Times New Roman" w:cs="Times New Roman"/>
              </w:rPr>
              <w:t>Using sub-contractor’s vehicles</w:t>
            </w:r>
          </w:p>
        </w:tc>
        <w:sdt>
          <w:sdtPr>
            <w:rPr>
              <w:rFonts w:ascii="Times New Roman" w:hAnsi="Times New Roman" w:cs="Times New Roman"/>
            </w:rPr>
            <w:id w:val="655030664"/>
            <w:placeholder>
              <w:docPart w:val="7F58DBF46E6C43ADB5522C871CC6006D"/>
            </w:placeholder>
            <w:showingPlcHdr/>
            <w:text/>
          </w:sdtPr>
          <w:sdtContent>
            <w:tc>
              <w:tcPr>
                <w:tcW w:w="3412" w:type="dxa"/>
                <w:gridSpan w:val="4"/>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617C0DE" w14:textId="20CCBC06" w:rsidR="00094C54"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sdt>
          <w:sdtPr>
            <w:rPr>
              <w:rFonts w:ascii="Times New Roman" w:hAnsi="Times New Roman" w:cs="Times New Roman"/>
            </w:rPr>
            <w:id w:val="-174963473"/>
            <w:placeholder>
              <w:docPart w:val="7818B847ECA143CDA3F4B2ED0627D2C2"/>
            </w:placeholder>
            <w:showingPlcHdr/>
            <w:text/>
          </w:sdtPr>
          <w:sdtContent>
            <w:tc>
              <w:tcPr>
                <w:tcW w:w="341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84EF006" w14:textId="7101BD60" w:rsidR="00094C54"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094C54" w:rsidRPr="00762002" w14:paraId="63802B2E" w14:textId="77777777" w:rsidTr="00541E73">
        <w:trPr>
          <w:jc w:val="center"/>
        </w:trPr>
        <w:tc>
          <w:tcPr>
            <w:tcW w:w="4372"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94095EB" w14:textId="77777777" w:rsidR="00094C54" w:rsidRPr="0016542D" w:rsidRDefault="00071EE4" w:rsidP="00094C54">
            <w:pPr>
              <w:rPr>
                <w:rFonts w:ascii="Times New Roman" w:hAnsi="Times New Roman" w:cs="Times New Roman"/>
                <w:b/>
                <w:bCs/>
              </w:rPr>
            </w:pPr>
            <w:r w:rsidRPr="0016542D">
              <w:rPr>
                <w:rFonts w:ascii="Times New Roman" w:hAnsi="Times New Roman" w:cs="Times New Roman"/>
                <w:b/>
                <w:bCs/>
              </w:rPr>
              <w:t>g. Basis of your contract with your customers</w:t>
            </w:r>
          </w:p>
          <w:p w14:paraId="2F126A87" w14:textId="714457A6" w:rsidR="00071EE4" w:rsidRPr="00762002" w:rsidRDefault="00071EE4" w:rsidP="00094C54">
            <w:pPr>
              <w:rPr>
                <w:rFonts w:ascii="Times New Roman" w:hAnsi="Times New Roman" w:cs="Times New Roman"/>
              </w:rPr>
            </w:pPr>
            <w:r>
              <w:rPr>
                <w:rFonts w:ascii="Times New Roman" w:hAnsi="Times New Roman" w:cs="Times New Roman"/>
              </w:rPr>
              <w:lastRenderedPageBreak/>
              <w:t>(National Association of Freight and Logistics {NAFL} or Specific or Other standard Trading Conditions)</w:t>
            </w:r>
          </w:p>
        </w:tc>
        <w:tc>
          <w:tcPr>
            <w:tcW w:w="6825" w:type="dxa"/>
            <w:gridSpan w:val="5"/>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8C4ECF8" w14:textId="77777777" w:rsidR="00094C54" w:rsidRDefault="00071EE4" w:rsidP="00094C54">
            <w:pPr>
              <w:jc w:val="both"/>
              <w:rPr>
                <w:rFonts w:ascii="Times New Roman" w:hAnsi="Times New Roman" w:cs="Times New Roman"/>
                <w:i/>
                <w:iCs/>
              </w:rPr>
            </w:pPr>
            <w:r>
              <w:rPr>
                <w:rFonts w:ascii="Times New Roman" w:hAnsi="Times New Roman" w:cs="Times New Roman"/>
                <w:i/>
                <w:iCs/>
              </w:rPr>
              <w:lastRenderedPageBreak/>
              <w:t xml:space="preserve">(Incase of Specific or Other Standard Trading Conditions – Please enclose the latest copy) </w:t>
            </w:r>
          </w:p>
          <w:sdt>
            <w:sdtPr>
              <w:rPr>
                <w:rFonts w:ascii="Times New Roman" w:hAnsi="Times New Roman" w:cs="Times New Roman"/>
              </w:rPr>
              <w:id w:val="-343482874"/>
              <w:placeholder>
                <w:docPart w:val="5A69A57D50A14AF6B2D123F0957DB704"/>
              </w:placeholder>
              <w:showingPlcHdr/>
              <w:text/>
            </w:sdtPr>
            <w:sdtContent>
              <w:p w14:paraId="4F895B4B" w14:textId="74E77E4B" w:rsidR="0016542D" w:rsidRPr="00071EE4" w:rsidRDefault="0016542D" w:rsidP="00094C54">
                <w:pPr>
                  <w:jc w:val="both"/>
                  <w:rPr>
                    <w:rFonts w:ascii="Times New Roman" w:hAnsi="Times New Roman" w:cs="Times New Roman"/>
                    <w:i/>
                    <w:iCs/>
                  </w:rPr>
                </w:pPr>
                <w:r w:rsidRPr="00762002">
                  <w:rPr>
                    <w:rStyle w:val="PlaceholderText"/>
                    <w:rFonts w:ascii="Times New Roman" w:hAnsi="Times New Roman" w:cs="Times New Roman"/>
                  </w:rPr>
                  <w:t>Click or tap here to enter text.</w:t>
                </w:r>
              </w:p>
            </w:sdtContent>
          </w:sdt>
        </w:tc>
      </w:tr>
      <w:tr w:rsidR="00270128" w:rsidRPr="00762002" w14:paraId="4B152502" w14:textId="77777777" w:rsidTr="00BA210C">
        <w:trPr>
          <w:jc w:val="center"/>
        </w:trPr>
        <w:tc>
          <w:tcPr>
            <w:tcW w:w="11197" w:type="dxa"/>
            <w:gridSpan w:val="7"/>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9094274" w14:textId="77777777" w:rsidR="00270128" w:rsidRPr="0016542D" w:rsidRDefault="00270128" w:rsidP="00094C54">
            <w:pPr>
              <w:rPr>
                <w:rFonts w:ascii="Times New Roman" w:hAnsi="Times New Roman" w:cs="Times New Roman"/>
                <w:b/>
                <w:bCs/>
              </w:rPr>
            </w:pPr>
            <w:r w:rsidRPr="0016542D">
              <w:rPr>
                <w:rFonts w:ascii="Times New Roman" w:hAnsi="Times New Roman" w:cs="Times New Roman"/>
                <w:b/>
                <w:bCs/>
              </w:rPr>
              <w:t>h. Goods Carried – Please give details of principal goods carried and/or stored:</w:t>
            </w:r>
          </w:p>
          <w:p w14:paraId="43471B9B" w14:textId="77777777" w:rsidR="00270128" w:rsidRDefault="00270128" w:rsidP="00094C54">
            <w:pPr>
              <w:rPr>
                <w:rFonts w:ascii="Times New Roman" w:hAnsi="Times New Roman" w:cs="Times New Roman"/>
              </w:rPr>
            </w:pPr>
          </w:p>
          <w:p w14:paraId="0BBF75C1" w14:textId="19FADD61" w:rsidR="00270128" w:rsidRPr="00762002" w:rsidRDefault="00270128" w:rsidP="00094C54">
            <w:pPr>
              <w:jc w:val="both"/>
              <w:rPr>
                <w:rFonts w:ascii="Times New Roman" w:hAnsi="Times New Roman" w:cs="Times New Roman"/>
              </w:rPr>
            </w:pPr>
            <w:r>
              <w:rPr>
                <w:rFonts w:ascii="Times New Roman" w:hAnsi="Times New Roman" w:cs="Times New Roman"/>
              </w:rPr>
              <w:t>If any of the following goods are carried/stored, please state, the estimated percentage of turnover applicable and the normal/maximum values carried.</w:t>
            </w:r>
          </w:p>
        </w:tc>
      </w:tr>
      <w:tr w:rsidR="00094C54" w:rsidRPr="00762002" w14:paraId="02185284" w14:textId="77777777" w:rsidTr="0016542D">
        <w:trPr>
          <w:jc w:val="center"/>
        </w:trPr>
        <w:tc>
          <w:tcPr>
            <w:tcW w:w="7774" w:type="dxa"/>
            <w:gridSpan w:val="5"/>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539AAE7" w14:textId="349A5717" w:rsidR="00094C54" w:rsidRPr="00270128" w:rsidRDefault="00270128" w:rsidP="00094C54">
            <w:pPr>
              <w:rPr>
                <w:rFonts w:ascii="Times New Roman" w:hAnsi="Times New Roman" w:cs="Times New Roman"/>
                <w:b/>
                <w:bCs/>
              </w:rPr>
            </w:pPr>
            <w:r w:rsidRPr="00270128">
              <w:rPr>
                <w:rFonts w:ascii="Times New Roman" w:hAnsi="Times New Roman" w:cs="Times New Roman"/>
                <w:b/>
                <w:bCs/>
              </w:rPr>
              <w:t>Type of Goods</w:t>
            </w:r>
          </w:p>
        </w:tc>
        <w:tc>
          <w:tcPr>
            <w:tcW w:w="3423"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05E05FC" w14:textId="73E5B1F5" w:rsidR="00094C54" w:rsidRPr="00270128" w:rsidRDefault="00270128" w:rsidP="00094C54">
            <w:pPr>
              <w:jc w:val="both"/>
              <w:rPr>
                <w:rFonts w:ascii="Times New Roman" w:hAnsi="Times New Roman" w:cs="Times New Roman"/>
                <w:b/>
                <w:bCs/>
              </w:rPr>
            </w:pPr>
            <w:r w:rsidRPr="00270128">
              <w:rPr>
                <w:rFonts w:ascii="Times New Roman" w:hAnsi="Times New Roman" w:cs="Times New Roman"/>
                <w:b/>
                <w:bCs/>
              </w:rPr>
              <w:t>% Turnover</w:t>
            </w:r>
            <w:r w:rsidR="0016542D">
              <w:rPr>
                <w:rFonts w:ascii="Times New Roman" w:hAnsi="Times New Roman" w:cs="Times New Roman"/>
                <w:b/>
                <w:bCs/>
              </w:rPr>
              <w:t xml:space="preserve"> &amp; Description</w:t>
            </w:r>
          </w:p>
        </w:tc>
      </w:tr>
      <w:tr w:rsidR="00094C54" w:rsidRPr="00762002" w14:paraId="4B99471B" w14:textId="77777777" w:rsidTr="0016542D">
        <w:trPr>
          <w:jc w:val="center"/>
        </w:trPr>
        <w:tc>
          <w:tcPr>
            <w:tcW w:w="7774" w:type="dxa"/>
            <w:gridSpan w:val="5"/>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A224DBE" w14:textId="72C9D934" w:rsidR="00094C54" w:rsidRPr="00270128" w:rsidRDefault="00270128" w:rsidP="00270128">
            <w:pPr>
              <w:pStyle w:val="ListParagraph"/>
              <w:numPr>
                <w:ilvl w:val="0"/>
                <w:numId w:val="19"/>
              </w:numPr>
              <w:rPr>
                <w:rFonts w:ascii="Times New Roman" w:hAnsi="Times New Roman" w:cs="Times New Roman"/>
              </w:rPr>
            </w:pPr>
            <w:r>
              <w:rPr>
                <w:rFonts w:ascii="Times New Roman" w:hAnsi="Times New Roman" w:cs="Times New Roman"/>
              </w:rPr>
              <w:t>General Cargo – RIGS / CAMPS / RIGS ACCESSORIES</w:t>
            </w:r>
          </w:p>
        </w:tc>
        <w:sdt>
          <w:sdtPr>
            <w:rPr>
              <w:rFonts w:ascii="Times New Roman" w:hAnsi="Times New Roman" w:cs="Times New Roman"/>
            </w:rPr>
            <w:id w:val="-1680737235"/>
            <w:placeholder>
              <w:docPart w:val="6F4E79D7130A4800BC59657CCA3ACBF6"/>
            </w:placeholder>
            <w:showingPlcHdr/>
            <w:text/>
          </w:sdtPr>
          <w:sdtContent>
            <w:tc>
              <w:tcPr>
                <w:tcW w:w="3423"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10D7048" w14:textId="54305B62" w:rsidR="00094C54"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270128" w:rsidRPr="00762002" w14:paraId="0775A489" w14:textId="77777777" w:rsidTr="0016542D">
        <w:trPr>
          <w:jc w:val="center"/>
        </w:trPr>
        <w:tc>
          <w:tcPr>
            <w:tcW w:w="7774" w:type="dxa"/>
            <w:gridSpan w:val="5"/>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21F87CA" w14:textId="75779A9D" w:rsidR="00270128" w:rsidRPr="00270128" w:rsidRDefault="00270128" w:rsidP="00270128">
            <w:pPr>
              <w:pStyle w:val="ListParagraph"/>
              <w:numPr>
                <w:ilvl w:val="0"/>
                <w:numId w:val="19"/>
              </w:numPr>
              <w:rPr>
                <w:rFonts w:ascii="Times New Roman" w:hAnsi="Times New Roman" w:cs="Times New Roman"/>
              </w:rPr>
            </w:pPr>
            <w:r>
              <w:rPr>
                <w:rFonts w:ascii="Times New Roman" w:hAnsi="Times New Roman" w:cs="Times New Roman"/>
              </w:rPr>
              <w:t>Bulk Cargo – (Please give description)</w:t>
            </w:r>
          </w:p>
        </w:tc>
        <w:sdt>
          <w:sdtPr>
            <w:rPr>
              <w:rFonts w:ascii="Times New Roman" w:hAnsi="Times New Roman" w:cs="Times New Roman"/>
            </w:rPr>
            <w:id w:val="-860735102"/>
            <w:placeholder>
              <w:docPart w:val="D27FD0A5A2CE46A68736C7291706CD4B"/>
            </w:placeholder>
            <w:showingPlcHdr/>
            <w:text/>
          </w:sdtPr>
          <w:sdtContent>
            <w:tc>
              <w:tcPr>
                <w:tcW w:w="3423"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EA9141F" w14:textId="39A0B036" w:rsidR="00270128"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270128" w:rsidRPr="00762002" w14:paraId="76988CE8" w14:textId="77777777" w:rsidTr="0016542D">
        <w:trPr>
          <w:jc w:val="center"/>
        </w:trPr>
        <w:tc>
          <w:tcPr>
            <w:tcW w:w="7774" w:type="dxa"/>
            <w:gridSpan w:val="5"/>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94E6EE0" w14:textId="28B92ABE" w:rsidR="00270128" w:rsidRDefault="00270128" w:rsidP="00270128">
            <w:pPr>
              <w:pStyle w:val="ListParagraph"/>
              <w:numPr>
                <w:ilvl w:val="0"/>
                <w:numId w:val="19"/>
              </w:numPr>
              <w:rPr>
                <w:rFonts w:ascii="Times New Roman" w:hAnsi="Times New Roman" w:cs="Times New Roman"/>
              </w:rPr>
            </w:pPr>
            <w:r>
              <w:rPr>
                <w:rFonts w:ascii="Times New Roman" w:hAnsi="Times New Roman" w:cs="Times New Roman"/>
              </w:rPr>
              <w:t>Hazardous Cargo – (</w:t>
            </w:r>
            <w:r>
              <w:rPr>
                <w:rFonts w:ascii="Times New Roman" w:hAnsi="Times New Roman" w:cs="Times New Roman"/>
              </w:rPr>
              <w:t>Please give description)</w:t>
            </w:r>
          </w:p>
        </w:tc>
        <w:sdt>
          <w:sdtPr>
            <w:rPr>
              <w:rFonts w:ascii="Times New Roman" w:hAnsi="Times New Roman" w:cs="Times New Roman"/>
            </w:rPr>
            <w:id w:val="-343479401"/>
            <w:placeholder>
              <w:docPart w:val="11DF1E9F163D458DA1AE8B4C87EAD986"/>
            </w:placeholder>
            <w:showingPlcHdr/>
            <w:text/>
          </w:sdtPr>
          <w:sdtContent>
            <w:tc>
              <w:tcPr>
                <w:tcW w:w="3423"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1006111" w14:textId="3009FE7F" w:rsidR="00270128"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270128" w:rsidRPr="00762002" w14:paraId="0A939C54" w14:textId="77777777" w:rsidTr="0016542D">
        <w:trPr>
          <w:jc w:val="center"/>
        </w:trPr>
        <w:tc>
          <w:tcPr>
            <w:tcW w:w="7774" w:type="dxa"/>
            <w:gridSpan w:val="5"/>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02CD9CD" w14:textId="26FA66E2" w:rsidR="00270128" w:rsidRDefault="00270128" w:rsidP="00270128">
            <w:pPr>
              <w:pStyle w:val="ListParagraph"/>
              <w:numPr>
                <w:ilvl w:val="0"/>
                <w:numId w:val="19"/>
              </w:numPr>
              <w:rPr>
                <w:rFonts w:ascii="Times New Roman" w:hAnsi="Times New Roman" w:cs="Times New Roman"/>
              </w:rPr>
            </w:pPr>
            <w:r>
              <w:rPr>
                <w:rFonts w:ascii="Times New Roman" w:hAnsi="Times New Roman" w:cs="Times New Roman"/>
              </w:rPr>
              <w:t xml:space="preserve">Refrigerated General Cargo </w:t>
            </w:r>
          </w:p>
        </w:tc>
        <w:sdt>
          <w:sdtPr>
            <w:rPr>
              <w:rFonts w:ascii="Times New Roman" w:hAnsi="Times New Roman" w:cs="Times New Roman"/>
            </w:rPr>
            <w:id w:val="-122240666"/>
            <w:placeholder>
              <w:docPart w:val="179E1E3A1D154B55819CEA88F07CF829"/>
            </w:placeholder>
            <w:showingPlcHdr/>
            <w:text/>
          </w:sdtPr>
          <w:sdtContent>
            <w:tc>
              <w:tcPr>
                <w:tcW w:w="3423"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3AC7866" w14:textId="680F2380" w:rsidR="00270128"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270128" w:rsidRPr="00762002" w14:paraId="5678145B" w14:textId="77777777" w:rsidTr="0016542D">
        <w:trPr>
          <w:jc w:val="center"/>
        </w:trPr>
        <w:tc>
          <w:tcPr>
            <w:tcW w:w="7774" w:type="dxa"/>
            <w:gridSpan w:val="5"/>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083F356" w14:textId="6C4FF0D4" w:rsidR="00270128" w:rsidRDefault="00270128" w:rsidP="00270128">
            <w:pPr>
              <w:pStyle w:val="ListParagraph"/>
              <w:numPr>
                <w:ilvl w:val="0"/>
                <w:numId w:val="19"/>
              </w:numPr>
              <w:rPr>
                <w:rFonts w:ascii="Times New Roman" w:hAnsi="Times New Roman" w:cs="Times New Roman"/>
              </w:rPr>
            </w:pPr>
            <w:r>
              <w:rPr>
                <w:rFonts w:ascii="Times New Roman" w:hAnsi="Times New Roman" w:cs="Times New Roman"/>
              </w:rPr>
              <w:t>Project Cargo</w:t>
            </w:r>
          </w:p>
        </w:tc>
        <w:sdt>
          <w:sdtPr>
            <w:rPr>
              <w:rFonts w:ascii="Times New Roman" w:hAnsi="Times New Roman" w:cs="Times New Roman"/>
            </w:rPr>
            <w:id w:val="1436028442"/>
            <w:placeholder>
              <w:docPart w:val="89317A75DB4A407EBA1FA5D5EA1176A5"/>
            </w:placeholder>
            <w:showingPlcHdr/>
            <w:text/>
          </w:sdtPr>
          <w:sdtContent>
            <w:tc>
              <w:tcPr>
                <w:tcW w:w="3423"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11B116C" w14:textId="28B4B571" w:rsidR="00270128"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270128" w:rsidRPr="00762002" w14:paraId="6E55EF6F" w14:textId="77777777" w:rsidTr="0016542D">
        <w:trPr>
          <w:jc w:val="center"/>
        </w:trPr>
        <w:tc>
          <w:tcPr>
            <w:tcW w:w="7774" w:type="dxa"/>
            <w:gridSpan w:val="5"/>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2080C95" w14:textId="49E2DE38" w:rsidR="00270128" w:rsidRDefault="00270128" w:rsidP="00270128">
            <w:pPr>
              <w:pStyle w:val="ListParagraph"/>
              <w:numPr>
                <w:ilvl w:val="0"/>
                <w:numId w:val="19"/>
              </w:numPr>
              <w:rPr>
                <w:rFonts w:ascii="Times New Roman" w:hAnsi="Times New Roman" w:cs="Times New Roman"/>
              </w:rPr>
            </w:pPr>
            <w:r>
              <w:rPr>
                <w:rFonts w:ascii="Times New Roman" w:hAnsi="Times New Roman" w:cs="Times New Roman"/>
              </w:rPr>
              <w:t>Other (non-high value cargo)</w:t>
            </w:r>
          </w:p>
        </w:tc>
        <w:sdt>
          <w:sdtPr>
            <w:rPr>
              <w:rFonts w:ascii="Times New Roman" w:hAnsi="Times New Roman" w:cs="Times New Roman"/>
            </w:rPr>
            <w:id w:val="-829212702"/>
            <w:placeholder>
              <w:docPart w:val="A522CDB9CAA842DA9F696E4477FC2DC7"/>
            </w:placeholder>
            <w:showingPlcHdr/>
            <w:text/>
          </w:sdtPr>
          <w:sdtContent>
            <w:tc>
              <w:tcPr>
                <w:tcW w:w="3423"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9D79402" w14:textId="0E7F549B" w:rsidR="00270128"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270128" w:rsidRPr="00762002" w14:paraId="3E5C2569" w14:textId="77777777" w:rsidTr="0016542D">
        <w:trPr>
          <w:jc w:val="center"/>
        </w:trPr>
        <w:tc>
          <w:tcPr>
            <w:tcW w:w="7774" w:type="dxa"/>
            <w:gridSpan w:val="5"/>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23CEE8C" w14:textId="016F671B" w:rsidR="00270128" w:rsidRDefault="00270128" w:rsidP="00270128">
            <w:pPr>
              <w:pStyle w:val="ListParagraph"/>
              <w:numPr>
                <w:ilvl w:val="0"/>
                <w:numId w:val="19"/>
              </w:numPr>
              <w:rPr>
                <w:rFonts w:ascii="Times New Roman" w:hAnsi="Times New Roman" w:cs="Times New Roman"/>
              </w:rPr>
            </w:pPr>
            <w:r>
              <w:rPr>
                <w:rFonts w:ascii="Times New Roman" w:hAnsi="Times New Roman" w:cs="Times New Roman"/>
              </w:rPr>
              <w:t>Tobacco, Cigars, Cigarettes</w:t>
            </w:r>
          </w:p>
        </w:tc>
        <w:sdt>
          <w:sdtPr>
            <w:rPr>
              <w:rFonts w:ascii="Times New Roman" w:hAnsi="Times New Roman" w:cs="Times New Roman"/>
            </w:rPr>
            <w:id w:val="-1332448130"/>
            <w:placeholder>
              <w:docPart w:val="8D5EA75F573440A9B1E49B15CA2117AF"/>
            </w:placeholder>
            <w:showingPlcHdr/>
            <w:text/>
          </w:sdtPr>
          <w:sdtContent>
            <w:tc>
              <w:tcPr>
                <w:tcW w:w="3423"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6985E08" w14:textId="3463D8A8" w:rsidR="00270128"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270128" w:rsidRPr="00762002" w14:paraId="34C50DF7" w14:textId="77777777" w:rsidTr="0016542D">
        <w:trPr>
          <w:jc w:val="center"/>
        </w:trPr>
        <w:tc>
          <w:tcPr>
            <w:tcW w:w="7774" w:type="dxa"/>
            <w:gridSpan w:val="5"/>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8191BCF" w14:textId="4EFBD345" w:rsidR="00270128" w:rsidRDefault="00270128" w:rsidP="00270128">
            <w:pPr>
              <w:pStyle w:val="ListParagraph"/>
              <w:numPr>
                <w:ilvl w:val="0"/>
                <w:numId w:val="19"/>
              </w:numPr>
              <w:rPr>
                <w:rFonts w:ascii="Times New Roman" w:hAnsi="Times New Roman" w:cs="Times New Roman"/>
              </w:rPr>
            </w:pPr>
            <w:r>
              <w:rPr>
                <w:rFonts w:ascii="Times New Roman" w:hAnsi="Times New Roman" w:cs="Times New Roman"/>
              </w:rPr>
              <w:t>Personal and Household effects</w:t>
            </w:r>
          </w:p>
        </w:tc>
        <w:sdt>
          <w:sdtPr>
            <w:rPr>
              <w:rFonts w:ascii="Times New Roman" w:hAnsi="Times New Roman" w:cs="Times New Roman"/>
            </w:rPr>
            <w:id w:val="-1320578305"/>
            <w:placeholder>
              <w:docPart w:val="7E5C8EAADABA49D2BE0A36FAF30A5D5D"/>
            </w:placeholder>
            <w:showingPlcHdr/>
            <w:text/>
          </w:sdtPr>
          <w:sdtContent>
            <w:tc>
              <w:tcPr>
                <w:tcW w:w="3423"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64CA0E4" w14:textId="4CD91AB5" w:rsidR="00270128"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270128" w:rsidRPr="00762002" w14:paraId="0279951E" w14:textId="77777777" w:rsidTr="0016542D">
        <w:trPr>
          <w:jc w:val="center"/>
        </w:trPr>
        <w:tc>
          <w:tcPr>
            <w:tcW w:w="7774" w:type="dxa"/>
            <w:gridSpan w:val="5"/>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1CADC67" w14:textId="4CA5FB83" w:rsidR="00270128" w:rsidRDefault="00270128" w:rsidP="00270128">
            <w:pPr>
              <w:pStyle w:val="ListParagraph"/>
              <w:numPr>
                <w:ilvl w:val="0"/>
                <w:numId w:val="19"/>
              </w:numPr>
              <w:rPr>
                <w:rFonts w:ascii="Times New Roman" w:hAnsi="Times New Roman" w:cs="Times New Roman"/>
              </w:rPr>
            </w:pPr>
            <w:r>
              <w:rPr>
                <w:rFonts w:ascii="Times New Roman" w:hAnsi="Times New Roman" w:cs="Times New Roman"/>
              </w:rPr>
              <w:t>Tank Container</w:t>
            </w:r>
          </w:p>
        </w:tc>
        <w:sdt>
          <w:sdtPr>
            <w:rPr>
              <w:rFonts w:ascii="Times New Roman" w:hAnsi="Times New Roman" w:cs="Times New Roman"/>
            </w:rPr>
            <w:id w:val="-1335069973"/>
            <w:placeholder>
              <w:docPart w:val="1AF859E89B9B42AC917C9F8744598208"/>
            </w:placeholder>
            <w:showingPlcHdr/>
            <w:text/>
          </w:sdtPr>
          <w:sdtContent>
            <w:tc>
              <w:tcPr>
                <w:tcW w:w="3423"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E761111" w14:textId="060CB2A3" w:rsidR="00270128"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094C54" w:rsidRPr="00762002" w14:paraId="466D534B" w14:textId="77777777" w:rsidTr="00541E73">
        <w:trPr>
          <w:jc w:val="center"/>
        </w:trPr>
        <w:tc>
          <w:tcPr>
            <w:tcW w:w="4372"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249C58D" w14:textId="1B862E44" w:rsidR="00094C54" w:rsidRPr="0016542D" w:rsidRDefault="00270128" w:rsidP="00094C54">
            <w:pPr>
              <w:rPr>
                <w:rFonts w:ascii="Times New Roman" w:hAnsi="Times New Roman" w:cs="Times New Roman"/>
                <w:b/>
                <w:bCs/>
              </w:rPr>
            </w:pPr>
            <w:proofErr w:type="spellStart"/>
            <w:r w:rsidRPr="0016542D">
              <w:rPr>
                <w:rFonts w:ascii="Times New Roman" w:hAnsi="Times New Roman" w:cs="Times New Roman"/>
                <w:b/>
                <w:bCs/>
              </w:rPr>
              <w:t>i</w:t>
            </w:r>
            <w:proofErr w:type="spellEnd"/>
            <w:r w:rsidRPr="0016542D">
              <w:rPr>
                <w:rFonts w:ascii="Times New Roman" w:hAnsi="Times New Roman" w:cs="Times New Roman"/>
                <w:b/>
                <w:bCs/>
              </w:rPr>
              <w:t>. Limit of Liability Required</w:t>
            </w:r>
          </w:p>
        </w:tc>
        <w:tc>
          <w:tcPr>
            <w:tcW w:w="6825" w:type="dxa"/>
            <w:gridSpan w:val="5"/>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853113D" w14:textId="4F60A66B" w:rsidR="00094C54" w:rsidRDefault="0016542D" w:rsidP="00094C54">
            <w:pPr>
              <w:jc w:val="both"/>
              <w:rPr>
                <w:rFonts w:ascii="Times New Roman" w:eastAsia="MS Gothic" w:hAnsi="Times New Roman" w:cs="Times New Roman"/>
              </w:rPr>
            </w:pPr>
            <w:r>
              <w:rPr>
                <w:rFonts w:ascii="Times New Roman" w:eastAsia="MS Gothic" w:hAnsi="Times New Roman" w:cs="Times New Roman"/>
              </w:rPr>
              <w:t xml:space="preserve">1. </w:t>
            </w:r>
            <w:r w:rsidR="00270128">
              <w:rPr>
                <w:rFonts w:ascii="Times New Roman" w:eastAsia="MS Gothic" w:hAnsi="Times New Roman" w:cs="Times New Roman"/>
              </w:rPr>
              <w:t>Any one accident:</w:t>
            </w:r>
            <w:r>
              <w:rPr>
                <w:rFonts w:ascii="Times New Roman" w:hAnsi="Times New Roman" w:cs="Times New Roman"/>
              </w:rPr>
              <w:t xml:space="preserve"> </w:t>
            </w:r>
            <w:sdt>
              <w:sdtPr>
                <w:rPr>
                  <w:rFonts w:ascii="Times New Roman" w:hAnsi="Times New Roman" w:cs="Times New Roman"/>
                </w:rPr>
                <w:id w:val="1103306381"/>
                <w:placeholder>
                  <w:docPart w:val="674D8FF11A634DDFB81A33C5F3303888"/>
                </w:placeholder>
                <w:showingPlcHdr/>
                <w:text/>
              </w:sdtPr>
              <w:sdtContent>
                <w:r w:rsidRPr="00762002">
                  <w:rPr>
                    <w:rStyle w:val="PlaceholderText"/>
                    <w:rFonts w:ascii="Times New Roman" w:hAnsi="Times New Roman" w:cs="Times New Roman"/>
                  </w:rPr>
                  <w:t>Click or tap here to enter text.</w:t>
                </w:r>
              </w:sdtContent>
            </w:sdt>
          </w:p>
          <w:p w14:paraId="479551BB" w14:textId="152BF7C2" w:rsidR="00270128" w:rsidRPr="00270128" w:rsidRDefault="0016542D" w:rsidP="00094C54">
            <w:pPr>
              <w:jc w:val="both"/>
              <w:rPr>
                <w:rFonts w:ascii="Times New Roman" w:hAnsi="Times New Roman" w:cs="Times New Roman"/>
              </w:rPr>
            </w:pPr>
            <w:r>
              <w:rPr>
                <w:rFonts w:ascii="Times New Roman" w:eastAsia="MS Gothic" w:hAnsi="Times New Roman" w:cs="Times New Roman"/>
              </w:rPr>
              <w:t xml:space="preserve">2. </w:t>
            </w:r>
            <w:r w:rsidR="00270128">
              <w:rPr>
                <w:rFonts w:ascii="Times New Roman" w:eastAsia="MS Gothic" w:hAnsi="Times New Roman" w:cs="Times New Roman"/>
              </w:rPr>
              <w:t>In the aggregate:</w:t>
            </w:r>
            <w:r>
              <w:rPr>
                <w:rFonts w:ascii="Times New Roman" w:hAnsi="Times New Roman" w:cs="Times New Roman"/>
              </w:rPr>
              <w:t xml:space="preserve"> </w:t>
            </w:r>
            <w:sdt>
              <w:sdtPr>
                <w:rPr>
                  <w:rFonts w:ascii="Times New Roman" w:hAnsi="Times New Roman" w:cs="Times New Roman"/>
                </w:rPr>
                <w:id w:val="1588033908"/>
                <w:placeholder>
                  <w:docPart w:val="51958076373241A1B6C076D07FBEB61E"/>
                </w:placeholder>
                <w:showingPlcHdr/>
                <w:text/>
              </w:sdtPr>
              <w:sdtContent>
                <w:r w:rsidRPr="00762002">
                  <w:rPr>
                    <w:rStyle w:val="PlaceholderText"/>
                    <w:rFonts w:ascii="Times New Roman" w:hAnsi="Times New Roman" w:cs="Times New Roman"/>
                  </w:rPr>
                  <w:t>Click or tap here to enter text.</w:t>
                </w:r>
              </w:sdtContent>
            </w:sdt>
          </w:p>
        </w:tc>
      </w:tr>
      <w:tr w:rsidR="00270128" w:rsidRPr="00762002" w14:paraId="64450D0A" w14:textId="77777777" w:rsidTr="006276FE">
        <w:trPr>
          <w:jc w:val="center"/>
        </w:trPr>
        <w:tc>
          <w:tcPr>
            <w:tcW w:w="11197" w:type="dxa"/>
            <w:gridSpan w:val="7"/>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1EE0BB5" w14:textId="77777777" w:rsidR="00270128" w:rsidRPr="0016542D" w:rsidRDefault="00270128" w:rsidP="00094C54">
            <w:pPr>
              <w:rPr>
                <w:rFonts w:ascii="Times New Roman" w:hAnsi="Times New Roman" w:cs="Times New Roman"/>
                <w:b/>
                <w:bCs/>
              </w:rPr>
            </w:pPr>
            <w:r w:rsidRPr="0016542D">
              <w:rPr>
                <w:rFonts w:ascii="Times New Roman" w:hAnsi="Times New Roman" w:cs="Times New Roman"/>
                <w:b/>
                <w:bCs/>
              </w:rPr>
              <w:t xml:space="preserve">j. Claims History </w:t>
            </w:r>
          </w:p>
          <w:p w14:paraId="65DCD786" w14:textId="5A429244" w:rsidR="00270128" w:rsidRPr="00270128" w:rsidRDefault="00270128" w:rsidP="00270128">
            <w:pPr>
              <w:rPr>
                <w:rFonts w:ascii="Times New Roman" w:hAnsi="Times New Roman" w:cs="Times New Roman"/>
                <w:i/>
                <w:iCs/>
              </w:rPr>
            </w:pPr>
            <w:r>
              <w:rPr>
                <w:rFonts w:ascii="Times New Roman" w:hAnsi="Times New Roman" w:cs="Times New Roman"/>
                <w:i/>
                <w:iCs/>
              </w:rPr>
              <w:t>Please state the number and total amounts of all paid and pending claims made against you (whether you have been insured or not) during the past 5 years.</w:t>
            </w:r>
          </w:p>
        </w:tc>
      </w:tr>
      <w:tr w:rsidR="00270128" w:rsidRPr="00762002" w14:paraId="3FDA7F07" w14:textId="77777777" w:rsidTr="00270128">
        <w:trPr>
          <w:jc w:val="center"/>
        </w:trPr>
        <w:tc>
          <w:tcPr>
            <w:tcW w:w="3732"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vAlign w:val="center"/>
          </w:tcPr>
          <w:p w14:paraId="056B3341" w14:textId="41AC366B" w:rsidR="00270128" w:rsidRPr="00270128" w:rsidRDefault="00270128" w:rsidP="00270128">
            <w:pPr>
              <w:jc w:val="center"/>
              <w:rPr>
                <w:rFonts w:ascii="Times New Roman" w:hAnsi="Times New Roman" w:cs="Times New Roman"/>
                <w:b/>
                <w:bCs/>
              </w:rPr>
            </w:pPr>
            <w:r w:rsidRPr="00270128">
              <w:rPr>
                <w:rFonts w:ascii="Times New Roman" w:hAnsi="Times New Roman" w:cs="Times New Roman"/>
                <w:b/>
                <w:bCs/>
              </w:rPr>
              <w:t>YEAR</w:t>
            </w:r>
          </w:p>
        </w:tc>
        <w:tc>
          <w:tcPr>
            <w:tcW w:w="3732"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vAlign w:val="center"/>
          </w:tcPr>
          <w:p w14:paraId="7C9A0A4B" w14:textId="74CAF2AC" w:rsidR="00270128" w:rsidRPr="00270128" w:rsidRDefault="00270128" w:rsidP="00270128">
            <w:pPr>
              <w:jc w:val="center"/>
              <w:rPr>
                <w:rFonts w:ascii="Times New Roman" w:hAnsi="Times New Roman" w:cs="Times New Roman"/>
                <w:b/>
                <w:bCs/>
              </w:rPr>
            </w:pPr>
            <w:r w:rsidRPr="00270128">
              <w:rPr>
                <w:rFonts w:ascii="Times New Roman" w:hAnsi="Times New Roman" w:cs="Times New Roman"/>
                <w:b/>
                <w:bCs/>
              </w:rPr>
              <w:t>CLAIMS PAID</w:t>
            </w:r>
          </w:p>
        </w:tc>
        <w:tc>
          <w:tcPr>
            <w:tcW w:w="3733"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vAlign w:val="center"/>
          </w:tcPr>
          <w:p w14:paraId="50DCC0BA" w14:textId="24DAE363" w:rsidR="00270128" w:rsidRPr="00270128" w:rsidRDefault="00270128" w:rsidP="00270128">
            <w:pPr>
              <w:jc w:val="center"/>
              <w:rPr>
                <w:rFonts w:ascii="Times New Roman" w:hAnsi="Times New Roman" w:cs="Times New Roman"/>
                <w:b/>
                <w:bCs/>
              </w:rPr>
            </w:pPr>
            <w:r w:rsidRPr="00270128">
              <w:rPr>
                <w:rFonts w:ascii="Times New Roman" w:hAnsi="Times New Roman" w:cs="Times New Roman"/>
                <w:b/>
                <w:bCs/>
              </w:rPr>
              <w:t>CLAIMS OUTSTANDING</w:t>
            </w:r>
          </w:p>
        </w:tc>
      </w:tr>
      <w:tr w:rsidR="00270128" w:rsidRPr="00762002" w14:paraId="3EE666CE" w14:textId="77777777" w:rsidTr="0049501A">
        <w:trPr>
          <w:jc w:val="center"/>
        </w:trPr>
        <w:sdt>
          <w:sdtPr>
            <w:rPr>
              <w:rFonts w:ascii="Times New Roman" w:hAnsi="Times New Roman" w:cs="Times New Roman"/>
            </w:rPr>
            <w:id w:val="-1516759863"/>
            <w:placeholder>
              <w:docPart w:val="9BF70B2ADAAF47F4AEA8D481923719AE"/>
            </w:placeholder>
            <w:showingPlcHdr/>
            <w:text/>
          </w:sdtPr>
          <w:sdtContent>
            <w:tc>
              <w:tcPr>
                <w:tcW w:w="3732"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F44AA06" w14:textId="5B72A153" w:rsidR="00270128" w:rsidRDefault="0016542D" w:rsidP="00094C54">
                <w:pPr>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sdt>
          <w:sdtPr>
            <w:rPr>
              <w:rFonts w:ascii="Times New Roman" w:hAnsi="Times New Roman" w:cs="Times New Roman"/>
            </w:rPr>
            <w:id w:val="-28415012"/>
            <w:placeholder>
              <w:docPart w:val="A555F24EC8F84958B06096F8E36EC917"/>
            </w:placeholder>
            <w:showingPlcHdr/>
            <w:text/>
          </w:sdtPr>
          <w:sdtContent>
            <w:tc>
              <w:tcPr>
                <w:tcW w:w="3732"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83B95CD" w14:textId="1BE9E522" w:rsidR="00270128" w:rsidRDefault="0016542D" w:rsidP="00094C54">
                <w:pPr>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sdt>
          <w:sdtPr>
            <w:rPr>
              <w:rFonts w:ascii="Times New Roman" w:hAnsi="Times New Roman" w:cs="Times New Roman"/>
            </w:rPr>
            <w:id w:val="-253818695"/>
            <w:placeholder>
              <w:docPart w:val="7532F33F866D4D74B90AC588703F26E9"/>
            </w:placeholder>
            <w:showingPlcHdr/>
            <w:text/>
          </w:sdtPr>
          <w:sdtContent>
            <w:tc>
              <w:tcPr>
                <w:tcW w:w="3733"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0EEA96B" w14:textId="7D1011EC" w:rsidR="00270128" w:rsidRDefault="0016542D" w:rsidP="00094C54">
                <w:pPr>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16542D" w:rsidRPr="00762002" w14:paraId="517B0858" w14:textId="77777777" w:rsidTr="0049501A">
        <w:trPr>
          <w:jc w:val="center"/>
        </w:trPr>
        <w:sdt>
          <w:sdtPr>
            <w:rPr>
              <w:rFonts w:ascii="Times New Roman" w:hAnsi="Times New Roman" w:cs="Times New Roman"/>
            </w:rPr>
            <w:id w:val="1478484463"/>
            <w:placeholder>
              <w:docPart w:val="26DAF0163A8443E7B71CE6B9E0C6D21E"/>
            </w:placeholder>
            <w:showingPlcHdr/>
            <w:text/>
          </w:sdtPr>
          <w:sdtContent>
            <w:tc>
              <w:tcPr>
                <w:tcW w:w="3732"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A057E61" w14:textId="5174EB4F" w:rsidR="0016542D" w:rsidRDefault="0016542D" w:rsidP="0016542D">
                <w:pPr>
                  <w:rPr>
                    <w:rFonts w:ascii="Times New Roman" w:hAnsi="Times New Roman" w:cs="Times New Roman"/>
                  </w:rPr>
                </w:pPr>
                <w:r w:rsidRPr="00DC0824">
                  <w:rPr>
                    <w:rStyle w:val="PlaceholderText"/>
                    <w:rFonts w:ascii="Times New Roman" w:hAnsi="Times New Roman" w:cs="Times New Roman"/>
                  </w:rPr>
                  <w:t>Click or tap here to enter text.</w:t>
                </w:r>
              </w:p>
            </w:tc>
          </w:sdtContent>
        </w:sdt>
        <w:sdt>
          <w:sdtPr>
            <w:rPr>
              <w:rFonts w:ascii="Times New Roman" w:hAnsi="Times New Roman" w:cs="Times New Roman"/>
            </w:rPr>
            <w:id w:val="406808960"/>
            <w:placeholder>
              <w:docPart w:val="73D04B7FD5D14C2FA5BE637449764BDF"/>
            </w:placeholder>
            <w:showingPlcHdr/>
            <w:text/>
          </w:sdtPr>
          <w:sdtContent>
            <w:tc>
              <w:tcPr>
                <w:tcW w:w="3732"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FCE1140" w14:textId="5C2D69AF" w:rsidR="0016542D" w:rsidRDefault="0016542D" w:rsidP="0016542D">
                <w:pPr>
                  <w:rPr>
                    <w:rFonts w:ascii="Times New Roman" w:hAnsi="Times New Roman" w:cs="Times New Roman"/>
                  </w:rPr>
                </w:pPr>
                <w:r w:rsidRPr="00DC0824">
                  <w:rPr>
                    <w:rStyle w:val="PlaceholderText"/>
                    <w:rFonts w:ascii="Times New Roman" w:hAnsi="Times New Roman" w:cs="Times New Roman"/>
                  </w:rPr>
                  <w:t>Click or tap here to enter text.</w:t>
                </w:r>
              </w:p>
            </w:tc>
          </w:sdtContent>
        </w:sdt>
        <w:sdt>
          <w:sdtPr>
            <w:rPr>
              <w:rFonts w:ascii="Times New Roman" w:hAnsi="Times New Roman" w:cs="Times New Roman"/>
            </w:rPr>
            <w:id w:val="938252873"/>
            <w:placeholder>
              <w:docPart w:val="29D73FAD3DE64B21ACF11B67252048A0"/>
            </w:placeholder>
            <w:showingPlcHdr/>
            <w:text/>
          </w:sdtPr>
          <w:sdtContent>
            <w:tc>
              <w:tcPr>
                <w:tcW w:w="3733"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F789F0F" w14:textId="18BD1B8E" w:rsidR="0016542D" w:rsidRDefault="0016542D" w:rsidP="0016542D">
                <w:pPr>
                  <w:rPr>
                    <w:rFonts w:ascii="Times New Roman" w:hAnsi="Times New Roman" w:cs="Times New Roman"/>
                  </w:rPr>
                </w:pPr>
                <w:r w:rsidRPr="00DC0824">
                  <w:rPr>
                    <w:rStyle w:val="PlaceholderText"/>
                    <w:rFonts w:ascii="Times New Roman" w:hAnsi="Times New Roman" w:cs="Times New Roman"/>
                  </w:rPr>
                  <w:t>Click or tap here to enter text.</w:t>
                </w:r>
              </w:p>
            </w:tc>
          </w:sdtContent>
        </w:sdt>
      </w:tr>
      <w:tr w:rsidR="0016542D" w:rsidRPr="00762002" w14:paraId="3946D1B7" w14:textId="77777777" w:rsidTr="0049501A">
        <w:trPr>
          <w:jc w:val="center"/>
        </w:trPr>
        <w:sdt>
          <w:sdtPr>
            <w:rPr>
              <w:rFonts w:ascii="Times New Roman" w:hAnsi="Times New Roman" w:cs="Times New Roman"/>
            </w:rPr>
            <w:id w:val="1899542937"/>
            <w:placeholder>
              <w:docPart w:val="DC01966798634D9A87FE02F5BE013ECD"/>
            </w:placeholder>
            <w:showingPlcHdr/>
            <w:text/>
          </w:sdtPr>
          <w:sdtContent>
            <w:tc>
              <w:tcPr>
                <w:tcW w:w="3732"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A6F879D" w14:textId="3DFD7802" w:rsidR="0016542D" w:rsidRDefault="0016542D" w:rsidP="0016542D">
                <w:pPr>
                  <w:rPr>
                    <w:rFonts w:ascii="Times New Roman" w:hAnsi="Times New Roman" w:cs="Times New Roman"/>
                  </w:rPr>
                </w:pPr>
                <w:r w:rsidRPr="00DC0824">
                  <w:rPr>
                    <w:rStyle w:val="PlaceholderText"/>
                    <w:rFonts w:ascii="Times New Roman" w:hAnsi="Times New Roman" w:cs="Times New Roman"/>
                  </w:rPr>
                  <w:t>Click or tap here to enter text.</w:t>
                </w:r>
              </w:p>
            </w:tc>
          </w:sdtContent>
        </w:sdt>
        <w:sdt>
          <w:sdtPr>
            <w:rPr>
              <w:rFonts w:ascii="Times New Roman" w:hAnsi="Times New Roman" w:cs="Times New Roman"/>
            </w:rPr>
            <w:id w:val="-213815503"/>
            <w:placeholder>
              <w:docPart w:val="D61B3821D6E542DAB9F6039C0DB9B3C5"/>
            </w:placeholder>
            <w:showingPlcHdr/>
            <w:text/>
          </w:sdtPr>
          <w:sdtContent>
            <w:tc>
              <w:tcPr>
                <w:tcW w:w="3732"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3B281D4" w14:textId="0439D69A" w:rsidR="0016542D" w:rsidRDefault="0016542D" w:rsidP="0016542D">
                <w:pPr>
                  <w:rPr>
                    <w:rFonts w:ascii="Times New Roman" w:hAnsi="Times New Roman" w:cs="Times New Roman"/>
                  </w:rPr>
                </w:pPr>
                <w:r w:rsidRPr="00DC0824">
                  <w:rPr>
                    <w:rStyle w:val="PlaceholderText"/>
                    <w:rFonts w:ascii="Times New Roman" w:hAnsi="Times New Roman" w:cs="Times New Roman"/>
                  </w:rPr>
                  <w:t>Click or tap here to enter text.</w:t>
                </w:r>
              </w:p>
            </w:tc>
          </w:sdtContent>
        </w:sdt>
        <w:sdt>
          <w:sdtPr>
            <w:rPr>
              <w:rFonts w:ascii="Times New Roman" w:hAnsi="Times New Roman" w:cs="Times New Roman"/>
            </w:rPr>
            <w:id w:val="-646977154"/>
            <w:placeholder>
              <w:docPart w:val="0E3E29875ACC4A33BD2F2F9BE498B402"/>
            </w:placeholder>
            <w:showingPlcHdr/>
            <w:text/>
          </w:sdtPr>
          <w:sdtContent>
            <w:tc>
              <w:tcPr>
                <w:tcW w:w="3733"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22B7C27" w14:textId="03104693" w:rsidR="0016542D" w:rsidRDefault="0016542D" w:rsidP="0016542D">
                <w:pPr>
                  <w:rPr>
                    <w:rFonts w:ascii="Times New Roman" w:hAnsi="Times New Roman" w:cs="Times New Roman"/>
                  </w:rPr>
                </w:pPr>
                <w:r w:rsidRPr="00DC0824">
                  <w:rPr>
                    <w:rStyle w:val="PlaceholderText"/>
                    <w:rFonts w:ascii="Times New Roman" w:hAnsi="Times New Roman" w:cs="Times New Roman"/>
                  </w:rPr>
                  <w:t>Click or tap here to enter text.</w:t>
                </w:r>
              </w:p>
            </w:tc>
          </w:sdtContent>
        </w:sdt>
      </w:tr>
      <w:tr w:rsidR="0016542D" w:rsidRPr="00762002" w14:paraId="58E80796" w14:textId="77777777" w:rsidTr="0049501A">
        <w:trPr>
          <w:jc w:val="center"/>
        </w:trPr>
        <w:sdt>
          <w:sdtPr>
            <w:rPr>
              <w:rFonts w:ascii="Times New Roman" w:hAnsi="Times New Roman" w:cs="Times New Roman"/>
            </w:rPr>
            <w:id w:val="-1316645787"/>
            <w:placeholder>
              <w:docPart w:val="CBD7F767D760454680E59F3D3D8BF7A1"/>
            </w:placeholder>
            <w:showingPlcHdr/>
            <w:text/>
          </w:sdtPr>
          <w:sdtContent>
            <w:tc>
              <w:tcPr>
                <w:tcW w:w="3732"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C2BF308" w14:textId="1E00CCAE" w:rsidR="0016542D" w:rsidRDefault="0016542D" w:rsidP="0016542D">
                <w:pPr>
                  <w:rPr>
                    <w:rFonts w:ascii="Times New Roman" w:hAnsi="Times New Roman" w:cs="Times New Roman"/>
                  </w:rPr>
                </w:pPr>
                <w:r w:rsidRPr="00DC0824">
                  <w:rPr>
                    <w:rStyle w:val="PlaceholderText"/>
                    <w:rFonts w:ascii="Times New Roman" w:hAnsi="Times New Roman" w:cs="Times New Roman"/>
                  </w:rPr>
                  <w:t>Click or tap here to enter text.</w:t>
                </w:r>
              </w:p>
            </w:tc>
          </w:sdtContent>
        </w:sdt>
        <w:sdt>
          <w:sdtPr>
            <w:rPr>
              <w:rFonts w:ascii="Times New Roman" w:hAnsi="Times New Roman" w:cs="Times New Roman"/>
            </w:rPr>
            <w:id w:val="-874231937"/>
            <w:placeholder>
              <w:docPart w:val="A015955B496D44C8B660FC142D3E21D9"/>
            </w:placeholder>
            <w:showingPlcHdr/>
            <w:text/>
          </w:sdtPr>
          <w:sdtContent>
            <w:tc>
              <w:tcPr>
                <w:tcW w:w="3732"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D1758C3" w14:textId="1898C92C" w:rsidR="0016542D" w:rsidRDefault="0016542D" w:rsidP="0016542D">
                <w:pPr>
                  <w:rPr>
                    <w:rFonts w:ascii="Times New Roman" w:hAnsi="Times New Roman" w:cs="Times New Roman"/>
                  </w:rPr>
                </w:pPr>
                <w:r w:rsidRPr="00DC0824">
                  <w:rPr>
                    <w:rStyle w:val="PlaceholderText"/>
                    <w:rFonts w:ascii="Times New Roman" w:hAnsi="Times New Roman" w:cs="Times New Roman"/>
                  </w:rPr>
                  <w:t>Click or tap here to enter text.</w:t>
                </w:r>
              </w:p>
            </w:tc>
          </w:sdtContent>
        </w:sdt>
        <w:sdt>
          <w:sdtPr>
            <w:rPr>
              <w:rFonts w:ascii="Times New Roman" w:hAnsi="Times New Roman" w:cs="Times New Roman"/>
            </w:rPr>
            <w:id w:val="1289004768"/>
            <w:placeholder>
              <w:docPart w:val="C1AEACE88D45446DB3DEA11B253049D6"/>
            </w:placeholder>
            <w:showingPlcHdr/>
            <w:text/>
          </w:sdtPr>
          <w:sdtContent>
            <w:tc>
              <w:tcPr>
                <w:tcW w:w="3733"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3B52F66" w14:textId="20C9C9CF" w:rsidR="0016542D" w:rsidRDefault="0016542D" w:rsidP="0016542D">
                <w:pPr>
                  <w:rPr>
                    <w:rFonts w:ascii="Times New Roman" w:hAnsi="Times New Roman" w:cs="Times New Roman"/>
                  </w:rPr>
                </w:pPr>
                <w:r w:rsidRPr="00DC0824">
                  <w:rPr>
                    <w:rStyle w:val="PlaceholderText"/>
                    <w:rFonts w:ascii="Times New Roman" w:hAnsi="Times New Roman" w:cs="Times New Roman"/>
                  </w:rPr>
                  <w:t>Click or tap here to enter text.</w:t>
                </w:r>
              </w:p>
            </w:tc>
          </w:sdtContent>
        </w:sdt>
      </w:tr>
      <w:tr w:rsidR="00270128" w:rsidRPr="00762002" w14:paraId="6C72999B" w14:textId="77777777" w:rsidTr="000A2022">
        <w:trPr>
          <w:jc w:val="center"/>
        </w:trPr>
        <w:tc>
          <w:tcPr>
            <w:tcW w:w="11197" w:type="dxa"/>
            <w:gridSpan w:val="7"/>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62D21B2" w14:textId="5E995880" w:rsidR="00270128" w:rsidRPr="0016542D" w:rsidRDefault="00270128" w:rsidP="00094C54">
            <w:pPr>
              <w:jc w:val="both"/>
              <w:rPr>
                <w:rFonts w:ascii="Times New Roman" w:hAnsi="Times New Roman" w:cs="Times New Roman"/>
                <w:b/>
                <w:bCs/>
              </w:rPr>
            </w:pPr>
            <w:r w:rsidRPr="0016542D">
              <w:rPr>
                <w:rFonts w:ascii="Times New Roman" w:hAnsi="Times New Roman" w:cs="Times New Roman"/>
                <w:b/>
                <w:bCs/>
              </w:rPr>
              <w:t xml:space="preserve">k. Existing Insurance </w:t>
            </w:r>
          </w:p>
        </w:tc>
      </w:tr>
      <w:tr w:rsidR="00094C54" w:rsidRPr="00762002" w14:paraId="6FC3D908" w14:textId="77777777" w:rsidTr="00A500EA">
        <w:trPr>
          <w:jc w:val="center"/>
        </w:trPr>
        <w:tc>
          <w:tcPr>
            <w:tcW w:w="6498" w:type="dxa"/>
            <w:gridSpan w:val="3"/>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37BB763" w14:textId="2410D016" w:rsidR="00094C54" w:rsidRPr="00270128" w:rsidRDefault="00270128" w:rsidP="00270128">
            <w:pPr>
              <w:pStyle w:val="ListParagraph"/>
              <w:numPr>
                <w:ilvl w:val="0"/>
                <w:numId w:val="20"/>
              </w:numPr>
              <w:rPr>
                <w:rFonts w:ascii="Times New Roman" w:hAnsi="Times New Roman" w:cs="Times New Roman"/>
              </w:rPr>
            </w:pPr>
            <w:r>
              <w:rPr>
                <w:rFonts w:ascii="Times New Roman" w:hAnsi="Times New Roman" w:cs="Times New Roman"/>
              </w:rPr>
              <w:t>Name and Address of Current Insurers:</w:t>
            </w:r>
          </w:p>
        </w:tc>
        <w:sdt>
          <w:sdtPr>
            <w:rPr>
              <w:rFonts w:ascii="Times New Roman" w:hAnsi="Times New Roman" w:cs="Times New Roman"/>
            </w:rPr>
            <w:id w:val="-2019382262"/>
            <w:placeholder>
              <w:docPart w:val="7651A6A3A9574D65B0E2377CF961E6B3"/>
            </w:placeholder>
            <w:showingPlcHdr/>
            <w:text/>
          </w:sdtPr>
          <w:sdtContent>
            <w:tc>
              <w:tcPr>
                <w:tcW w:w="4699" w:type="dxa"/>
                <w:gridSpan w:val="4"/>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6F929C3" w14:textId="30886D02" w:rsidR="00094C54"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A500EA" w:rsidRPr="00762002" w14:paraId="5140B054" w14:textId="77777777" w:rsidTr="00A500EA">
        <w:trPr>
          <w:jc w:val="center"/>
        </w:trPr>
        <w:tc>
          <w:tcPr>
            <w:tcW w:w="6498" w:type="dxa"/>
            <w:gridSpan w:val="3"/>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4C9C714" w14:textId="26386A56" w:rsidR="00A500EA" w:rsidRDefault="00A500EA" w:rsidP="00270128">
            <w:pPr>
              <w:pStyle w:val="ListParagraph"/>
              <w:numPr>
                <w:ilvl w:val="0"/>
                <w:numId w:val="20"/>
              </w:numPr>
              <w:rPr>
                <w:rFonts w:ascii="Times New Roman" w:hAnsi="Times New Roman" w:cs="Times New Roman"/>
              </w:rPr>
            </w:pPr>
            <w:r>
              <w:rPr>
                <w:rFonts w:ascii="Times New Roman" w:hAnsi="Times New Roman" w:cs="Times New Roman"/>
              </w:rPr>
              <w:t>Amount of Excess applying to present Insurance</w:t>
            </w:r>
          </w:p>
        </w:tc>
        <w:sdt>
          <w:sdtPr>
            <w:rPr>
              <w:rFonts w:ascii="Times New Roman" w:hAnsi="Times New Roman" w:cs="Times New Roman"/>
            </w:rPr>
            <w:id w:val="-45063729"/>
            <w:placeholder>
              <w:docPart w:val="5EC17D35095A4E679CA8A98EBFBC3724"/>
            </w:placeholder>
            <w:showingPlcHdr/>
            <w:text/>
          </w:sdtPr>
          <w:sdtContent>
            <w:tc>
              <w:tcPr>
                <w:tcW w:w="4699" w:type="dxa"/>
                <w:gridSpan w:val="4"/>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BE73DF4" w14:textId="4A20D95D" w:rsidR="00A500EA"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A500EA" w:rsidRPr="00762002" w14:paraId="12760F56" w14:textId="77777777" w:rsidTr="00A500EA">
        <w:trPr>
          <w:jc w:val="center"/>
        </w:trPr>
        <w:tc>
          <w:tcPr>
            <w:tcW w:w="6498" w:type="dxa"/>
            <w:gridSpan w:val="3"/>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B513E33" w14:textId="476081AD" w:rsidR="00A500EA" w:rsidRDefault="00A500EA" w:rsidP="00270128">
            <w:pPr>
              <w:pStyle w:val="ListParagraph"/>
              <w:numPr>
                <w:ilvl w:val="0"/>
                <w:numId w:val="20"/>
              </w:numPr>
              <w:rPr>
                <w:rFonts w:ascii="Times New Roman" w:hAnsi="Times New Roman" w:cs="Times New Roman"/>
              </w:rPr>
            </w:pPr>
            <w:r>
              <w:rPr>
                <w:rFonts w:ascii="Times New Roman" w:hAnsi="Times New Roman" w:cs="Times New Roman"/>
              </w:rPr>
              <w:t>Expiry Date of Present Insurance</w:t>
            </w:r>
          </w:p>
        </w:tc>
        <w:sdt>
          <w:sdtPr>
            <w:rPr>
              <w:rFonts w:ascii="Times New Roman" w:hAnsi="Times New Roman" w:cs="Times New Roman"/>
            </w:rPr>
            <w:id w:val="352541997"/>
            <w:placeholder>
              <w:docPart w:val="E1E87EDC1B5540578667E1BC436C4A6A"/>
            </w:placeholder>
            <w:showingPlcHdr/>
            <w:text/>
          </w:sdtPr>
          <w:sdtContent>
            <w:tc>
              <w:tcPr>
                <w:tcW w:w="4699" w:type="dxa"/>
                <w:gridSpan w:val="4"/>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6CC30B9" w14:textId="75CC07FF" w:rsidR="00A500EA"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094C54" w:rsidRPr="00762002" w14:paraId="2601BEF1" w14:textId="77777777" w:rsidTr="00541E73">
        <w:trPr>
          <w:jc w:val="center"/>
        </w:trPr>
        <w:tc>
          <w:tcPr>
            <w:tcW w:w="4372"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7486799" w14:textId="77777777" w:rsidR="00094C54" w:rsidRPr="0016542D" w:rsidRDefault="00A500EA" w:rsidP="00094C54">
            <w:pPr>
              <w:rPr>
                <w:rFonts w:ascii="Times New Roman" w:hAnsi="Times New Roman" w:cs="Times New Roman"/>
                <w:b/>
                <w:bCs/>
              </w:rPr>
            </w:pPr>
            <w:r w:rsidRPr="0016542D">
              <w:rPr>
                <w:rFonts w:ascii="Times New Roman" w:hAnsi="Times New Roman" w:cs="Times New Roman"/>
                <w:b/>
                <w:bCs/>
              </w:rPr>
              <w:t>l</w:t>
            </w:r>
            <w:r w:rsidR="00094C54" w:rsidRPr="0016542D">
              <w:rPr>
                <w:rFonts w:ascii="Times New Roman" w:hAnsi="Times New Roman" w:cs="Times New Roman"/>
                <w:b/>
                <w:bCs/>
              </w:rPr>
              <w:t xml:space="preserve">. </w:t>
            </w:r>
            <w:r w:rsidRPr="0016542D">
              <w:rPr>
                <w:rFonts w:ascii="Times New Roman" w:hAnsi="Times New Roman" w:cs="Times New Roman"/>
                <w:b/>
                <w:bCs/>
              </w:rPr>
              <w:t>Other Information</w:t>
            </w:r>
          </w:p>
          <w:p w14:paraId="363F3DFF" w14:textId="77777777" w:rsidR="0016542D" w:rsidRDefault="0016542D" w:rsidP="00094C54">
            <w:pPr>
              <w:rPr>
                <w:rFonts w:ascii="Times New Roman" w:hAnsi="Times New Roman" w:cs="Times New Roman"/>
              </w:rPr>
            </w:pPr>
          </w:p>
          <w:p w14:paraId="4769F4C7" w14:textId="1F68FF0D" w:rsidR="0016542D" w:rsidRPr="00762002" w:rsidRDefault="0016542D" w:rsidP="00094C54">
            <w:pPr>
              <w:rPr>
                <w:rFonts w:ascii="Times New Roman" w:hAnsi="Times New Roman" w:cs="Times New Roman"/>
              </w:rPr>
            </w:pPr>
            <w:r>
              <w:rPr>
                <w:rFonts w:ascii="Times New Roman" w:hAnsi="Times New Roman" w:cs="Times New Roman"/>
              </w:rPr>
              <w:t>(Please state any other information which may be considered relevant to this application)</w:t>
            </w:r>
          </w:p>
        </w:tc>
        <w:sdt>
          <w:sdtPr>
            <w:rPr>
              <w:rFonts w:ascii="Times New Roman" w:hAnsi="Times New Roman" w:cs="Times New Roman"/>
            </w:rPr>
            <w:id w:val="-573585885"/>
            <w:placeholder>
              <w:docPart w:val="D089E732C002419D9A7B579A231DE716"/>
            </w:placeholder>
            <w:showingPlcHdr/>
            <w:text/>
          </w:sdtPr>
          <w:sdtContent>
            <w:tc>
              <w:tcPr>
                <w:tcW w:w="6825" w:type="dxa"/>
                <w:gridSpan w:val="5"/>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6E04D49" w14:textId="4D7C431D" w:rsidR="00094C54" w:rsidRPr="00762002" w:rsidRDefault="0016542D" w:rsidP="00094C54">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bl>
    <w:p w14:paraId="2580B91B" w14:textId="77777777" w:rsidR="0039072E" w:rsidRPr="00762002" w:rsidRDefault="0039072E" w:rsidP="00FB1508">
      <w:pPr>
        <w:jc w:val="both"/>
        <w:rPr>
          <w:rFonts w:ascii="Times New Roman" w:hAnsi="Times New Roman" w:cs="Times New Roman"/>
        </w:rPr>
      </w:pPr>
    </w:p>
    <w:p w14:paraId="1FF40F14" w14:textId="77777777" w:rsidR="0039072E" w:rsidRDefault="0039072E" w:rsidP="00FB1508">
      <w:pPr>
        <w:jc w:val="both"/>
        <w:rPr>
          <w:rFonts w:ascii="Times New Roman" w:hAnsi="Times New Roman" w:cs="Times New Roman"/>
        </w:rPr>
      </w:pPr>
    </w:p>
    <w:p w14:paraId="65456BCC" w14:textId="77777777" w:rsidR="0016542D" w:rsidRDefault="0016542D" w:rsidP="00FB1508">
      <w:pPr>
        <w:jc w:val="both"/>
        <w:rPr>
          <w:rFonts w:ascii="Times New Roman" w:hAnsi="Times New Roman" w:cs="Times New Roman"/>
        </w:rPr>
      </w:pPr>
    </w:p>
    <w:p w14:paraId="060E0A4C" w14:textId="77777777" w:rsidR="0016542D" w:rsidRDefault="0016542D" w:rsidP="00FB1508">
      <w:pPr>
        <w:jc w:val="both"/>
        <w:rPr>
          <w:rFonts w:ascii="Times New Roman" w:hAnsi="Times New Roman" w:cs="Times New Roman"/>
        </w:rPr>
      </w:pPr>
    </w:p>
    <w:p w14:paraId="18AE292B" w14:textId="77777777" w:rsidR="0016542D" w:rsidRDefault="0016542D" w:rsidP="00FB1508">
      <w:pPr>
        <w:jc w:val="both"/>
        <w:rPr>
          <w:rFonts w:ascii="Times New Roman" w:hAnsi="Times New Roman" w:cs="Times New Roman"/>
        </w:rPr>
      </w:pPr>
    </w:p>
    <w:p w14:paraId="586E85BF" w14:textId="77777777" w:rsidR="0016542D" w:rsidRPr="00762002" w:rsidRDefault="0016542D" w:rsidP="00FB1508">
      <w:pPr>
        <w:jc w:val="both"/>
        <w:rPr>
          <w:rFonts w:ascii="Times New Roman" w:hAnsi="Times New Roman" w:cs="Times New Roman"/>
        </w:rPr>
      </w:pPr>
    </w:p>
    <w:tbl>
      <w:tblPr>
        <w:tblStyle w:val="TableGrid"/>
        <w:tblW w:w="52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11251"/>
      </w:tblGrid>
      <w:tr w:rsidR="0039072E" w:rsidRPr="00762002" w14:paraId="7569CBBE" w14:textId="77777777" w:rsidTr="00B0660E">
        <w:trPr>
          <w:trHeight w:val="363"/>
          <w:jc w:val="center"/>
        </w:trPr>
        <w:tc>
          <w:tcPr>
            <w:tcW w:w="1125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44BBD867" w14:textId="46F2427D" w:rsidR="0039072E" w:rsidRPr="00762002" w:rsidRDefault="0039072E" w:rsidP="00FB1508">
            <w:pPr>
              <w:pStyle w:val="Heading2"/>
              <w:jc w:val="both"/>
              <w:rPr>
                <w:rFonts w:ascii="Times New Roman" w:hAnsi="Times New Roman" w:cs="Times New Roman"/>
                <w:color w:val="FFFFFF" w:themeColor="background1"/>
              </w:rPr>
            </w:pPr>
            <w:r w:rsidRPr="00762002">
              <w:rPr>
                <w:rFonts w:ascii="Times New Roman" w:hAnsi="Times New Roman" w:cs="Times New Roman"/>
                <w:color w:val="FFFFFF" w:themeColor="background1"/>
              </w:rPr>
              <w:lastRenderedPageBreak/>
              <w:t>DECLARATION</w:t>
            </w:r>
          </w:p>
        </w:tc>
      </w:tr>
      <w:tr w:rsidR="008159A4" w:rsidRPr="00762002" w14:paraId="6F612E17" w14:textId="77777777" w:rsidTr="00B0660E">
        <w:trPr>
          <w:jc w:val="center"/>
        </w:trPr>
        <w:tc>
          <w:tcPr>
            <w:tcW w:w="11250" w:type="dxa"/>
            <w:tcBorders>
              <w:top w:val="single" w:sz="18" w:space="0" w:color="147ABD" w:themeColor="accent1"/>
              <w:left w:val="single" w:sz="18" w:space="0" w:color="147ABD" w:themeColor="accent1"/>
              <w:bottom w:val="single" w:sz="8" w:space="0" w:color="147ABD" w:themeColor="accent1"/>
              <w:right w:val="single" w:sz="18" w:space="0" w:color="147ABD" w:themeColor="accent1"/>
            </w:tcBorders>
          </w:tcPr>
          <w:p w14:paraId="3EC2043F" w14:textId="77777777" w:rsidR="008159A4" w:rsidRPr="00762002"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762002">
              <w:rPr>
                <w:rFonts w:ascii="Times New Roman" w:hAnsi="Times New Roman" w:cs="Times New Roman"/>
              </w:rPr>
              <w:t>I/We declare that the above statements are true and complete. I/We understand that any material misrepresentation may void the coverage. This proposal form does not bind the proposer to accept the insurance, nor does it bind the insurer to accept the risk.</w:t>
            </w:r>
          </w:p>
          <w:p w14:paraId="6694BC64" w14:textId="77777777" w:rsidR="0016542D" w:rsidRDefault="0016542D"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0E484F74" w14:textId="230DE19B" w:rsidR="00E0662A"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216E20">
              <w:rPr>
                <w:rFonts w:ascii="Times New Roman" w:hAnsi="Times New Roman" w:cs="Times New Roman"/>
                <w:b/>
                <w:bCs/>
              </w:rPr>
              <w:t>Date</w:t>
            </w:r>
            <w:r w:rsidRPr="00762002">
              <w:rPr>
                <w:rFonts w:ascii="Times New Roman" w:hAnsi="Times New Roman" w:cs="Times New Roman"/>
              </w:rPr>
              <w:t>:</w:t>
            </w:r>
            <w:r>
              <w:rPr>
                <w:rFonts w:ascii="Times New Roman" w:hAnsi="Times New Roman" w:cs="Times New Roman"/>
              </w:rPr>
              <w:t xml:space="preserve"> </w:t>
            </w:r>
            <w:sdt>
              <w:sdtPr>
                <w:rPr>
                  <w:rFonts w:ascii="Times New Roman" w:hAnsi="Times New Roman" w:cs="Times New Roman"/>
                </w:rPr>
                <w:id w:val="2012717209"/>
                <w:placeholder>
                  <w:docPart w:val="2D3F53FA5F0E491EA45B1CD8FEC7BDDA"/>
                </w:placeholder>
                <w:showingPlcHdr/>
                <w:text/>
              </w:sdtPr>
              <w:sdtContent>
                <w:r w:rsidRPr="00762002">
                  <w:rPr>
                    <w:rStyle w:val="PlaceholderText"/>
                    <w:rFonts w:ascii="Times New Roman" w:hAnsi="Times New Roman" w:cs="Times New Roman"/>
                  </w:rPr>
                  <w:t>Click or tap here to enter text.</w:t>
                </w:r>
              </w:sdtContent>
            </w:sdt>
          </w:p>
          <w:p w14:paraId="784F44DA" w14:textId="77777777" w:rsidR="00E0662A"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3429C000" w14:textId="62191BE0" w:rsidR="008159A4" w:rsidRPr="00762002"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216E20">
              <w:rPr>
                <w:rFonts w:ascii="Times New Roman" w:hAnsi="Times New Roman" w:cs="Times New Roman"/>
                <w:b/>
                <w:bCs/>
              </w:rPr>
              <w:t>Authorized Signatory:</w:t>
            </w:r>
            <w:r w:rsidR="00A46E47" w:rsidRPr="00762002">
              <w:rPr>
                <w:rFonts w:ascii="Times New Roman" w:hAnsi="Times New Roman" w:cs="Times New Roman"/>
              </w:rPr>
              <w:t xml:space="preserve"> </w:t>
            </w:r>
            <w:sdt>
              <w:sdtPr>
                <w:rPr>
                  <w:rFonts w:ascii="Times New Roman" w:hAnsi="Times New Roman" w:cs="Times New Roman"/>
                </w:rPr>
                <w:id w:val="-2143185437"/>
                <w:placeholder>
                  <w:docPart w:val="FD70A930AF044791838A1266CB7A34E5"/>
                </w:placeholder>
                <w:showingPlcHdr/>
                <w:text/>
              </w:sdtPr>
              <w:sdtContent>
                <w:r w:rsidR="00A46E47" w:rsidRPr="00762002">
                  <w:rPr>
                    <w:rStyle w:val="PlaceholderText"/>
                    <w:rFonts w:ascii="Times New Roman" w:hAnsi="Times New Roman" w:cs="Times New Roman"/>
                  </w:rPr>
                  <w:t>Click or tap here to enter text.</w:t>
                </w:r>
              </w:sdtContent>
            </w:sdt>
          </w:p>
          <w:p w14:paraId="40B7950B" w14:textId="18DCAC8A" w:rsidR="008159A4" w:rsidRPr="00762002"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125493E7" w14:textId="77777777" w:rsidR="008159A4"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216E20">
              <w:rPr>
                <w:rFonts w:ascii="Times New Roman" w:hAnsi="Times New Roman" w:cs="Times New Roman"/>
                <w:b/>
                <w:bCs/>
              </w:rPr>
              <w:t>Company Stamp (if applicable):</w:t>
            </w:r>
            <w:r w:rsidRPr="00762002">
              <w:rPr>
                <w:rFonts w:ascii="Times New Roman" w:hAnsi="Times New Roman" w:cs="Times New Roman"/>
              </w:rPr>
              <w:t xml:space="preserve"> </w:t>
            </w:r>
            <w:sdt>
              <w:sdtPr>
                <w:rPr>
                  <w:rFonts w:ascii="Times New Roman" w:hAnsi="Times New Roman" w:cs="Times New Roman"/>
                </w:rPr>
                <w:id w:val="-1072349903"/>
                <w:placeholder>
                  <w:docPart w:val="9115905308E54C2384A4263002BDBA41"/>
                </w:placeholder>
                <w:showingPlcHdr/>
                <w:text/>
              </w:sdtPr>
              <w:sdtContent>
                <w:r w:rsidR="00A46E47" w:rsidRPr="00762002">
                  <w:rPr>
                    <w:rStyle w:val="PlaceholderText"/>
                    <w:rFonts w:ascii="Times New Roman" w:hAnsi="Times New Roman" w:cs="Times New Roman"/>
                  </w:rPr>
                  <w:t>Click or tap here to enter text.</w:t>
                </w:r>
              </w:sdtContent>
            </w:sdt>
          </w:p>
          <w:p w14:paraId="02C531EE" w14:textId="77777777" w:rsidR="00E0662A"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624AEC89" w14:textId="2B26BD91" w:rsidR="00E0662A" w:rsidRPr="00762002"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tc>
      </w:tr>
    </w:tbl>
    <w:p w14:paraId="00725394" w14:textId="77777777" w:rsidR="0039072E" w:rsidRDefault="0039072E" w:rsidP="00FB1508">
      <w:pPr>
        <w:jc w:val="both"/>
        <w:rPr>
          <w:rFonts w:ascii="Times New Roman" w:hAnsi="Times New Roman" w:cs="Times New Roman"/>
        </w:rPr>
      </w:pPr>
    </w:p>
    <w:p w14:paraId="0FECEC7E" w14:textId="77777777" w:rsidR="00FB1508" w:rsidRDefault="00FB1508" w:rsidP="00FB1508">
      <w:pPr>
        <w:jc w:val="both"/>
        <w:rPr>
          <w:rFonts w:ascii="Times New Roman" w:hAnsi="Times New Roman" w:cs="Times New Roman"/>
        </w:rPr>
      </w:pPr>
    </w:p>
    <w:p w14:paraId="6053E03F" w14:textId="77777777" w:rsidR="00FB1508" w:rsidRPr="00762002" w:rsidRDefault="00FB1508" w:rsidP="00FB1508">
      <w:pPr>
        <w:jc w:val="both"/>
        <w:rPr>
          <w:rFonts w:ascii="Times New Roman" w:hAnsi="Times New Roman" w:cs="Times New Roman"/>
        </w:rPr>
      </w:pPr>
    </w:p>
    <w:sectPr w:rsidR="00FB1508" w:rsidRPr="00762002" w:rsidSect="006A1A1D">
      <w:headerReference w:type="default" r:id="rId8"/>
      <w:pgSz w:w="12240" w:h="15840" w:code="1"/>
      <w:pgMar w:top="720" w:right="720" w:bottom="720" w:left="720" w:header="576"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6283" w14:textId="77777777" w:rsidR="007A7043" w:rsidRDefault="007A7043" w:rsidP="00DC5D31">
      <w:r>
        <w:separator/>
      </w:r>
    </w:p>
  </w:endnote>
  <w:endnote w:type="continuationSeparator" w:id="0">
    <w:p w14:paraId="67F05C69" w14:textId="77777777" w:rsidR="007A7043" w:rsidRDefault="007A7043"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8FEB" w14:textId="77777777" w:rsidR="007A7043" w:rsidRDefault="007A7043" w:rsidP="00DC5D31">
      <w:r>
        <w:separator/>
      </w:r>
    </w:p>
  </w:footnote>
  <w:footnote w:type="continuationSeparator" w:id="0">
    <w:p w14:paraId="29D8B9AC" w14:textId="77777777" w:rsidR="007A7043" w:rsidRDefault="007A7043"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D2978A7" w14:textId="77777777" w:rsidR="006A1A1D" w:rsidRDefault="006A1A1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5CDF229" w14:textId="77777777" w:rsidR="006A1A1D" w:rsidRDefault="006A1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pStyle w:val="CheckLis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230E3"/>
    <w:multiLevelType w:val="hybridMultilevel"/>
    <w:tmpl w:val="418E43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F96D06"/>
    <w:multiLevelType w:val="hybridMultilevel"/>
    <w:tmpl w:val="524CA4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D436370"/>
    <w:multiLevelType w:val="hybridMultilevel"/>
    <w:tmpl w:val="3B34A6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8309349">
    <w:abstractNumId w:val="11"/>
  </w:num>
  <w:num w:numId="2" w16cid:durableId="1472400295">
    <w:abstractNumId w:val="0"/>
  </w:num>
  <w:num w:numId="3" w16cid:durableId="181482265">
    <w:abstractNumId w:val="15"/>
  </w:num>
  <w:num w:numId="4" w16cid:durableId="175732521">
    <w:abstractNumId w:val="13"/>
  </w:num>
  <w:num w:numId="5" w16cid:durableId="1756365758">
    <w:abstractNumId w:val="18"/>
  </w:num>
  <w:num w:numId="6" w16cid:durableId="760028818">
    <w:abstractNumId w:val="19"/>
  </w:num>
  <w:num w:numId="7" w16cid:durableId="969818853">
    <w:abstractNumId w:val="1"/>
  </w:num>
  <w:num w:numId="8" w16cid:durableId="762720785">
    <w:abstractNumId w:val="2"/>
  </w:num>
  <w:num w:numId="9" w16cid:durableId="938953702">
    <w:abstractNumId w:val="3"/>
  </w:num>
  <w:num w:numId="10" w16cid:durableId="135681580">
    <w:abstractNumId w:val="4"/>
  </w:num>
  <w:num w:numId="11" w16cid:durableId="1659915384">
    <w:abstractNumId w:val="9"/>
  </w:num>
  <w:num w:numId="12" w16cid:durableId="630135673">
    <w:abstractNumId w:val="5"/>
  </w:num>
  <w:num w:numId="13" w16cid:durableId="434448592">
    <w:abstractNumId w:val="6"/>
  </w:num>
  <w:num w:numId="14" w16cid:durableId="75439752">
    <w:abstractNumId w:val="7"/>
  </w:num>
  <w:num w:numId="15" w16cid:durableId="1893076931">
    <w:abstractNumId w:val="8"/>
  </w:num>
  <w:num w:numId="16" w16cid:durableId="424570049">
    <w:abstractNumId w:val="10"/>
  </w:num>
  <w:num w:numId="17" w16cid:durableId="293557758">
    <w:abstractNumId w:val="14"/>
  </w:num>
  <w:num w:numId="18" w16cid:durableId="730033406">
    <w:abstractNumId w:val="12"/>
  </w:num>
  <w:num w:numId="19" w16cid:durableId="1194074141">
    <w:abstractNumId w:val="17"/>
  </w:num>
  <w:num w:numId="20" w16cid:durableId="8594710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0"/>
  <w:documentProtection w:edit="forms" w:formatting="1" w:enforcement="1" w:cryptProviderType="rsaAES" w:cryptAlgorithmClass="hash" w:cryptAlgorithmType="typeAny" w:cryptAlgorithmSid="14" w:cryptSpinCount="100000" w:hash="YN6mSRmcnOpEBCBPy8ABR4233o5g7vDGH4proES8gAfS8r/cG0A7M3TPWsDJcUqMArTHUq2/2aVtwimsXLK92g==" w:salt="jldCM4jTDd+zn6tr384ovw=="/>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D0"/>
    <w:rsid w:val="0001761D"/>
    <w:rsid w:val="00032177"/>
    <w:rsid w:val="00034526"/>
    <w:rsid w:val="00053C52"/>
    <w:rsid w:val="000621D8"/>
    <w:rsid w:val="00071EE4"/>
    <w:rsid w:val="00094C54"/>
    <w:rsid w:val="000B3E71"/>
    <w:rsid w:val="000F23C5"/>
    <w:rsid w:val="000F26DA"/>
    <w:rsid w:val="000F44BA"/>
    <w:rsid w:val="001003EA"/>
    <w:rsid w:val="00115B37"/>
    <w:rsid w:val="0016542D"/>
    <w:rsid w:val="001732D4"/>
    <w:rsid w:val="001A6320"/>
    <w:rsid w:val="0020296E"/>
    <w:rsid w:val="00216E20"/>
    <w:rsid w:val="00245AA2"/>
    <w:rsid w:val="00270128"/>
    <w:rsid w:val="002B4335"/>
    <w:rsid w:val="002D03A2"/>
    <w:rsid w:val="00304088"/>
    <w:rsid w:val="00306816"/>
    <w:rsid w:val="003162C0"/>
    <w:rsid w:val="003179EB"/>
    <w:rsid w:val="00332F1C"/>
    <w:rsid w:val="00332FA4"/>
    <w:rsid w:val="00333781"/>
    <w:rsid w:val="00354439"/>
    <w:rsid w:val="0038191D"/>
    <w:rsid w:val="0039072E"/>
    <w:rsid w:val="003A6863"/>
    <w:rsid w:val="003B7552"/>
    <w:rsid w:val="003C602C"/>
    <w:rsid w:val="003C6F53"/>
    <w:rsid w:val="003D6E17"/>
    <w:rsid w:val="003E15A2"/>
    <w:rsid w:val="00405694"/>
    <w:rsid w:val="00415899"/>
    <w:rsid w:val="004226D5"/>
    <w:rsid w:val="00425288"/>
    <w:rsid w:val="00443BC8"/>
    <w:rsid w:val="00471B4A"/>
    <w:rsid w:val="00480FEF"/>
    <w:rsid w:val="004A54E8"/>
    <w:rsid w:val="004B123B"/>
    <w:rsid w:val="004B50BE"/>
    <w:rsid w:val="004D6AC1"/>
    <w:rsid w:val="00510909"/>
    <w:rsid w:val="00527480"/>
    <w:rsid w:val="005618A8"/>
    <w:rsid w:val="005640E4"/>
    <w:rsid w:val="0057164A"/>
    <w:rsid w:val="005755E1"/>
    <w:rsid w:val="00595051"/>
    <w:rsid w:val="005A2F5F"/>
    <w:rsid w:val="005D6C1F"/>
    <w:rsid w:val="006027A9"/>
    <w:rsid w:val="00605668"/>
    <w:rsid w:val="006A1A1D"/>
    <w:rsid w:val="006B4992"/>
    <w:rsid w:val="006C554A"/>
    <w:rsid w:val="006C5A36"/>
    <w:rsid w:val="006E3C43"/>
    <w:rsid w:val="006F0B1C"/>
    <w:rsid w:val="006F220A"/>
    <w:rsid w:val="00700385"/>
    <w:rsid w:val="00707B69"/>
    <w:rsid w:val="00713D96"/>
    <w:rsid w:val="00716614"/>
    <w:rsid w:val="00721E9B"/>
    <w:rsid w:val="00736E7A"/>
    <w:rsid w:val="00741D52"/>
    <w:rsid w:val="00761D56"/>
    <w:rsid w:val="00762002"/>
    <w:rsid w:val="007920D0"/>
    <w:rsid w:val="0079681F"/>
    <w:rsid w:val="007A552F"/>
    <w:rsid w:val="007A7043"/>
    <w:rsid w:val="007A7E63"/>
    <w:rsid w:val="007B5E01"/>
    <w:rsid w:val="007D0FC6"/>
    <w:rsid w:val="007D4381"/>
    <w:rsid w:val="007E4EEB"/>
    <w:rsid w:val="007F0872"/>
    <w:rsid w:val="008121DA"/>
    <w:rsid w:val="008159A4"/>
    <w:rsid w:val="00823D77"/>
    <w:rsid w:val="008351AF"/>
    <w:rsid w:val="008424EB"/>
    <w:rsid w:val="00855C94"/>
    <w:rsid w:val="00881816"/>
    <w:rsid w:val="00885470"/>
    <w:rsid w:val="009114B2"/>
    <w:rsid w:val="00925CF7"/>
    <w:rsid w:val="00946966"/>
    <w:rsid w:val="00977582"/>
    <w:rsid w:val="009A11F0"/>
    <w:rsid w:val="009A12CB"/>
    <w:rsid w:val="009B61C4"/>
    <w:rsid w:val="009B6ED6"/>
    <w:rsid w:val="009D044D"/>
    <w:rsid w:val="009D207E"/>
    <w:rsid w:val="009E476F"/>
    <w:rsid w:val="009F673B"/>
    <w:rsid w:val="00A015A0"/>
    <w:rsid w:val="00A05B52"/>
    <w:rsid w:val="00A0698F"/>
    <w:rsid w:val="00A14400"/>
    <w:rsid w:val="00A23B05"/>
    <w:rsid w:val="00A40D99"/>
    <w:rsid w:val="00A46E47"/>
    <w:rsid w:val="00A500EA"/>
    <w:rsid w:val="00A55C79"/>
    <w:rsid w:val="00A64A0F"/>
    <w:rsid w:val="00A7602C"/>
    <w:rsid w:val="00A82437"/>
    <w:rsid w:val="00AA4AD1"/>
    <w:rsid w:val="00AB5744"/>
    <w:rsid w:val="00AB7145"/>
    <w:rsid w:val="00AC35FB"/>
    <w:rsid w:val="00AD227F"/>
    <w:rsid w:val="00AD5B55"/>
    <w:rsid w:val="00AD7EFC"/>
    <w:rsid w:val="00AE7331"/>
    <w:rsid w:val="00B0660E"/>
    <w:rsid w:val="00B14394"/>
    <w:rsid w:val="00B26E49"/>
    <w:rsid w:val="00B633AF"/>
    <w:rsid w:val="00B93157"/>
    <w:rsid w:val="00B961C7"/>
    <w:rsid w:val="00BA3B02"/>
    <w:rsid w:val="00BA681C"/>
    <w:rsid w:val="00BB33CE"/>
    <w:rsid w:val="00BE0997"/>
    <w:rsid w:val="00BE4B14"/>
    <w:rsid w:val="00BF43C1"/>
    <w:rsid w:val="00C6523B"/>
    <w:rsid w:val="00C71613"/>
    <w:rsid w:val="00C74495"/>
    <w:rsid w:val="00C84D06"/>
    <w:rsid w:val="00C9142B"/>
    <w:rsid w:val="00CA567B"/>
    <w:rsid w:val="00CB315B"/>
    <w:rsid w:val="00CB6656"/>
    <w:rsid w:val="00D053B5"/>
    <w:rsid w:val="00D07B45"/>
    <w:rsid w:val="00D46A31"/>
    <w:rsid w:val="00D66B4D"/>
    <w:rsid w:val="00D84F45"/>
    <w:rsid w:val="00DC45D9"/>
    <w:rsid w:val="00DC5D31"/>
    <w:rsid w:val="00DD58EC"/>
    <w:rsid w:val="00E0662A"/>
    <w:rsid w:val="00E15454"/>
    <w:rsid w:val="00E15ECF"/>
    <w:rsid w:val="00E24947"/>
    <w:rsid w:val="00E2645A"/>
    <w:rsid w:val="00E2703E"/>
    <w:rsid w:val="00E368C0"/>
    <w:rsid w:val="00E436E9"/>
    <w:rsid w:val="00E5035D"/>
    <w:rsid w:val="00E615E1"/>
    <w:rsid w:val="00EA784E"/>
    <w:rsid w:val="00EB50F0"/>
    <w:rsid w:val="00EC6453"/>
    <w:rsid w:val="00ED5FDF"/>
    <w:rsid w:val="00EE0F46"/>
    <w:rsid w:val="00F14708"/>
    <w:rsid w:val="00F4364E"/>
    <w:rsid w:val="00F50B25"/>
    <w:rsid w:val="00F5418E"/>
    <w:rsid w:val="00F717CD"/>
    <w:rsid w:val="00F74868"/>
    <w:rsid w:val="00F918CB"/>
    <w:rsid w:val="00F957FC"/>
    <w:rsid w:val="00FB1508"/>
    <w:rsid w:val="00FB5011"/>
    <w:rsid w:val="00FC0260"/>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9D4DA"/>
  <w15:chartTrackingRefBased/>
  <w15:docId w15:val="{146B6C6E-A26F-47D0-B9A8-97FC1DE6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6C554A"/>
  </w:style>
  <w:style w:type="paragraph" w:styleId="Heading1">
    <w:name w:val="heading 1"/>
    <w:basedOn w:val="Normal"/>
    <w:link w:val="Heading1Char"/>
    <w:uiPriority w:val="9"/>
    <w:rsid w:val="003179EB"/>
    <w:pPr>
      <w:keepNext/>
      <w:keepLines/>
      <w:contextualSpacing/>
      <w:outlineLvl w:val="0"/>
    </w:pPr>
    <w:rPr>
      <w:rFonts w:asciiTheme="majorHAnsi" w:eastAsiaTheme="majorEastAsia" w:hAnsiTheme="majorHAnsi" w:cstheme="majorBidi"/>
      <w:color w:val="147ABD" w:themeColor="accent1"/>
      <w:szCs w:val="32"/>
    </w:rPr>
  </w:style>
  <w:style w:type="paragraph" w:styleId="Heading2">
    <w:name w:val="heading 2"/>
    <w:basedOn w:val="Normal"/>
    <w:link w:val="Heading2Char"/>
    <w:uiPriority w:val="9"/>
    <w:qFormat/>
    <w:rsid w:val="003179EB"/>
    <w:pPr>
      <w:keepNext/>
      <w:keepLines/>
      <w:contextualSpacing/>
      <w:jc w:val="center"/>
      <w:outlineLvl w:val="1"/>
    </w:pPr>
    <w:rPr>
      <w:rFonts w:asciiTheme="majorHAnsi" w:eastAsiaTheme="majorEastAsia" w:hAnsiTheme="majorHAnsi" w:cstheme="majorBidi"/>
      <w:b/>
      <w:color w:val="147ABD" w:themeColor="accent1"/>
      <w:szCs w:val="26"/>
    </w:rPr>
  </w:style>
  <w:style w:type="paragraph" w:styleId="Heading3">
    <w:name w:val="heading 3"/>
    <w:basedOn w:val="Normal"/>
    <w:link w:val="Heading3Char"/>
    <w:uiPriority w:val="9"/>
    <w:unhideWhenUsed/>
    <w:qFormat/>
    <w:rsid w:val="003179EB"/>
    <w:pPr>
      <w:keepNext/>
      <w:keepLines/>
      <w:spacing w:after="240"/>
      <w:contextualSpacing/>
      <w:jc w:val="center"/>
      <w:outlineLvl w:val="2"/>
    </w:pPr>
    <w:rPr>
      <w:rFonts w:eastAsiaTheme="majorEastAsia" w:cstheme="majorBidi"/>
      <w:i/>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79EB"/>
    <w:rPr>
      <w:rFonts w:eastAsiaTheme="majorEastAsia" w:cstheme="majorBidi"/>
      <w:i/>
      <w:color w:val="FFFFFF" w:themeColor="background1"/>
      <w:szCs w:val="24"/>
    </w:rPr>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3179EB"/>
    <w:pPr>
      <w:spacing w:before="240" w:after="240"/>
      <w:ind w:left="173"/>
      <w:contextualSpacing/>
    </w:pPr>
    <w:rPr>
      <w:rFonts w:asciiTheme="majorHAnsi" w:eastAsiaTheme="majorEastAsia" w:hAnsiTheme="majorHAnsi" w:cstheme="majorBidi"/>
      <w:color w:val="FFFFFF" w:themeColor="background1"/>
      <w:kern w:val="28"/>
      <w:sz w:val="56"/>
      <w:szCs w:val="56"/>
    </w:rPr>
  </w:style>
  <w:style w:type="character" w:customStyle="1" w:styleId="TitleChar">
    <w:name w:val="Title Char"/>
    <w:basedOn w:val="DefaultParagraphFont"/>
    <w:link w:val="Title"/>
    <w:uiPriority w:val="1"/>
    <w:rsid w:val="003179EB"/>
    <w:rPr>
      <w:rFonts w:asciiTheme="majorHAnsi" w:eastAsiaTheme="majorEastAsia" w:hAnsiTheme="majorHAnsi" w:cstheme="majorBidi"/>
      <w:color w:val="FFFFFF" w:themeColor="background1"/>
      <w:kern w:val="28"/>
      <w:sz w:val="56"/>
      <w:szCs w:val="56"/>
    </w:rPr>
  </w:style>
  <w:style w:type="paragraph" w:customStyle="1" w:styleId="CheckList">
    <w:name w:val="CheckList"/>
    <w:basedOn w:val="Normal"/>
    <w:uiPriority w:val="10"/>
    <w:qFormat/>
    <w:rsid w:val="003179EB"/>
    <w:pPr>
      <w:numPr>
        <w:numId w:val="1"/>
      </w:numPr>
      <w:spacing w:before="120"/>
      <w:ind w:left="403" w:hanging="403"/>
    </w:pPr>
    <w:rPr>
      <w:rFonts w:cs="Tahoma"/>
    </w:rPr>
  </w:style>
  <w:style w:type="character" w:styleId="Strong">
    <w:name w:val="Strong"/>
    <w:basedOn w:val="DefaultParagraphFont"/>
    <w:uiPriority w:val="22"/>
    <w:unhideWhenUsed/>
    <w:qFormat/>
    <w:rsid w:val="00BB33CE"/>
    <w:rPr>
      <w:rFonts w:asciiTheme="majorHAnsi" w:hAnsiTheme="majorHAnsi"/>
      <w:b/>
      <w:bCs/>
      <w:color w:val="147ABD" w:themeColor="accent1"/>
    </w:rPr>
  </w:style>
  <w:style w:type="paragraph" w:customStyle="1" w:styleId="Normal-Bold">
    <w:name w:val="Normal - Bold"/>
    <w:basedOn w:val="Normal"/>
    <w:qFormat/>
    <w:rsid w:val="00BA3B02"/>
    <w:pPr>
      <w:jc w:val="center"/>
    </w:pPr>
    <w:rPr>
      <w:b/>
    </w:rPr>
  </w:style>
  <w:style w:type="paragraph" w:styleId="Header">
    <w:name w:val="header"/>
    <w:basedOn w:val="Normal"/>
    <w:link w:val="HeaderChar"/>
    <w:uiPriority w:val="99"/>
    <w:unhideWhenUsed/>
    <w:rsid w:val="00DC5D31"/>
    <w:pPr>
      <w:tabs>
        <w:tab w:val="center" w:pos="4680"/>
        <w:tab w:val="right" w:pos="9360"/>
      </w:tabs>
    </w:pPr>
  </w:style>
  <w:style w:type="character" w:customStyle="1" w:styleId="HeaderChar">
    <w:name w:val="Header Char"/>
    <w:basedOn w:val="DefaultParagraphFont"/>
    <w:link w:val="Header"/>
    <w:uiPriority w:val="99"/>
    <w:rsid w:val="00DC5D31"/>
    <w:rPr>
      <w:color w:val="000000" w:themeColor="text1"/>
      <w:sz w:val="21"/>
    </w:rPr>
  </w:style>
  <w:style w:type="paragraph" w:styleId="Footer">
    <w:name w:val="footer"/>
    <w:basedOn w:val="Normal"/>
    <w:link w:val="FooterChar"/>
    <w:uiPriority w:val="99"/>
    <w:unhideWhenUsed/>
    <w:rsid w:val="00DC5D31"/>
    <w:pPr>
      <w:tabs>
        <w:tab w:val="center" w:pos="4680"/>
        <w:tab w:val="right" w:pos="9360"/>
      </w:tabs>
    </w:pPr>
  </w:style>
  <w:style w:type="character" w:customStyle="1" w:styleId="FooterChar">
    <w:name w:val="Footer Char"/>
    <w:basedOn w:val="DefaultParagraphFont"/>
    <w:link w:val="Footer"/>
    <w:uiPriority w:val="99"/>
    <w:rsid w:val="00DC5D31"/>
    <w:rPr>
      <w:color w:val="000000" w:themeColor="text1"/>
      <w:sz w:val="21"/>
    </w:rPr>
  </w:style>
  <w:style w:type="paragraph" w:styleId="Subtitle">
    <w:name w:val="Subtitle"/>
    <w:basedOn w:val="Normal"/>
    <w:link w:val="SubtitleChar"/>
    <w:uiPriority w:val="11"/>
    <w:unhideWhenUsed/>
    <w:qFormat/>
    <w:rsid w:val="004B50BE"/>
    <w:pPr>
      <w:keepNext/>
      <w:numPr>
        <w:ilvl w:val="1"/>
      </w:numPr>
      <w:spacing w:before="240" w:after="240"/>
      <w:ind w:left="173"/>
      <w:contextualSpacing/>
      <w:jc w:val="center"/>
    </w:pPr>
    <w:rPr>
      <w:rFonts w:asciiTheme="majorHAnsi" w:eastAsiaTheme="minorEastAsia" w:hAnsiTheme="majorHAnsi"/>
      <w:b/>
      <w:color w:val="FFFFFF" w:themeColor="background1"/>
      <w:spacing w:val="15"/>
      <w:sz w:val="32"/>
    </w:rPr>
  </w:style>
  <w:style w:type="character" w:customStyle="1" w:styleId="SubtitleChar">
    <w:name w:val="Subtitle Char"/>
    <w:basedOn w:val="DefaultParagraphFont"/>
    <w:link w:val="Subtitle"/>
    <w:uiPriority w:val="11"/>
    <w:rsid w:val="004B50BE"/>
    <w:rPr>
      <w:rFonts w:asciiTheme="majorHAnsi" w:eastAsiaTheme="minorEastAsia" w:hAnsiTheme="majorHAnsi"/>
      <w:b/>
      <w:color w:val="FFFFFF" w:themeColor="background1"/>
      <w:spacing w:val="15"/>
      <w:sz w:val="32"/>
    </w:rPr>
  </w:style>
  <w:style w:type="character" w:styleId="PlaceholderText">
    <w:name w:val="Placeholder Text"/>
    <w:basedOn w:val="DefaultParagraphFont"/>
    <w:uiPriority w:val="99"/>
    <w:semiHidden/>
    <w:rsid w:val="00B93157"/>
    <w:rPr>
      <w:color w:val="808080"/>
    </w:rPr>
  </w:style>
  <w:style w:type="character" w:customStyle="1" w:styleId="Heading1Char">
    <w:name w:val="Heading 1 Char"/>
    <w:basedOn w:val="DefaultParagraphFont"/>
    <w:link w:val="Heading1"/>
    <w:uiPriority w:val="9"/>
    <w:rsid w:val="003179EB"/>
    <w:rPr>
      <w:rFonts w:asciiTheme="majorHAnsi" w:eastAsiaTheme="majorEastAsia" w:hAnsiTheme="majorHAnsi" w:cstheme="majorBidi"/>
      <w:color w:val="147ABD" w:themeColor="accent1"/>
      <w:szCs w:val="32"/>
    </w:rPr>
  </w:style>
  <w:style w:type="character" w:customStyle="1" w:styleId="Heading2Char">
    <w:name w:val="Heading 2 Char"/>
    <w:basedOn w:val="DefaultParagraphFont"/>
    <w:link w:val="Heading2"/>
    <w:uiPriority w:val="9"/>
    <w:rsid w:val="003179EB"/>
    <w:rPr>
      <w:rFonts w:asciiTheme="majorHAnsi" w:eastAsiaTheme="majorEastAsia" w:hAnsiTheme="majorHAnsi" w:cstheme="majorBidi"/>
      <w:b/>
      <w:color w:val="147ABD" w:themeColor="accent1"/>
      <w:szCs w:val="26"/>
    </w:rPr>
  </w:style>
  <w:style w:type="paragraph" w:customStyle="1" w:styleId="Normal-Large">
    <w:name w:val="Normal - Large"/>
    <w:basedOn w:val="Normal"/>
    <w:qFormat/>
    <w:rsid w:val="003179EB"/>
    <w:pPr>
      <w:spacing w:before="360" w:after="360"/>
    </w:pPr>
    <w:rPr>
      <w:sz w:val="24"/>
    </w:rPr>
  </w:style>
  <w:style w:type="paragraph" w:styleId="ListParagraph">
    <w:name w:val="List Paragraph"/>
    <w:basedOn w:val="Normal"/>
    <w:uiPriority w:val="34"/>
    <w:unhideWhenUsed/>
    <w:rsid w:val="00034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na\AppData\Roaming\Microsoft\Templates\Behavior%20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18F60F-764E-4799-BD85-263CB67E20AD}"/>
      </w:docPartPr>
      <w:docPartBody>
        <w:p w:rsidR="0007323B" w:rsidRDefault="001C0B06">
          <w:r w:rsidRPr="000A6AB1">
            <w:rPr>
              <w:rStyle w:val="PlaceholderText"/>
            </w:rPr>
            <w:t>Click or tap here to enter text.</w:t>
          </w:r>
        </w:p>
      </w:docPartBody>
    </w:docPart>
    <w:docPart>
      <w:docPartPr>
        <w:name w:val="105EBD10AF0443789FFAFEE4D1F05176"/>
        <w:category>
          <w:name w:val="General"/>
          <w:gallery w:val="placeholder"/>
        </w:category>
        <w:types>
          <w:type w:val="bbPlcHdr"/>
        </w:types>
        <w:behaviors>
          <w:behavior w:val="content"/>
        </w:behaviors>
        <w:guid w:val="{016D3C0B-8480-4D49-980F-44FC798D8EF7}"/>
      </w:docPartPr>
      <w:docPartBody>
        <w:p w:rsidR="0007323B" w:rsidRDefault="001C0B06" w:rsidP="001C0B06">
          <w:pPr>
            <w:pStyle w:val="105EBD10AF0443789FFAFEE4D1F05176"/>
          </w:pPr>
          <w:r w:rsidRPr="000A6AB1">
            <w:rPr>
              <w:rStyle w:val="PlaceholderText"/>
            </w:rPr>
            <w:t>Click or tap here to enter text.</w:t>
          </w:r>
        </w:p>
      </w:docPartBody>
    </w:docPart>
    <w:docPart>
      <w:docPartPr>
        <w:name w:val="A229849B8AF54B48841930FEB8DC517F"/>
        <w:category>
          <w:name w:val="General"/>
          <w:gallery w:val="placeholder"/>
        </w:category>
        <w:types>
          <w:type w:val="bbPlcHdr"/>
        </w:types>
        <w:behaviors>
          <w:behavior w:val="content"/>
        </w:behaviors>
        <w:guid w:val="{C3034FF9-2C44-43B1-9DAB-C0895B165C4A}"/>
      </w:docPartPr>
      <w:docPartBody>
        <w:p w:rsidR="0007323B" w:rsidRDefault="001C0B06" w:rsidP="001C0B06">
          <w:pPr>
            <w:pStyle w:val="A229849B8AF54B48841930FEB8DC517F"/>
          </w:pPr>
          <w:r w:rsidRPr="000A6AB1">
            <w:rPr>
              <w:rStyle w:val="PlaceholderText"/>
            </w:rPr>
            <w:t>Click or tap here to enter text.</w:t>
          </w:r>
        </w:p>
      </w:docPartBody>
    </w:docPart>
    <w:docPart>
      <w:docPartPr>
        <w:name w:val="2B2026CDAEE54042BD17A809FD6EB62C"/>
        <w:category>
          <w:name w:val="General"/>
          <w:gallery w:val="placeholder"/>
        </w:category>
        <w:types>
          <w:type w:val="bbPlcHdr"/>
        </w:types>
        <w:behaviors>
          <w:behavior w:val="content"/>
        </w:behaviors>
        <w:guid w:val="{48CC5306-7246-460C-86F3-684FC4E9EAAE}"/>
      </w:docPartPr>
      <w:docPartBody>
        <w:p w:rsidR="0007323B" w:rsidRDefault="001C0B06" w:rsidP="001C0B06">
          <w:pPr>
            <w:pStyle w:val="2B2026CDAEE54042BD17A809FD6EB62C"/>
          </w:pPr>
          <w:r w:rsidRPr="000A6AB1">
            <w:rPr>
              <w:rStyle w:val="PlaceholderText"/>
            </w:rPr>
            <w:t>Click or tap here to enter text.</w:t>
          </w:r>
        </w:p>
      </w:docPartBody>
    </w:docPart>
    <w:docPart>
      <w:docPartPr>
        <w:name w:val="212D11285133455C8645CCA6766396C1"/>
        <w:category>
          <w:name w:val="General"/>
          <w:gallery w:val="placeholder"/>
        </w:category>
        <w:types>
          <w:type w:val="bbPlcHdr"/>
        </w:types>
        <w:behaviors>
          <w:behavior w:val="content"/>
        </w:behaviors>
        <w:guid w:val="{123719CE-FA05-46A9-94B7-056E18A8135A}"/>
      </w:docPartPr>
      <w:docPartBody>
        <w:p w:rsidR="0007323B" w:rsidRDefault="001C0B06" w:rsidP="001C0B06">
          <w:pPr>
            <w:pStyle w:val="212D11285133455C8645CCA6766396C1"/>
          </w:pPr>
          <w:r w:rsidRPr="000A6AB1">
            <w:rPr>
              <w:rStyle w:val="PlaceholderText"/>
            </w:rPr>
            <w:t>Click or tap here to enter text.</w:t>
          </w:r>
        </w:p>
      </w:docPartBody>
    </w:docPart>
    <w:docPart>
      <w:docPartPr>
        <w:name w:val="0722D80AEB1246469B8D75E35A1E8D37"/>
        <w:category>
          <w:name w:val="General"/>
          <w:gallery w:val="placeholder"/>
        </w:category>
        <w:types>
          <w:type w:val="bbPlcHdr"/>
        </w:types>
        <w:behaviors>
          <w:behavior w:val="content"/>
        </w:behaviors>
        <w:guid w:val="{0091CEC6-1251-4AF6-9C15-72EB55654A5E}"/>
      </w:docPartPr>
      <w:docPartBody>
        <w:p w:rsidR="0007323B" w:rsidRDefault="001C0B06" w:rsidP="001C0B06">
          <w:pPr>
            <w:pStyle w:val="0722D80AEB1246469B8D75E35A1E8D37"/>
          </w:pPr>
          <w:r w:rsidRPr="000A6AB1">
            <w:rPr>
              <w:rStyle w:val="PlaceholderText"/>
            </w:rPr>
            <w:t>Click or tap here to enter text.</w:t>
          </w:r>
        </w:p>
      </w:docPartBody>
    </w:docPart>
    <w:docPart>
      <w:docPartPr>
        <w:name w:val="FD70A930AF044791838A1266CB7A34E5"/>
        <w:category>
          <w:name w:val="General"/>
          <w:gallery w:val="placeholder"/>
        </w:category>
        <w:types>
          <w:type w:val="bbPlcHdr"/>
        </w:types>
        <w:behaviors>
          <w:behavior w:val="content"/>
        </w:behaviors>
        <w:guid w:val="{ECD23021-94C4-47EF-9609-F1548AA4D3BB}"/>
      </w:docPartPr>
      <w:docPartBody>
        <w:p w:rsidR="0007323B" w:rsidRDefault="001C0B06" w:rsidP="001C0B06">
          <w:pPr>
            <w:pStyle w:val="FD70A930AF044791838A1266CB7A34E5"/>
          </w:pPr>
          <w:r w:rsidRPr="000A6AB1">
            <w:rPr>
              <w:rStyle w:val="PlaceholderText"/>
            </w:rPr>
            <w:t>Click or tap here to enter text.</w:t>
          </w:r>
        </w:p>
      </w:docPartBody>
    </w:docPart>
    <w:docPart>
      <w:docPartPr>
        <w:name w:val="9115905308E54C2384A4263002BDBA41"/>
        <w:category>
          <w:name w:val="General"/>
          <w:gallery w:val="placeholder"/>
        </w:category>
        <w:types>
          <w:type w:val="bbPlcHdr"/>
        </w:types>
        <w:behaviors>
          <w:behavior w:val="content"/>
        </w:behaviors>
        <w:guid w:val="{3C44E609-D8C9-46FB-ACE2-DBF83EB7318B}"/>
      </w:docPartPr>
      <w:docPartBody>
        <w:p w:rsidR="0007323B" w:rsidRDefault="001C0B06" w:rsidP="001C0B06">
          <w:pPr>
            <w:pStyle w:val="9115905308E54C2384A4263002BDBA41"/>
          </w:pPr>
          <w:r w:rsidRPr="000A6AB1">
            <w:rPr>
              <w:rStyle w:val="PlaceholderText"/>
            </w:rPr>
            <w:t>Click or tap here to enter text.</w:t>
          </w:r>
        </w:p>
      </w:docPartBody>
    </w:docPart>
    <w:docPart>
      <w:docPartPr>
        <w:name w:val="88D353A1AF3846C3A56AC5F6B7EDFFA2"/>
        <w:category>
          <w:name w:val="General"/>
          <w:gallery w:val="placeholder"/>
        </w:category>
        <w:types>
          <w:type w:val="bbPlcHdr"/>
        </w:types>
        <w:behaviors>
          <w:behavior w:val="content"/>
        </w:behaviors>
        <w:guid w:val="{FC426EFA-C06C-49B2-814A-2A421A5BD794}"/>
      </w:docPartPr>
      <w:docPartBody>
        <w:p w:rsidR="0013212C" w:rsidRDefault="00C71D3C" w:rsidP="00C71D3C">
          <w:pPr>
            <w:pStyle w:val="88D353A1AF3846C3A56AC5F6B7EDFFA2"/>
          </w:pPr>
          <w:r w:rsidRPr="000A6AB1">
            <w:rPr>
              <w:rStyle w:val="PlaceholderText"/>
            </w:rPr>
            <w:t>Click or tap here to enter text.</w:t>
          </w:r>
        </w:p>
      </w:docPartBody>
    </w:docPart>
    <w:docPart>
      <w:docPartPr>
        <w:name w:val="DE7D36C64BA645D5B99D3BC5BA4ACA83"/>
        <w:category>
          <w:name w:val="General"/>
          <w:gallery w:val="placeholder"/>
        </w:category>
        <w:types>
          <w:type w:val="bbPlcHdr"/>
        </w:types>
        <w:behaviors>
          <w:behavior w:val="content"/>
        </w:behaviors>
        <w:guid w:val="{5AC5775D-51B4-44BE-889F-135D20A62AE6}"/>
      </w:docPartPr>
      <w:docPartBody>
        <w:p w:rsidR="0013212C" w:rsidRDefault="00C71D3C" w:rsidP="00C71D3C">
          <w:pPr>
            <w:pStyle w:val="DE7D36C64BA645D5B99D3BC5BA4ACA83"/>
          </w:pPr>
          <w:r w:rsidRPr="000A6AB1">
            <w:rPr>
              <w:rStyle w:val="PlaceholderText"/>
            </w:rPr>
            <w:t>Click or tap here to enter text.</w:t>
          </w:r>
        </w:p>
      </w:docPartBody>
    </w:docPart>
    <w:docPart>
      <w:docPartPr>
        <w:name w:val="F51AFA53AF38438BBA1995EAB7AC19A4"/>
        <w:category>
          <w:name w:val="General"/>
          <w:gallery w:val="placeholder"/>
        </w:category>
        <w:types>
          <w:type w:val="bbPlcHdr"/>
        </w:types>
        <w:behaviors>
          <w:behavior w:val="content"/>
        </w:behaviors>
        <w:guid w:val="{738AB2AC-D31F-42A4-AE9E-A0DBD51D8550}"/>
      </w:docPartPr>
      <w:docPartBody>
        <w:p w:rsidR="0013212C" w:rsidRDefault="00C71D3C" w:rsidP="00C71D3C">
          <w:pPr>
            <w:pStyle w:val="F51AFA53AF38438BBA1995EAB7AC19A4"/>
          </w:pPr>
          <w:r w:rsidRPr="000A6AB1">
            <w:rPr>
              <w:rStyle w:val="PlaceholderText"/>
            </w:rPr>
            <w:t>Click or tap here to enter text.</w:t>
          </w:r>
        </w:p>
      </w:docPartBody>
    </w:docPart>
    <w:docPart>
      <w:docPartPr>
        <w:name w:val="E06E278B7A83492C916FC84350385BA9"/>
        <w:category>
          <w:name w:val="General"/>
          <w:gallery w:val="placeholder"/>
        </w:category>
        <w:types>
          <w:type w:val="bbPlcHdr"/>
        </w:types>
        <w:behaviors>
          <w:behavior w:val="content"/>
        </w:behaviors>
        <w:guid w:val="{B6AE8424-B6BA-4254-AF11-9359E29AA5CC}"/>
      </w:docPartPr>
      <w:docPartBody>
        <w:p w:rsidR="0013212C" w:rsidRDefault="00C71D3C" w:rsidP="00C71D3C">
          <w:pPr>
            <w:pStyle w:val="E06E278B7A83492C916FC84350385BA9"/>
          </w:pPr>
          <w:r w:rsidRPr="000A6AB1">
            <w:rPr>
              <w:rStyle w:val="PlaceholderText"/>
            </w:rPr>
            <w:t>Click or tap here to enter text.</w:t>
          </w:r>
        </w:p>
      </w:docPartBody>
    </w:docPart>
    <w:docPart>
      <w:docPartPr>
        <w:name w:val="2D3F53FA5F0E491EA45B1CD8FEC7BDDA"/>
        <w:category>
          <w:name w:val="General"/>
          <w:gallery w:val="placeholder"/>
        </w:category>
        <w:types>
          <w:type w:val="bbPlcHdr"/>
        </w:types>
        <w:behaviors>
          <w:behavior w:val="content"/>
        </w:behaviors>
        <w:guid w:val="{1B188A96-15B9-4698-86DB-6FA39B9246FB}"/>
      </w:docPartPr>
      <w:docPartBody>
        <w:p w:rsidR="00EC2232" w:rsidRDefault="007C4651" w:rsidP="007C4651">
          <w:pPr>
            <w:pStyle w:val="2D3F53FA5F0E491EA45B1CD8FEC7BDDA"/>
          </w:pPr>
          <w:r w:rsidRPr="000A6AB1">
            <w:rPr>
              <w:rStyle w:val="PlaceholderText"/>
            </w:rPr>
            <w:t>Click or tap here to enter text.</w:t>
          </w:r>
        </w:p>
      </w:docPartBody>
    </w:docPart>
    <w:docPart>
      <w:docPartPr>
        <w:name w:val="4F7036CF4B644344A7E3997443D8ECBE"/>
        <w:category>
          <w:name w:val="General"/>
          <w:gallery w:val="placeholder"/>
        </w:category>
        <w:types>
          <w:type w:val="bbPlcHdr"/>
        </w:types>
        <w:behaviors>
          <w:behavior w:val="content"/>
        </w:behaviors>
        <w:guid w:val="{F18F1848-FFED-473B-96D3-FD7456754CF1}"/>
      </w:docPartPr>
      <w:docPartBody>
        <w:p w:rsidR="00000000" w:rsidRDefault="00EC2232" w:rsidP="00EC2232">
          <w:pPr>
            <w:pStyle w:val="4F7036CF4B644344A7E3997443D8ECBE"/>
          </w:pPr>
          <w:r w:rsidRPr="000A6AB1">
            <w:rPr>
              <w:rStyle w:val="PlaceholderText"/>
            </w:rPr>
            <w:t>Click or tap here to enter text.</w:t>
          </w:r>
        </w:p>
      </w:docPartBody>
    </w:docPart>
    <w:docPart>
      <w:docPartPr>
        <w:name w:val="2E93C472517C4CBFBE657E2548291123"/>
        <w:category>
          <w:name w:val="General"/>
          <w:gallery w:val="placeholder"/>
        </w:category>
        <w:types>
          <w:type w:val="bbPlcHdr"/>
        </w:types>
        <w:behaviors>
          <w:behavior w:val="content"/>
        </w:behaviors>
        <w:guid w:val="{5A89E6B4-8839-4267-850F-F12034FDC8FD}"/>
      </w:docPartPr>
      <w:docPartBody>
        <w:p w:rsidR="00000000" w:rsidRDefault="00EC2232" w:rsidP="00EC2232">
          <w:pPr>
            <w:pStyle w:val="2E93C472517C4CBFBE657E2548291123"/>
          </w:pPr>
          <w:r w:rsidRPr="000A6AB1">
            <w:rPr>
              <w:rStyle w:val="PlaceholderText"/>
            </w:rPr>
            <w:t>Click or tap here to enter text.</w:t>
          </w:r>
        </w:p>
      </w:docPartBody>
    </w:docPart>
    <w:docPart>
      <w:docPartPr>
        <w:name w:val="FC9533B8F0F049D4B1FDBF6DEEF62924"/>
        <w:category>
          <w:name w:val="General"/>
          <w:gallery w:val="placeholder"/>
        </w:category>
        <w:types>
          <w:type w:val="bbPlcHdr"/>
        </w:types>
        <w:behaviors>
          <w:behavior w:val="content"/>
        </w:behaviors>
        <w:guid w:val="{E9B16E2C-0057-443F-B135-2B782AD5C9D9}"/>
      </w:docPartPr>
      <w:docPartBody>
        <w:p w:rsidR="00000000" w:rsidRDefault="00EC2232" w:rsidP="00EC2232">
          <w:pPr>
            <w:pStyle w:val="FC9533B8F0F049D4B1FDBF6DEEF62924"/>
          </w:pPr>
          <w:r w:rsidRPr="000A6AB1">
            <w:rPr>
              <w:rStyle w:val="PlaceholderText"/>
            </w:rPr>
            <w:t>Click or tap here to enter text.</w:t>
          </w:r>
        </w:p>
      </w:docPartBody>
    </w:docPart>
    <w:docPart>
      <w:docPartPr>
        <w:name w:val="4D4BEB4F59AE49F18936EA3786477D06"/>
        <w:category>
          <w:name w:val="General"/>
          <w:gallery w:val="placeholder"/>
        </w:category>
        <w:types>
          <w:type w:val="bbPlcHdr"/>
        </w:types>
        <w:behaviors>
          <w:behavior w:val="content"/>
        </w:behaviors>
        <w:guid w:val="{E324F89E-AD88-4800-8EE9-816F60249081}"/>
      </w:docPartPr>
      <w:docPartBody>
        <w:p w:rsidR="00000000" w:rsidRDefault="00EC2232" w:rsidP="00EC2232">
          <w:pPr>
            <w:pStyle w:val="4D4BEB4F59AE49F18936EA3786477D06"/>
          </w:pPr>
          <w:r w:rsidRPr="000A6AB1">
            <w:rPr>
              <w:rStyle w:val="PlaceholderText"/>
            </w:rPr>
            <w:t>Click or tap here to enter text.</w:t>
          </w:r>
        </w:p>
      </w:docPartBody>
    </w:docPart>
    <w:docPart>
      <w:docPartPr>
        <w:name w:val="DE3A68625A9D4E658514AA75F4B1AD0C"/>
        <w:category>
          <w:name w:val="General"/>
          <w:gallery w:val="placeholder"/>
        </w:category>
        <w:types>
          <w:type w:val="bbPlcHdr"/>
        </w:types>
        <w:behaviors>
          <w:behavior w:val="content"/>
        </w:behaviors>
        <w:guid w:val="{56A6E372-5F84-4817-ADBC-3E5A18847D8F}"/>
      </w:docPartPr>
      <w:docPartBody>
        <w:p w:rsidR="00000000" w:rsidRDefault="00EC2232" w:rsidP="00EC2232">
          <w:pPr>
            <w:pStyle w:val="DE3A68625A9D4E658514AA75F4B1AD0C"/>
          </w:pPr>
          <w:r w:rsidRPr="000A6AB1">
            <w:rPr>
              <w:rStyle w:val="PlaceholderText"/>
            </w:rPr>
            <w:t>Click or tap here to enter text.</w:t>
          </w:r>
        </w:p>
      </w:docPartBody>
    </w:docPart>
    <w:docPart>
      <w:docPartPr>
        <w:name w:val="762288751A524FC4A191B8201367D4F9"/>
        <w:category>
          <w:name w:val="General"/>
          <w:gallery w:val="placeholder"/>
        </w:category>
        <w:types>
          <w:type w:val="bbPlcHdr"/>
        </w:types>
        <w:behaviors>
          <w:behavior w:val="content"/>
        </w:behaviors>
        <w:guid w:val="{A96D108A-C4C9-41F9-B5A7-A09FCF341D14}"/>
      </w:docPartPr>
      <w:docPartBody>
        <w:p w:rsidR="00000000" w:rsidRDefault="00EC2232" w:rsidP="00EC2232">
          <w:pPr>
            <w:pStyle w:val="762288751A524FC4A191B8201367D4F9"/>
          </w:pPr>
          <w:r w:rsidRPr="000A6AB1">
            <w:rPr>
              <w:rStyle w:val="PlaceholderText"/>
            </w:rPr>
            <w:t>Click or tap here to enter text.</w:t>
          </w:r>
        </w:p>
      </w:docPartBody>
    </w:docPart>
    <w:docPart>
      <w:docPartPr>
        <w:name w:val="7F58DBF46E6C43ADB5522C871CC6006D"/>
        <w:category>
          <w:name w:val="General"/>
          <w:gallery w:val="placeholder"/>
        </w:category>
        <w:types>
          <w:type w:val="bbPlcHdr"/>
        </w:types>
        <w:behaviors>
          <w:behavior w:val="content"/>
        </w:behaviors>
        <w:guid w:val="{58993F4B-5EAF-416D-80F0-5A537C95A689}"/>
      </w:docPartPr>
      <w:docPartBody>
        <w:p w:rsidR="00000000" w:rsidRDefault="00EC2232" w:rsidP="00EC2232">
          <w:pPr>
            <w:pStyle w:val="7F58DBF46E6C43ADB5522C871CC6006D"/>
          </w:pPr>
          <w:r w:rsidRPr="000A6AB1">
            <w:rPr>
              <w:rStyle w:val="PlaceholderText"/>
            </w:rPr>
            <w:t>Click or tap here to enter text.</w:t>
          </w:r>
        </w:p>
      </w:docPartBody>
    </w:docPart>
    <w:docPart>
      <w:docPartPr>
        <w:name w:val="7818B847ECA143CDA3F4B2ED0627D2C2"/>
        <w:category>
          <w:name w:val="General"/>
          <w:gallery w:val="placeholder"/>
        </w:category>
        <w:types>
          <w:type w:val="bbPlcHdr"/>
        </w:types>
        <w:behaviors>
          <w:behavior w:val="content"/>
        </w:behaviors>
        <w:guid w:val="{43E5B629-74CB-40DA-BE98-62DD1C12155F}"/>
      </w:docPartPr>
      <w:docPartBody>
        <w:p w:rsidR="00000000" w:rsidRDefault="00EC2232" w:rsidP="00EC2232">
          <w:pPr>
            <w:pStyle w:val="7818B847ECA143CDA3F4B2ED0627D2C2"/>
          </w:pPr>
          <w:r w:rsidRPr="000A6AB1">
            <w:rPr>
              <w:rStyle w:val="PlaceholderText"/>
            </w:rPr>
            <w:t>Click or tap here to enter text.</w:t>
          </w:r>
        </w:p>
      </w:docPartBody>
    </w:docPart>
    <w:docPart>
      <w:docPartPr>
        <w:name w:val="1661776C7E6A45069F5A038A59682C81"/>
        <w:category>
          <w:name w:val="General"/>
          <w:gallery w:val="placeholder"/>
        </w:category>
        <w:types>
          <w:type w:val="bbPlcHdr"/>
        </w:types>
        <w:behaviors>
          <w:behavior w:val="content"/>
        </w:behaviors>
        <w:guid w:val="{499B4BFC-1219-42BC-9948-36684B21F415}"/>
      </w:docPartPr>
      <w:docPartBody>
        <w:p w:rsidR="00000000" w:rsidRDefault="00EC2232" w:rsidP="00EC2232">
          <w:pPr>
            <w:pStyle w:val="1661776C7E6A45069F5A038A59682C81"/>
          </w:pPr>
          <w:r w:rsidRPr="000A6AB1">
            <w:rPr>
              <w:rStyle w:val="PlaceholderText"/>
            </w:rPr>
            <w:t>Click or tap here to enter text.</w:t>
          </w:r>
        </w:p>
      </w:docPartBody>
    </w:docPart>
    <w:docPart>
      <w:docPartPr>
        <w:name w:val="5A69A57D50A14AF6B2D123F0957DB704"/>
        <w:category>
          <w:name w:val="General"/>
          <w:gallery w:val="placeholder"/>
        </w:category>
        <w:types>
          <w:type w:val="bbPlcHdr"/>
        </w:types>
        <w:behaviors>
          <w:behavior w:val="content"/>
        </w:behaviors>
        <w:guid w:val="{AB98102E-C845-400E-A9E0-09CD843128A4}"/>
      </w:docPartPr>
      <w:docPartBody>
        <w:p w:rsidR="00000000" w:rsidRDefault="00EC2232" w:rsidP="00EC2232">
          <w:pPr>
            <w:pStyle w:val="5A69A57D50A14AF6B2D123F0957DB704"/>
          </w:pPr>
          <w:r w:rsidRPr="000A6AB1">
            <w:rPr>
              <w:rStyle w:val="PlaceholderText"/>
            </w:rPr>
            <w:t>Click or tap here to enter text.</w:t>
          </w:r>
        </w:p>
      </w:docPartBody>
    </w:docPart>
    <w:docPart>
      <w:docPartPr>
        <w:name w:val="6F4E79D7130A4800BC59657CCA3ACBF6"/>
        <w:category>
          <w:name w:val="General"/>
          <w:gallery w:val="placeholder"/>
        </w:category>
        <w:types>
          <w:type w:val="bbPlcHdr"/>
        </w:types>
        <w:behaviors>
          <w:behavior w:val="content"/>
        </w:behaviors>
        <w:guid w:val="{65FFB20B-394B-43EC-B77D-530E85E6C497}"/>
      </w:docPartPr>
      <w:docPartBody>
        <w:p w:rsidR="00000000" w:rsidRDefault="00EC2232" w:rsidP="00EC2232">
          <w:pPr>
            <w:pStyle w:val="6F4E79D7130A4800BC59657CCA3ACBF6"/>
          </w:pPr>
          <w:r w:rsidRPr="000A6AB1">
            <w:rPr>
              <w:rStyle w:val="PlaceholderText"/>
            </w:rPr>
            <w:t>Click or tap here to enter text.</w:t>
          </w:r>
        </w:p>
      </w:docPartBody>
    </w:docPart>
    <w:docPart>
      <w:docPartPr>
        <w:name w:val="D27FD0A5A2CE46A68736C7291706CD4B"/>
        <w:category>
          <w:name w:val="General"/>
          <w:gallery w:val="placeholder"/>
        </w:category>
        <w:types>
          <w:type w:val="bbPlcHdr"/>
        </w:types>
        <w:behaviors>
          <w:behavior w:val="content"/>
        </w:behaviors>
        <w:guid w:val="{2EE84FDA-B98A-42BD-9DF2-CF367BEE421B}"/>
      </w:docPartPr>
      <w:docPartBody>
        <w:p w:rsidR="00000000" w:rsidRDefault="00EC2232" w:rsidP="00EC2232">
          <w:pPr>
            <w:pStyle w:val="D27FD0A5A2CE46A68736C7291706CD4B"/>
          </w:pPr>
          <w:r w:rsidRPr="000A6AB1">
            <w:rPr>
              <w:rStyle w:val="PlaceholderText"/>
            </w:rPr>
            <w:t>Click or tap here to enter text.</w:t>
          </w:r>
        </w:p>
      </w:docPartBody>
    </w:docPart>
    <w:docPart>
      <w:docPartPr>
        <w:name w:val="11DF1E9F163D458DA1AE8B4C87EAD986"/>
        <w:category>
          <w:name w:val="General"/>
          <w:gallery w:val="placeholder"/>
        </w:category>
        <w:types>
          <w:type w:val="bbPlcHdr"/>
        </w:types>
        <w:behaviors>
          <w:behavior w:val="content"/>
        </w:behaviors>
        <w:guid w:val="{6F9D8492-A942-4907-A182-6D3C6CD8A8B3}"/>
      </w:docPartPr>
      <w:docPartBody>
        <w:p w:rsidR="00000000" w:rsidRDefault="00EC2232" w:rsidP="00EC2232">
          <w:pPr>
            <w:pStyle w:val="11DF1E9F163D458DA1AE8B4C87EAD986"/>
          </w:pPr>
          <w:r w:rsidRPr="000A6AB1">
            <w:rPr>
              <w:rStyle w:val="PlaceholderText"/>
            </w:rPr>
            <w:t>Click or tap here to enter text.</w:t>
          </w:r>
        </w:p>
      </w:docPartBody>
    </w:docPart>
    <w:docPart>
      <w:docPartPr>
        <w:name w:val="179E1E3A1D154B55819CEA88F07CF829"/>
        <w:category>
          <w:name w:val="General"/>
          <w:gallery w:val="placeholder"/>
        </w:category>
        <w:types>
          <w:type w:val="bbPlcHdr"/>
        </w:types>
        <w:behaviors>
          <w:behavior w:val="content"/>
        </w:behaviors>
        <w:guid w:val="{2190FF4E-F5FD-4BE7-B3A1-786FE6E8EFF2}"/>
      </w:docPartPr>
      <w:docPartBody>
        <w:p w:rsidR="00000000" w:rsidRDefault="00EC2232" w:rsidP="00EC2232">
          <w:pPr>
            <w:pStyle w:val="179E1E3A1D154B55819CEA88F07CF829"/>
          </w:pPr>
          <w:r w:rsidRPr="000A6AB1">
            <w:rPr>
              <w:rStyle w:val="PlaceholderText"/>
            </w:rPr>
            <w:t>Click or tap here to enter text.</w:t>
          </w:r>
        </w:p>
      </w:docPartBody>
    </w:docPart>
    <w:docPart>
      <w:docPartPr>
        <w:name w:val="89317A75DB4A407EBA1FA5D5EA1176A5"/>
        <w:category>
          <w:name w:val="General"/>
          <w:gallery w:val="placeholder"/>
        </w:category>
        <w:types>
          <w:type w:val="bbPlcHdr"/>
        </w:types>
        <w:behaviors>
          <w:behavior w:val="content"/>
        </w:behaviors>
        <w:guid w:val="{DB37E93E-C518-4C8B-8F60-8F2CE1C5BB71}"/>
      </w:docPartPr>
      <w:docPartBody>
        <w:p w:rsidR="00000000" w:rsidRDefault="00EC2232" w:rsidP="00EC2232">
          <w:pPr>
            <w:pStyle w:val="89317A75DB4A407EBA1FA5D5EA1176A5"/>
          </w:pPr>
          <w:r w:rsidRPr="000A6AB1">
            <w:rPr>
              <w:rStyle w:val="PlaceholderText"/>
            </w:rPr>
            <w:t>Click or tap here to enter text.</w:t>
          </w:r>
        </w:p>
      </w:docPartBody>
    </w:docPart>
    <w:docPart>
      <w:docPartPr>
        <w:name w:val="A522CDB9CAA842DA9F696E4477FC2DC7"/>
        <w:category>
          <w:name w:val="General"/>
          <w:gallery w:val="placeholder"/>
        </w:category>
        <w:types>
          <w:type w:val="bbPlcHdr"/>
        </w:types>
        <w:behaviors>
          <w:behavior w:val="content"/>
        </w:behaviors>
        <w:guid w:val="{15933DAD-EC46-4BD9-A289-9F616E6445AC}"/>
      </w:docPartPr>
      <w:docPartBody>
        <w:p w:rsidR="00000000" w:rsidRDefault="00EC2232" w:rsidP="00EC2232">
          <w:pPr>
            <w:pStyle w:val="A522CDB9CAA842DA9F696E4477FC2DC7"/>
          </w:pPr>
          <w:r w:rsidRPr="000A6AB1">
            <w:rPr>
              <w:rStyle w:val="PlaceholderText"/>
            </w:rPr>
            <w:t>Click or tap here to enter text.</w:t>
          </w:r>
        </w:p>
      </w:docPartBody>
    </w:docPart>
    <w:docPart>
      <w:docPartPr>
        <w:name w:val="8D5EA75F573440A9B1E49B15CA2117AF"/>
        <w:category>
          <w:name w:val="General"/>
          <w:gallery w:val="placeholder"/>
        </w:category>
        <w:types>
          <w:type w:val="bbPlcHdr"/>
        </w:types>
        <w:behaviors>
          <w:behavior w:val="content"/>
        </w:behaviors>
        <w:guid w:val="{47C07FA1-CBCB-4EE6-AEDA-980D83222A45}"/>
      </w:docPartPr>
      <w:docPartBody>
        <w:p w:rsidR="00000000" w:rsidRDefault="00EC2232" w:rsidP="00EC2232">
          <w:pPr>
            <w:pStyle w:val="8D5EA75F573440A9B1E49B15CA2117AF"/>
          </w:pPr>
          <w:r w:rsidRPr="000A6AB1">
            <w:rPr>
              <w:rStyle w:val="PlaceholderText"/>
            </w:rPr>
            <w:t>Click or tap here to enter text.</w:t>
          </w:r>
        </w:p>
      </w:docPartBody>
    </w:docPart>
    <w:docPart>
      <w:docPartPr>
        <w:name w:val="7E5C8EAADABA49D2BE0A36FAF30A5D5D"/>
        <w:category>
          <w:name w:val="General"/>
          <w:gallery w:val="placeholder"/>
        </w:category>
        <w:types>
          <w:type w:val="bbPlcHdr"/>
        </w:types>
        <w:behaviors>
          <w:behavior w:val="content"/>
        </w:behaviors>
        <w:guid w:val="{92443770-9EFA-4ECD-A1A9-D0C7423E6794}"/>
      </w:docPartPr>
      <w:docPartBody>
        <w:p w:rsidR="00000000" w:rsidRDefault="00EC2232" w:rsidP="00EC2232">
          <w:pPr>
            <w:pStyle w:val="7E5C8EAADABA49D2BE0A36FAF30A5D5D"/>
          </w:pPr>
          <w:r w:rsidRPr="000A6AB1">
            <w:rPr>
              <w:rStyle w:val="PlaceholderText"/>
            </w:rPr>
            <w:t>Click or tap here to enter text.</w:t>
          </w:r>
        </w:p>
      </w:docPartBody>
    </w:docPart>
    <w:docPart>
      <w:docPartPr>
        <w:name w:val="1AF859E89B9B42AC917C9F8744598208"/>
        <w:category>
          <w:name w:val="General"/>
          <w:gallery w:val="placeholder"/>
        </w:category>
        <w:types>
          <w:type w:val="bbPlcHdr"/>
        </w:types>
        <w:behaviors>
          <w:behavior w:val="content"/>
        </w:behaviors>
        <w:guid w:val="{67E10D17-6C13-48C6-8B6E-FB0D8BC3E0C5}"/>
      </w:docPartPr>
      <w:docPartBody>
        <w:p w:rsidR="00000000" w:rsidRDefault="00EC2232" w:rsidP="00EC2232">
          <w:pPr>
            <w:pStyle w:val="1AF859E89B9B42AC917C9F8744598208"/>
          </w:pPr>
          <w:r w:rsidRPr="000A6AB1">
            <w:rPr>
              <w:rStyle w:val="PlaceholderText"/>
            </w:rPr>
            <w:t>Click or tap here to enter text.</w:t>
          </w:r>
        </w:p>
      </w:docPartBody>
    </w:docPart>
    <w:docPart>
      <w:docPartPr>
        <w:name w:val="674D8FF11A634DDFB81A33C5F3303888"/>
        <w:category>
          <w:name w:val="General"/>
          <w:gallery w:val="placeholder"/>
        </w:category>
        <w:types>
          <w:type w:val="bbPlcHdr"/>
        </w:types>
        <w:behaviors>
          <w:behavior w:val="content"/>
        </w:behaviors>
        <w:guid w:val="{E6A9B9B6-7257-4B88-BCA5-F715BE06AC36}"/>
      </w:docPartPr>
      <w:docPartBody>
        <w:p w:rsidR="00000000" w:rsidRDefault="00EC2232" w:rsidP="00EC2232">
          <w:pPr>
            <w:pStyle w:val="674D8FF11A634DDFB81A33C5F3303888"/>
          </w:pPr>
          <w:r w:rsidRPr="000A6AB1">
            <w:rPr>
              <w:rStyle w:val="PlaceholderText"/>
            </w:rPr>
            <w:t>Click or tap here to enter text.</w:t>
          </w:r>
        </w:p>
      </w:docPartBody>
    </w:docPart>
    <w:docPart>
      <w:docPartPr>
        <w:name w:val="51958076373241A1B6C076D07FBEB61E"/>
        <w:category>
          <w:name w:val="General"/>
          <w:gallery w:val="placeholder"/>
        </w:category>
        <w:types>
          <w:type w:val="bbPlcHdr"/>
        </w:types>
        <w:behaviors>
          <w:behavior w:val="content"/>
        </w:behaviors>
        <w:guid w:val="{7BED0F58-8B0B-46FB-A1C5-20C93088BFB7}"/>
      </w:docPartPr>
      <w:docPartBody>
        <w:p w:rsidR="00000000" w:rsidRDefault="00EC2232" w:rsidP="00EC2232">
          <w:pPr>
            <w:pStyle w:val="51958076373241A1B6C076D07FBEB61E"/>
          </w:pPr>
          <w:r w:rsidRPr="000A6AB1">
            <w:rPr>
              <w:rStyle w:val="PlaceholderText"/>
            </w:rPr>
            <w:t>Click or tap here to enter text.</w:t>
          </w:r>
        </w:p>
      </w:docPartBody>
    </w:docPart>
    <w:docPart>
      <w:docPartPr>
        <w:name w:val="9BF70B2ADAAF47F4AEA8D481923719AE"/>
        <w:category>
          <w:name w:val="General"/>
          <w:gallery w:val="placeholder"/>
        </w:category>
        <w:types>
          <w:type w:val="bbPlcHdr"/>
        </w:types>
        <w:behaviors>
          <w:behavior w:val="content"/>
        </w:behaviors>
        <w:guid w:val="{59318152-FC6D-434C-844F-B6DDDC4C85C4}"/>
      </w:docPartPr>
      <w:docPartBody>
        <w:p w:rsidR="00000000" w:rsidRDefault="00EC2232" w:rsidP="00EC2232">
          <w:pPr>
            <w:pStyle w:val="9BF70B2ADAAF47F4AEA8D481923719AE"/>
          </w:pPr>
          <w:r w:rsidRPr="000A6AB1">
            <w:rPr>
              <w:rStyle w:val="PlaceholderText"/>
            </w:rPr>
            <w:t>Click or tap here to enter text.</w:t>
          </w:r>
        </w:p>
      </w:docPartBody>
    </w:docPart>
    <w:docPart>
      <w:docPartPr>
        <w:name w:val="A555F24EC8F84958B06096F8E36EC917"/>
        <w:category>
          <w:name w:val="General"/>
          <w:gallery w:val="placeholder"/>
        </w:category>
        <w:types>
          <w:type w:val="bbPlcHdr"/>
        </w:types>
        <w:behaviors>
          <w:behavior w:val="content"/>
        </w:behaviors>
        <w:guid w:val="{9C849CF8-06CB-451E-9126-1817D8236A3A}"/>
      </w:docPartPr>
      <w:docPartBody>
        <w:p w:rsidR="00000000" w:rsidRDefault="00EC2232" w:rsidP="00EC2232">
          <w:pPr>
            <w:pStyle w:val="A555F24EC8F84958B06096F8E36EC917"/>
          </w:pPr>
          <w:r w:rsidRPr="000A6AB1">
            <w:rPr>
              <w:rStyle w:val="PlaceholderText"/>
            </w:rPr>
            <w:t>Click or tap here to enter text.</w:t>
          </w:r>
        </w:p>
      </w:docPartBody>
    </w:docPart>
    <w:docPart>
      <w:docPartPr>
        <w:name w:val="7532F33F866D4D74B90AC588703F26E9"/>
        <w:category>
          <w:name w:val="General"/>
          <w:gallery w:val="placeholder"/>
        </w:category>
        <w:types>
          <w:type w:val="bbPlcHdr"/>
        </w:types>
        <w:behaviors>
          <w:behavior w:val="content"/>
        </w:behaviors>
        <w:guid w:val="{FCBF8FA5-41F3-4C03-BAF7-3EDE11000D47}"/>
      </w:docPartPr>
      <w:docPartBody>
        <w:p w:rsidR="00000000" w:rsidRDefault="00EC2232" w:rsidP="00EC2232">
          <w:pPr>
            <w:pStyle w:val="7532F33F866D4D74B90AC588703F26E9"/>
          </w:pPr>
          <w:r w:rsidRPr="000A6AB1">
            <w:rPr>
              <w:rStyle w:val="PlaceholderText"/>
            </w:rPr>
            <w:t>Click or tap here to enter text.</w:t>
          </w:r>
        </w:p>
      </w:docPartBody>
    </w:docPart>
    <w:docPart>
      <w:docPartPr>
        <w:name w:val="26DAF0163A8443E7B71CE6B9E0C6D21E"/>
        <w:category>
          <w:name w:val="General"/>
          <w:gallery w:val="placeholder"/>
        </w:category>
        <w:types>
          <w:type w:val="bbPlcHdr"/>
        </w:types>
        <w:behaviors>
          <w:behavior w:val="content"/>
        </w:behaviors>
        <w:guid w:val="{35B53161-C227-4C31-852A-21E90D6A07D6}"/>
      </w:docPartPr>
      <w:docPartBody>
        <w:p w:rsidR="00000000" w:rsidRDefault="00EC2232" w:rsidP="00EC2232">
          <w:pPr>
            <w:pStyle w:val="26DAF0163A8443E7B71CE6B9E0C6D21E"/>
          </w:pPr>
          <w:r w:rsidRPr="000A6AB1">
            <w:rPr>
              <w:rStyle w:val="PlaceholderText"/>
            </w:rPr>
            <w:t>Click or tap here to enter text.</w:t>
          </w:r>
        </w:p>
      </w:docPartBody>
    </w:docPart>
    <w:docPart>
      <w:docPartPr>
        <w:name w:val="73D04B7FD5D14C2FA5BE637449764BDF"/>
        <w:category>
          <w:name w:val="General"/>
          <w:gallery w:val="placeholder"/>
        </w:category>
        <w:types>
          <w:type w:val="bbPlcHdr"/>
        </w:types>
        <w:behaviors>
          <w:behavior w:val="content"/>
        </w:behaviors>
        <w:guid w:val="{768A98A0-2303-47D0-88D9-DAAFA1C66F07}"/>
      </w:docPartPr>
      <w:docPartBody>
        <w:p w:rsidR="00000000" w:rsidRDefault="00EC2232" w:rsidP="00EC2232">
          <w:pPr>
            <w:pStyle w:val="73D04B7FD5D14C2FA5BE637449764BDF"/>
          </w:pPr>
          <w:r w:rsidRPr="000A6AB1">
            <w:rPr>
              <w:rStyle w:val="PlaceholderText"/>
            </w:rPr>
            <w:t>Click or tap here to enter text.</w:t>
          </w:r>
        </w:p>
      </w:docPartBody>
    </w:docPart>
    <w:docPart>
      <w:docPartPr>
        <w:name w:val="29D73FAD3DE64B21ACF11B67252048A0"/>
        <w:category>
          <w:name w:val="General"/>
          <w:gallery w:val="placeholder"/>
        </w:category>
        <w:types>
          <w:type w:val="bbPlcHdr"/>
        </w:types>
        <w:behaviors>
          <w:behavior w:val="content"/>
        </w:behaviors>
        <w:guid w:val="{C67E1340-4970-4CC8-8F41-4443F0F09EB1}"/>
      </w:docPartPr>
      <w:docPartBody>
        <w:p w:rsidR="00000000" w:rsidRDefault="00EC2232" w:rsidP="00EC2232">
          <w:pPr>
            <w:pStyle w:val="29D73FAD3DE64B21ACF11B67252048A0"/>
          </w:pPr>
          <w:r w:rsidRPr="000A6AB1">
            <w:rPr>
              <w:rStyle w:val="PlaceholderText"/>
            </w:rPr>
            <w:t>Click or tap here to enter text.</w:t>
          </w:r>
        </w:p>
      </w:docPartBody>
    </w:docPart>
    <w:docPart>
      <w:docPartPr>
        <w:name w:val="DC01966798634D9A87FE02F5BE013ECD"/>
        <w:category>
          <w:name w:val="General"/>
          <w:gallery w:val="placeholder"/>
        </w:category>
        <w:types>
          <w:type w:val="bbPlcHdr"/>
        </w:types>
        <w:behaviors>
          <w:behavior w:val="content"/>
        </w:behaviors>
        <w:guid w:val="{C5BFF8C7-069E-4908-B43E-F6814858AFCC}"/>
      </w:docPartPr>
      <w:docPartBody>
        <w:p w:rsidR="00000000" w:rsidRDefault="00EC2232" w:rsidP="00EC2232">
          <w:pPr>
            <w:pStyle w:val="DC01966798634D9A87FE02F5BE013ECD"/>
          </w:pPr>
          <w:r w:rsidRPr="000A6AB1">
            <w:rPr>
              <w:rStyle w:val="PlaceholderText"/>
            </w:rPr>
            <w:t>Click or tap here to enter text.</w:t>
          </w:r>
        </w:p>
      </w:docPartBody>
    </w:docPart>
    <w:docPart>
      <w:docPartPr>
        <w:name w:val="D61B3821D6E542DAB9F6039C0DB9B3C5"/>
        <w:category>
          <w:name w:val="General"/>
          <w:gallery w:val="placeholder"/>
        </w:category>
        <w:types>
          <w:type w:val="bbPlcHdr"/>
        </w:types>
        <w:behaviors>
          <w:behavior w:val="content"/>
        </w:behaviors>
        <w:guid w:val="{ACC23273-0DEA-4F4A-9C75-E431A720B1B7}"/>
      </w:docPartPr>
      <w:docPartBody>
        <w:p w:rsidR="00000000" w:rsidRDefault="00EC2232" w:rsidP="00EC2232">
          <w:pPr>
            <w:pStyle w:val="D61B3821D6E542DAB9F6039C0DB9B3C5"/>
          </w:pPr>
          <w:r w:rsidRPr="000A6AB1">
            <w:rPr>
              <w:rStyle w:val="PlaceholderText"/>
            </w:rPr>
            <w:t>Click or tap here to enter text.</w:t>
          </w:r>
        </w:p>
      </w:docPartBody>
    </w:docPart>
    <w:docPart>
      <w:docPartPr>
        <w:name w:val="0E3E29875ACC4A33BD2F2F9BE498B402"/>
        <w:category>
          <w:name w:val="General"/>
          <w:gallery w:val="placeholder"/>
        </w:category>
        <w:types>
          <w:type w:val="bbPlcHdr"/>
        </w:types>
        <w:behaviors>
          <w:behavior w:val="content"/>
        </w:behaviors>
        <w:guid w:val="{4A58D25E-AF57-4BE8-8C4D-3618F4FC7A97}"/>
      </w:docPartPr>
      <w:docPartBody>
        <w:p w:rsidR="00000000" w:rsidRDefault="00EC2232" w:rsidP="00EC2232">
          <w:pPr>
            <w:pStyle w:val="0E3E29875ACC4A33BD2F2F9BE498B402"/>
          </w:pPr>
          <w:r w:rsidRPr="000A6AB1">
            <w:rPr>
              <w:rStyle w:val="PlaceholderText"/>
            </w:rPr>
            <w:t>Click or tap here to enter text.</w:t>
          </w:r>
        </w:p>
      </w:docPartBody>
    </w:docPart>
    <w:docPart>
      <w:docPartPr>
        <w:name w:val="CBD7F767D760454680E59F3D3D8BF7A1"/>
        <w:category>
          <w:name w:val="General"/>
          <w:gallery w:val="placeholder"/>
        </w:category>
        <w:types>
          <w:type w:val="bbPlcHdr"/>
        </w:types>
        <w:behaviors>
          <w:behavior w:val="content"/>
        </w:behaviors>
        <w:guid w:val="{998CA7EB-8B51-4CE3-9455-5101C4EF9817}"/>
      </w:docPartPr>
      <w:docPartBody>
        <w:p w:rsidR="00000000" w:rsidRDefault="00EC2232" w:rsidP="00EC2232">
          <w:pPr>
            <w:pStyle w:val="CBD7F767D760454680E59F3D3D8BF7A1"/>
          </w:pPr>
          <w:r w:rsidRPr="000A6AB1">
            <w:rPr>
              <w:rStyle w:val="PlaceholderText"/>
            </w:rPr>
            <w:t>Click or tap here to enter text.</w:t>
          </w:r>
        </w:p>
      </w:docPartBody>
    </w:docPart>
    <w:docPart>
      <w:docPartPr>
        <w:name w:val="A015955B496D44C8B660FC142D3E21D9"/>
        <w:category>
          <w:name w:val="General"/>
          <w:gallery w:val="placeholder"/>
        </w:category>
        <w:types>
          <w:type w:val="bbPlcHdr"/>
        </w:types>
        <w:behaviors>
          <w:behavior w:val="content"/>
        </w:behaviors>
        <w:guid w:val="{B4257721-917A-4DAD-BF5E-F55E986D42D4}"/>
      </w:docPartPr>
      <w:docPartBody>
        <w:p w:rsidR="00000000" w:rsidRDefault="00EC2232" w:rsidP="00EC2232">
          <w:pPr>
            <w:pStyle w:val="A015955B496D44C8B660FC142D3E21D9"/>
          </w:pPr>
          <w:r w:rsidRPr="000A6AB1">
            <w:rPr>
              <w:rStyle w:val="PlaceholderText"/>
            </w:rPr>
            <w:t>Click or tap here to enter text.</w:t>
          </w:r>
        </w:p>
      </w:docPartBody>
    </w:docPart>
    <w:docPart>
      <w:docPartPr>
        <w:name w:val="C1AEACE88D45446DB3DEA11B253049D6"/>
        <w:category>
          <w:name w:val="General"/>
          <w:gallery w:val="placeholder"/>
        </w:category>
        <w:types>
          <w:type w:val="bbPlcHdr"/>
        </w:types>
        <w:behaviors>
          <w:behavior w:val="content"/>
        </w:behaviors>
        <w:guid w:val="{72289151-EA27-4F42-AEBF-B885EADECE5F}"/>
      </w:docPartPr>
      <w:docPartBody>
        <w:p w:rsidR="00000000" w:rsidRDefault="00EC2232" w:rsidP="00EC2232">
          <w:pPr>
            <w:pStyle w:val="C1AEACE88D45446DB3DEA11B253049D6"/>
          </w:pPr>
          <w:r w:rsidRPr="000A6AB1">
            <w:rPr>
              <w:rStyle w:val="PlaceholderText"/>
            </w:rPr>
            <w:t>Click or tap here to enter text.</w:t>
          </w:r>
        </w:p>
      </w:docPartBody>
    </w:docPart>
    <w:docPart>
      <w:docPartPr>
        <w:name w:val="7651A6A3A9574D65B0E2377CF961E6B3"/>
        <w:category>
          <w:name w:val="General"/>
          <w:gallery w:val="placeholder"/>
        </w:category>
        <w:types>
          <w:type w:val="bbPlcHdr"/>
        </w:types>
        <w:behaviors>
          <w:behavior w:val="content"/>
        </w:behaviors>
        <w:guid w:val="{86BFFB60-069C-4218-91E7-E41D15A6EBD9}"/>
      </w:docPartPr>
      <w:docPartBody>
        <w:p w:rsidR="00000000" w:rsidRDefault="00EC2232" w:rsidP="00EC2232">
          <w:pPr>
            <w:pStyle w:val="7651A6A3A9574D65B0E2377CF961E6B3"/>
          </w:pPr>
          <w:r w:rsidRPr="000A6AB1">
            <w:rPr>
              <w:rStyle w:val="PlaceholderText"/>
            </w:rPr>
            <w:t>Click or tap here to enter text.</w:t>
          </w:r>
        </w:p>
      </w:docPartBody>
    </w:docPart>
    <w:docPart>
      <w:docPartPr>
        <w:name w:val="5EC17D35095A4E679CA8A98EBFBC3724"/>
        <w:category>
          <w:name w:val="General"/>
          <w:gallery w:val="placeholder"/>
        </w:category>
        <w:types>
          <w:type w:val="bbPlcHdr"/>
        </w:types>
        <w:behaviors>
          <w:behavior w:val="content"/>
        </w:behaviors>
        <w:guid w:val="{E9800AF4-8B62-459C-82DB-10829B8B5602}"/>
      </w:docPartPr>
      <w:docPartBody>
        <w:p w:rsidR="00000000" w:rsidRDefault="00EC2232" w:rsidP="00EC2232">
          <w:pPr>
            <w:pStyle w:val="5EC17D35095A4E679CA8A98EBFBC3724"/>
          </w:pPr>
          <w:r w:rsidRPr="000A6AB1">
            <w:rPr>
              <w:rStyle w:val="PlaceholderText"/>
            </w:rPr>
            <w:t>Click or tap here to enter text.</w:t>
          </w:r>
        </w:p>
      </w:docPartBody>
    </w:docPart>
    <w:docPart>
      <w:docPartPr>
        <w:name w:val="E1E87EDC1B5540578667E1BC436C4A6A"/>
        <w:category>
          <w:name w:val="General"/>
          <w:gallery w:val="placeholder"/>
        </w:category>
        <w:types>
          <w:type w:val="bbPlcHdr"/>
        </w:types>
        <w:behaviors>
          <w:behavior w:val="content"/>
        </w:behaviors>
        <w:guid w:val="{0802A97C-1AE7-4E05-9C25-FD10D83A49B5}"/>
      </w:docPartPr>
      <w:docPartBody>
        <w:p w:rsidR="00000000" w:rsidRDefault="00EC2232" w:rsidP="00EC2232">
          <w:pPr>
            <w:pStyle w:val="E1E87EDC1B5540578667E1BC436C4A6A"/>
          </w:pPr>
          <w:r w:rsidRPr="000A6AB1">
            <w:rPr>
              <w:rStyle w:val="PlaceholderText"/>
            </w:rPr>
            <w:t>Click or tap here to enter text.</w:t>
          </w:r>
        </w:p>
      </w:docPartBody>
    </w:docPart>
    <w:docPart>
      <w:docPartPr>
        <w:name w:val="D089E732C002419D9A7B579A231DE716"/>
        <w:category>
          <w:name w:val="General"/>
          <w:gallery w:val="placeholder"/>
        </w:category>
        <w:types>
          <w:type w:val="bbPlcHdr"/>
        </w:types>
        <w:behaviors>
          <w:behavior w:val="content"/>
        </w:behaviors>
        <w:guid w:val="{E88AB2D8-1677-495A-A421-E49C59F3FA0C}"/>
      </w:docPartPr>
      <w:docPartBody>
        <w:p w:rsidR="00000000" w:rsidRDefault="00EC2232" w:rsidP="00EC2232">
          <w:pPr>
            <w:pStyle w:val="D089E732C002419D9A7B579A231DE716"/>
          </w:pPr>
          <w:r w:rsidRPr="000A6A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06"/>
    <w:rsid w:val="0007323B"/>
    <w:rsid w:val="0013212C"/>
    <w:rsid w:val="001C0B06"/>
    <w:rsid w:val="002C13BF"/>
    <w:rsid w:val="002C2F9D"/>
    <w:rsid w:val="00385844"/>
    <w:rsid w:val="00443BC8"/>
    <w:rsid w:val="005A2F5F"/>
    <w:rsid w:val="006902A9"/>
    <w:rsid w:val="00784AE8"/>
    <w:rsid w:val="007B5E01"/>
    <w:rsid w:val="007C4651"/>
    <w:rsid w:val="0088362D"/>
    <w:rsid w:val="00885470"/>
    <w:rsid w:val="008C2543"/>
    <w:rsid w:val="0094178D"/>
    <w:rsid w:val="009E476F"/>
    <w:rsid w:val="00C71D3C"/>
    <w:rsid w:val="00D36985"/>
    <w:rsid w:val="00E2645A"/>
    <w:rsid w:val="00E87EB9"/>
    <w:rsid w:val="00EC2232"/>
    <w:rsid w:val="00F372DC"/>
    <w:rsid w:val="00F918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232"/>
    <w:rPr>
      <w:color w:val="808080"/>
    </w:rPr>
  </w:style>
  <w:style w:type="paragraph" w:customStyle="1" w:styleId="333528F99F164651A724504379BFFEC4">
    <w:name w:val="333528F99F164651A724504379BFFEC4"/>
    <w:rsid w:val="0007323B"/>
  </w:style>
  <w:style w:type="paragraph" w:customStyle="1" w:styleId="C54AEFBBDDDC4BCBB1FC4C0E7055723B">
    <w:name w:val="C54AEFBBDDDC4BCBB1FC4C0E7055723B"/>
    <w:rsid w:val="0007323B"/>
  </w:style>
  <w:style w:type="paragraph" w:customStyle="1" w:styleId="35DC68D4037945F5AA18A7AB2E344A26">
    <w:name w:val="35DC68D4037945F5AA18A7AB2E344A26"/>
    <w:rsid w:val="0007323B"/>
  </w:style>
  <w:style w:type="paragraph" w:customStyle="1" w:styleId="9B2B2DCFA46943D2B10969B083CFB9B8">
    <w:name w:val="9B2B2DCFA46943D2B10969B083CFB9B8"/>
    <w:rsid w:val="0007323B"/>
  </w:style>
  <w:style w:type="paragraph" w:customStyle="1" w:styleId="3948AB79B0FD4C33BD554A0914CC8849">
    <w:name w:val="3948AB79B0FD4C33BD554A0914CC8849"/>
    <w:rsid w:val="0007323B"/>
  </w:style>
  <w:style w:type="paragraph" w:customStyle="1" w:styleId="4BC3D24AA8874DBD82E59B54385E4DC4">
    <w:name w:val="4BC3D24AA8874DBD82E59B54385E4DC4"/>
    <w:rsid w:val="0007323B"/>
  </w:style>
  <w:style w:type="paragraph" w:customStyle="1" w:styleId="255A5876A57144EFA54EDDB19373C848">
    <w:name w:val="255A5876A57144EFA54EDDB19373C848"/>
    <w:rsid w:val="0007323B"/>
  </w:style>
  <w:style w:type="paragraph" w:customStyle="1" w:styleId="8F54A16442204E1EAC33F5D0AB446815">
    <w:name w:val="8F54A16442204E1EAC33F5D0AB446815"/>
    <w:rsid w:val="0007323B"/>
  </w:style>
  <w:style w:type="paragraph" w:customStyle="1" w:styleId="A9962867A27E4794AAD3EE5D19797969">
    <w:name w:val="A9962867A27E4794AAD3EE5D19797969"/>
    <w:rsid w:val="0007323B"/>
  </w:style>
  <w:style w:type="paragraph" w:customStyle="1" w:styleId="1E9A82F35BC840399391A5584C715CF9">
    <w:name w:val="1E9A82F35BC840399391A5584C715CF9"/>
    <w:rsid w:val="0007323B"/>
  </w:style>
  <w:style w:type="paragraph" w:customStyle="1" w:styleId="3758F64F73FD4F3A8721BEBA7875A24F">
    <w:name w:val="3758F64F73FD4F3A8721BEBA7875A24F"/>
    <w:rsid w:val="0007323B"/>
  </w:style>
  <w:style w:type="paragraph" w:customStyle="1" w:styleId="76E43ABB1CFC4E1E902AF8446BFD87A0">
    <w:name w:val="76E43ABB1CFC4E1E902AF8446BFD87A0"/>
    <w:rsid w:val="0007323B"/>
  </w:style>
  <w:style w:type="paragraph" w:customStyle="1" w:styleId="52B7A913711940EDB87D7A4BA9262F27">
    <w:name w:val="52B7A913711940EDB87D7A4BA9262F27"/>
    <w:rsid w:val="0007323B"/>
  </w:style>
  <w:style w:type="paragraph" w:customStyle="1" w:styleId="CDCA19711F7E4B4F9037A10C47D52CBA">
    <w:name w:val="CDCA19711F7E4B4F9037A10C47D52CBA"/>
    <w:rsid w:val="0007323B"/>
  </w:style>
  <w:style w:type="paragraph" w:customStyle="1" w:styleId="67705AA526904B8F9B1114D90BD1EB26">
    <w:name w:val="67705AA526904B8F9B1114D90BD1EB26"/>
    <w:rsid w:val="0007323B"/>
  </w:style>
  <w:style w:type="paragraph" w:customStyle="1" w:styleId="867AF88CFCC54DD4B89D03210EBFC21B">
    <w:name w:val="867AF88CFCC54DD4B89D03210EBFC21B"/>
    <w:rsid w:val="0007323B"/>
  </w:style>
  <w:style w:type="paragraph" w:customStyle="1" w:styleId="E823F0FD93384F80AAFDBDEB698FD1E4">
    <w:name w:val="E823F0FD93384F80AAFDBDEB698FD1E4"/>
    <w:rsid w:val="0007323B"/>
  </w:style>
  <w:style w:type="paragraph" w:customStyle="1" w:styleId="DD14B6D95CB749319F31F9573AB09DD5">
    <w:name w:val="DD14B6D95CB749319F31F9573AB09DD5"/>
    <w:rsid w:val="0007323B"/>
  </w:style>
  <w:style w:type="paragraph" w:customStyle="1" w:styleId="6CD9B299A9F34235AE055B5D4FBAC351">
    <w:name w:val="6CD9B299A9F34235AE055B5D4FBAC351"/>
    <w:rsid w:val="0007323B"/>
  </w:style>
  <w:style w:type="paragraph" w:customStyle="1" w:styleId="AF551B5F2ED74213A92082B070111309">
    <w:name w:val="AF551B5F2ED74213A92082B070111309"/>
    <w:rsid w:val="0007323B"/>
  </w:style>
  <w:style w:type="paragraph" w:customStyle="1" w:styleId="A42A65EB0F504EF591E48899161A072D">
    <w:name w:val="A42A65EB0F504EF591E48899161A072D"/>
    <w:rsid w:val="0007323B"/>
  </w:style>
  <w:style w:type="paragraph" w:customStyle="1" w:styleId="F511EB70B4F5416693526EAACB9AB155">
    <w:name w:val="F511EB70B4F5416693526EAACB9AB155"/>
    <w:rsid w:val="0007323B"/>
  </w:style>
  <w:style w:type="paragraph" w:customStyle="1" w:styleId="2E45906013D14074B26F36CCFCD29D11">
    <w:name w:val="2E45906013D14074B26F36CCFCD29D11"/>
    <w:rsid w:val="001C0B06"/>
  </w:style>
  <w:style w:type="paragraph" w:customStyle="1" w:styleId="6E492498492F405D9DFB83CEC51D8CCC">
    <w:name w:val="6E492498492F405D9DFB83CEC51D8CCC"/>
    <w:rsid w:val="001C0B06"/>
  </w:style>
  <w:style w:type="paragraph" w:customStyle="1" w:styleId="105EBD10AF0443789FFAFEE4D1F05176">
    <w:name w:val="105EBD10AF0443789FFAFEE4D1F05176"/>
    <w:rsid w:val="001C0B06"/>
  </w:style>
  <w:style w:type="paragraph" w:customStyle="1" w:styleId="A229849B8AF54B48841930FEB8DC517F">
    <w:name w:val="A229849B8AF54B48841930FEB8DC517F"/>
    <w:rsid w:val="001C0B06"/>
  </w:style>
  <w:style w:type="paragraph" w:customStyle="1" w:styleId="2B2026CDAEE54042BD17A809FD6EB62C">
    <w:name w:val="2B2026CDAEE54042BD17A809FD6EB62C"/>
    <w:rsid w:val="001C0B06"/>
  </w:style>
  <w:style w:type="paragraph" w:customStyle="1" w:styleId="212D11285133455C8645CCA6766396C1">
    <w:name w:val="212D11285133455C8645CCA6766396C1"/>
    <w:rsid w:val="001C0B06"/>
  </w:style>
  <w:style w:type="paragraph" w:customStyle="1" w:styleId="0722D80AEB1246469B8D75E35A1E8D37">
    <w:name w:val="0722D80AEB1246469B8D75E35A1E8D37"/>
    <w:rsid w:val="001C0B06"/>
  </w:style>
  <w:style w:type="paragraph" w:customStyle="1" w:styleId="D434A8B4352B482AAD6D3F64C1516A54">
    <w:name w:val="D434A8B4352B482AAD6D3F64C1516A54"/>
    <w:rsid w:val="001C0B06"/>
  </w:style>
  <w:style w:type="paragraph" w:customStyle="1" w:styleId="96D20763ABAB4B848F33AD6273747D5C">
    <w:name w:val="96D20763ABAB4B848F33AD6273747D5C"/>
    <w:rsid w:val="001C0B06"/>
  </w:style>
  <w:style w:type="paragraph" w:customStyle="1" w:styleId="33866940E10E48FA9400FC644294CCB4">
    <w:name w:val="33866940E10E48FA9400FC644294CCB4"/>
    <w:rsid w:val="001C0B06"/>
  </w:style>
  <w:style w:type="paragraph" w:customStyle="1" w:styleId="CE3D4CCF1CDB42A88D677556F71EF6F2">
    <w:name w:val="CE3D4CCF1CDB42A88D677556F71EF6F2"/>
    <w:rsid w:val="001C0B06"/>
  </w:style>
  <w:style w:type="paragraph" w:customStyle="1" w:styleId="691235DD03EC4BCCA1890AD448DAFC3D">
    <w:name w:val="691235DD03EC4BCCA1890AD448DAFC3D"/>
    <w:rsid w:val="001C0B06"/>
  </w:style>
  <w:style w:type="paragraph" w:customStyle="1" w:styleId="FAE1CA8BF6914009945F528CE3C057AF">
    <w:name w:val="FAE1CA8BF6914009945F528CE3C057AF"/>
    <w:rsid w:val="001C0B06"/>
  </w:style>
  <w:style w:type="paragraph" w:customStyle="1" w:styleId="89F1064DF4CA46A481A0CB7502FB110C">
    <w:name w:val="89F1064DF4CA46A481A0CB7502FB110C"/>
    <w:rsid w:val="001C0B06"/>
  </w:style>
  <w:style w:type="paragraph" w:customStyle="1" w:styleId="72EE6770F9E94B5192E72BAFA3213874">
    <w:name w:val="72EE6770F9E94B5192E72BAFA3213874"/>
    <w:rsid w:val="001C0B06"/>
  </w:style>
  <w:style w:type="paragraph" w:customStyle="1" w:styleId="58964168C9834B5FBDCE43F216073BC7">
    <w:name w:val="58964168C9834B5FBDCE43F216073BC7"/>
    <w:rsid w:val="001C0B06"/>
  </w:style>
  <w:style w:type="paragraph" w:customStyle="1" w:styleId="34A5815AF65F44FB927E6D3CEA080AC6">
    <w:name w:val="34A5815AF65F44FB927E6D3CEA080AC6"/>
    <w:rsid w:val="001C0B06"/>
  </w:style>
  <w:style w:type="paragraph" w:customStyle="1" w:styleId="14123BE2D746414DA380B572740D5028">
    <w:name w:val="14123BE2D746414DA380B572740D5028"/>
    <w:rsid w:val="0007323B"/>
  </w:style>
  <w:style w:type="paragraph" w:customStyle="1" w:styleId="C1D2625AF98446C7B590291EF0B5CBF3">
    <w:name w:val="C1D2625AF98446C7B590291EF0B5CBF3"/>
    <w:rsid w:val="0007323B"/>
  </w:style>
  <w:style w:type="paragraph" w:customStyle="1" w:styleId="C7A01999493540C3BF4E6733FEF39FCD">
    <w:name w:val="C7A01999493540C3BF4E6733FEF39FCD"/>
    <w:rsid w:val="0007323B"/>
  </w:style>
  <w:style w:type="paragraph" w:customStyle="1" w:styleId="A500C09308014745B85D3CD16E0D03D9">
    <w:name w:val="A500C09308014745B85D3CD16E0D03D9"/>
    <w:rsid w:val="0007323B"/>
  </w:style>
  <w:style w:type="paragraph" w:customStyle="1" w:styleId="1A7A866650F64C8FB0E65E07EBDB2783">
    <w:name w:val="1A7A866650F64C8FB0E65E07EBDB2783"/>
    <w:rsid w:val="0007323B"/>
  </w:style>
  <w:style w:type="paragraph" w:customStyle="1" w:styleId="683D2A06445146C5A86697C08B44C522">
    <w:name w:val="683D2A06445146C5A86697C08B44C522"/>
    <w:rsid w:val="001C0B06"/>
  </w:style>
  <w:style w:type="paragraph" w:customStyle="1" w:styleId="99707F72900D4A248E2CA3FEAC291CDE">
    <w:name w:val="99707F72900D4A248E2CA3FEAC291CDE"/>
    <w:rsid w:val="001C0B06"/>
  </w:style>
  <w:style w:type="paragraph" w:customStyle="1" w:styleId="33A1E247D53D4B0C81430E97CD1A07D8">
    <w:name w:val="33A1E247D53D4B0C81430E97CD1A07D8"/>
    <w:rsid w:val="001C0B06"/>
  </w:style>
  <w:style w:type="paragraph" w:customStyle="1" w:styleId="A87B4784D7244CA399CCC15BC89E4A43">
    <w:name w:val="A87B4784D7244CA399CCC15BC89E4A43"/>
    <w:rsid w:val="001C0B06"/>
  </w:style>
  <w:style w:type="paragraph" w:customStyle="1" w:styleId="5B3D2BF64DAA40BE9E2F886299CB8BF9">
    <w:name w:val="5B3D2BF64DAA40BE9E2F886299CB8BF9"/>
    <w:rsid w:val="001C0B06"/>
  </w:style>
  <w:style w:type="paragraph" w:customStyle="1" w:styleId="0F0DE4C98C0C4C03A83BA922C08D381F">
    <w:name w:val="0F0DE4C98C0C4C03A83BA922C08D381F"/>
    <w:rsid w:val="001C0B06"/>
  </w:style>
  <w:style w:type="paragraph" w:customStyle="1" w:styleId="FD70A930AF044791838A1266CB7A34E5">
    <w:name w:val="FD70A930AF044791838A1266CB7A34E5"/>
    <w:rsid w:val="001C0B06"/>
  </w:style>
  <w:style w:type="paragraph" w:customStyle="1" w:styleId="9115905308E54C2384A4263002BDBA41">
    <w:name w:val="9115905308E54C2384A4263002BDBA41"/>
    <w:rsid w:val="001C0B06"/>
  </w:style>
  <w:style w:type="paragraph" w:customStyle="1" w:styleId="C4373E6CE8BB49B4B14E6CCDA8A59323">
    <w:name w:val="C4373E6CE8BB49B4B14E6CCDA8A59323"/>
    <w:rsid w:val="001C0B06"/>
  </w:style>
  <w:style w:type="paragraph" w:customStyle="1" w:styleId="FF6A35C3E93940E4AD7C2AFCA66D4216">
    <w:name w:val="FF6A35C3E93940E4AD7C2AFCA66D4216"/>
    <w:rsid w:val="0007323B"/>
  </w:style>
  <w:style w:type="paragraph" w:customStyle="1" w:styleId="311CC05C7B0F46ABA48C0AABED7190E7">
    <w:name w:val="311CC05C7B0F46ABA48C0AABED7190E7"/>
    <w:rsid w:val="0007323B"/>
  </w:style>
  <w:style w:type="paragraph" w:customStyle="1" w:styleId="9E9403F59AEF4FD3969968E895583826">
    <w:name w:val="9E9403F59AEF4FD3969968E895583826"/>
    <w:rsid w:val="0007323B"/>
  </w:style>
  <w:style w:type="paragraph" w:customStyle="1" w:styleId="EFDD324607804DC195C7C184A97A768D">
    <w:name w:val="EFDD324607804DC195C7C184A97A768D"/>
    <w:rsid w:val="0007323B"/>
  </w:style>
  <w:style w:type="paragraph" w:customStyle="1" w:styleId="88D353A1AF3846C3A56AC5F6B7EDFFA2">
    <w:name w:val="88D353A1AF3846C3A56AC5F6B7EDFFA2"/>
    <w:rsid w:val="00C71D3C"/>
  </w:style>
  <w:style w:type="paragraph" w:customStyle="1" w:styleId="8AD37D34FF914A1581384A966113A1A8">
    <w:name w:val="8AD37D34FF914A1581384A966113A1A8"/>
    <w:rsid w:val="00C71D3C"/>
  </w:style>
  <w:style w:type="paragraph" w:customStyle="1" w:styleId="00252F4023C04E3FA56C1990D2001F77">
    <w:name w:val="00252F4023C04E3FA56C1990D2001F77"/>
    <w:rsid w:val="00C71D3C"/>
  </w:style>
  <w:style w:type="paragraph" w:customStyle="1" w:styleId="82C0531D66024A11A73F52C7C7C80155">
    <w:name w:val="82C0531D66024A11A73F52C7C7C80155"/>
    <w:rsid w:val="00C71D3C"/>
  </w:style>
  <w:style w:type="paragraph" w:customStyle="1" w:styleId="A755C58FC03D448A9E25194A06BAE279">
    <w:name w:val="A755C58FC03D448A9E25194A06BAE279"/>
    <w:rsid w:val="00C71D3C"/>
  </w:style>
  <w:style w:type="paragraph" w:customStyle="1" w:styleId="57337DF2F3AD471898DB50F25C207BC2">
    <w:name w:val="57337DF2F3AD471898DB50F25C207BC2"/>
    <w:rsid w:val="00C71D3C"/>
  </w:style>
  <w:style w:type="paragraph" w:customStyle="1" w:styleId="69B408538A5644A99478DD457475A84E">
    <w:name w:val="69B408538A5644A99478DD457475A84E"/>
    <w:rsid w:val="00C71D3C"/>
  </w:style>
  <w:style w:type="paragraph" w:customStyle="1" w:styleId="A2F7659C5FAC4794B52900CF51D2DEC3">
    <w:name w:val="A2F7659C5FAC4794B52900CF51D2DEC3"/>
    <w:rsid w:val="00C71D3C"/>
  </w:style>
  <w:style w:type="paragraph" w:customStyle="1" w:styleId="63D50C6B9DC04FE58E2E712A79D12A70">
    <w:name w:val="63D50C6B9DC04FE58E2E712A79D12A70"/>
    <w:rsid w:val="00C71D3C"/>
  </w:style>
  <w:style w:type="paragraph" w:customStyle="1" w:styleId="DDAB70004FF34C21885762153D6D8363">
    <w:name w:val="DDAB70004FF34C21885762153D6D8363"/>
    <w:rsid w:val="00C71D3C"/>
  </w:style>
  <w:style w:type="paragraph" w:customStyle="1" w:styleId="1C0012DB543644A98A0EDA306E7B1A67">
    <w:name w:val="1C0012DB543644A98A0EDA306E7B1A67"/>
    <w:rsid w:val="00C71D3C"/>
  </w:style>
  <w:style w:type="paragraph" w:customStyle="1" w:styleId="603166DDD8A9427EB3D0F3CE86F7B3F1">
    <w:name w:val="603166DDD8A9427EB3D0F3CE86F7B3F1"/>
    <w:rsid w:val="00C71D3C"/>
  </w:style>
  <w:style w:type="paragraph" w:customStyle="1" w:styleId="100117AEB8A34A6EBB964580C7EE49EE">
    <w:name w:val="100117AEB8A34A6EBB964580C7EE49EE"/>
    <w:rsid w:val="00C71D3C"/>
  </w:style>
  <w:style w:type="paragraph" w:customStyle="1" w:styleId="4A0729A21F154CE6BA6FABDB24A3CB87">
    <w:name w:val="4A0729A21F154CE6BA6FABDB24A3CB87"/>
    <w:rsid w:val="00C71D3C"/>
  </w:style>
  <w:style w:type="paragraph" w:customStyle="1" w:styleId="3B8B3A0C9A3C439D9ED3B7924DF87EDA">
    <w:name w:val="3B8B3A0C9A3C439D9ED3B7924DF87EDA"/>
    <w:rsid w:val="00C71D3C"/>
  </w:style>
  <w:style w:type="paragraph" w:customStyle="1" w:styleId="017F5B0502814C11BCFFCE0500D3EC79">
    <w:name w:val="017F5B0502814C11BCFFCE0500D3EC79"/>
    <w:rsid w:val="00C71D3C"/>
  </w:style>
  <w:style w:type="paragraph" w:customStyle="1" w:styleId="1C6D212855244865B0799216BEACD9B7">
    <w:name w:val="1C6D212855244865B0799216BEACD9B7"/>
    <w:rsid w:val="00C71D3C"/>
  </w:style>
  <w:style w:type="paragraph" w:customStyle="1" w:styleId="E8FD6642ABAF49E5AB5B3614F61719B6">
    <w:name w:val="E8FD6642ABAF49E5AB5B3614F61719B6"/>
    <w:rsid w:val="00C71D3C"/>
  </w:style>
  <w:style w:type="paragraph" w:customStyle="1" w:styleId="A315C377DD53461C8AD629BC10397B72">
    <w:name w:val="A315C377DD53461C8AD629BC10397B72"/>
    <w:rsid w:val="00C71D3C"/>
  </w:style>
  <w:style w:type="paragraph" w:customStyle="1" w:styleId="1F9F486321C04EF0A596AC14C7BA5F57">
    <w:name w:val="1F9F486321C04EF0A596AC14C7BA5F57"/>
    <w:rsid w:val="00C71D3C"/>
  </w:style>
  <w:style w:type="paragraph" w:customStyle="1" w:styleId="1B6FABFA41A84728BDDD05CAC64F05B9">
    <w:name w:val="1B6FABFA41A84728BDDD05CAC64F05B9"/>
    <w:rsid w:val="00C71D3C"/>
  </w:style>
  <w:style w:type="paragraph" w:customStyle="1" w:styleId="AC1695A8567D43A9A4567A84A04BB68B">
    <w:name w:val="AC1695A8567D43A9A4567A84A04BB68B"/>
    <w:rsid w:val="00C71D3C"/>
  </w:style>
  <w:style w:type="paragraph" w:customStyle="1" w:styleId="C0FA0FB93DFB4D3AB38C0AE825660751">
    <w:name w:val="C0FA0FB93DFB4D3AB38C0AE825660751"/>
    <w:rsid w:val="00C71D3C"/>
  </w:style>
  <w:style w:type="paragraph" w:customStyle="1" w:styleId="DE7D36C64BA645D5B99D3BC5BA4ACA83">
    <w:name w:val="DE7D36C64BA645D5B99D3BC5BA4ACA83"/>
    <w:rsid w:val="00C71D3C"/>
  </w:style>
  <w:style w:type="paragraph" w:customStyle="1" w:styleId="F51AFA53AF38438BBA1995EAB7AC19A4">
    <w:name w:val="F51AFA53AF38438BBA1995EAB7AC19A4"/>
    <w:rsid w:val="00C71D3C"/>
  </w:style>
  <w:style w:type="paragraph" w:customStyle="1" w:styleId="D5495C685D7A4A289CE1F4EEAEEE5BC6">
    <w:name w:val="D5495C685D7A4A289CE1F4EEAEEE5BC6"/>
    <w:rsid w:val="00C71D3C"/>
  </w:style>
  <w:style w:type="paragraph" w:customStyle="1" w:styleId="AD5CA1694B5344748CE8C69560459923">
    <w:name w:val="AD5CA1694B5344748CE8C69560459923"/>
    <w:rsid w:val="00C71D3C"/>
  </w:style>
  <w:style w:type="paragraph" w:customStyle="1" w:styleId="5A41A8BAC1DA4440B13A1035E0A33F1F">
    <w:name w:val="5A41A8BAC1DA4440B13A1035E0A33F1F"/>
    <w:rsid w:val="00C71D3C"/>
  </w:style>
  <w:style w:type="paragraph" w:customStyle="1" w:styleId="FE3460AAA47F400F8E946D8B316742BB">
    <w:name w:val="FE3460AAA47F400F8E946D8B316742BB"/>
    <w:rsid w:val="00C71D3C"/>
  </w:style>
  <w:style w:type="paragraph" w:customStyle="1" w:styleId="3DF754D175A643A3A3FCD4F088B9F33D">
    <w:name w:val="3DF754D175A643A3A3FCD4F088B9F33D"/>
    <w:rsid w:val="00C71D3C"/>
  </w:style>
  <w:style w:type="paragraph" w:customStyle="1" w:styleId="54B79D259ED3454A99DD5E5541B056D8">
    <w:name w:val="54B79D259ED3454A99DD5E5541B056D8"/>
    <w:rsid w:val="00C71D3C"/>
  </w:style>
  <w:style w:type="paragraph" w:customStyle="1" w:styleId="8E1D6F7106C14029B98386E1A83F8F20">
    <w:name w:val="8E1D6F7106C14029B98386E1A83F8F20"/>
    <w:rsid w:val="00C71D3C"/>
  </w:style>
  <w:style w:type="paragraph" w:customStyle="1" w:styleId="27CD13D667F045D0AE14AB012EC2DBF3">
    <w:name w:val="27CD13D667F045D0AE14AB012EC2DBF3"/>
    <w:rsid w:val="00C71D3C"/>
  </w:style>
  <w:style w:type="paragraph" w:customStyle="1" w:styleId="E06E278B7A83492C916FC84350385BA9">
    <w:name w:val="E06E278B7A83492C916FC84350385BA9"/>
    <w:rsid w:val="00C71D3C"/>
  </w:style>
  <w:style w:type="paragraph" w:customStyle="1" w:styleId="DB2B302173DD4D88BDCCC477631B787D">
    <w:name w:val="DB2B302173DD4D88BDCCC477631B787D"/>
    <w:rsid w:val="00C71D3C"/>
  </w:style>
  <w:style w:type="paragraph" w:customStyle="1" w:styleId="B63A5A7E5314432D82C5A6EAFE39F365">
    <w:name w:val="B63A5A7E5314432D82C5A6EAFE39F365"/>
    <w:rsid w:val="00C71D3C"/>
  </w:style>
  <w:style w:type="paragraph" w:customStyle="1" w:styleId="8EBCAE9D5BBD479A920179D736E4FC92">
    <w:name w:val="8EBCAE9D5BBD479A920179D736E4FC92"/>
    <w:rsid w:val="00C71D3C"/>
  </w:style>
  <w:style w:type="paragraph" w:customStyle="1" w:styleId="0DFDEB4323B94D9C902BC904AA41BF3A">
    <w:name w:val="0DFDEB4323B94D9C902BC904AA41BF3A"/>
    <w:rsid w:val="00C71D3C"/>
  </w:style>
  <w:style w:type="paragraph" w:customStyle="1" w:styleId="BC8F014AC7B44A0FBBD2CC643FA416FE">
    <w:name w:val="BC8F014AC7B44A0FBBD2CC643FA416FE"/>
    <w:rsid w:val="00C71D3C"/>
  </w:style>
  <w:style w:type="paragraph" w:customStyle="1" w:styleId="5666A5C5D42F431592DD739632144FAB">
    <w:name w:val="5666A5C5D42F431592DD739632144FAB"/>
    <w:rsid w:val="00C71D3C"/>
  </w:style>
  <w:style w:type="paragraph" w:customStyle="1" w:styleId="CF5A505B0D4F48A19C81B7446EAEB974">
    <w:name w:val="CF5A505B0D4F48A19C81B7446EAEB974"/>
    <w:rsid w:val="00C71D3C"/>
  </w:style>
  <w:style w:type="paragraph" w:customStyle="1" w:styleId="E9DDC51F84FC448ABD1D1A6674D96535">
    <w:name w:val="E9DDC51F84FC448ABD1D1A6674D96535"/>
    <w:rsid w:val="00C71D3C"/>
  </w:style>
  <w:style w:type="paragraph" w:customStyle="1" w:styleId="33BE6A852CFA49EF89544A3024B71447">
    <w:name w:val="33BE6A852CFA49EF89544A3024B71447"/>
    <w:rsid w:val="00C71D3C"/>
  </w:style>
  <w:style w:type="paragraph" w:customStyle="1" w:styleId="BDED7766CDD0428E82EE0A2D3370A0EE">
    <w:name w:val="BDED7766CDD0428E82EE0A2D3370A0EE"/>
    <w:rsid w:val="00C71D3C"/>
  </w:style>
  <w:style w:type="paragraph" w:customStyle="1" w:styleId="575BAE156BE0442296F06FF4C7D0FC1C">
    <w:name w:val="575BAE156BE0442296F06FF4C7D0FC1C"/>
    <w:rsid w:val="00C71D3C"/>
  </w:style>
  <w:style w:type="paragraph" w:customStyle="1" w:styleId="2D2ADFD21FD648BABA28691006E117E3">
    <w:name w:val="2D2ADFD21FD648BABA28691006E117E3"/>
    <w:rsid w:val="00C71D3C"/>
  </w:style>
  <w:style w:type="paragraph" w:customStyle="1" w:styleId="FE9F22744B8A40EDA7306E5976E154D7">
    <w:name w:val="FE9F22744B8A40EDA7306E5976E154D7"/>
    <w:rsid w:val="00C71D3C"/>
  </w:style>
  <w:style w:type="paragraph" w:customStyle="1" w:styleId="AC8645C0CD5C46B68006BAFD74D3D8CD">
    <w:name w:val="AC8645C0CD5C46B68006BAFD74D3D8CD"/>
    <w:rsid w:val="00C71D3C"/>
  </w:style>
  <w:style w:type="paragraph" w:customStyle="1" w:styleId="9B2580A4F1354B9A8BA33925EE4F8C92">
    <w:name w:val="9B2580A4F1354B9A8BA33925EE4F8C92"/>
    <w:rsid w:val="00C71D3C"/>
  </w:style>
  <w:style w:type="paragraph" w:customStyle="1" w:styleId="A9C9FCD852F5468BB68467FC2BBA0352">
    <w:name w:val="A9C9FCD852F5468BB68467FC2BBA0352"/>
    <w:rsid w:val="00C71D3C"/>
  </w:style>
  <w:style w:type="paragraph" w:customStyle="1" w:styleId="3FD009F0E9284A4CBB763FD85DABD411">
    <w:name w:val="3FD009F0E9284A4CBB763FD85DABD411"/>
    <w:rsid w:val="00C71D3C"/>
  </w:style>
  <w:style w:type="paragraph" w:customStyle="1" w:styleId="FE09477AD26646F69C3F273DB8E569A4">
    <w:name w:val="FE09477AD26646F69C3F273DB8E569A4"/>
    <w:rsid w:val="00C71D3C"/>
  </w:style>
  <w:style w:type="paragraph" w:customStyle="1" w:styleId="0BB05B892FE74B66B14F194818EB6AB4">
    <w:name w:val="0BB05B892FE74B66B14F194818EB6AB4"/>
    <w:rsid w:val="00C71D3C"/>
  </w:style>
  <w:style w:type="paragraph" w:customStyle="1" w:styleId="38CBCF02E2D145E7A05E03F75279E87D">
    <w:name w:val="38CBCF02E2D145E7A05E03F75279E87D"/>
    <w:rsid w:val="00C71D3C"/>
  </w:style>
  <w:style w:type="paragraph" w:customStyle="1" w:styleId="0CD51A45D9144FFF8F017E1786B9B1B5">
    <w:name w:val="0CD51A45D9144FFF8F017E1786B9B1B5"/>
    <w:rsid w:val="00C71D3C"/>
  </w:style>
  <w:style w:type="paragraph" w:customStyle="1" w:styleId="02484A6F7705406995F7517653177032">
    <w:name w:val="02484A6F7705406995F7517653177032"/>
    <w:rsid w:val="00C71D3C"/>
  </w:style>
  <w:style w:type="paragraph" w:customStyle="1" w:styleId="C68F28DD6D6D4BC9B46CC5C589E74DE2">
    <w:name w:val="C68F28DD6D6D4BC9B46CC5C589E74DE2"/>
    <w:rsid w:val="00C71D3C"/>
  </w:style>
  <w:style w:type="paragraph" w:customStyle="1" w:styleId="C5F178A5004D42648A52EB108DB35984">
    <w:name w:val="C5F178A5004D42648A52EB108DB35984"/>
    <w:rsid w:val="00C71D3C"/>
  </w:style>
  <w:style w:type="paragraph" w:customStyle="1" w:styleId="EB10B456EDA7447E908AF0A53E3B4B46">
    <w:name w:val="EB10B456EDA7447E908AF0A53E3B4B46"/>
    <w:rsid w:val="00C71D3C"/>
  </w:style>
  <w:style w:type="paragraph" w:customStyle="1" w:styleId="F46405A21E8147B8AFD3D813F751DC1A">
    <w:name w:val="F46405A21E8147B8AFD3D813F751DC1A"/>
    <w:rsid w:val="007C4651"/>
  </w:style>
  <w:style w:type="paragraph" w:customStyle="1" w:styleId="5BFD9866B42A4F2B8E7197A228AC2BD4">
    <w:name w:val="5BFD9866B42A4F2B8E7197A228AC2BD4"/>
    <w:rsid w:val="007C4651"/>
  </w:style>
  <w:style w:type="paragraph" w:customStyle="1" w:styleId="B727329574654142BD06B774DA83C464">
    <w:name w:val="B727329574654142BD06B774DA83C464"/>
    <w:rsid w:val="007C4651"/>
  </w:style>
  <w:style w:type="paragraph" w:customStyle="1" w:styleId="C50EEF8B13FC42F499B20B1A0451B9B2">
    <w:name w:val="C50EEF8B13FC42F499B20B1A0451B9B2"/>
    <w:rsid w:val="007C4651"/>
  </w:style>
  <w:style w:type="paragraph" w:customStyle="1" w:styleId="4BAE06D33E5142A08AD1D5B43B8A433E">
    <w:name w:val="4BAE06D33E5142A08AD1D5B43B8A433E"/>
    <w:rsid w:val="007C4651"/>
  </w:style>
  <w:style w:type="paragraph" w:customStyle="1" w:styleId="C92D334574604C548F624D24F7E73324">
    <w:name w:val="C92D334574604C548F624D24F7E73324"/>
    <w:rsid w:val="007C4651"/>
  </w:style>
  <w:style w:type="paragraph" w:customStyle="1" w:styleId="5C4BDE826ADF4792913435A0C7726C29">
    <w:name w:val="5C4BDE826ADF4792913435A0C7726C29"/>
    <w:rsid w:val="007C4651"/>
  </w:style>
  <w:style w:type="paragraph" w:customStyle="1" w:styleId="F974D672BDA44B8D9F3565AC662E4D82">
    <w:name w:val="F974D672BDA44B8D9F3565AC662E4D82"/>
    <w:rsid w:val="007C4651"/>
  </w:style>
  <w:style w:type="paragraph" w:customStyle="1" w:styleId="487C5423C8324886BB3A61DA99767204">
    <w:name w:val="487C5423C8324886BB3A61DA99767204"/>
    <w:rsid w:val="007C4651"/>
  </w:style>
  <w:style w:type="paragraph" w:customStyle="1" w:styleId="40C47442316244A0B69B0A42FF06AF4F">
    <w:name w:val="40C47442316244A0B69B0A42FF06AF4F"/>
    <w:rsid w:val="007C4651"/>
  </w:style>
  <w:style w:type="paragraph" w:customStyle="1" w:styleId="08C61E34ABC6463E8E6BB83BCC684CA3">
    <w:name w:val="08C61E34ABC6463E8E6BB83BCC684CA3"/>
    <w:rsid w:val="007C4651"/>
  </w:style>
  <w:style w:type="paragraph" w:customStyle="1" w:styleId="F601C6937F12447F87A363B483BA67BA">
    <w:name w:val="F601C6937F12447F87A363B483BA67BA"/>
    <w:rsid w:val="007C4651"/>
  </w:style>
  <w:style w:type="paragraph" w:customStyle="1" w:styleId="00FBB5FC597F4B4BA661722D66AE3205">
    <w:name w:val="00FBB5FC597F4B4BA661722D66AE3205"/>
    <w:rsid w:val="007C4651"/>
  </w:style>
  <w:style w:type="paragraph" w:customStyle="1" w:styleId="29694A3CD22D429D83BA47C36B832108">
    <w:name w:val="29694A3CD22D429D83BA47C36B832108"/>
    <w:rsid w:val="007C4651"/>
  </w:style>
  <w:style w:type="paragraph" w:customStyle="1" w:styleId="51D50B8F66AA45908DE4DE3F9A6F9AFA">
    <w:name w:val="51D50B8F66AA45908DE4DE3F9A6F9AFA"/>
    <w:rsid w:val="007C4651"/>
  </w:style>
  <w:style w:type="paragraph" w:customStyle="1" w:styleId="EE1E4D9100254FFC8E35D22574413949">
    <w:name w:val="EE1E4D9100254FFC8E35D22574413949"/>
    <w:rsid w:val="007C4651"/>
  </w:style>
  <w:style w:type="paragraph" w:customStyle="1" w:styleId="2D3F53FA5F0E491EA45B1CD8FEC7BDDA">
    <w:name w:val="2D3F53FA5F0E491EA45B1CD8FEC7BDDA"/>
    <w:rsid w:val="007C4651"/>
  </w:style>
  <w:style w:type="paragraph" w:customStyle="1" w:styleId="4F7036CF4B644344A7E3997443D8ECBE">
    <w:name w:val="4F7036CF4B644344A7E3997443D8ECBE"/>
    <w:rsid w:val="00EC2232"/>
  </w:style>
  <w:style w:type="paragraph" w:customStyle="1" w:styleId="5B001ABC4AF0481E859DD8C8C1251E0A">
    <w:name w:val="5B001ABC4AF0481E859DD8C8C1251E0A"/>
    <w:rsid w:val="00EC2232"/>
  </w:style>
  <w:style w:type="paragraph" w:customStyle="1" w:styleId="BC6DB3CD06544420BBE942F62FAAABB6">
    <w:name w:val="BC6DB3CD06544420BBE942F62FAAABB6"/>
    <w:rsid w:val="00EC2232"/>
  </w:style>
  <w:style w:type="paragraph" w:customStyle="1" w:styleId="8163386E609F421CAC8CD0801F5238FB">
    <w:name w:val="8163386E609F421CAC8CD0801F5238FB"/>
    <w:rsid w:val="00EC2232"/>
  </w:style>
  <w:style w:type="paragraph" w:customStyle="1" w:styleId="6B1F6728BFA541158D29DB9D02829E2C">
    <w:name w:val="6B1F6728BFA541158D29DB9D02829E2C"/>
    <w:rsid w:val="00EC2232"/>
  </w:style>
  <w:style w:type="paragraph" w:customStyle="1" w:styleId="4FC79F360F2A4B3FB4228A0A9A837DB5">
    <w:name w:val="4FC79F360F2A4B3FB4228A0A9A837DB5"/>
    <w:rsid w:val="00EC2232"/>
  </w:style>
  <w:style w:type="paragraph" w:customStyle="1" w:styleId="8822FD30B0C14AF29FDC0D02BF4A5D61">
    <w:name w:val="8822FD30B0C14AF29FDC0D02BF4A5D61"/>
    <w:rsid w:val="00EC2232"/>
  </w:style>
  <w:style w:type="paragraph" w:customStyle="1" w:styleId="8389C7E48B3E44869A4945126B848E49">
    <w:name w:val="8389C7E48B3E44869A4945126B848E49"/>
    <w:rsid w:val="00EC2232"/>
  </w:style>
  <w:style w:type="paragraph" w:customStyle="1" w:styleId="64CBA9BDAA4D4770B24DC053D358971F">
    <w:name w:val="64CBA9BDAA4D4770B24DC053D358971F"/>
    <w:rsid w:val="00EC2232"/>
  </w:style>
  <w:style w:type="paragraph" w:customStyle="1" w:styleId="3F429497BAD2446D9D817BD7B68F88A7">
    <w:name w:val="3F429497BAD2446D9D817BD7B68F88A7"/>
    <w:rsid w:val="00EC2232"/>
  </w:style>
  <w:style w:type="paragraph" w:customStyle="1" w:styleId="0422A44B22CA4861A474A865FAFB9965">
    <w:name w:val="0422A44B22CA4861A474A865FAFB9965"/>
    <w:rsid w:val="00EC2232"/>
  </w:style>
  <w:style w:type="paragraph" w:customStyle="1" w:styleId="D279511424F94C1BAF262469EB0D8FC6">
    <w:name w:val="D279511424F94C1BAF262469EB0D8FC6"/>
    <w:rsid w:val="00EC2232"/>
  </w:style>
  <w:style w:type="paragraph" w:customStyle="1" w:styleId="79B4D228BCF34248B3DBA1965E61E2B6">
    <w:name w:val="79B4D228BCF34248B3DBA1965E61E2B6"/>
    <w:rsid w:val="00EC2232"/>
  </w:style>
  <w:style w:type="paragraph" w:customStyle="1" w:styleId="CB7F616828604924A25E6705EDB0EA1D">
    <w:name w:val="CB7F616828604924A25E6705EDB0EA1D"/>
    <w:rsid w:val="00EC2232"/>
  </w:style>
  <w:style w:type="paragraph" w:customStyle="1" w:styleId="A998652F353F41E0BD054E02176C996B">
    <w:name w:val="A998652F353F41E0BD054E02176C996B"/>
    <w:rsid w:val="00EC2232"/>
  </w:style>
  <w:style w:type="paragraph" w:customStyle="1" w:styleId="FDA1C85C70614541A6B36BC450637AA9">
    <w:name w:val="FDA1C85C70614541A6B36BC450637AA9"/>
    <w:rsid w:val="00EC2232"/>
  </w:style>
  <w:style w:type="paragraph" w:customStyle="1" w:styleId="6DFD2551888644CFBCA89A931A1DBDEE">
    <w:name w:val="6DFD2551888644CFBCA89A931A1DBDEE"/>
    <w:rsid w:val="00EC2232"/>
  </w:style>
  <w:style w:type="paragraph" w:customStyle="1" w:styleId="52A63F8D38CC4A90ADF79418A3BEE905">
    <w:name w:val="52A63F8D38CC4A90ADF79418A3BEE905"/>
    <w:rsid w:val="00EC2232"/>
  </w:style>
  <w:style w:type="paragraph" w:customStyle="1" w:styleId="C3F5B07021E44890B64AE1F250E7524E">
    <w:name w:val="C3F5B07021E44890B64AE1F250E7524E"/>
    <w:rsid w:val="00EC2232"/>
  </w:style>
  <w:style w:type="paragraph" w:customStyle="1" w:styleId="2E93C472517C4CBFBE657E2548291123">
    <w:name w:val="2E93C472517C4CBFBE657E2548291123"/>
    <w:rsid w:val="00EC2232"/>
  </w:style>
  <w:style w:type="paragraph" w:customStyle="1" w:styleId="DE7C00B2E55E46AC9E9135C18EDBBD40">
    <w:name w:val="DE7C00B2E55E46AC9E9135C18EDBBD40"/>
    <w:rsid w:val="00EC2232"/>
  </w:style>
  <w:style w:type="paragraph" w:customStyle="1" w:styleId="B9F4199190204B9E97695DFFB14B6051">
    <w:name w:val="B9F4199190204B9E97695DFFB14B6051"/>
    <w:rsid w:val="00EC2232"/>
  </w:style>
  <w:style w:type="paragraph" w:customStyle="1" w:styleId="BC8089A064FB4942A2AAEA39950E0536">
    <w:name w:val="BC8089A064FB4942A2AAEA39950E0536"/>
    <w:rsid w:val="00EC2232"/>
  </w:style>
  <w:style w:type="paragraph" w:customStyle="1" w:styleId="4F10825D3A1B42FC99B51F6515CB7948">
    <w:name w:val="4F10825D3A1B42FC99B51F6515CB7948"/>
    <w:rsid w:val="00EC2232"/>
  </w:style>
  <w:style w:type="paragraph" w:customStyle="1" w:styleId="1B965D13E2E34E7FBFE635F2F1A67623">
    <w:name w:val="1B965D13E2E34E7FBFE635F2F1A67623"/>
    <w:rsid w:val="00EC2232"/>
  </w:style>
  <w:style w:type="paragraph" w:customStyle="1" w:styleId="475F29CDD35145A1BFB21847D576A730">
    <w:name w:val="475F29CDD35145A1BFB21847D576A730"/>
    <w:rsid w:val="00EC2232"/>
  </w:style>
  <w:style w:type="paragraph" w:customStyle="1" w:styleId="01756EFACE8446BDAC06C2E58289E709">
    <w:name w:val="01756EFACE8446BDAC06C2E58289E709"/>
    <w:rsid w:val="00EC2232"/>
  </w:style>
  <w:style w:type="paragraph" w:customStyle="1" w:styleId="8DDD8CD65A774365A9175891B417AD24">
    <w:name w:val="8DDD8CD65A774365A9175891B417AD24"/>
    <w:rsid w:val="00EC2232"/>
  </w:style>
  <w:style w:type="paragraph" w:customStyle="1" w:styleId="4531A521E22849648407383BC0710E8F">
    <w:name w:val="4531A521E22849648407383BC0710E8F"/>
    <w:rsid w:val="00EC2232"/>
  </w:style>
  <w:style w:type="paragraph" w:customStyle="1" w:styleId="8794E11A9E64457B95D91EE2A26890CA">
    <w:name w:val="8794E11A9E64457B95D91EE2A26890CA"/>
    <w:rsid w:val="00EC2232"/>
  </w:style>
  <w:style w:type="paragraph" w:customStyle="1" w:styleId="EEDB72BD8114470DBC7AFE71935E2D1F">
    <w:name w:val="EEDB72BD8114470DBC7AFE71935E2D1F"/>
    <w:rsid w:val="00EC2232"/>
  </w:style>
  <w:style w:type="paragraph" w:customStyle="1" w:styleId="590BE0A0A3AE408C965101E7B415F0E5">
    <w:name w:val="590BE0A0A3AE408C965101E7B415F0E5"/>
    <w:rsid w:val="00EC2232"/>
  </w:style>
  <w:style w:type="paragraph" w:customStyle="1" w:styleId="71D4E6FEA3994FA8B2D59739825343B6">
    <w:name w:val="71D4E6FEA3994FA8B2D59739825343B6"/>
    <w:rsid w:val="00EC2232"/>
  </w:style>
  <w:style w:type="paragraph" w:customStyle="1" w:styleId="0D4360D71176422AAFE48F990ED16661">
    <w:name w:val="0D4360D71176422AAFE48F990ED16661"/>
    <w:rsid w:val="00EC2232"/>
  </w:style>
  <w:style w:type="paragraph" w:customStyle="1" w:styleId="0DBEFA52F9CD4189BA3CABA09E24D215">
    <w:name w:val="0DBEFA52F9CD4189BA3CABA09E24D215"/>
    <w:rsid w:val="00EC2232"/>
  </w:style>
  <w:style w:type="paragraph" w:customStyle="1" w:styleId="59D4B9702FF2416182EAF3415D686864">
    <w:name w:val="59D4B9702FF2416182EAF3415D686864"/>
    <w:rsid w:val="00EC2232"/>
  </w:style>
  <w:style w:type="paragraph" w:customStyle="1" w:styleId="4AC53A0AAD25446A897A54D3EF24A47C">
    <w:name w:val="4AC53A0AAD25446A897A54D3EF24A47C"/>
    <w:rsid w:val="00EC2232"/>
  </w:style>
  <w:style w:type="paragraph" w:customStyle="1" w:styleId="910DC57343F846C08694E26D0BA7939F">
    <w:name w:val="910DC57343F846C08694E26D0BA7939F"/>
    <w:rsid w:val="00EC2232"/>
  </w:style>
  <w:style w:type="paragraph" w:customStyle="1" w:styleId="86E3365732BB4F20AEBA09E8A789C96F">
    <w:name w:val="86E3365732BB4F20AEBA09E8A789C96F"/>
    <w:rsid w:val="00EC2232"/>
  </w:style>
  <w:style w:type="paragraph" w:customStyle="1" w:styleId="C6C3CE7026E6472EBB0F3C3A10F69C16">
    <w:name w:val="C6C3CE7026E6472EBB0F3C3A10F69C16"/>
    <w:rsid w:val="00EC2232"/>
  </w:style>
  <w:style w:type="paragraph" w:customStyle="1" w:styleId="A98CA3DB51E34425987B98461116B69C">
    <w:name w:val="A98CA3DB51E34425987B98461116B69C"/>
    <w:rsid w:val="00EC2232"/>
  </w:style>
  <w:style w:type="paragraph" w:customStyle="1" w:styleId="73E152ADA85C41D6B4C9D50AEC97F533">
    <w:name w:val="73E152ADA85C41D6B4C9D50AEC97F533"/>
    <w:rsid w:val="00EC2232"/>
  </w:style>
  <w:style w:type="paragraph" w:customStyle="1" w:styleId="A89061017C9A4B5D8BE20EB9AEABE7FB">
    <w:name w:val="A89061017C9A4B5D8BE20EB9AEABE7FB"/>
    <w:rsid w:val="00EC2232"/>
  </w:style>
  <w:style w:type="paragraph" w:customStyle="1" w:styleId="989E9DA593B945CD92918BA80C15D66E">
    <w:name w:val="989E9DA593B945CD92918BA80C15D66E"/>
    <w:rsid w:val="00EC2232"/>
  </w:style>
  <w:style w:type="paragraph" w:customStyle="1" w:styleId="D7CD7BC700B547749D1AB1DDC7038FA4">
    <w:name w:val="D7CD7BC700B547749D1AB1DDC7038FA4"/>
    <w:rsid w:val="00EC2232"/>
  </w:style>
  <w:style w:type="paragraph" w:customStyle="1" w:styleId="69BB3248390C467F916C7D23DECADB32">
    <w:name w:val="69BB3248390C467F916C7D23DECADB32"/>
    <w:rsid w:val="00EC2232"/>
  </w:style>
  <w:style w:type="paragraph" w:customStyle="1" w:styleId="4B015A6E2E9D46A2A0A4129988F83E74">
    <w:name w:val="4B015A6E2E9D46A2A0A4129988F83E74"/>
    <w:rsid w:val="00EC2232"/>
  </w:style>
  <w:style w:type="paragraph" w:customStyle="1" w:styleId="C65B68B84B64471A8DE93C46242E72DD">
    <w:name w:val="C65B68B84B64471A8DE93C46242E72DD"/>
    <w:rsid w:val="00EC2232"/>
  </w:style>
  <w:style w:type="paragraph" w:customStyle="1" w:styleId="299CEE03AE9145E9B2EEC66180761531">
    <w:name w:val="299CEE03AE9145E9B2EEC66180761531"/>
    <w:rsid w:val="00EC2232"/>
  </w:style>
  <w:style w:type="paragraph" w:customStyle="1" w:styleId="73A5D92A3CB240A4B82438663222B695">
    <w:name w:val="73A5D92A3CB240A4B82438663222B695"/>
    <w:rsid w:val="00EC2232"/>
  </w:style>
  <w:style w:type="paragraph" w:customStyle="1" w:styleId="F1C3178C623B460083A14D27D691613B">
    <w:name w:val="F1C3178C623B460083A14D27D691613B"/>
    <w:rsid w:val="00EC2232"/>
  </w:style>
  <w:style w:type="paragraph" w:customStyle="1" w:styleId="8E29B06B550A41319A57234C75BDB25B">
    <w:name w:val="8E29B06B550A41319A57234C75BDB25B"/>
    <w:rsid w:val="00EC2232"/>
  </w:style>
  <w:style w:type="paragraph" w:customStyle="1" w:styleId="8AF2E267E8A54131B0275A3FCDD46912">
    <w:name w:val="8AF2E267E8A54131B0275A3FCDD46912"/>
    <w:rsid w:val="00EC2232"/>
  </w:style>
  <w:style w:type="paragraph" w:customStyle="1" w:styleId="40D4C5D5861543C88F6986F63A0FA4A0">
    <w:name w:val="40D4C5D5861543C88F6986F63A0FA4A0"/>
    <w:rsid w:val="00EC2232"/>
  </w:style>
  <w:style w:type="paragraph" w:customStyle="1" w:styleId="5F54C82553A042C0865A75CD350FA041">
    <w:name w:val="5F54C82553A042C0865A75CD350FA041"/>
    <w:rsid w:val="00EC2232"/>
  </w:style>
  <w:style w:type="paragraph" w:customStyle="1" w:styleId="5A088073477F4B5199AE2F4246AD76C6">
    <w:name w:val="5A088073477F4B5199AE2F4246AD76C6"/>
    <w:rsid w:val="00EC2232"/>
  </w:style>
  <w:style w:type="paragraph" w:customStyle="1" w:styleId="CE5DEA4D37B144C08F96202BA7455901">
    <w:name w:val="CE5DEA4D37B144C08F96202BA7455901"/>
    <w:rsid w:val="00EC2232"/>
  </w:style>
  <w:style w:type="paragraph" w:customStyle="1" w:styleId="A85009C263EA408BA962974DD1288066">
    <w:name w:val="A85009C263EA408BA962974DD1288066"/>
    <w:rsid w:val="00EC2232"/>
  </w:style>
  <w:style w:type="paragraph" w:customStyle="1" w:styleId="164206CAF08340D480FBBA51A111FDF3">
    <w:name w:val="164206CAF08340D480FBBA51A111FDF3"/>
    <w:rsid w:val="00EC2232"/>
  </w:style>
  <w:style w:type="paragraph" w:customStyle="1" w:styleId="5A83EB6FAADC44E091955674B22CE633">
    <w:name w:val="5A83EB6FAADC44E091955674B22CE633"/>
    <w:rsid w:val="00EC2232"/>
  </w:style>
  <w:style w:type="paragraph" w:customStyle="1" w:styleId="8DE1BC77C11B4875B55932BD8E43538B">
    <w:name w:val="8DE1BC77C11B4875B55932BD8E43538B"/>
    <w:rsid w:val="00EC2232"/>
  </w:style>
  <w:style w:type="paragraph" w:customStyle="1" w:styleId="AE8685236D8D481F8A50425DA1DFF433">
    <w:name w:val="AE8685236D8D481F8A50425DA1DFF433"/>
    <w:rsid w:val="00EC2232"/>
  </w:style>
  <w:style w:type="paragraph" w:customStyle="1" w:styleId="6581F5314B29445898F175BD2D329644">
    <w:name w:val="6581F5314B29445898F175BD2D329644"/>
    <w:rsid w:val="00EC2232"/>
  </w:style>
  <w:style w:type="paragraph" w:customStyle="1" w:styleId="5380AB178AC34CCC837B2BA01FF58C09">
    <w:name w:val="5380AB178AC34CCC837B2BA01FF58C09"/>
    <w:rsid w:val="00EC2232"/>
  </w:style>
  <w:style w:type="paragraph" w:customStyle="1" w:styleId="CC8F2A79EF6E41AF985FD16020FF2604">
    <w:name w:val="CC8F2A79EF6E41AF985FD16020FF2604"/>
    <w:rsid w:val="00EC2232"/>
  </w:style>
  <w:style w:type="paragraph" w:customStyle="1" w:styleId="FC8CF4F60DC44EBA84D1941A86648823">
    <w:name w:val="FC8CF4F60DC44EBA84D1941A86648823"/>
    <w:rsid w:val="00EC2232"/>
  </w:style>
  <w:style w:type="paragraph" w:customStyle="1" w:styleId="691F160D0F9A462996967D3E251CF08C">
    <w:name w:val="691F160D0F9A462996967D3E251CF08C"/>
    <w:rsid w:val="00EC2232"/>
  </w:style>
  <w:style w:type="paragraph" w:customStyle="1" w:styleId="A39981BB6D3F4502B0BF7AB8ED3B410E">
    <w:name w:val="A39981BB6D3F4502B0BF7AB8ED3B410E"/>
    <w:rsid w:val="00EC2232"/>
  </w:style>
  <w:style w:type="paragraph" w:customStyle="1" w:styleId="973C7D1656E24B61A2337B03EE2D689D">
    <w:name w:val="973C7D1656E24B61A2337B03EE2D689D"/>
    <w:rsid w:val="00EC2232"/>
  </w:style>
  <w:style w:type="paragraph" w:customStyle="1" w:styleId="0BA5C6EE96B34F2AA22897FAF73C7E89">
    <w:name w:val="0BA5C6EE96B34F2AA22897FAF73C7E89"/>
    <w:rsid w:val="00EC2232"/>
  </w:style>
  <w:style w:type="paragraph" w:customStyle="1" w:styleId="072F2323C2E542D281FC038283DA143B">
    <w:name w:val="072F2323C2E542D281FC038283DA143B"/>
    <w:rsid w:val="00EC2232"/>
  </w:style>
  <w:style w:type="paragraph" w:customStyle="1" w:styleId="E6CEFE8D23F949D5B2400D67D617B4B2">
    <w:name w:val="E6CEFE8D23F949D5B2400D67D617B4B2"/>
    <w:rsid w:val="00EC2232"/>
  </w:style>
  <w:style w:type="paragraph" w:customStyle="1" w:styleId="749E3D481F7546958B09A3BF867E6B30">
    <w:name w:val="749E3D481F7546958B09A3BF867E6B30"/>
    <w:rsid w:val="00EC2232"/>
  </w:style>
  <w:style w:type="paragraph" w:customStyle="1" w:styleId="7215C6E6E85548F588F895D7B16D72AA">
    <w:name w:val="7215C6E6E85548F588F895D7B16D72AA"/>
    <w:rsid w:val="00EC2232"/>
  </w:style>
  <w:style w:type="paragraph" w:customStyle="1" w:styleId="5FF5A52D52144D93BB71980577D73066">
    <w:name w:val="5FF5A52D52144D93BB71980577D73066"/>
    <w:rsid w:val="00EC2232"/>
  </w:style>
  <w:style w:type="paragraph" w:customStyle="1" w:styleId="BD3616B65FCA4CC5A0DBB5015EFC3D93">
    <w:name w:val="BD3616B65FCA4CC5A0DBB5015EFC3D93"/>
    <w:rsid w:val="00EC2232"/>
  </w:style>
  <w:style w:type="paragraph" w:customStyle="1" w:styleId="2B2DE9A8805044B18D2EF709E1A79EC6">
    <w:name w:val="2B2DE9A8805044B18D2EF709E1A79EC6"/>
    <w:rsid w:val="00EC2232"/>
  </w:style>
  <w:style w:type="paragraph" w:customStyle="1" w:styleId="CEC9B81ED2E84DC7B7720E3C648AFAAD">
    <w:name w:val="CEC9B81ED2E84DC7B7720E3C648AFAAD"/>
    <w:rsid w:val="00EC2232"/>
  </w:style>
  <w:style w:type="paragraph" w:customStyle="1" w:styleId="9D88C69775554543B32D6391A9472CF9">
    <w:name w:val="9D88C69775554543B32D6391A9472CF9"/>
    <w:rsid w:val="00EC2232"/>
  </w:style>
  <w:style w:type="paragraph" w:customStyle="1" w:styleId="E6F61EFA206B4FD9BEC9893E7E9F6BC1">
    <w:name w:val="E6F61EFA206B4FD9BEC9893E7E9F6BC1"/>
    <w:rsid w:val="00EC2232"/>
  </w:style>
  <w:style w:type="paragraph" w:customStyle="1" w:styleId="3C1657EC799B43EDBEBCC74AA6CB417D">
    <w:name w:val="3C1657EC799B43EDBEBCC74AA6CB417D"/>
    <w:rsid w:val="00EC2232"/>
  </w:style>
  <w:style w:type="paragraph" w:customStyle="1" w:styleId="F53BD11DB7B94B17995DDA8FCA300197">
    <w:name w:val="F53BD11DB7B94B17995DDA8FCA300197"/>
    <w:rsid w:val="00EC2232"/>
  </w:style>
  <w:style w:type="paragraph" w:customStyle="1" w:styleId="736F414B0D43428D89E916E876F40EC4">
    <w:name w:val="736F414B0D43428D89E916E876F40EC4"/>
    <w:rsid w:val="00EC2232"/>
  </w:style>
  <w:style w:type="paragraph" w:customStyle="1" w:styleId="7BA55CAD018F4449A2BE000CA2D3F81B">
    <w:name w:val="7BA55CAD018F4449A2BE000CA2D3F81B"/>
    <w:rsid w:val="00EC2232"/>
  </w:style>
  <w:style w:type="paragraph" w:customStyle="1" w:styleId="82AFD3655FD34433B7E5FD3E0D3E9FE5">
    <w:name w:val="82AFD3655FD34433B7E5FD3E0D3E9FE5"/>
    <w:rsid w:val="00EC2232"/>
  </w:style>
  <w:style w:type="paragraph" w:customStyle="1" w:styleId="71EC64D35AAE4014A74311F363B2894F">
    <w:name w:val="71EC64D35AAE4014A74311F363B2894F"/>
    <w:rsid w:val="00EC2232"/>
  </w:style>
  <w:style w:type="paragraph" w:customStyle="1" w:styleId="E45DFF77CA014AF4846A2AA0F53E7581">
    <w:name w:val="E45DFF77CA014AF4846A2AA0F53E7581"/>
    <w:rsid w:val="00EC2232"/>
  </w:style>
  <w:style w:type="paragraph" w:customStyle="1" w:styleId="8E91351D04D341E6A833008A96E059A4">
    <w:name w:val="8E91351D04D341E6A833008A96E059A4"/>
    <w:rsid w:val="00EC2232"/>
  </w:style>
  <w:style w:type="paragraph" w:customStyle="1" w:styleId="8A9A736D0EA24D14A0F8BE1E7EE0E5E5">
    <w:name w:val="8A9A736D0EA24D14A0F8BE1E7EE0E5E5"/>
    <w:rsid w:val="00EC2232"/>
  </w:style>
  <w:style w:type="paragraph" w:customStyle="1" w:styleId="C2A316663BA74FE19E3550549E64C88D">
    <w:name w:val="C2A316663BA74FE19E3550549E64C88D"/>
    <w:rsid w:val="00EC2232"/>
  </w:style>
  <w:style w:type="paragraph" w:customStyle="1" w:styleId="7DF8304BE0CB4575AAD12CCDB8795A67">
    <w:name w:val="7DF8304BE0CB4575AAD12CCDB8795A67"/>
    <w:rsid w:val="00EC2232"/>
  </w:style>
  <w:style w:type="paragraph" w:customStyle="1" w:styleId="FC9533B8F0F049D4B1FDBF6DEEF62924">
    <w:name w:val="FC9533B8F0F049D4B1FDBF6DEEF62924"/>
    <w:rsid w:val="00EC2232"/>
  </w:style>
  <w:style w:type="paragraph" w:customStyle="1" w:styleId="4D4BEB4F59AE49F18936EA3786477D06">
    <w:name w:val="4D4BEB4F59AE49F18936EA3786477D06"/>
    <w:rsid w:val="00EC2232"/>
  </w:style>
  <w:style w:type="paragraph" w:customStyle="1" w:styleId="DE3A68625A9D4E658514AA75F4B1AD0C">
    <w:name w:val="DE3A68625A9D4E658514AA75F4B1AD0C"/>
    <w:rsid w:val="00EC2232"/>
  </w:style>
  <w:style w:type="paragraph" w:customStyle="1" w:styleId="762288751A524FC4A191B8201367D4F9">
    <w:name w:val="762288751A524FC4A191B8201367D4F9"/>
    <w:rsid w:val="00EC2232"/>
  </w:style>
  <w:style w:type="paragraph" w:customStyle="1" w:styleId="7F58DBF46E6C43ADB5522C871CC6006D">
    <w:name w:val="7F58DBF46E6C43ADB5522C871CC6006D"/>
    <w:rsid w:val="00EC2232"/>
  </w:style>
  <w:style w:type="paragraph" w:customStyle="1" w:styleId="7818B847ECA143CDA3F4B2ED0627D2C2">
    <w:name w:val="7818B847ECA143CDA3F4B2ED0627D2C2"/>
    <w:rsid w:val="00EC2232"/>
  </w:style>
  <w:style w:type="paragraph" w:customStyle="1" w:styleId="1661776C7E6A45069F5A038A59682C81">
    <w:name w:val="1661776C7E6A45069F5A038A59682C81"/>
    <w:rsid w:val="00EC2232"/>
  </w:style>
  <w:style w:type="paragraph" w:customStyle="1" w:styleId="5A69A57D50A14AF6B2D123F0957DB704">
    <w:name w:val="5A69A57D50A14AF6B2D123F0957DB704"/>
    <w:rsid w:val="00EC2232"/>
  </w:style>
  <w:style w:type="paragraph" w:customStyle="1" w:styleId="6F4E79D7130A4800BC59657CCA3ACBF6">
    <w:name w:val="6F4E79D7130A4800BC59657CCA3ACBF6"/>
    <w:rsid w:val="00EC2232"/>
  </w:style>
  <w:style w:type="paragraph" w:customStyle="1" w:styleId="D27FD0A5A2CE46A68736C7291706CD4B">
    <w:name w:val="D27FD0A5A2CE46A68736C7291706CD4B"/>
    <w:rsid w:val="00EC2232"/>
  </w:style>
  <w:style w:type="paragraph" w:customStyle="1" w:styleId="11DF1E9F163D458DA1AE8B4C87EAD986">
    <w:name w:val="11DF1E9F163D458DA1AE8B4C87EAD986"/>
    <w:rsid w:val="00EC2232"/>
  </w:style>
  <w:style w:type="paragraph" w:customStyle="1" w:styleId="179E1E3A1D154B55819CEA88F07CF829">
    <w:name w:val="179E1E3A1D154B55819CEA88F07CF829"/>
    <w:rsid w:val="00EC2232"/>
  </w:style>
  <w:style w:type="paragraph" w:customStyle="1" w:styleId="89317A75DB4A407EBA1FA5D5EA1176A5">
    <w:name w:val="89317A75DB4A407EBA1FA5D5EA1176A5"/>
    <w:rsid w:val="00EC2232"/>
  </w:style>
  <w:style w:type="paragraph" w:customStyle="1" w:styleId="A522CDB9CAA842DA9F696E4477FC2DC7">
    <w:name w:val="A522CDB9CAA842DA9F696E4477FC2DC7"/>
    <w:rsid w:val="00EC2232"/>
  </w:style>
  <w:style w:type="paragraph" w:customStyle="1" w:styleId="8D5EA75F573440A9B1E49B15CA2117AF">
    <w:name w:val="8D5EA75F573440A9B1E49B15CA2117AF"/>
    <w:rsid w:val="00EC2232"/>
  </w:style>
  <w:style w:type="paragraph" w:customStyle="1" w:styleId="7E5C8EAADABA49D2BE0A36FAF30A5D5D">
    <w:name w:val="7E5C8EAADABA49D2BE0A36FAF30A5D5D"/>
    <w:rsid w:val="00EC2232"/>
  </w:style>
  <w:style w:type="paragraph" w:customStyle="1" w:styleId="1AF859E89B9B42AC917C9F8744598208">
    <w:name w:val="1AF859E89B9B42AC917C9F8744598208"/>
    <w:rsid w:val="00EC2232"/>
  </w:style>
  <w:style w:type="paragraph" w:customStyle="1" w:styleId="674D8FF11A634DDFB81A33C5F3303888">
    <w:name w:val="674D8FF11A634DDFB81A33C5F3303888"/>
    <w:rsid w:val="00EC2232"/>
  </w:style>
  <w:style w:type="paragraph" w:customStyle="1" w:styleId="51958076373241A1B6C076D07FBEB61E">
    <w:name w:val="51958076373241A1B6C076D07FBEB61E"/>
    <w:rsid w:val="00EC2232"/>
  </w:style>
  <w:style w:type="paragraph" w:customStyle="1" w:styleId="9BF70B2ADAAF47F4AEA8D481923719AE">
    <w:name w:val="9BF70B2ADAAF47F4AEA8D481923719AE"/>
    <w:rsid w:val="00EC2232"/>
  </w:style>
  <w:style w:type="paragraph" w:customStyle="1" w:styleId="A555F24EC8F84958B06096F8E36EC917">
    <w:name w:val="A555F24EC8F84958B06096F8E36EC917"/>
    <w:rsid w:val="00EC2232"/>
  </w:style>
  <w:style w:type="paragraph" w:customStyle="1" w:styleId="7532F33F866D4D74B90AC588703F26E9">
    <w:name w:val="7532F33F866D4D74B90AC588703F26E9"/>
    <w:rsid w:val="00EC2232"/>
  </w:style>
  <w:style w:type="paragraph" w:customStyle="1" w:styleId="26DAF0163A8443E7B71CE6B9E0C6D21E">
    <w:name w:val="26DAF0163A8443E7B71CE6B9E0C6D21E"/>
    <w:rsid w:val="00EC2232"/>
  </w:style>
  <w:style w:type="paragraph" w:customStyle="1" w:styleId="73D04B7FD5D14C2FA5BE637449764BDF">
    <w:name w:val="73D04B7FD5D14C2FA5BE637449764BDF"/>
    <w:rsid w:val="00EC2232"/>
  </w:style>
  <w:style w:type="paragraph" w:customStyle="1" w:styleId="29D73FAD3DE64B21ACF11B67252048A0">
    <w:name w:val="29D73FAD3DE64B21ACF11B67252048A0"/>
    <w:rsid w:val="00EC2232"/>
  </w:style>
  <w:style w:type="paragraph" w:customStyle="1" w:styleId="DC01966798634D9A87FE02F5BE013ECD">
    <w:name w:val="DC01966798634D9A87FE02F5BE013ECD"/>
    <w:rsid w:val="00EC2232"/>
  </w:style>
  <w:style w:type="paragraph" w:customStyle="1" w:styleId="D61B3821D6E542DAB9F6039C0DB9B3C5">
    <w:name w:val="D61B3821D6E542DAB9F6039C0DB9B3C5"/>
    <w:rsid w:val="00EC2232"/>
  </w:style>
  <w:style w:type="paragraph" w:customStyle="1" w:styleId="0E3E29875ACC4A33BD2F2F9BE498B402">
    <w:name w:val="0E3E29875ACC4A33BD2F2F9BE498B402"/>
    <w:rsid w:val="00EC2232"/>
  </w:style>
  <w:style w:type="paragraph" w:customStyle="1" w:styleId="CBD7F767D760454680E59F3D3D8BF7A1">
    <w:name w:val="CBD7F767D760454680E59F3D3D8BF7A1"/>
    <w:rsid w:val="00EC2232"/>
  </w:style>
  <w:style w:type="paragraph" w:customStyle="1" w:styleId="A015955B496D44C8B660FC142D3E21D9">
    <w:name w:val="A015955B496D44C8B660FC142D3E21D9"/>
    <w:rsid w:val="00EC2232"/>
  </w:style>
  <w:style w:type="paragraph" w:customStyle="1" w:styleId="C1AEACE88D45446DB3DEA11B253049D6">
    <w:name w:val="C1AEACE88D45446DB3DEA11B253049D6"/>
    <w:rsid w:val="00EC2232"/>
  </w:style>
  <w:style w:type="paragraph" w:customStyle="1" w:styleId="7651A6A3A9574D65B0E2377CF961E6B3">
    <w:name w:val="7651A6A3A9574D65B0E2377CF961E6B3"/>
    <w:rsid w:val="00EC2232"/>
  </w:style>
  <w:style w:type="paragraph" w:customStyle="1" w:styleId="5EC17D35095A4E679CA8A98EBFBC3724">
    <w:name w:val="5EC17D35095A4E679CA8A98EBFBC3724"/>
    <w:rsid w:val="00EC2232"/>
  </w:style>
  <w:style w:type="paragraph" w:customStyle="1" w:styleId="E1E87EDC1B5540578667E1BC436C4A6A">
    <w:name w:val="E1E87EDC1B5540578667E1BC436C4A6A"/>
    <w:rsid w:val="00EC2232"/>
  </w:style>
  <w:style w:type="paragraph" w:customStyle="1" w:styleId="D089E732C002419D9A7B579A231DE716">
    <w:name w:val="D089E732C002419D9A7B579A231DE716"/>
    <w:rsid w:val="00EC2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docProps/app.xml><?xml version="1.0" encoding="utf-8"?>
<Properties xmlns="http://schemas.openxmlformats.org/officeDocument/2006/extended-properties" xmlns:vt="http://schemas.openxmlformats.org/officeDocument/2006/docPropsVTypes">
  <Template>Behavior agreement</Template>
  <TotalTime>317</TotalTime>
  <Pages>1</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Maanav Kumra</cp:lastModifiedBy>
  <cp:revision>58</cp:revision>
  <dcterms:created xsi:type="dcterms:W3CDTF">2025-04-23T13:56:00Z</dcterms:created>
  <dcterms:modified xsi:type="dcterms:W3CDTF">2025-04-28T09:13:00Z</dcterms:modified>
</cp:coreProperties>
</file>