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762002"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4E0741DE" w14:textId="4D696683" w:rsidR="00A0698F" w:rsidRPr="00762002" w:rsidRDefault="00C33E38" w:rsidP="00FB1508">
            <w:pPr>
              <w:jc w:val="center"/>
              <w:rPr>
                <w:rFonts w:ascii="Times New Roman" w:hAnsi="Times New Roman" w:cs="Times New Roman"/>
                <w:color w:val="FFFFFF" w:themeColor="background1"/>
              </w:rPr>
            </w:pPr>
            <w:r>
              <w:rPr>
                <w:rFonts w:ascii="Times New Roman" w:hAnsi="Times New Roman" w:cs="Times New Roman"/>
                <w:b/>
                <w:color w:val="FFFFFF" w:themeColor="background1"/>
                <w:sz w:val="28"/>
              </w:rPr>
              <w:t>BUSINESS INTERRUPTION (LOSS OF PROFITS) PROPOSAL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762002" w:rsidRDefault="007920D0" w:rsidP="00FB1508">
            <w:pPr>
              <w:pStyle w:val="Title"/>
              <w:jc w:val="both"/>
              <w:rPr>
                <w:rFonts w:ascii="Times New Roman" w:hAnsi="Times New Roman" w:cs="Times New Roman"/>
              </w:rPr>
            </w:pPr>
            <w:r w:rsidRPr="00762002">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762002" w14:paraId="3BBD2030" w14:textId="77777777" w:rsidTr="00D66B4D">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E24947" w:rsidRDefault="00E24947" w:rsidP="00FB1508">
            <w:pPr>
              <w:jc w:val="both"/>
              <w:rPr>
                <w:rFonts w:ascii="Times New Roman" w:hAnsi="Times New Roman" w:cs="Times New Roman"/>
                <w:i/>
                <w:iCs/>
                <w:sz w:val="20"/>
                <w:szCs w:val="20"/>
              </w:rPr>
            </w:pPr>
            <w:r w:rsidRPr="00E24947">
              <w:rPr>
                <w:rFonts w:ascii="Times New Roman" w:hAnsi="Times New Roman" w:cs="Times New Roman"/>
                <w:i/>
                <w:iCs/>
                <w:sz w:val="20"/>
                <w:szCs w:val="20"/>
              </w:rPr>
              <w:t>The information provided herein will form part of the insurance proposal and must be accurate. Misrepresentation may void coverage</w:t>
            </w:r>
            <w:r w:rsidR="006F0B1C">
              <w:rPr>
                <w:rFonts w:ascii="Times New Roman" w:hAnsi="Times New Roman" w:cs="Times New Roman"/>
                <w:i/>
                <w:iCs/>
                <w:sz w:val="20"/>
                <w:szCs w:val="20"/>
              </w:rPr>
              <w:t>.</w:t>
            </w:r>
          </w:p>
          <w:p w14:paraId="584B8CAB" w14:textId="77777777" w:rsidR="00E24947" w:rsidRPr="00762002" w:rsidRDefault="00E24947" w:rsidP="00FB1508">
            <w:pPr>
              <w:jc w:val="both"/>
              <w:rPr>
                <w:rFonts w:ascii="Times New Roman" w:hAnsi="Times New Roman" w:cs="Times New Roman"/>
                <w:b/>
                <w:bCs/>
              </w:rPr>
            </w:pPr>
          </w:p>
          <w:p w14:paraId="5E6AA15C" w14:textId="45F19921" w:rsidR="00E15ECF" w:rsidRPr="00E24947" w:rsidRDefault="00E15ECF" w:rsidP="00FB1508">
            <w:pPr>
              <w:jc w:val="both"/>
              <w:rPr>
                <w:rFonts w:ascii="Times New Roman" w:hAnsi="Times New Roman" w:cs="Times New Roman"/>
                <w:b/>
                <w:bCs/>
                <w:i/>
                <w:iCs/>
              </w:rPr>
            </w:pPr>
            <w:r w:rsidRPr="00E24947">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1732D4" w:rsidRPr="00762002" w14:paraId="3747C447" w14:textId="77777777" w:rsidTr="00C33E38">
        <w:trPr>
          <w:gridAfter w:val="1"/>
          <w:wAfter w:w="8" w:type="dxa"/>
          <w:trHeight w:val="60"/>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27694D61" w:rsidR="001732D4" w:rsidRPr="00762002" w:rsidRDefault="00C33E3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DETAILS</w:t>
            </w:r>
          </w:p>
        </w:tc>
      </w:tr>
      <w:tr w:rsidR="007920D0" w:rsidRPr="00762002"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7A1DC1E9" w:rsidR="007920D0" w:rsidRPr="00762002" w:rsidRDefault="00DA57DC" w:rsidP="00FB1508">
            <w:pPr>
              <w:jc w:val="both"/>
              <w:rPr>
                <w:rFonts w:ascii="Times New Roman" w:hAnsi="Times New Roman" w:cs="Times New Roman"/>
              </w:rPr>
            </w:pPr>
            <w:r w:rsidRPr="00DA57DC">
              <w:rPr>
                <w:rFonts w:ascii="Times New Roman" w:hAnsi="Times New Roman" w:cs="Times New Roman"/>
              </w:rPr>
              <w:t>Full name of Proposer</w:t>
            </w:r>
          </w:p>
        </w:tc>
        <w:sdt>
          <w:sdtPr>
            <w:rPr>
              <w:rFonts w:ascii="Times New Roman" w:hAnsi="Times New Roman" w:cs="Times New Roman"/>
            </w:rPr>
            <w:id w:val="1362477034"/>
            <w:placeholder>
              <w:docPart w:val="DefaultPlaceholder_-1854013440"/>
            </w:placeholder>
            <w:showingPlcHdr/>
            <w:text/>
          </w:sdtPr>
          <w:sdtEnd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877FA9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133507" w14:textId="53CF8504" w:rsidR="008159A4" w:rsidRPr="00762002" w:rsidRDefault="00DA57DC" w:rsidP="00FB1508">
            <w:pPr>
              <w:jc w:val="both"/>
              <w:rPr>
                <w:rFonts w:ascii="Times New Roman" w:hAnsi="Times New Roman" w:cs="Times New Roman"/>
              </w:rPr>
            </w:pPr>
            <w:r w:rsidRPr="00DA57DC">
              <w:rPr>
                <w:rFonts w:ascii="Times New Roman" w:hAnsi="Times New Roman" w:cs="Times New Roman"/>
              </w:rPr>
              <w:t>Address</w:t>
            </w:r>
          </w:p>
        </w:tc>
        <w:sdt>
          <w:sdtPr>
            <w:rPr>
              <w:rFonts w:ascii="Times New Roman" w:hAnsi="Times New Roman" w:cs="Times New Roman"/>
            </w:rPr>
            <w:id w:val="-1918695391"/>
            <w:placeholder>
              <w:docPart w:val="2E45906013D14074B26F36CCFCD29D11"/>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B7944" w14:textId="305647B4"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380C6E8"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591B3" w14:textId="1653F80A" w:rsidR="008159A4" w:rsidRPr="00762002" w:rsidRDefault="00DA57DC" w:rsidP="00FB1508">
            <w:pPr>
              <w:jc w:val="both"/>
              <w:rPr>
                <w:rFonts w:ascii="Times New Roman" w:hAnsi="Times New Roman" w:cs="Times New Roman"/>
              </w:rPr>
            </w:pPr>
            <w:r w:rsidRPr="00DA57DC">
              <w:rPr>
                <w:rFonts w:ascii="Times New Roman" w:hAnsi="Times New Roman" w:cs="Times New Roman"/>
              </w:rPr>
              <w:t>Address to which Proposal relates</w:t>
            </w:r>
          </w:p>
        </w:tc>
        <w:sdt>
          <w:sdtPr>
            <w:rPr>
              <w:rFonts w:ascii="Times New Roman" w:hAnsi="Times New Roman" w:cs="Times New Roman"/>
            </w:rPr>
            <w:id w:val="372974144"/>
            <w:placeholder>
              <w:docPart w:val="6E492498492F405D9DFB83CEC51D8CCC"/>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835B3" w14:textId="53F54523" w:rsidR="008159A4" w:rsidRPr="00762002" w:rsidRDefault="00AD7EF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67F629D5" w:rsidR="008159A4" w:rsidRPr="00762002" w:rsidRDefault="00DA57DC" w:rsidP="00BE0997">
            <w:pPr>
              <w:rPr>
                <w:rFonts w:ascii="Times New Roman" w:hAnsi="Times New Roman" w:cs="Times New Roman"/>
              </w:rPr>
            </w:pPr>
            <w:r w:rsidRPr="00DA57DC">
              <w:rPr>
                <w:rFonts w:ascii="Times New Roman" w:hAnsi="Times New Roman" w:cs="Times New Roman"/>
              </w:rPr>
              <w:t xml:space="preserve">Nature of Business    </w:t>
            </w:r>
          </w:p>
        </w:tc>
        <w:sdt>
          <w:sdtPr>
            <w:rPr>
              <w:rFonts w:ascii="Times New Roman" w:hAnsi="Times New Roman" w:cs="Times New Roman"/>
            </w:rPr>
            <w:id w:val="-1973737757"/>
            <w:placeholder>
              <w:docPart w:val="105EBD10AF0443789FFAFEE4D1F05176"/>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014759F" w14:textId="77777777" w:rsidR="00DA57DC" w:rsidRPr="00DA57DC" w:rsidRDefault="00DA57DC" w:rsidP="00DA57DC">
            <w:pPr>
              <w:jc w:val="both"/>
              <w:rPr>
                <w:rFonts w:ascii="Times New Roman" w:hAnsi="Times New Roman" w:cs="Times New Roman"/>
              </w:rPr>
            </w:pPr>
            <w:r w:rsidRPr="00DA57DC">
              <w:rPr>
                <w:rFonts w:ascii="Times New Roman" w:hAnsi="Times New Roman" w:cs="Times New Roman"/>
              </w:rPr>
              <w:t xml:space="preserve">Date from which insurance </w:t>
            </w:r>
          </w:p>
          <w:p w14:paraId="422AA2CF" w14:textId="3BF1339F" w:rsidR="008159A4" w:rsidRPr="00762002" w:rsidRDefault="00DA57DC" w:rsidP="00DA57DC">
            <w:pPr>
              <w:jc w:val="both"/>
              <w:rPr>
                <w:rFonts w:ascii="Times New Roman" w:hAnsi="Times New Roman" w:cs="Times New Roman"/>
              </w:rPr>
            </w:pPr>
            <w:r w:rsidRPr="00DA57DC">
              <w:rPr>
                <w:rFonts w:ascii="Times New Roman" w:hAnsi="Times New Roman" w:cs="Times New Roman"/>
              </w:rPr>
              <w:t xml:space="preserve">Cover is Desired  </w:t>
            </w:r>
          </w:p>
        </w:tc>
        <w:sdt>
          <w:sdtPr>
            <w:rPr>
              <w:rFonts w:ascii="Times New Roman" w:hAnsi="Times New Roman" w:cs="Times New Roman"/>
            </w:rPr>
            <w:id w:val="1801420720"/>
            <w:placeholder>
              <w:docPart w:val="A229849B8AF54B48841930FEB8DC517F"/>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0E54DD22" w14:textId="4C4F73B8" w:rsidR="003C602C" w:rsidRPr="00762002" w:rsidRDefault="003C602C"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903"/>
      </w:tblGrid>
      <w:tr w:rsidR="00F14708" w:rsidRPr="00762002" w14:paraId="6F0A3BFE" w14:textId="77777777" w:rsidTr="00D168BB">
        <w:trPr>
          <w:trHeight w:val="363"/>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DBE77E4" w14:textId="7F709475" w:rsidR="00F14708" w:rsidRPr="00762002" w:rsidRDefault="00DA57DC" w:rsidP="00FB1508">
            <w:pPr>
              <w:pStyle w:val="Heading2"/>
              <w:jc w:val="both"/>
              <w:rPr>
                <w:rFonts w:ascii="Times New Roman" w:hAnsi="Times New Roman" w:cs="Times New Roman"/>
                <w:color w:val="FFFFFF" w:themeColor="background1"/>
              </w:rPr>
            </w:pPr>
            <w:r w:rsidRPr="00DA57DC">
              <w:rPr>
                <w:rFonts w:ascii="Times New Roman" w:hAnsi="Times New Roman" w:cs="Times New Roman"/>
                <w:color w:val="FFFFFF" w:themeColor="background1"/>
              </w:rPr>
              <w:t>COVER REQUIRED (</w:t>
            </w:r>
            <w:r w:rsidRPr="00DA57DC">
              <w:rPr>
                <w:rFonts w:ascii="Times New Roman" w:hAnsi="Times New Roman" w:cs="Times New Roman"/>
                <w:i/>
                <w:color w:val="FFFFFF" w:themeColor="background1"/>
              </w:rPr>
              <w:t>As calculated on ‘business interruption work sheet enclosed)</w:t>
            </w:r>
          </w:p>
        </w:tc>
      </w:tr>
      <w:tr w:rsidR="00F14708" w:rsidRPr="00762002" w14:paraId="5F7697F3" w14:textId="77777777" w:rsidTr="00D168BB">
        <w:trPr>
          <w:jc w:val="center"/>
        </w:trPr>
        <w:tc>
          <w:tcPr>
            <w:tcW w:w="4230"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D94B873" w14:textId="77777777" w:rsidR="00F14708" w:rsidRDefault="00DA57DC" w:rsidP="00FB1508">
            <w:pPr>
              <w:jc w:val="both"/>
              <w:rPr>
                <w:rFonts w:ascii="Times New Roman" w:hAnsi="Times New Roman" w:cs="Times New Roman"/>
                <w:b/>
                <w:bCs/>
              </w:rPr>
            </w:pPr>
            <w:r w:rsidRPr="00C33E38">
              <w:rPr>
                <w:rFonts w:ascii="Times New Roman" w:hAnsi="Times New Roman" w:cs="Times New Roman"/>
                <w:b/>
                <w:bCs/>
                <w:sz w:val="22"/>
                <w:szCs w:val="22"/>
                <w:u w:val="single"/>
              </w:rPr>
              <w:t>I</w:t>
            </w:r>
            <w:r w:rsidRPr="00C33E38">
              <w:rPr>
                <w:rFonts w:ascii="Times New Roman" w:hAnsi="Times New Roman" w:cs="Times New Roman"/>
                <w:b/>
                <w:bCs/>
                <w:sz w:val="22"/>
                <w:szCs w:val="22"/>
                <w:u w:val="single"/>
              </w:rPr>
              <w:t>tem 1</w:t>
            </w:r>
            <w:r w:rsidRPr="00D168BB">
              <w:rPr>
                <w:rFonts w:ascii="Times New Roman" w:hAnsi="Times New Roman" w:cs="Times New Roman"/>
                <w:b/>
                <w:bCs/>
                <w:sz w:val="22"/>
                <w:szCs w:val="22"/>
              </w:rPr>
              <w:t xml:space="preserve"> </w:t>
            </w:r>
            <w:r w:rsidRPr="00D168BB">
              <w:rPr>
                <w:rFonts w:ascii="Times New Roman" w:hAnsi="Times New Roman" w:cs="Times New Roman"/>
                <w:b/>
                <w:bCs/>
                <w:sz w:val="22"/>
                <w:szCs w:val="22"/>
              </w:rPr>
              <w:t xml:space="preserve">                                      </w:t>
            </w:r>
            <w:r w:rsidRPr="00C33E38">
              <w:rPr>
                <w:rFonts w:ascii="Times New Roman" w:hAnsi="Times New Roman" w:cs="Times New Roman"/>
                <w:b/>
                <w:bCs/>
                <w:u w:val="single"/>
              </w:rPr>
              <w:t>On Gross Profit</w:t>
            </w:r>
          </w:p>
          <w:p w14:paraId="461DC27D" w14:textId="77777777" w:rsidR="00D168BB" w:rsidRDefault="00D168BB" w:rsidP="00FB1508">
            <w:pPr>
              <w:jc w:val="both"/>
              <w:rPr>
                <w:rFonts w:ascii="Times New Roman" w:hAnsi="Times New Roman" w:cs="Times New Roman"/>
                <w:b/>
                <w:bCs/>
              </w:rPr>
            </w:pPr>
          </w:p>
          <w:p w14:paraId="2C8A974F" w14:textId="22108514" w:rsidR="00D168BB" w:rsidRDefault="00D168BB" w:rsidP="00D168BB">
            <w:pPr>
              <w:pStyle w:val="ListParagraph"/>
              <w:numPr>
                <w:ilvl w:val="0"/>
                <w:numId w:val="19"/>
              </w:numPr>
              <w:rPr>
                <w:rFonts w:ascii="Times New Roman" w:hAnsi="Times New Roman" w:cs="Times New Roman"/>
              </w:rPr>
            </w:pPr>
            <w:r w:rsidRPr="00D168BB">
              <w:rPr>
                <w:rFonts w:ascii="Times New Roman" w:hAnsi="Times New Roman" w:cs="Times New Roman"/>
              </w:rPr>
              <w:t>Purchase</w:t>
            </w:r>
            <w:r w:rsidRPr="00D168BB">
              <w:rPr>
                <w:rFonts w:ascii="Times New Roman" w:hAnsi="Times New Roman" w:cs="Times New Roman"/>
              </w:rPr>
              <w:t xml:space="preserve">s </w:t>
            </w:r>
            <w:r w:rsidRPr="00D168BB">
              <w:rPr>
                <w:rFonts w:ascii="Times New Roman" w:hAnsi="Times New Roman" w:cs="Times New Roman"/>
              </w:rPr>
              <w:t>(less</w:t>
            </w:r>
            <w:r w:rsidRPr="00D168BB">
              <w:rPr>
                <w:rFonts w:ascii="Times New Roman" w:hAnsi="Times New Roman" w:cs="Times New Roman"/>
              </w:rPr>
              <w:t xml:space="preserve"> </w:t>
            </w:r>
            <w:r w:rsidRPr="00D168BB">
              <w:rPr>
                <w:rFonts w:ascii="Times New Roman" w:hAnsi="Times New Roman" w:cs="Times New Roman"/>
              </w:rPr>
              <w:t>discounts received</w:t>
            </w:r>
            <w:r w:rsidRPr="00D168BB">
              <w:rPr>
                <w:rFonts w:ascii="Times New Roman" w:hAnsi="Times New Roman" w:cs="Times New Roman"/>
              </w:rPr>
              <w:t>)</w:t>
            </w:r>
          </w:p>
          <w:p w14:paraId="2B5757E9" w14:textId="77777777" w:rsidR="00D168BB" w:rsidRPr="00D168BB" w:rsidRDefault="00D168BB" w:rsidP="00D168BB">
            <w:pPr>
              <w:pStyle w:val="ListParagraph"/>
              <w:ind w:left="1080"/>
              <w:rPr>
                <w:rFonts w:ascii="Times New Roman" w:hAnsi="Times New Roman" w:cs="Times New Roman"/>
              </w:rPr>
            </w:pPr>
          </w:p>
          <w:p w14:paraId="76AC7B20" w14:textId="077B96BD" w:rsidR="00D168BB" w:rsidRPr="00D168BB" w:rsidRDefault="00D168BB" w:rsidP="00D168BB">
            <w:pPr>
              <w:pStyle w:val="ListParagraph"/>
              <w:numPr>
                <w:ilvl w:val="0"/>
                <w:numId w:val="19"/>
              </w:numPr>
              <w:rPr>
                <w:rFonts w:ascii="Times New Roman" w:hAnsi="Times New Roman" w:cs="Times New Roman"/>
                <w:b/>
                <w:bCs/>
              </w:rPr>
            </w:pPr>
            <w:r w:rsidRPr="00D168BB">
              <w:rPr>
                <w:rFonts w:ascii="Times New Roman" w:hAnsi="Times New Roman" w:cs="Times New Roman"/>
              </w:rPr>
              <w:t>Wages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FF79EAF" w14:textId="77777777" w:rsidR="00F14708" w:rsidRPr="00C33E38" w:rsidRDefault="00DA57DC" w:rsidP="00C33E38">
            <w:pPr>
              <w:rPr>
                <w:rFonts w:ascii="Times New Roman" w:hAnsi="Times New Roman" w:cs="Times New Roman"/>
                <w:b/>
                <w:bCs/>
                <w:u w:val="single"/>
              </w:rPr>
            </w:pPr>
            <w:r w:rsidRPr="00C33E38">
              <w:rPr>
                <w:rFonts w:ascii="Times New Roman" w:hAnsi="Times New Roman" w:cs="Times New Roman"/>
                <w:b/>
                <w:bCs/>
                <w:u w:val="single"/>
              </w:rPr>
              <w:t>Sum to be Insured</w:t>
            </w:r>
          </w:p>
          <w:p w14:paraId="2E519EC7" w14:textId="77777777" w:rsidR="00D168BB" w:rsidRDefault="00D168BB" w:rsidP="00D168BB">
            <w:pPr>
              <w:rPr>
                <w:rFonts w:ascii="Times New Roman" w:hAnsi="Times New Roman" w:cs="Times New Roman"/>
                <w:b/>
                <w:bCs/>
              </w:rPr>
            </w:pPr>
          </w:p>
          <w:sdt>
            <w:sdtPr>
              <w:rPr>
                <w:rFonts w:ascii="Times New Roman" w:hAnsi="Times New Roman" w:cs="Times New Roman"/>
              </w:rPr>
              <w:id w:val="411738325"/>
              <w:placeholder>
                <w:docPart w:val="2BD4B74D84354D9B8E3A85B2B1D71048"/>
              </w:placeholder>
              <w:showingPlcHdr/>
              <w:text/>
            </w:sdtPr>
            <w:sdtContent>
              <w:p w14:paraId="66DF4B20" w14:textId="77777777" w:rsidR="00D168BB" w:rsidRDefault="00D168BB" w:rsidP="00D168BB">
                <w:pPr>
                  <w:rPr>
                    <w:rFonts w:ascii="Times New Roman" w:hAnsi="Times New Roman" w:cs="Times New Roman"/>
                  </w:rPr>
                </w:pPr>
                <w:r w:rsidRPr="00762002">
                  <w:rPr>
                    <w:rStyle w:val="PlaceholderText"/>
                    <w:rFonts w:ascii="Times New Roman" w:hAnsi="Times New Roman" w:cs="Times New Roman"/>
                  </w:rPr>
                  <w:t>Click or tap here to enter text.</w:t>
                </w:r>
              </w:p>
            </w:sdtContent>
          </w:sdt>
          <w:p w14:paraId="6A72D7BD" w14:textId="77777777" w:rsidR="00D168BB" w:rsidRDefault="00D168BB" w:rsidP="00D168BB">
            <w:pPr>
              <w:rPr>
                <w:rFonts w:ascii="Times New Roman" w:hAnsi="Times New Roman" w:cs="Times New Roman"/>
              </w:rPr>
            </w:pPr>
          </w:p>
          <w:sdt>
            <w:sdtPr>
              <w:rPr>
                <w:rFonts w:ascii="Times New Roman" w:hAnsi="Times New Roman" w:cs="Times New Roman"/>
              </w:rPr>
              <w:id w:val="1050889067"/>
              <w:placeholder>
                <w:docPart w:val="29DD2B15A0864E62B7C3BB7E106598F7"/>
              </w:placeholder>
              <w:showingPlcHdr/>
              <w:text/>
            </w:sdtPr>
            <w:sdtContent>
              <w:p w14:paraId="51FC8491" w14:textId="6D6434ED" w:rsidR="00D168BB" w:rsidRPr="00DA57DC" w:rsidRDefault="00C33E38" w:rsidP="00D168BB">
                <w:pPr>
                  <w:rPr>
                    <w:rFonts w:ascii="Times New Roman" w:hAnsi="Times New Roman" w:cs="Times New Roman"/>
                    <w:b/>
                    <w:bCs/>
                  </w:rPr>
                </w:pPr>
                <w:r w:rsidRPr="00C33E38">
                  <w:rPr>
                    <w:rStyle w:val="PlaceholderText"/>
                  </w:rPr>
                  <w:t>Click or tap here to enter text.</w:t>
                </w:r>
              </w:p>
            </w:sdtContent>
          </w:sdt>
        </w:tc>
      </w:tr>
      <w:tr w:rsidR="00D168BB" w:rsidRPr="00762002" w14:paraId="58A78394" w14:textId="77777777" w:rsidTr="00D168BB">
        <w:trPr>
          <w:jc w:val="center"/>
        </w:trPr>
        <w:tc>
          <w:tcPr>
            <w:tcW w:w="4230"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8550E4B" w14:textId="77777777" w:rsidR="00D168BB" w:rsidRDefault="00D168BB" w:rsidP="00C33E38">
            <w:pPr>
              <w:jc w:val="center"/>
              <w:rPr>
                <w:rFonts w:ascii="Times New Roman" w:hAnsi="Times New Roman" w:cs="Times New Roman"/>
                <w:b/>
                <w:bCs/>
              </w:rPr>
            </w:pPr>
            <w:r w:rsidRPr="00C33E38">
              <w:rPr>
                <w:rFonts w:ascii="Times New Roman" w:hAnsi="Times New Roman" w:cs="Times New Roman"/>
                <w:b/>
                <w:bCs/>
                <w:u w:val="single"/>
              </w:rPr>
              <w:t>i</w:t>
            </w:r>
            <w:r w:rsidRPr="00C33E38">
              <w:rPr>
                <w:rFonts w:ascii="Times New Roman" w:hAnsi="Times New Roman" w:cs="Times New Roman"/>
                <w:b/>
                <w:bCs/>
                <w:u w:val="single"/>
              </w:rPr>
              <w:t>tem 2</w:t>
            </w:r>
            <w:r w:rsidRPr="00D168BB">
              <w:rPr>
                <w:rFonts w:ascii="Times New Roman" w:hAnsi="Times New Roman" w:cs="Times New Roman"/>
                <w:b/>
                <w:bCs/>
              </w:rPr>
              <w:t xml:space="preserve"> </w:t>
            </w:r>
            <w:r>
              <w:rPr>
                <w:rFonts w:ascii="Times New Roman" w:hAnsi="Times New Roman" w:cs="Times New Roman"/>
                <w:b/>
                <w:bCs/>
              </w:rPr>
              <w:t xml:space="preserve">                                         </w:t>
            </w:r>
            <w:r w:rsidRPr="00C33E38">
              <w:rPr>
                <w:rFonts w:ascii="Times New Roman" w:hAnsi="Times New Roman" w:cs="Times New Roman"/>
                <w:b/>
                <w:bCs/>
                <w:u w:val="single"/>
              </w:rPr>
              <w:t>On all Wages</w:t>
            </w:r>
          </w:p>
          <w:p w14:paraId="6D02660D" w14:textId="77777777" w:rsidR="00D168BB" w:rsidRDefault="00D168BB" w:rsidP="00D168BB">
            <w:pPr>
              <w:jc w:val="right"/>
              <w:rPr>
                <w:rFonts w:ascii="Times New Roman" w:hAnsi="Times New Roman" w:cs="Times New Roman"/>
                <w:b/>
                <w:bCs/>
              </w:rPr>
            </w:pPr>
          </w:p>
          <w:p w14:paraId="60757357" w14:textId="77777777" w:rsidR="00D168BB" w:rsidRPr="00D168BB" w:rsidRDefault="00D168BB" w:rsidP="00D168BB">
            <w:pPr>
              <w:jc w:val="right"/>
              <w:rPr>
                <w:rFonts w:ascii="Times New Roman" w:hAnsi="Times New Roman" w:cs="Times New Roman"/>
              </w:rPr>
            </w:pPr>
            <w:r w:rsidRPr="00D168BB">
              <w:rPr>
                <w:rFonts w:ascii="Times New Roman" w:hAnsi="Times New Roman" w:cs="Times New Roman"/>
              </w:rPr>
              <w:t>100% for</w:t>
            </w:r>
          </w:p>
          <w:p w14:paraId="1B14BD0B" w14:textId="77777777" w:rsidR="00D168BB" w:rsidRPr="00D168BB" w:rsidRDefault="00D168BB" w:rsidP="00D168BB">
            <w:pPr>
              <w:jc w:val="right"/>
              <w:rPr>
                <w:rFonts w:ascii="Times New Roman" w:hAnsi="Times New Roman" w:cs="Times New Roman"/>
              </w:rPr>
            </w:pPr>
          </w:p>
          <w:p w14:paraId="02D3D97F" w14:textId="77777777" w:rsidR="00D168BB" w:rsidRPr="00D168BB" w:rsidRDefault="00D168BB" w:rsidP="00D168BB">
            <w:pPr>
              <w:jc w:val="right"/>
              <w:rPr>
                <w:rFonts w:ascii="Times New Roman" w:hAnsi="Times New Roman" w:cs="Times New Roman"/>
              </w:rPr>
            </w:pPr>
            <w:r w:rsidRPr="00D168BB">
              <w:rPr>
                <w:rFonts w:ascii="Times New Roman" w:hAnsi="Times New Roman" w:cs="Times New Roman"/>
              </w:rPr>
              <w:t>weeks and</w:t>
            </w:r>
          </w:p>
          <w:p w14:paraId="3FC26035" w14:textId="77777777" w:rsidR="00D168BB" w:rsidRPr="00D168BB" w:rsidRDefault="00D168BB" w:rsidP="00D168BB">
            <w:pPr>
              <w:jc w:val="right"/>
              <w:rPr>
                <w:rFonts w:ascii="Times New Roman" w:hAnsi="Times New Roman" w:cs="Times New Roman"/>
              </w:rPr>
            </w:pPr>
          </w:p>
          <w:p w14:paraId="4C419092" w14:textId="28EB898E" w:rsidR="00D168BB" w:rsidRDefault="00D168BB" w:rsidP="00D168BB">
            <w:pPr>
              <w:jc w:val="right"/>
              <w:rPr>
                <w:rFonts w:ascii="Times New Roman" w:hAnsi="Times New Roman" w:cs="Times New Roman"/>
                <w:b/>
                <w:bCs/>
              </w:rPr>
            </w:pPr>
            <w:r w:rsidRPr="00D168BB">
              <w:rPr>
                <w:rFonts w:ascii="Times New Roman" w:hAnsi="Times New Roman" w:cs="Times New Roman"/>
              </w:rPr>
              <w:t>for the reminder of the indemnity period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5E9B434" w14:textId="77777777" w:rsidR="00D168BB" w:rsidRPr="00C33E38" w:rsidRDefault="00D168BB" w:rsidP="00C33E38">
            <w:pPr>
              <w:rPr>
                <w:rFonts w:ascii="Times New Roman" w:hAnsi="Times New Roman" w:cs="Times New Roman"/>
                <w:b/>
                <w:bCs/>
                <w:u w:val="single"/>
              </w:rPr>
            </w:pPr>
            <w:r w:rsidRPr="00C33E38">
              <w:rPr>
                <w:rFonts w:ascii="Times New Roman" w:hAnsi="Times New Roman" w:cs="Times New Roman"/>
                <w:b/>
                <w:bCs/>
                <w:u w:val="single"/>
              </w:rPr>
              <w:t>Sum to be Insured</w:t>
            </w:r>
          </w:p>
          <w:p w14:paraId="7BCBADB8" w14:textId="77777777" w:rsidR="00D168BB" w:rsidRDefault="00D168BB" w:rsidP="00D168BB">
            <w:pPr>
              <w:rPr>
                <w:rFonts w:ascii="Times New Roman" w:hAnsi="Times New Roman" w:cs="Times New Roman"/>
                <w:b/>
                <w:bCs/>
              </w:rPr>
            </w:pPr>
          </w:p>
          <w:sdt>
            <w:sdtPr>
              <w:rPr>
                <w:rFonts w:ascii="Times New Roman" w:hAnsi="Times New Roman" w:cs="Times New Roman"/>
              </w:rPr>
              <w:id w:val="-1616362692"/>
              <w:placeholder>
                <w:docPart w:val="FC0AD32BA0FF4527A2A3AF0FF51E9C89"/>
              </w:placeholder>
              <w:showingPlcHdr/>
              <w:text/>
            </w:sdtPr>
            <w:sdtContent>
              <w:p w14:paraId="4C30BA21" w14:textId="77777777" w:rsidR="00D168BB" w:rsidRDefault="00D168BB" w:rsidP="00D168BB">
                <w:pPr>
                  <w:rPr>
                    <w:rFonts w:ascii="Times New Roman" w:hAnsi="Times New Roman" w:cs="Times New Roman"/>
                  </w:rPr>
                </w:pPr>
                <w:r w:rsidRPr="00762002">
                  <w:rPr>
                    <w:rStyle w:val="PlaceholderText"/>
                    <w:rFonts w:ascii="Times New Roman" w:hAnsi="Times New Roman" w:cs="Times New Roman"/>
                  </w:rPr>
                  <w:t>Click or tap here to enter text.</w:t>
                </w:r>
              </w:p>
            </w:sdtContent>
          </w:sdt>
          <w:p w14:paraId="41060956" w14:textId="77777777" w:rsidR="00D168BB" w:rsidRDefault="00D168BB" w:rsidP="00D168BB">
            <w:pPr>
              <w:rPr>
                <w:rFonts w:ascii="Times New Roman" w:hAnsi="Times New Roman" w:cs="Times New Roman"/>
                <w:b/>
                <w:bCs/>
              </w:rPr>
            </w:pPr>
          </w:p>
          <w:sdt>
            <w:sdtPr>
              <w:rPr>
                <w:rFonts w:ascii="Times New Roman" w:hAnsi="Times New Roman" w:cs="Times New Roman"/>
              </w:rPr>
              <w:id w:val="1061224756"/>
              <w:placeholder>
                <w:docPart w:val="F7F4E20A5BA54EAD96EF014EC5536AA2"/>
              </w:placeholder>
              <w:showingPlcHdr/>
              <w:text/>
            </w:sdtPr>
            <w:sdtContent>
              <w:p w14:paraId="335C374F" w14:textId="77777777" w:rsidR="00D168BB" w:rsidRDefault="00D168BB" w:rsidP="00D168BB">
                <w:pPr>
                  <w:rPr>
                    <w:rFonts w:ascii="Times New Roman" w:hAnsi="Times New Roman" w:cs="Times New Roman"/>
                  </w:rPr>
                </w:pPr>
                <w:r w:rsidRPr="00762002">
                  <w:rPr>
                    <w:rStyle w:val="PlaceholderText"/>
                    <w:rFonts w:ascii="Times New Roman" w:hAnsi="Times New Roman" w:cs="Times New Roman"/>
                  </w:rPr>
                  <w:t>Click or tap here to enter text.</w:t>
                </w:r>
              </w:p>
            </w:sdtContent>
          </w:sdt>
          <w:p w14:paraId="06F3ED7B" w14:textId="77777777" w:rsidR="00D168BB" w:rsidRDefault="00D168BB" w:rsidP="00D168BB">
            <w:pPr>
              <w:rPr>
                <w:rFonts w:ascii="Times New Roman" w:hAnsi="Times New Roman" w:cs="Times New Roman"/>
                <w:b/>
                <w:bCs/>
              </w:rPr>
            </w:pPr>
          </w:p>
          <w:p w14:paraId="0A5421F6" w14:textId="50D44FD3" w:rsidR="00D168BB" w:rsidRPr="00D168BB" w:rsidRDefault="00D168BB" w:rsidP="00D168BB">
            <w:pPr>
              <w:tabs>
                <w:tab w:val="center" w:pos="3338"/>
              </w:tabs>
              <w:rPr>
                <w:rFonts w:ascii="Times New Roman" w:hAnsi="Times New Roman" w:cs="Times New Roman"/>
              </w:rPr>
            </w:pPr>
            <w:sdt>
              <w:sdtPr>
                <w:rPr>
                  <w:rFonts w:ascii="Times New Roman" w:hAnsi="Times New Roman" w:cs="Times New Roman"/>
                </w:rPr>
                <w:id w:val="-1378621866"/>
                <w:placeholder>
                  <w:docPart w:val="7DDA735C99AB43EDB7D0687865EDF512"/>
                </w:placeholder>
                <w:showingPlcHdr/>
                <w:text/>
              </w:sdtPr>
              <w:sdtContent>
                <w:r w:rsidRPr="00762002">
                  <w:rPr>
                    <w:rStyle w:val="PlaceholderText"/>
                    <w:rFonts w:ascii="Times New Roman" w:hAnsi="Times New Roman" w:cs="Times New Roman"/>
                  </w:rPr>
                  <w:t>Click or tap here to enter text.</w:t>
                </w:r>
              </w:sdtContent>
            </w:sdt>
            <w:r>
              <w:rPr>
                <w:rFonts w:ascii="Times New Roman" w:hAnsi="Times New Roman" w:cs="Times New Roman"/>
              </w:rPr>
              <w:tab/>
            </w:r>
          </w:p>
        </w:tc>
      </w:tr>
      <w:tr w:rsidR="00D168BB" w:rsidRPr="00762002" w14:paraId="5709F998" w14:textId="77777777" w:rsidTr="00D168BB">
        <w:trPr>
          <w:jc w:val="center"/>
        </w:trPr>
        <w:tc>
          <w:tcPr>
            <w:tcW w:w="4230"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EE2CB5A" w14:textId="0EC4C70F" w:rsidR="00D168BB" w:rsidRPr="00D168BB" w:rsidRDefault="00D168BB" w:rsidP="00D168BB">
            <w:pPr>
              <w:rPr>
                <w:rFonts w:ascii="Times New Roman" w:hAnsi="Times New Roman" w:cs="Times New Roman"/>
                <w:b/>
                <w:bCs/>
              </w:rPr>
            </w:pPr>
            <w:r w:rsidRPr="00D168BB">
              <w:rPr>
                <w:rFonts w:ascii="Times New Roman" w:hAnsi="Times New Roman" w:cs="Times New Roman"/>
                <w:b/>
                <w:bCs/>
              </w:rPr>
              <w:t xml:space="preserve">Item 3 </w:t>
            </w:r>
            <w:r>
              <w:rPr>
                <w:rFonts w:ascii="Times New Roman" w:hAnsi="Times New Roman" w:cs="Times New Roman"/>
                <w:b/>
                <w:bCs/>
              </w:rPr>
              <w:t xml:space="preserve">      </w:t>
            </w:r>
            <w:r w:rsidRPr="00D168BB">
              <w:rPr>
                <w:rFonts w:ascii="Times New Roman" w:hAnsi="Times New Roman" w:cs="Times New Roman"/>
                <w:b/>
                <w:bCs/>
              </w:rPr>
              <w:t>On Professional Accounts charges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A03B27" w14:textId="15C52D7F" w:rsidR="00D168BB" w:rsidRPr="00D168BB" w:rsidRDefault="00D168BB" w:rsidP="00D168BB">
            <w:pPr>
              <w:rPr>
                <w:rFonts w:ascii="Times New Roman" w:hAnsi="Times New Roman" w:cs="Times New Roman"/>
                <w:b/>
                <w:bCs/>
              </w:rPr>
            </w:pPr>
            <w:sdt>
              <w:sdtPr>
                <w:rPr>
                  <w:rFonts w:ascii="Times New Roman" w:hAnsi="Times New Roman" w:cs="Times New Roman"/>
                </w:rPr>
                <w:id w:val="255726062"/>
                <w:placeholder>
                  <w:docPart w:val="8D06E85C88944BA8935ABBB9CE24E5F7"/>
                </w:placeholder>
                <w:showingPlcHdr/>
                <w:text/>
              </w:sdtPr>
              <w:sdtContent>
                <w:r w:rsidRPr="00762002">
                  <w:rPr>
                    <w:rStyle w:val="PlaceholderText"/>
                    <w:rFonts w:ascii="Times New Roman" w:hAnsi="Times New Roman" w:cs="Times New Roman"/>
                  </w:rPr>
                  <w:t>Click or tap here to enter text.</w:t>
                </w:r>
              </w:sdtContent>
            </w:sdt>
          </w:p>
        </w:tc>
      </w:tr>
      <w:tr w:rsidR="00D168BB" w:rsidRPr="00762002" w14:paraId="3304B6A6" w14:textId="77777777" w:rsidTr="00D168BB">
        <w:trPr>
          <w:jc w:val="center"/>
        </w:trPr>
        <w:tc>
          <w:tcPr>
            <w:tcW w:w="4230"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400DA49" w14:textId="77777777" w:rsidR="00D168BB" w:rsidRDefault="00D168BB" w:rsidP="00D168BB">
            <w:pPr>
              <w:rPr>
                <w:rFonts w:ascii="Times New Roman" w:hAnsi="Times New Roman" w:cs="Times New Roman"/>
                <w:b/>
                <w:bCs/>
              </w:rPr>
            </w:pPr>
          </w:p>
          <w:p w14:paraId="47FBD436" w14:textId="77777777" w:rsidR="00D168BB" w:rsidRDefault="00D168BB" w:rsidP="00D168BB">
            <w:pPr>
              <w:rPr>
                <w:rFonts w:ascii="Times New Roman" w:hAnsi="Times New Roman" w:cs="Times New Roman"/>
                <w:b/>
                <w:bCs/>
              </w:rPr>
            </w:pPr>
          </w:p>
          <w:p w14:paraId="76B7453C" w14:textId="6F9874D9" w:rsidR="00D168BB" w:rsidRPr="00D168BB" w:rsidRDefault="00D168BB" w:rsidP="00D168BB">
            <w:pPr>
              <w:jc w:val="center"/>
              <w:rPr>
                <w:rFonts w:ascii="Times New Roman" w:hAnsi="Times New Roman" w:cs="Times New Roman"/>
                <w:b/>
                <w:bCs/>
              </w:rPr>
            </w:pPr>
            <w:r w:rsidRPr="00D168BB">
              <w:rPr>
                <w:rFonts w:ascii="Times New Roman" w:hAnsi="Times New Roman" w:cs="Times New Roman"/>
                <w:b/>
                <w:bCs/>
              </w:rPr>
              <w:t>Total Sum Insured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3DA0A25" w14:textId="77777777" w:rsidR="00D168BB" w:rsidRDefault="00D168BB" w:rsidP="00D168BB">
            <w:pPr>
              <w:rPr>
                <w:rFonts w:ascii="Times New Roman" w:hAnsi="Times New Roman" w:cs="Times New Roman"/>
              </w:rPr>
            </w:pPr>
          </w:p>
          <w:p w14:paraId="018EC460" w14:textId="77777777" w:rsidR="00D168BB" w:rsidRDefault="00D168BB" w:rsidP="00D168BB">
            <w:pPr>
              <w:rPr>
                <w:rFonts w:ascii="Times New Roman" w:hAnsi="Times New Roman" w:cs="Times New Roman"/>
              </w:rPr>
            </w:pPr>
          </w:p>
          <w:p w14:paraId="6FE80495" w14:textId="083C3FF5" w:rsidR="00D168BB" w:rsidRDefault="00D168BB" w:rsidP="00D168BB">
            <w:pPr>
              <w:rPr>
                <w:rFonts w:ascii="Times New Roman" w:hAnsi="Times New Roman" w:cs="Times New Roman"/>
              </w:rPr>
            </w:pPr>
            <w:sdt>
              <w:sdtPr>
                <w:rPr>
                  <w:rFonts w:ascii="Times New Roman" w:hAnsi="Times New Roman" w:cs="Times New Roman"/>
                </w:rPr>
                <w:id w:val="-1172330138"/>
                <w:placeholder>
                  <w:docPart w:val="DCD48A5622394BBFB487915AB3F35AEB"/>
                </w:placeholder>
                <w:showingPlcHdr/>
                <w:text/>
              </w:sdtPr>
              <w:sdtContent>
                <w:r w:rsidRPr="00762002">
                  <w:rPr>
                    <w:rStyle w:val="PlaceholderText"/>
                    <w:rFonts w:ascii="Times New Roman" w:hAnsi="Times New Roman" w:cs="Times New Roman"/>
                  </w:rPr>
                  <w:t>Click or tap here to enter text.</w:t>
                </w:r>
              </w:sdtContent>
            </w:sdt>
          </w:p>
        </w:tc>
      </w:tr>
    </w:tbl>
    <w:p w14:paraId="088BCA30" w14:textId="77777777" w:rsidR="00F14708" w:rsidRPr="00762002" w:rsidRDefault="00F14708" w:rsidP="00FB1508">
      <w:pPr>
        <w:jc w:val="both"/>
        <w:rPr>
          <w:rFonts w:ascii="Times New Roman" w:hAnsi="Times New Roman" w:cs="Times New Roman"/>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F14708" w:rsidRPr="00762002" w14:paraId="7F6EEDC2" w14:textId="77777777" w:rsidTr="00A574E2">
        <w:trPr>
          <w:trHeight w:val="2742"/>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48BC89F" w14:textId="77777777" w:rsidR="00F14708" w:rsidRDefault="00D168BB" w:rsidP="00FB1508">
            <w:pPr>
              <w:rPr>
                <w:rFonts w:ascii="Times New Roman" w:hAnsi="Times New Roman" w:cs="Times New Roman"/>
              </w:rPr>
            </w:pPr>
            <w:r w:rsidRPr="00D168BB">
              <w:rPr>
                <w:rFonts w:ascii="Times New Roman" w:hAnsi="Times New Roman" w:cs="Times New Roman"/>
              </w:rPr>
              <w:t>Do you require cover in respect of additional perils?</w:t>
            </w:r>
          </w:p>
          <w:p w14:paraId="79370B93" w14:textId="77777777" w:rsidR="00D168BB" w:rsidRDefault="00D168BB" w:rsidP="00FB1508">
            <w:pPr>
              <w:rPr>
                <w:rFonts w:ascii="Times New Roman" w:hAnsi="Times New Roman" w:cs="Times New Roman"/>
              </w:rPr>
            </w:pPr>
          </w:p>
          <w:p w14:paraId="7F519F2F" w14:textId="77777777" w:rsidR="00D168BB" w:rsidRDefault="00D168BB" w:rsidP="00FB1508">
            <w:pPr>
              <w:rPr>
                <w:rFonts w:ascii="Times New Roman" w:hAnsi="Times New Roman" w:cs="Times New Roman"/>
              </w:rPr>
            </w:pPr>
            <w:r w:rsidRPr="00D168BB">
              <w:rPr>
                <w:rFonts w:ascii="Times New Roman" w:hAnsi="Times New Roman" w:cs="Times New Roman"/>
              </w:rPr>
              <w:t>If ‘yes, please stte your requirements</w:t>
            </w:r>
          </w:p>
          <w:p w14:paraId="468E3F20" w14:textId="77777777" w:rsidR="00D168BB" w:rsidRDefault="00D168BB" w:rsidP="00FB1508">
            <w:pPr>
              <w:rPr>
                <w:rFonts w:ascii="Times New Roman" w:hAnsi="Times New Roman" w:cs="Times New Roman"/>
              </w:rPr>
            </w:pPr>
          </w:p>
          <w:p w14:paraId="0E06EAA5" w14:textId="77777777" w:rsidR="00A574E2" w:rsidRDefault="00A574E2" w:rsidP="00FB1508">
            <w:pPr>
              <w:rPr>
                <w:rFonts w:ascii="Times New Roman" w:hAnsi="Times New Roman" w:cs="Times New Roman"/>
              </w:rPr>
            </w:pPr>
          </w:p>
          <w:p w14:paraId="6C2D8BD9" w14:textId="1AF6EDA1" w:rsidR="00D168BB" w:rsidRPr="00762002" w:rsidRDefault="00D168BB" w:rsidP="00FB1508">
            <w:pPr>
              <w:rPr>
                <w:rFonts w:ascii="Times New Roman" w:hAnsi="Times New Roman" w:cs="Times New Roman"/>
              </w:rPr>
            </w:pPr>
            <w:r w:rsidRPr="00D168BB">
              <w:rPr>
                <w:rFonts w:ascii="Times New Roman" w:hAnsi="Times New Roman" w:cs="Times New Roman"/>
              </w:rPr>
              <w:t>NB: It is essential that your Fire Policy should also be extended to include the same additional perils.</w:t>
            </w:r>
          </w:p>
        </w:tc>
        <w:tc>
          <w:tcPr>
            <w:tcW w:w="682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A14764B" w14:textId="77777777" w:rsidR="00D168BB" w:rsidRPr="00762002" w:rsidRDefault="00D168BB" w:rsidP="00D168BB">
            <w:pPr>
              <w:jc w:val="both"/>
              <w:rPr>
                <w:rFonts w:ascii="Times New Roman" w:hAnsi="Times New Roman" w:cs="Times New Roman"/>
              </w:rPr>
            </w:pPr>
            <w:sdt>
              <w:sdtPr>
                <w:rPr>
                  <w:rFonts w:ascii="Times New Roman" w:hAnsi="Times New Roman" w:cs="Times New Roman"/>
                </w:rPr>
                <w:id w:val="513428629"/>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Yes  </w:t>
            </w:r>
            <w:sdt>
              <w:sdtPr>
                <w:rPr>
                  <w:rFonts w:ascii="Times New Roman" w:hAnsi="Times New Roman" w:cs="Times New Roman"/>
                </w:rPr>
                <w:id w:val="992841493"/>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No       </w:t>
            </w:r>
          </w:p>
          <w:p w14:paraId="1893B032" w14:textId="77777777" w:rsidR="00F14708" w:rsidRDefault="00F14708" w:rsidP="00FB1508">
            <w:pPr>
              <w:jc w:val="both"/>
              <w:rPr>
                <w:rFonts w:ascii="Times New Roman" w:hAnsi="Times New Roman" w:cs="Times New Roman"/>
              </w:rPr>
            </w:pPr>
          </w:p>
          <w:p w14:paraId="1780ACEA" w14:textId="77777777" w:rsidR="00D168BB" w:rsidRDefault="00D168BB" w:rsidP="00FB1508">
            <w:pPr>
              <w:jc w:val="both"/>
              <w:rPr>
                <w:rFonts w:ascii="Times New Roman" w:hAnsi="Times New Roman" w:cs="Times New Roman"/>
              </w:rPr>
            </w:pPr>
          </w:p>
          <w:p w14:paraId="2A5AFB7F" w14:textId="4C34FB5D" w:rsidR="00D168BB" w:rsidRPr="00762002" w:rsidRDefault="00D168BB" w:rsidP="00FB1508">
            <w:pPr>
              <w:jc w:val="both"/>
              <w:rPr>
                <w:rFonts w:ascii="Times New Roman" w:hAnsi="Times New Roman" w:cs="Times New Roman"/>
              </w:rPr>
            </w:pPr>
            <w:sdt>
              <w:sdtPr>
                <w:rPr>
                  <w:rFonts w:ascii="Times New Roman" w:hAnsi="Times New Roman" w:cs="Times New Roman"/>
                </w:rPr>
                <w:id w:val="2095887926"/>
                <w:placeholder>
                  <w:docPart w:val="F079AE1837E64E2DA1A44C8CECCDB3A3"/>
                </w:placeholder>
                <w:showingPlcHdr/>
                <w:text/>
              </w:sdtPr>
              <w:sdtContent>
                <w:r w:rsidRPr="00762002">
                  <w:rPr>
                    <w:rStyle w:val="PlaceholderText"/>
                    <w:rFonts w:ascii="Times New Roman" w:hAnsi="Times New Roman" w:cs="Times New Roman"/>
                  </w:rPr>
                  <w:t>Click or tap here to enter text.</w:t>
                </w:r>
              </w:sdtContent>
            </w:sdt>
          </w:p>
        </w:tc>
      </w:tr>
      <w:tr w:rsidR="00F14708" w:rsidRPr="00762002" w14:paraId="408EA12F"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014F9CF" w14:textId="77777777" w:rsidR="00F14708" w:rsidRDefault="00D168BB" w:rsidP="00FB1508">
            <w:pPr>
              <w:rPr>
                <w:rFonts w:ascii="Times New Roman" w:hAnsi="Times New Roman" w:cs="Times New Roman"/>
              </w:rPr>
            </w:pPr>
            <w:r w:rsidRPr="00D168BB">
              <w:rPr>
                <w:rFonts w:ascii="Times New Roman" w:hAnsi="Times New Roman" w:cs="Times New Roman"/>
              </w:rPr>
              <w:lastRenderedPageBreak/>
              <w:t>Are you now or have you previously been insured against Loss of Profit Consequential Loss?</w:t>
            </w:r>
          </w:p>
          <w:p w14:paraId="5DA41546" w14:textId="6D802B1F" w:rsidR="00A574E2" w:rsidRPr="00762002" w:rsidRDefault="00A574E2" w:rsidP="00FB1508">
            <w:pPr>
              <w:rPr>
                <w:rFonts w:ascii="Times New Roman" w:hAnsi="Times New Roman" w:cs="Times New Roman"/>
              </w:rPr>
            </w:pPr>
            <w:r w:rsidRPr="00A574E2">
              <w:rPr>
                <w:rFonts w:ascii="Times New Roman" w:hAnsi="Times New Roman" w:cs="Times New Roman"/>
              </w:rPr>
              <w:t>If ‘yes, please give details</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0A629EE" w14:textId="77777777" w:rsidR="00A574E2" w:rsidRPr="00762002" w:rsidRDefault="00A574E2" w:rsidP="00A574E2">
            <w:pPr>
              <w:jc w:val="both"/>
              <w:rPr>
                <w:rFonts w:ascii="Times New Roman" w:hAnsi="Times New Roman" w:cs="Times New Roman"/>
              </w:rPr>
            </w:pPr>
            <w:sdt>
              <w:sdtPr>
                <w:rPr>
                  <w:rFonts w:ascii="Times New Roman" w:hAnsi="Times New Roman" w:cs="Times New Roman"/>
                </w:rPr>
                <w:id w:val="-1418791748"/>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Yes  </w:t>
            </w:r>
            <w:sdt>
              <w:sdtPr>
                <w:rPr>
                  <w:rFonts w:ascii="Times New Roman" w:hAnsi="Times New Roman" w:cs="Times New Roman"/>
                </w:rPr>
                <w:id w:val="794338059"/>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No       </w:t>
            </w:r>
          </w:p>
          <w:p w14:paraId="2B07C071" w14:textId="77777777" w:rsidR="00F14708" w:rsidRDefault="00F14708" w:rsidP="00FB1508">
            <w:pPr>
              <w:jc w:val="both"/>
              <w:rPr>
                <w:rFonts w:ascii="Times New Roman" w:hAnsi="Times New Roman" w:cs="Times New Roman"/>
              </w:rPr>
            </w:pPr>
          </w:p>
          <w:p w14:paraId="1F394A86" w14:textId="77777777" w:rsidR="00A574E2" w:rsidRDefault="00A574E2" w:rsidP="00FB1508">
            <w:pPr>
              <w:jc w:val="both"/>
              <w:rPr>
                <w:rFonts w:ascii="Times New Roman" w:hAnsi="Times New Roman" w:cs="Times New Roman"/>
              </w:rPr>
            </w:pPr>
          </w:p>
          <w:p w14:paraId="7AD10A8C" w14:textId="186E7682" w:rsidR="00A574E2" w:rsidRPr="00762002" w:rsidRDefault="00A574E2" w:rsidP="00FB1508">
            <w:pPr>
              <w:jc w:val="both"/>
              <w:rPr>
                <w:rFonts w:ascii="Times New Roman" w:hAnsi="Times New Roman" w:cs="Times New Roman"/>
              </w:rPr>
            </w:pPr>
            <w:sdt>
              <w:sdtPr>
                <w:rPr>
                  <w:rFonts w:ascii="Times New Roman" w:hAnsi="Times New Roman" w:cs="Times New Roman"/>
                </w:rPr>
                <w:id w:val="-405227233"/>
                <w:placeholder>
                  <w:docPart w:val="17BC8E4F24804AC5BB65448F3147E42A"/>
                </w:placeholder>
                <w:showingPlcHdr/>
                <w:text/>
              </w:sdtPr>
              <w:sdtContent>
                <w:r w:rsidRPr="00762002">
                  <w:rPr>
                    <w:rStyle w:val="PlaceholderText"/>
                    <w:rFonts w:ascii="Times New Roman" w:hAnsi="Times New Roman" w:cs="Times New Roman"/>
                  </w:rPr>
                  <w:t>Click or tap here to enter text.</w:t>
                </w:r>
              </w:sdtContent>
            </w:sdt>
          </w:p>
        </w:tc>
      </w:tr>
      <w:tr w:rsidR="00A574E2" w:rsidRPr="00762002" w14:paraId="5575D913"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25E8FB" w14:textId="77777777" w:rsidR="00A574E2" w:rsidRDefault="00A574E2" w:rsidP="00FB1508">
            <w:pPr>
              <w:rPr>
                <w:rFonts w:ascii="Times New Roman" w:hAnsi="Times New Roman" w:cs="Times New Roman"/>
              </w:rPr>
            </w:pPr>
            <w:r w:rsidRPr="00A574E2">
              <w:rPr>
                <w:rFonts w:ascii="Times New Roman" w:hAnsi="Times New Roman" w:cs="Times New Roman"/>
              </w:rPr>
              <w:t xml:space="preserve">Have you whilst trading in the above or any other name over had a Fire or suffered damage by any of the additional perils to be covered? </w:t>
            </w:r>
          </w:p>
          <w:p w14:paraId="346534D5" w14:textId="77777777" w:rsidR="00A574E2" w:rsidRDefault="00A574E2" w:rsidP="00FB1508">
            <w:pPr>
              <w:rPr>
                <w:rFonts w:ascii="Times New Roman" w:hAnsi="Times New Roman" w:cs="Times New Roman"/>
              </w:rPr>
            </w:pPr>
          </w:p>
          <w:p w14:paraId="099A82F1" w14:textId="1267D50E" w:rsidR="00A574E2" w:rsidRPr="00D168BB" w:rsidRDefault="00A574E2" w:rsidP="00FB1508">
            <w:pPr>
              <w:rPr>
                <w:rFonts w:ascii="Times New Roman" w:hAnsi="Times New Roman" w:cs="Times New Roman"/>
              </w:rPr>
            </w:pPr>
            <w:r w:rsidRPr="00A574E2">
              <w:rPr>
                <w:rFonts w:ascii="Times New Roman" w:hAnsi="Times New Roman" w:cs="Times New Roman"/>
              </w:rPr>
              <w:t>If ‘yes, please give details</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E0283F5" w14:textId="77777777" w:rsidR="00A574E2" w:rsidRPr="00762002" w:rsidRDefault="00A574E2" w:rsidP="00A574E2">
            <w:pPr>
              <w:jc w:val="both"/>
              <w:rPr>
                <w:rFonts w:ascii="Times New Roman" w:hAnsi="Times New Roman" w:cs="Times New Roman"/>
              </w:rPr>
            </w:pPr>
            <w:sdt>
              <w:sdtPr>
                <w:rPr>
                  <w:rFonts w:ascii="Times New Roman" w:hAnsi="Times New Roman" w:cs="Times New Roman"/>
                </w:rPr>
                <w:id w:val="1138698004"/>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Yes  </w:t>
            </w:r>
            <w:sdt>
              <w:sdtPr>
                <w:rPr>
                  <w:rFonts w:ascii="Times New Roman" w:hAnsi="Times New Roman" w:cs="Times New Roman"/>
                </w:rPr>
                <w:id w:val="-2109421205"/>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No       </w:t>
            </w:r>
          </w:p>
          <w:p w14:paraId="4CDD3050" w14:textId="77777777" w:rsidR="00A574E2" w:rsidRDefault="00A574E2" w:rsidP="00A574E2">
            <w:pPr>
              <w:jc w:val="both"/>
              <w:rPr>
                <w:rFonts w:ascii="Segoe UI Symbol" w:eastAsia="MS Gothic" w:hAnsi="Segoe UI Symbol" w:cs="Segoe UI Symbol"/>
              </w:rPr>
            </w:pPr>
          </w:p>
          <w:p w14:paraId="53AB8E6A" w14:textId="77777777" w:rsidR="00A574E2" w:rsidRDefault="00A574E2" w:rsidP="00A574E2">
            <w:pPr>
              <w:jc w:val="both"/>
              <w:rPr>
                <w:rFonts w:ascii="Times New Roman" w:hAnsi="Times New Roman" w:cs="Times New Roman"/>
              </w:rPr>
            </w:pPr>
          </w:p>
          <w:p w14:paraId="4306C255" w14:textId="77777777" w:rsidR="00A574E2" w:rsidRDefault="00A574E2" w:rsidP="00A574E2">
            <w:pPr>
              <w:jc w:val="both"/>
              <w:rPr>
                <w:rFonts w:ascii="Times New Roman" w:hAnsi="Times New Roman" w:cs="Times New Roman"/>
              </w:rPr>
            </w:pPr>
          </w:p>
          <w:p w14:paraId="079E0D6E" w14:textId="29A89271" w:rsidR="00A574E2" w:rsidRPr="00762002" w:rsidRDefault="00A574E2" w:rsidP="00A574E2">
            <w:pPr>
              <w:jc w:val="both"/>
              <w:rPr>
                <w:rFonts w:ascii="Segoe UI Symbol" w:eastAsia="MS Gothic" w:hAnsi="Segoe UI Symbol" w:cs="Segoe UI Symbol"/>
              </w:rPr>
            </w:pPr>
            <w:sdt>
              <w:sdtPr>
                <w:rPr>
                  <w:rFonts w:ascii="Times New Roman" w:hAnsi="Times New Roman" w:cs="Times New Roman"/>
                </w:rPr>
                <w:id w:val="955677105"/>
                <w:placeholder>
                  <w:docPart w:val="DDE7DEDCEFCA46D0A80100B6D71A65F3"/>
                </w:placeholder>
                <w:showingPlcHdr/>
                <w:text/>
              </w:sdtPr>
              <w:sdtContent>
                <w:r w:rsidRPr="000A6AB1">
                  <w:rPr>
                    <w:rStyle w:val="PlaceholderText"/>
                  </w:rPr>
                  <w:t>Click or tap here to enter text.</w:t>
                </w:r>
              </w:sdtContent>
            </w:sdt>
          </w:p>
        </w:tc>
      </w:tr>
      <w:tr w:rsidR="00A574E2" w:rsidRPr="00762002" w14:paraId="463AE2DB"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6F6990" w14:textId="77777777" w:rsidR="00A574E2" w:rsidRDefault="00A574E2" w:rsidP="00FB1508">
            <w:pPr>
              <w:rPr>
                <w:rFonts w:ascii="Times New Roman" w:hAnsi="Times New Roman" w:cs="Times New Roman"/>
              </w:rPr>
            </w:pPr>
            <w:r w:rsidRPr="00A574E2">
              <w:rPr>
                <w:rFonts w:ascii="Times New Roman" w:hAnsi="Times New Roman" w:cs="Times New Roman"/>
              </w:rPr>
              <w:t>Has any Insurance Company or Underwriter ever refused, cancelled, declined to renew or imposed special terms on any insurance of this or any other class proposed or effected by you, whilst trading in the above or any other name?</w:t>
            </w:r>
          </w:p>
          <w:p w14:paraId="02C225A9" w14:textId="77777777" w:rsidR="00A574E2" w:rsidRDefault="00A574E2" w:rsidP="00FB1508">
            <w:pPr>
              <w:rPr>
                <w:rFonts w:ascii="Times New Roman" w:hAnsi="Times New Roman" w:cs="Times New Roman"/>
              </w:rPr>
            </w:pPr>
          </w:p>
          <w:p w14:paraId="38716E60" w14:textId="767EE45C" w:rsidR="00A574E2" w:rsidRDefault="00A574E2" w:rsidP="00FB1508">
            <w:pPr>
              <w:rPr>
                <w:rFonts w:ascii="Times New Roman" w:hAnsi="Times New Roman" w:cs="Times New Roman"/>
              </w:rPr>
            </w:pPr>
            <w:r w:rsidRPr="00A574E2">
              <w:rPr>
                <w:rFonts w:ascii="Times New Roman" w:hAnsi="Times New Roman" w:cs="Times New Roman"/>
              </w:rPr>
              <w:t>If ‘yes, please give details</w:t>
            </w:r>
          </w:p>
          <w:p w14:paraId="4B3C05D7" w14:textId="3A2EE578" w:rsidR="00A574E2" w:rsidRPr="00A574E2" w:rsidRDefault="00A574E2" w:rsidP="00FB1508">
            <w:pPr>
              <w:rPr>
                <w:rFonts w:ascii="Times New Roman" w:hAnsi="Times New Roman" w:cs="Times New Roman"/>
              </w:rPr>
            </w:pP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1BC065F" w14:textId="77777777" w:rsidR="00A574E2" w:rsidRPr="00762002" w:rsidRDefault="00A574E2" w:rsidP="00A574E2">
            <w:pPr>
              <w:jc w:val="both"/>
              <w:rPr>
                <w:rFonts w:ascii="Times New Roman" w:hAnsi="Times New Roman" w:cs="Times New Roman"/>
              </w:rPr>
            </w:pPr>
            <w:sdt>
              <w:sdtPr>
                <w:rPr>
                  <w:rFonts w:ascii="Times New Roman" w:hAnsi="Times New Roman" w:cs="Times New Roman"/>
                </w:rPr>
                <w:id w:val="2039553053"/>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Yes  </w:t>
            </w:r>
            <w:sdt>
              <w:sdtPr>
                <w:rPr>
                  <w:rFonts w:ascii="Times New Roman" w:hAnsi="Times New Roman" w:cs="Times New Roman"/>
                </w:rPr>
                <w:id w:val="-854729378"/>
                <w14:checkbox>
                  <w14:checked w14:val="0"/>
                  <w14:checkedState w14:val="2612" w14:font="MS Gothic"/>
                  <w14:uncheckedState w14:val="2610" w14:font="MS Gothic"/>
                </w14:checkbox>
              </w:sdtPr>
              <w:sdtContent>
                <w:r w:rsidRPr="00762002">
                  <w:rPr>
                    <w:rFonts w:ascii="Segoe UI Symbol" w:eastAsia="MS Gothic" w:hAnsi="Segoe UI Symbol" w:cs="Segoe UI Symbol"/>
                  </w:rPr>
                  <w:t>☐</w:t>
                </w:r>
              </w:sdtContent>
            </w:sdt>
            <w:r w:rsidRPr="00762002">
              <w:rPr>
                <w:rFonts w:ascii="Times New Roman" w:hAnsi="Times New Roman" w:cs="Times New Roman"/>
              </w:rPr>
              <w:t xml:space="preserve">  No       </w:t>
            </w:r>
          </w:p>
          <w:p w14:paraId="7E0749F7" w14:textId="77777777" w:rsidR="00A574E2" w:rsidRDefault="00A574E2" w:rsidP="00A574E2">
            <w:pPr>
              <w:jc w:val="both"/>
              <w:rPr>
                <w:rFonts w:ascii="Segoe UI Symbol" w:eastAsia="MS Gothic" w:hAnsi="Segoe UI Symbol" w:cs="Segoe UI Symbol"/>
              </w:rPr>
            </w:pPr>
          </w:p>
          <w:p w14:paraId="35AFDBE2" w14:textId="77777777" w:rsidR="00A574E2" w:rsidRDefault="00A574E2" w:rsidP="00A574E2">
            <w:pPr>
              <w:jc w:val="both"/>
              <w:rPr>
                <w:rFonts w:ascii="Segoe UI Symbol" w:eastAsia="MS Gothic" w:hAnsi="Segoe UI Symbol" w:cs="Segoe UI Symbol"/>
              </w:rPr>
            </w:pPr>
          </w:p>
          <w:p w14:paraId="4A3AE70D" w14:textId="77777777" w:rsidR="00A574E2" w:rsidRDefault="00A574E2" w:rsidP="00A574E2">
            <w:pPr>
              <w:jc w:val="both"/>
              <w:rPr>
                <w:rFonts w:ascii="Segoe UI Symbol" w:eastAsia="MS Gothic" w:hAnsi="Segoe UI Symbol" w:cs="Segoe UI Symbol"/>
              </w:rPr>
            </w:pPr>
          </w:p>
          <w:p w14:paraId="407516E6" w14:textId="77777777" w:rsidR="00A574E2" w:rsidRDefault="00A574E2" w:rsidP="00A574E2">
            <w:pPr>
              <w:jc w:val="both"/>
              <w:rPr>
                <w:rFonts w:ascii="Segoe UI Symbol" w:eastAsia="MS Gothic" w:hAnsi="Segoe UI Symbol" w:cs="Segoe UI Symbol"/>
              </w:rPr>
            </w:pPr>
          </w:p>
          <w:p w14:paraId="58B8D7C7" w14:textId="06E4BA0C" w:rsidR="00A574E2" w:rsidRPr="00762002" w:rsidRDefault="00A574E2" w:rsidP="00A574E2">
            <w:pPr>
              <w:jc w:val="both"/>
              <w:rPr>
                <w:rFonts w:ascii="Segoe UI Symbol" w:eastAsia="MS Gothic" w:hAnsi="Segoe UI Symbol" w:cs="Segoe UI Symbol"/>
              </w:rPr>
            </w:pPr>
            <w:sdt>
              <w:sdtPr>
                <w:rPr>
                  <w:rFonts w:ascii="Times New Roman" w:hAnsi="Times New Roman" w:cs="Times New Roman"/>
                </w:rPr>
                <w:id w:val="-839390082"/>
                <w:placeholder>
                  <w:docPart w:val="82C7027650DD4A46B26DA05EC1376275"/>
                </w:placeholder>
                <w:showingPlcHdr/>
                <w:text/>
              </w:sdtPr>
              <w:sdtContent>
                <w:r w:rsidRPr="000A6AB1">
                  <w:rPr>
                    <w:rStyle w:val="PlaceholderText"/>
                  </w:rPr>
                  <w:t>Click or tap here to enter text.</w:t>
                </w:r>
              </w:sdtContent>
            </w:sdt>
          </w:p>
        </w:tc>
      </w:tr>
      <w:tr w:rsidR="00A574E2" w:rsidRPr="00762002" w14:paraId="35F0FDB2" w14:textId="77777777" w:rsidTr="00541E73">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CCBCE5" w14:textId="77777777" w:rsidR="00A574E2" w:rsidRPr="00A574E2" w:rsidRDefault="00A574E2" w:rsidP="00FB1508">
            <w:pPr>
              <w:rPr>
                <w:rFonts w:ascii="Times New Roman" w:hAnsi="Times New Roman" w:cs="Times New Roman"/>
                <w:b/>
                <w:bCs/>
                <w:sz w:val="22"/>
                <w:szCs w:val="22"/>
              </w:rPr>
            </w:pPr>
            <w:r w:rsidRPr="00A574E2">
              <w:rPr>
                <w:rFonts w:ascii="Times New Roman" w:hAnsi="Times New Roman" w:cs="Times New Roman"/>
                <w:b/>
                <w:bCs/>
                <w:sz w:val="22"/>
                <w:szCs w:val="22"/>
              </w:rPr>
              <w:t xml:space="preserve">Please </w:t>
            </w:r>
            <w:proofErr w:type="gramStart"/>
            <w:r w:rsidRPr="00A574E2">
              <w:rPr>
                <w:rFonts w:ascii="Times New Roman" w:hAnsi="Times New Roman" w:cs="Times New Roman"/>
                <w:b/>
                <w:bCs/>
                <w:sz w:val="22"/>
                <w:szCs w:val="22"/>
              </w:rPr>
              <w:t>state :</w:t>
            </w:r>
            <w:proofErr w:type="gramEnd"/>
          </w:p>
          <w:p w14:paraId="1FA4861B" w14:textId="77777777" w:rsidR="00A574E2" w:rsidRDefault="00A574E2" w:rsidP="00FB1508">
            <w:pPr>
              <w:rPr>
                <w:rFonts w:ascii="Times New Roman" w:hAnsi="Times New Roman" w:cs="Times New Roman"/>
                <w:b/>
                <w:bCs/>
                <w:sz w:val="22"/>
                <w:szCs w:val="22"/>
              </w:rPr>
            </w:pPr>
          </w:p>
          <w:p w14:paraId="3532403C" w14:textId="716F4B0D" w:rsidR="00A574E2" w:rsidRDefault="00A574E2" w:rsidP="00A574E2">
            <w:pPr>
              <w:pStyle w:val="ListParagraph"/>
              <w:numPr>
                <w:ilvl w:val="0"/>
                <w:numId w:val="20"/>
              </w:numPr>
              <w:rPr>
                <w:rFonts w:ascii="Times New Roman" w:hAnsi="Times New Roman" w:cs="Times New Roman"/>
              </w:rPr>
            </w:pPr>
            <w:r>
              <w:rPr>
                <w:rFonts w:ascii="Times New Roman" w:hAnsi="Times New Roman" w:cs="Times New Roman"/>
              </w:rPr>
              <w:t>T</w:t>
            </w:r>
            <w:r w:rsidRPr="00A574E2">
              <w:rPr>
                <w:rFonts w:ascii="Times New Roman" w:hAnsi="Times New Roman" w:cs="Times New Roman"/>
              </w:rPr>
              <w:t>he Company or Underwriter with whom you are insured against fire</w:t>
            </w:r>
          </w:p>
          <w:p w14:paraId="55C9F42C" w14:textId="77777777" w:rsidR="00A574E2" w:rsidRPr="00A574E2" w:rsidRDefault="00A574E2" w:rsidP="00A574E2">
            <w:pPr>
              <w:pStyle w:val="ListParagraph"/>
              <w:rPr>
                <w:rFonts w:ascii="Times New Roman" w:hAnsi="Times New Roman" w:cs="Times New Roman"/>
              </w:rPr>
            </w:pPr>
          </w:p>
          <w:p w14:paraId="32DFC71D" w14:textId="2DE958FB" w:rsidR="00A574E2" w:rsidRDefault="00A574E2" w:rsidP="00A574E2">
            <w:pPr>
              <w:pStyle w:val="ListParagraph"/>
              <w:numPr>
                <w:ilvl w:val="0"/>
                <w:numId w:val="20"/>
              </w:numPr>
              <w:rPr>
                <w:rFonts w:ascii="Times New Roman" w:hAnsi="Times New Roman" w:cs="Times New Roman"/>
              </w:rPr>
            </w:pPr>
            <w:r>
              <w:rPr>
                <w:rFonts w:ascii="Times New Roman" w:hAnsi="Times New Roman" w:cs="Times New Roman"/>
              </w:rPr>
              <w:t>T</w:t>
            </w:r>
            <w:r w:rsidRPr="00A574E2">
              <w:rPr>
                <w:rFonts w:ascii="Times New Roman" w:hAnsi="Times New Roman" w:cs="Times New Roman"/>
              </w:rPr>
              <w:t>he name and address of your Professional Accountants</w:t>
            </w:r>
          </w:p>
          <w:p w14:paraId="57F5CBF3" w14:textId="77777777" w:rsidR="00A574E2" w:rsidRPr="00A574E2" w:rsidRDefault="00A574E2" w:rsidP="00A574E2">
            <w:pPr>
              <w:rPr>
                <w:rFonts w:ascii="Times New Roman" w:hAnsi="Times New Roman" w:cs="Times New Roman"/>
              </w:rPr>
            </w:pPr>
          </w:p>
          <w:p w14:paraId="46F16A95" w14:textId="112D6B59" w:rsidR="00A574E2" w:rsidRPr="00A574E2" w:rsidRDefault="00A574E2" w:rsidP="00A574E2">
            <w:pPr>
              <w:pStyle w:val="ListParagraph"/>
              <w:numPr>
                <w:ilvl w:val="0"/>
                <w:numId w:val="20"/>
              </w:numPr>
              <w:rPr>
                <w:rFonts w:ascii="Times New Roman" w:hAnsi="Times New Roman" w:cs="Times New Roman"/>
                <w:b/>
                <w:bCs/>
              </w:rPr>
            </w:pPr>
            <w:r w:rsidRPr="00A574E2">
              <w:rPr>
                <w:rFonts w:ascii="Times New Roman" w:hAnsi="Times New Roman" w:cs="Times New Roman"/>
              </w:rPr>
              <w:t>When does your financial year end?</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9A2CE28" w14:textId="77777777" w:rsidR="00A574E2" w:rsidRDefault="00A574E2" w:rsidP="00A574E2">
            <w:pPr>
              <w:jc w:val="both"/>
              <w:rPr>
                <w:rFonts w:ascii="Segoe UI Symbol" w:eastAsia="MS Gothic" w:hAnsi="Segoe UI Symbol" w:cs="Segoe UI Symbol"/>
              </w:rPr>
            </w:pPr>
          </w:p>
          <w:p w14:paraId="3E0AB0EE" w14:textId="77777777" w:rsidR="00A574E2" w:rsidRDefault="00A574E2" w:rsidP="00A574E2">
            <w:pPr>
              <w:jc w:val="both"/>
              <w:rPr>
                <w:rFonts w:ascii="Segoe UI Symbol" w:eastAsia="MS Gothic" w:hAnsi="Segoe UI Symbol" w:cs="Segoe UI Symbol"/>
              </w:rPr>
            </w:pPr>
          </w:p>
          <w:p w14:paraId="64CA361C" w14:textId="77777777" w:rsidR="00A574E2" w:rsidRDefault="00A574E2" w:rsidP="00A574E2">
            <w:pPr>
              <w:jc w:val="both"/>
              <w:rPr>
                <w:rFonts w:ascii="Times New Roman" w:hAnsi="Times New Roman" w:cs="Times New Roman"/>
              </w:rPr>
            </w:pPr>
            <w:sdt>
              <w:sdtPr>
                <w:rPr>
                  <w:rFonts w:ascii="Times New Roman" w:hAnsi="Times New Roman" w:cs="Times New Roman"/>
                </w:rPr>
                <w:id w:val="1986278676"/>
                <w:placeholder>
                  <w:docPart w:val="8EA102D6322047518150973E728ED3B3"/>
                </w:placeholder>
                <w:showingPlcHdr/>
                <w:text/>
              </w:sdtPr>
              <w:sdtContent>
                <w:r w:rsidRPr="000A6AB1">
                  <w:rPr>
                    <w:rStyle w:val="PlaceholderText"/>
                  </w:rPr>
                  <w:t>Click or tap here to enter text.</w:t>
                </w:r>
              </w:sdtContent>
            </w:sdt>
          </w:p>
          <w:p w14:paraId="337D0F27" w14:textId="77777777" w:rsidR="00A574E2" w:rsidRDefault="00A574E2" w:rsidP="00A574E2">
            <w:pPr>
              <w:jc w:val="both"/>
              <w:rPr>
                <w:rFonts w:ascii="Times New Roman" w:hAnsi="Times New Roman" w:cs="Times New Roman"/>
              </w:rPr>
            </w:pPr>
          </w:p>
          <w:p w14:paraId="285C9CDA" w14:textId="77777777" w:rsidR="00A574E2" w:rsidRDefault="00A574E2" w:rsidP="00A574E2">
            <w:pPr>
              <w:jc w:val="both"/>
              <w:rPr>
                <w:rFonts w:ascii="Times New Roman" w:hAnsi="Times New Roman" w:cs="Times New Roman"/>
              </w:rPr>
            </w:pPr>
          </w:p>
          <w:p w14:paraId="2EE571E3" w14:textId="77777777" w:rsidR="00A574E2" w:rsidRDefault="00A574E2" w:rsidP="00A574E2">
            <w:pPr>
              <w:jc w:val="both"/>
              <w:rPr>
                <w:rFonts w:ascii="Times New Roman" w:hAnsi="Times New Roman" w:cs="Times New Roman"/>
              </w:rPr>
            </w:pPr>
            <w:sdt>
              <w:sdtPr>
                <w:rPr>
                  <w:rFonts w:ascii="Times New Roman" w:hAnsi="Times New Roman" w:cs="Times New Roman"/>
                </w:rPr>
                <w:id w:val="133453511"/>
                <w:placeholder>
                  <w:docPart w:val="82EA978672FE4AC4BA929A05187C4F67"/>
                </w:placeholder>
                <w:showingPlcHdr/>
                <w:text/>
              </w:sdtPr>
              <w:sdtContent>
                <w:r w:rsidRPr="000A6AB1">
                  <w:rPr>
                    <w:rStyle w:val="PlaceholderText"/>
                  </w:rPr>
                  <w:t>Click or tap here to enter text.</w:t>
                </w:r>
              </w:sdtContent>
            </w:sdt>
          </w:p>
          <w:p w14:paraId="7615FBF6" w14:textId="77777777" w:rsidR="00A574E2" w:rsidRDefault="00A574E2" w:rsidP="00A574E2">
            <w:pPr>
              <w:jc w:val="both"/>
              <w:rPr>
                <w:rFonts w:ascii="Times New Roman" w:hAnsi="Times New Roman" w:cs="Times New Roman"/>
              </w:rPr>
            </w:pPr>
          </w:p>
          <w:p w14:paraId="1876FC09" w14:textId="77777777" w:rsidR="00A574E2" w:rsidRDefault="00A574E2" w:rsidP="00A574E2">
            <w:pPr>
              <w:jc w:val="both"/>
              <w:rPr>
                <w:rFonts w:ascii="Times New Roman" w:hAnsi="Times New Roman" w:cs="Times New Roman"/>
              </w:rPr>
            </w:pPr>
          </w:p>
          <w:p w14:paraId="3692B9DC" w14:textId="7566A8E2" w:rsidR="00A574E2" w:rsidRPr="00762002" w:rsidRDefault="00A574E2" w:rsidP="00A574E2">
            <w:pPr>
              <w:jc w:val="both"/>
              <w:rPr>
                <w:rFonts w:ascii="Segoe UI Symbol" w:eastAsia="MS Gothic" w:hAnsi="Segoe UI Symbol" w:cs="Segoe UI Symbol"/>
              </w:rPr>
            </w:pPr>
            <w:sdt>
              <w:sdtPr>
                <w:rPr>
                  <w:rFonts w:ascii="Times New Roman" w:hAnsi="Times New Roman" w:cs="Times New Roman"/>
                </w:rPr>
                <w:id w:val="1331572130"/>
                <w:placeholder>
                  <w:docPart w:val="BADFA43720434CE5BA88C4DDD61EF968"/>
                </w:placeholder>
                <w:showingPlcHdr/>
                <w:text/>
              </w:sdtPr>
              <w:sdtContent>
                <w:r w:rsidRPr="000A6AB1">
                  <w:rPr>
                    <w:rStyle w:val="PlaceholderText"/>
                  </w:rPr>
                  <w:t>Click or tap here to enter text.</w:t>
                </w:r>
              </w:sdtContent>
            </w:sdt>
          </w:p>
        </w:tc>
      </w:tr>
    </w:tbl>
    <w:p w14:paraId="37070139" w14:textId="77777777" w:rsidR="00F14708" w:rsidRPr="00762002" w:rsidRDefault="00F14708"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137"/>
        <w:gridCol w:w="8996"/>
      </w:tblGrid>
      <w:tr w:rsidR="00A574E2" w:rsidRPr="00D168BB" w14:paraId="1ADCF252" w14:textId="77777777" w:rsidTr="00194274">
        <w:trPr>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E624423" w14:textId="7C5E38B3" w:rsidR="00A574E2" w:rsidRPr="00A574E2" w:rsidRDefault="00A574E2" w:rsidP="00EA46C6">
            <w:pPr>
              <w:tabs>
                <w:tab w:val="center" w:pos="3338"/>
              </w:tabs>
              <w:rPr>
                <w:rFonts w:ascii="Times New Roman" w:hAnsi="Times New Roman" w:cs="Times New Roman"/>
                <w:i/>
                <w:iCs/>
              </w:rPr>
            </w:pPr>
            <w:r>
              <w:rPr>
                <w:rFonts w:ascii="Times New Roman" w:hAnsi="Times New Roman" w:cs="Times New Roman"/>
              </w:rPr>
              <w:tab/>
            </w:r>
            <w:r w:rsidRPr="00A574E2">
              <w:rPr>
                <w:rFonts w:ascii="Times New Roman" w:hAnsi="Times New Roman" w:cs="Times New Roman"/>
                <w:i/>
                <w:iCs/>
              </w:rPr>
              <w:t>We hereby declare that the statements made by us in this Questionnaire and Proposal are to the best of our knowledge and belief, complete and true, and we hereby agree that this Questionnaire and Proposal forms the basis and is part of any Policy issued in connection with the above risk(s). It is agreed that the Insurers are liable in accordance with the terms of the Policy only and that the Insured will not lodge any other claims of whatever nature. The Insurers undertake to deal with this information in strict confidence.</w:t>
            </w:r>
          </w:p>
        </w:tc>
      </w:tr>
      <w:tr w:rsidR="00A574E2" w:rsidRPr="00D168BB" w14:paraId="344E22A8" w14:textId="77777777" w:rsidTr="009522F3">
        <w:trPr>
          <w:jc w:val="center"/>
        </w:trPr>
        <w:tc>
          <w:tcPr>
            <w:tcW w:w="213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6CE3C87" w14:textId="77777777" w:rsidR="00A574E2" w:rsidRDefault="009522F3" w:rsidP="00EA46C6">
            <w:pPr>
              <w:tabs>
                <w:tab w:val="center" w:pos="3338"/>
              </w:tabs>
              <w:rPr>
                <w:rFonts w:ascii="Times New Roman" w:hAnsi="Times New Roman" w:cs="Times New Roman"/>
              </w:rPr>
            </w:pPr>
            <w:r w:rsidRPr="009522F3">
              <w:rPr>
                <w:rFonts w:ascii="Times New Roman" w:hAnsi="Times New Roman" w:cs="Times New Roman"/>
              </w:rPr>
              <w:t>Date</w:t>
            </w:r>
          </w:p>
          <w:p w14:paraId="215AC220" w14:textId="77777777" w:rsidR="009522F3" w:rsidRDefault="009522F3" w:rsidP="00EA46C6">
            <w:pPr>
              <w:tabs>
                <w:tab w:val="center" w:pos="3338"/>
              </w:tabs>
              <w:rPr>
                <w:rFonts w:ascii="Times New Roman" w:hAnsi="Times New Roman" w:cs="Times New Roman"/>
              </w:rPr>
            </w:pPr>
          </w:p>
          <w:p w14:paraId="3C0856FB" w14:textId="6CCE7E14" w:rsidR="009522F3" w:rsidRDefault="009522F3" w:rsidP="00EA46C6">
            <w:pPr>
              <w:tabs>
                <w:tab w:val="center" w:pos="3338"/>
              </w:tabs>
              <w:rPr>
                <w:rFonts w:ascii="Times New Roman" w:hAnsi="Times New Roman" w:cs="Times New Roman"/>
              </w:rPr>
            </w:pPr>
            <w:r w:rsidRPr="009522F3">
              <w:rPr>
                <w:rFonts w:ascii="Times New Roman" w:hAnsi="Times New Roman" w:cs="Times New Roman"/>
              </w:rPr>
              <w:t>Proposer’s Signature</w:t>
            </w:r>
          </w:p>
        </w:tc>
        <w:tc>
          <w:tcPr>
            <w:tcW w:w="899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25FFD5F" w14:textId="77777777" w:rsidR="00A574E2" w:rsidRDefault="009522F3" w:rsidP="00EA46C6">
            <w:pPr>
              <w:tabs>
                <w:tab w:val="center" w:pos="3338"/>
              </w:tabs>
              <w:rPr>
                <w:rFonts w:ascii="Times New Roman" w:hAnsi="Times New Roman" w:cs="Times New Roman"/>
              </w:rPr>
            </w:pPr>
            <w:sdt>
              <w:sdtPr>
                <w:rPr>
                  <w:rFonts w:ascii="Times New Roman" w:hAnsi="Times New Roman" w:cs="Times New Roman"/>
                </w:rPr>
                <w:id w:val="-1900120513"/>
                <w:placeholder>
                  <w:docPart w:val="347DF3B677CE482EB9D6C56B41924979"/>
                </w:placeholder>
                <w:showingPlcHdr/>
                <w:text/>
              </w:sdtPr>
              <w:sdtContent>
                <w:r w:rsidRPr="000A6AB1">
                  <w:rPr>
                    <w:rStyle w:val="PlaceholderText"/>
                  </w:rPr>
                  <w:t>Click or tap here to enter text.</w:t>
                </w:r>
              </w:sdtContent>
            </w:sdt>
          </w:p>
          <w:p w14:paraId="7D1346B8" w14:textId="77777777" w:rsidR="009522F3" w:rsidRDefault="009522F3" w:rsidP="00EA46C6">
            <w:pPr>
              <w:tabs>
                <w:tab w:val="center" w:pos="3338"/>
              </w:tabs>
              <w:rPr>
                <w:rFonts w:ascii="Times New Roman" w:hAnsi="Times New Roman" w:cs="Times New Roman"/>
              </w:rPr>
            </w:pPr>
          </w:p>
          <w:p w14:paraId="5C90A671" w14:textId="472A6ECC" w:rsidR="009522F3" w:rsidRDefault="009522F3" w:rsidP="00EA46C6">
            <w:pPr>
              <w:tabs>
                <w:tab w:val="center" w:pos="3338"/>
              </w:tabs>
              <w:rPr>
                <w:rFonts w:ascii="Times New Roman" w:hAnsi="Times New Roman" w:cs="Times New Roman"/>
              </w:rPr>
            </w:pPr>
            <w:sdt>
              <w:sdtPr>
                <w:rPr>
                  <w:rFonts w:ascii="Times New Roman" w:hAnsi="Times New Roman" w:cs="Times New Roman"/>
                </w:rPr>
                <w:id w:val="-1224828208"/>
                <w:placeholder>
                  <w:docPart w:val="E8AB4AB5291345E79B6F5FF4F7325306"/>
                </w:placeholder>
                <w:showingPlcHdr/>
                <w:text/>
              </w:sdtPr>
              <w:sdtContent>
                <w:r w:rsidRPr="000A6AB1">
                  <w:rPr>
                    <w:rStyle w:val="PlaceholderText"/>
                  </w:rPr>
                  <w:t>Click or tap here to enter text.</w:t>
                </w:r>
              </w:sdtContent>
            </w:sdt>
          </w:p>
        </w:tc>
      </w:tr>
    </w:tbl>
    <w:p w14:paraId="0D04192F" w14:textId="62676029" w:rsidR="008159A4" w:rsidRDefault="008159A4" w:rsidP="00FB1508">
      <w:pPr>
        <w:jc w:val="both"/>
        <w:rPr>
          <w:rFonts w:ascii="Times New Roman" w:hAnsi="Times New Roman" w:cs="Times New Roman"/>
        </w:rPr>
      </w:pPr>
    </w:p>
    <w:p w14:paraId="24771D40" w14:textId="77777777" w:rsidR="009522F3" w:rsidRDefault="009522F3" w:rsidP="00FB1508">
      <w:pPr>
        <w:jc w:val="both"/>
        <w:rPr>
          <w:rFonts w:ascii="Times New Roman" w:hAnsi="Times New Roman" w:cs="Times New Roman"/>
        </w:rPr>
      </w:pPr>
    </w:p>
    <w:p w14:paraId="79375531" w14:textId="77777777" w:rsidR="009522F3" w:rsidRDefault="009522F3" w:rsidP="00FB1508">
      <w:pPr>
        <w:jc w:val="both"/>
        <w:rPr>
          <w:rFonts w:ascii="Times New Roman" w:hAnsi="Times New Roman" w:cs="Times New Roman"/>
        </w:rPr>
      </w:pPr>
    </w:p>
    <w:p w14:paraId="66FE952E" w14:textId="77777777" w:rsidR="009522F3" w:rsidRDefault="009522F3" w:rsidP="00FB1508">
      <w:pPr>
        <w:jc w:val="both"/>
        <w:rPr>
          <w:rFonts w:ascii="Times New Roman" w:hAnsi="Times New Roman" w:cs="Times New Roman"/>
        </w:rPr>
      </w:pPr>
    </w:p>
    <w:p w14:paraId="60BE63D8" w14:textId="77777777" w:rsidR="009522F3" w:rsidRDefault="009522F3" w:rsidP="00FB1508">
      <w:pPr>
        <w:jc w:val="both"/>
        <w:rPr>
          <w:rFonts w:ascii="Times New Roman" w:hAnsi="Times New Roman" w:cs="Times New Roman"/>
        </w:rPr>
      </w:pPr>
    </w:p>
    <w:p w14:paraId="14CCFFD4" w14:textId="77777777" w:rsidR="009522F3" w:rsidRDefault="009522F3" w:rsidP="00FB1508">
      <w:pPr>
        <w:jc w:val="both"/>
        <w:rPr>
          <w:rFonts w:ascii="Times New Roman" w:hAnsi="Times New Roman" w:cs="Times New Roman"/>
        </w:rPr>
      </w:pPr>
    </w:p>
    <w:p w14:paraId="02ECB257" w14:textId="77777777" w:rsidR="009522F3" w:rsidRDefault="009522F3" w:rsidP="00FB1508">
      <w:pPr>
        <w:jc w:val="both"/>
        <w:rPr>
          <w:rFonts w:ascii="Times New Roman" w:hAnsi="Times New Roman" w:cs="Times New Roman"/>
        </w:rPr>
      </w:pPr>
    </w:p>
    <w:p w14:paraId="1DD36CA7" w14:textId="77777777" w:rsidR="009522F3" w:rsidRDefault="009522F3" w:rsidP="00FB1508">
      <w:pPr>
        <w:jc w:val="both"/>
        <w:rPr>
          <w:rFonts w:ascii="Times New Roman" w:hAnsi="Times New Roman" w:cs="Times New Roman"/>
        </w:rPr>
      </w:pPr>
    </w:p>
    <w:p w14:paraId="282A0F16" w14:textId="77777777" w:rsidR="009522F3" w:rsidRDefault="009522F3" w:rsidP="00FB1508">
      <w:pPr>
        <w:jc w:val="both"/>
        <w:rPr>
          <w:rFonts w:ascii="Times New Roman" w:hAnsi="Times New Roman" w:cs="Times New Roman"/>
        </w:rPr>
      </w:pPr>
    </w:p>
    <w:p w14:paraId="1C9E152F" w14:textId="77777777" w:rsidR="009522F3" w:rsidRDefault="009522F3" w:rsidP="00FB1508">
      <w:pPr>
        <w:jc w:val="both"/>
        <w:rPr>
          <w:rFonts w:ascii="Times New Roman" w:hAnsi="Times New Roman" w:cs="Times New Roman"/>
        </w:rPr>
      </w:pPr>
    </w:p>
    <w:p w14:paraId="38B12F6E" w14:textId="77777777" w:rsidR="009522F3" w:rsidRDefault="009522F3" w:rsidP="00FB1508">
      <w:pPr>
        <w:jc w:val="both"/>
        <w:rPr>
          <w:rFonts w:ascii="Times New Roman" w:hAnsi="Times New Roman" w:cs="Times New Roman"/>
        </w:rPr>
      </w:pPr>
    </w:p>
    <w:p w14:paraId="310EEB7E" w14:textId="77777777" w:rsidR="009522F3" w:rsidRDefault="009522F3" w:rsidP="00FB1508">
      <w:pPr>
        <w:jc w:val="both"/>
        <w:rPr>
          <w:rFonts w:ascii="Times New Roman" w:hAnsi="Times New Roman" w:cs="Times New Roman"/>
        </w:rPr>
      </w:pPr>
    </w:p>
    <w:p w14:paraId="08E2135E" w14:textId="77777777" w:rsidR="009522F3" w:rsidRDefault="009522F3" w:rsidP="00FB1508">
      <w:pPr>
        <w:jc w:val="both"/>
        <w:rPr>
          <w:rFonts w:ascii="Times New Roman" w:hAnsi="Times New Roman" w:cs="Times New Roman"/>
        </w:rPr>
      </w:pPr>
    </w:p>
    <w:p w14:paraId="7C47CB57" w14:textId="77777777" w:rsidR="009522F3" w:rsidRDefault="009522F3" w:rsidP="00FB1508">
      <w:pPr>
        <w:jc w:val="both"/>
        <w:rPr>
          <w:rFonts w:ascii="Times New Roman" w:hAnsi="Times New Roman" w:cs="Times New Roman"/>
        </w:rPr>
      </w:pPr>
    </w:p>
    <w:p w14:paraId="5BD85780" w14:textId="77777777" w:rsidR="009522F3" w:rsidRDefault="009522F3" w:rsidP="00FB1508">
      <w:pPr>
        <w:jc w:val="both"/>
        <w:rPr>
          <w:rFonts w:ascii="Times New Roman" w:hAnsi="Times New Roman" w:cs="Times New Roman"/>
        </w:rPr>
      </w:pPr>
    </w:p>
    <w:p w14:paraId="743DBB33" w14:textId="77777777" w:rsidR="009522F3" w:rsidRDefault="009522F3" w:rsidP="00FB1508">
      <w:pPr>
        <w:jc w:val="both"/>
        <w:rPr>
          <w:rFonts w:ascii="Times New Roman" w:hAnsi="Times New Roman" w:cs="Times New Roman"/>
        </w:rPr>
      </w:pPr>
    </w:p>
    <w:p w14:paraId="5B14C64F" w14:textId="77777777" w:rsidR="009522F3" w:rsidRDefault="009522F3" w:rsidP="00FB1508">
      <w:pPr>
        <w:jc w:val="both"/>
        <w:rPr>
          <w:rFonts w:ascii="Times New Roman" w:hAnsi="Times New Roman" w:cs="Times New Roman"/>
        </w:rPr>
      </w:pPr>
    </w:p>
    <w:p w14:paraId="47B04638" w14:textId="77777777" w:rsidR="009522F3" w:rsidRDefault="009522F3"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697"/>
        <w:gridCol w:w="7200"/>
        <w:gridCol w:w="3236"/>
      </w:tblGrid>
      <w:tr w:rsidR="009522F3" w14:paraId="0F6E6088"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D9C1803" w14:textId="77777777" w:rsidR="009522F3" w:rsidRPr="009522F3" w:rsidRDefault="009522F3" w:rsidP="00EA46C6">
            <w:pPr>
              <w:tabs>
                <w:tab w:val="center" w:pos="3338"/>
              </w:tabs>
              <w:rPr>
                <w:rFonts w:ascii="Times New Roman" w:hAnsi="Times New Roman" w:cs="Times New Roman"/>
                <w:b/>
                <w:bCs/>
              </w:rPr>
            </w:pPr>
            <w:r w:rsidRPr="009522F3">
              <w:rPr>
                <w:rFonts w:ascii="Times New Roman" w:hAnsi="Times New Roman" w:cs="Times New Roman"/>
                <w:b/>
                <w:bCs/>
              </w:rPr>
              <w:lastRenderedPageBreak/>
              <w:t>Date</w:t>
            </w:r>
          </w:p>
          <w:p w14:paraId="1EFFB738" w14:textId="77777777" w:rsidR="009522F3" w:rsidRPr="009522F3" w:rsidRDefault="009522F3" w:rsidP="00EA46C6">
            <w:pPr>
              <w:tabs>
                <w:tab w:val="center" w:pos="3338"/>
              </w:tabs>
              <w:rPr>
                <w:rFonts w:ascii="Times New Roman" w:hAnsi="Times New Roman" w:cs="Times New Roman"/>
                <w:b/>
                <w:bCs/>
              </w:rPr>
            </w:pP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63C04B6" w14:textId="77777777" w:rsidR="009522F3" w:rsidRPr="009522F3" w:rsidRDefault="009522F3" w:rsidP="009522F3">
            <w:pPr>
              <w:tabs>
                <w:tab w:val="center" w:pos="3338"/>
              </w:tabs>
              <w:jc w:val="center"/>
              <w:rPr>
                <w:rFonts w:ascii="Times New Roman" w:hAnsi="Times New Roman" w:cs="Times New Roman"/>
                <w:b/>
                <w:bCs/>
              </w:rPr>
            </w:pPr>
            <w:r w:rsidRPr="009522F3">
              <w:rPr>
                <w:rFonts w:ascii="Times New Roman" w:hAnsi="Times New Roman" w:cs="Times New Roman"/>
                <w:b/>
                <w:bCs/>
              </w:rPr>
              <w:t>Proposer’s Signature</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111FE3AF" w14:textId="3636F785" w:rsidR="009522F3" w:rsidRPr="009522F3" w:rsidRDefault="009522F3" w:rsidP="00EA46C6">
            <w:pPr>
              <w:tabs>
                <w:tab w:val="center" w:pos="3338"/>
              </w:tabs>
              <w:rPr>
                <w:rFonts w:ascii="Times New Roman" w:hAnsi="Times New Roman" w:cs="Times New Roman"/>
                <w:b/>
                <w:bCs/>
              </w:rPr>
            </w:pPr>
            <w:r w:rsidRPr="009522F3">
              <w:rPr>
                <w:rFonts w:ascii="Times New Roman" w:hAnsi="Times New Roman" w:cs="Times New Roman"/>
                <w:b/>
                <w:bCs/>
              </w:rPr>
              <w:t>E</w:t>
            </w:r>
            <w:r w:rsidRPr="009522F3">
              <w:rPr>
                <w:rFonts w:ascii="Times New Roman" w:hAnsi="Times New Roman" w:cs="Times New Roman"/>
                <w:b/>
                <w:bCs/>
              </w:rPr>
              <w:t>stimated Value (R.O.) (Upcoming Fiscal Year End)</w:t>
            </w:r>
          </w:p>
        </w:tc>
      </w:tr>
      <w:tr w:rsidR="009522F3" w14:paraId="3E4AF789"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901D874" w14:textId="24EF0BE7" w:rsidR="009522F3" w:rsidRPr="009522F3" w:rsidRDefault="009522F3" w:rsidP="009522F3">
            <w:pPr>
              <w:pStyle w:val="ListParagraph"/>
              <w:numPr>
                <w:ilvl w:val="0"/>
                <w:numId w:val="21"/>
              </w:numPr>
              <w:tabs>
                <w:tab w:val="center" w:pos="3338"/>
              </w:tabs>
              <w:rPr>
                <w:rFonts w:ascii="Times New Roman" w:hAnsi="Times New Roman" w:cs="Times New Roman"/>
                <w:b/>
                <w:bCs/>
              </w:rPr>
            </w:pP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6D9C357" w14:textId="23D9B80D"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Net Profits (Without deduction for Income Tax)</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B27BB57" w14:textId="2FABDB9E" w:rsidR="009522F3" w:rsidRPr="009522F3" w:rsidRDefault="009522F3" w:rsidP="00EA46C6">
            <w:pPr>
              <w:tabs>
                <w:tab w:val="center" w:pos="3338"/>
              </w:tabs>
              <w:rPr>
                <w:rFonts w:ascii="Times New Roman" w:hAnsi="Times New Roman" w:cs="Times New Roman"/>
                <w:b/>
                <w:bCs/>
              </w:rPr>
            </w:pPr>
            <w:sdt>
              <w:sdtPr>
                <w:rPr>
                  <w:rFonts w:ascii="Times New Roman" w:hAnsi="Times New Roman" w:cs="Times New Roman"/>
                </w:rPr>
                <w:id w:val="1697660560"/>
                <w:placeholder>
                  <w:docPart w:val="F1D5031EE56B4C81895B2699D75C0931"/>
                </w:placeholder>
                <w:showingPlcHdr/>
                <w:text/>
              </w:sdtPr>
              <w:sdtContent>
                <w:r w:rsidRPr="000A6AB1">
                  <w:rPr>
                    <w:rStyle w:val="PlaceholderText"/>
                  </w:rPr>
                  <w:t>Click or tap here to enter text.</w:t>
                </w:r>
              </w:sdtContent>
            </w:sdt>
          </w:p>
        </w:tc>
      </w:tr>
      <w:tr w:rsidR="009522F3" w14:paraId="6D163315"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47B94B8" w14:textId="77777777" w:rsidR="009522F3" w:rsidRPr="009522F3" w:rsidRDefault="009522F3" w:rsidP="009522F3">
            <w:pPr>
              <w:pStyle w:val="ListParagraph"/>
              <w:numPr>
                <w:ilvl w:val="0"/>
                <w:numId w:val="21"/>
              </w:numPr>
              <w:tabs>
                <w:tab w:val="center" w:pos="3338"/>
              </w:tabs>
              <w:rPr>
                <w:rFonts w:ascii="Times New Roman" w:hAnsi="Times New Roman" w:cs="Times New Roman"/>
                <w:b/>
                <w:bCs/>
              </w:rPr>
            </w:pP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F754CA4" w14:textId="77777777" w:rsidR="009522F3" w:rsidRDefault="009522F3" w:rsidP="009522F3">
            <w:pPr>
              <w:tabs>
                <w:tab w:val="center" w:pos="3338"/>
              </w:tabs>
              <w:rPr>
                <w:rFonts w:ascii="Times New Roman" w:hAnsi="Times New Roman" w:cs="Times New Roman"/>
                <w:b/>
                <w:bCs/>
              </w:rPr>
            </w:pPr>
            <w:r w:rsidRPr="009522F3">
              <w:rPr>
                <w:rFonts w:ascii="Times New Roman" w:hAnsi="Times New Roman" w:cs="Times New Roman"/>
                <w:b/>
                <w:bCs/>
              </w:rPr>
              <w:t xml:space="preserve">Fixed charges and other </w:t>
            </w:r>
            <w:proofErr w:type="gramStart"/>
            <w:r w:rsidRPr="009522F3">
              <w:rPr>
                <w:rFonts w:ascii="Times New Roman" w:hAnsi="Times New Roman" w:cs="Times New Roman"/>
                <w:b/>
                <w:bCs/>
              </w:rPr>
              <w:t>expenses :</w:t>
            </w:r>
            <w:proofErr w:type="gramEnd"/>
            <w:r w:rsidRPr="009522F3">
              <w:rPr>
                <w:rFonts w:ascii="Times New Roman" w:hAnsi="Times New Roman" w:cs="Times New Roman"/>
                <w:b/>
                <w:bCs/>
              </w:rPr>
              <w:t xml:space="preserve"> </w:t>
            </w:r>
          </w:p>
          <w:p w14:paraId="44055446" w14:textId="401BCD58" w:rsidR="009522F3" w:rsidRPr="009522F3" w:rsidRDefault="009522F3" w:rsidP="009522F3">
            <w:pPr>
              <w:pStyle w:val="ListParagraph"/>
              <w:numPr>
                <w:ilvl w:val="0"/>
                <w:numId w:val="22"/>
              </w:numPr>
              <w:tabs>
                <w:tab w:val="center" w:pos="3338"/>
              </w:tabs>
              <w:rPr>
                <w:rFonts w:ascii="Times New Roman" w:hAnsi="Times New Roman" w:cs="Times New Roman"/>
              </w:rPr>
            </w:pPr>
            <w:r w:rsidRPr="009522F3">
              <w:rPr>
                <w:rFonts w:ascii="Times New Roman" w:hAnsi="Times New Roman" w:cs="Times New Roman"/>
              </w:rPr>
              <w:t>Total salaries and wages of employees whose services would be retained during suspension of business operation</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1B18131" w14:textId="77777777" w:rsidR="00C33E38" w:rsidRDefault="00C33E38" w:rsidP="00EA46C6">
            <w:pPr>
              <w:tabs>
                <w:tab w:val="center" w:pos="3338"/>
              </w:tabs>
              <w:rPr>
                <w:rFonts w:ascii="Times New Roman" w:hAnsi="Times New Roman" w:cs="Times New Roman"/>
              </w:rPr>
            </w:pPr>
          </w:p>
          <w:p w14:paraId="1B7EDDF8" w14:textId="2D30BC38" w:rsidR="009522F3" w:rsidRPr="009522F3" w:rsidRDefault="009522F3" w:rsidP="00EA46C6">
            <w:pPr>
              <w:tabs>
                <w:tab w:val="center" w:pos="3338"/>
              </w:tabs>
              <w:rPr>
                <w:rFonts w:ascii="Times New Roman" w:hAnsi="Times New Roman" w:cs="Times New Roman"/>
                <w:b/>
                <w:bCs/>
              </w:rPr>
            </w:pPr>
            <w:sdt>
              <w:sdtPr>
                <w:rPr>
                  <w:rFonts w:ascii="Times New Roman" w:hAnsi="Times New Roman" w:cs="Times New Roman"/>
                </w:rPr>
                <w:id w:val="402418724"/>
                <w:placeholder>
                  <w:docPart w:val="7A198B0389574528BA7FE594185ADB35"/>
                </w:placeholder>
                <w:showingPlcHdr/>
                <w:text/>
              </w:sdtPr>
              <w:sdtContent>
                <w:r w:rsidRPr="000A6AB1">
                  <w:rPr>
                    <w:rStyle w:val="PlaceholderText"/>
                  </w:rPr>
                  <w:t>Click or tap here to enter text.</w:t>
                </w:r>
              </w:sdtContent>
            </w:sdt>
          </w:p>
        </w:tc>
      </w:tr>
      <w:tr w:rsidR="009522F3" w14:paraId="7A21B726"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337F6A5" w14:textId="2DD92FCE"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B.</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4FDE964" w14:textId="7A80AB74"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Depreciation</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BEF65D1" w14:textId="5F910E2F"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553227621"/>
                <w:placeholder>
                  <w:docPart w:val="86B914E6FE8C4123B071CF13FCEC1AB5"/>
                </w:placeholder>
                <w:showingPlcHdr/>
                <w:text/>
              </w:sdtPr>
              <w:sdtContent>
                <w:r w:rsidRPr="000A6AB1">
                  <w:rPr>
                    <w:rStyle w:val="PlaceholderText"/>
                  </w:rPr>
                  <w:t>Click or tap here to enter text.</w:t>
                </w:r>
              </w:sdtContent>
            </w:sdt>
          </w:p>
        </w:tc>
      </w:tr>
      <w:tr w:rsidR="009522F3" w14:paraId="69AAEAC8"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42D79F4" w14:textId="6EC9B71D"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C.</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1FAC4CC0" w14:textId="2123CF16" w:rsidR="009522F3" w:rsidRPr="009522F3" w:rsidRDefault="009522F3" w:rsidP="009522F3">
            <w:pPr>
              <w:tabs>
                <w:tab w:val="center" w:pos="3338"/>
              </w:tabs>
              <w:rPr>
                <w:rFonts w:ascii="Times New Roman" w:hAnsi="Times New Roman" w:cs="Times New Roman"/>
              </w:rPr>
            </w:pPr>
            <w:r>
              <w:rPr>
                <w:rFonts w:ascii="Times New Roman" w:hAnsi="Times New Roman" w:cs="Times New Roman"/>
              </w:rPr>
              <w:t>I</w:t>
            </w:r>
            <w:r w:rsidRPr="009522F3">
              <w:rPr>
                <w:rFonts w:ascii="Times New Roman" w:hAnsi="Times New Roman" w:cs="Times New Roman"/>
              </w:rPr>
              <w:t>nsurance charges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00923B0" w14:textId="6F11495F"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965001321"/>
                <w:placeholder>
                  <w:docPart w:val="E239CA53E1C648C6BC98C2B48D277121"/>
                </w:placeholder>
                <w:showingPlcHdr/>
                <w:text/>
              </w:sdtPr>
              <w:sdtContent>
                <w:r w:rsidRPr="000A6AB1">
                  <w:rPr>
                    <w:rStyle w:val="PlaceholderText"/>
                  </w:rPr>
                  <w:t>Click or tap here to enter text.</w:t>
                </w:r>
              </w:sdtContent>
            </w:sdt>
          </w:p>
        </w:tc>
      </w:tr>
      <w:tr w:rsidR="009522F3" w14:paraId="34CC0F58"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E62EA74" w14:textId="2E85D531"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D.</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3C9245C" w14:textId="1661F9BA" w:rsidR="009522F3" w:rsidRDefault="009522F3" w:rsidP="009522F3">
            <w:pPr>
              <w:tabs>
                <w:tab w:val="center" w:pos="3338"/>
              </w:tabs>
              <w:rPr>
                <w:rFonts w:ascii="Times New Roman" w:hAnsi="Times New Roman" w:cs="Times New Roman"/>
              </w:rPr>
            </w:pPr>
            <w:r w:rsidRPr="009522F3">
              <w:rPr>
                <w:rFonts w:ascii="Times New Roman" w:hAnsi="Times New Roman" w:cs="Times New Roman"/>
              </w:rPr>
              <w:t>Interest expense</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6848415" w14:textId="4368F05D"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370453304"/>
                <w:placeholder>
                  <w:docPart w:val="8C7BBD15176B4DCF8B2627C3013FE1DE"/>
                </w:placeholder>
                <w:showingPlcHdr/>
                <w:text/>
              </w:sdtPr>
              <w:sdtContent>
                <w:r w:rsidRPr="000A6AB1">
                  <w:rPr>
                    <w:rStyle w:val="PlaceholderText"/>
                  </w:rPr>
                  <w:t>Click or tap here to enter text.</w:t>
                </w:r>
              </w:sdtContent>
            </w:sdt>
          </w:p>
        </w:tc>
      </w:tr>
      <w:tr w:rsidR="009522F3" w14:paraId="317BD94B"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2E928D7" w14:textId="377DA663"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E.</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5D0601A" w14:textId="6DAA9A36"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Municipal taxes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6038E6D" w14:textId="4D6C8364"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24361118"/>
                <w:placeholder>
                  <w:docPart w:val="FEC109FC44C14376A68D51011919EDAF"/>
                </w:placeholder>
                <w:showingPlcHdr/>
                <w:text/>
              </w:sdtPr>
              <w:sdtContent>
                <w:r w:rsidRPr="000A6AB1">
                  <w:rPr>
                    <w:rStyle w:val="PlaceholderText"/>
                  </w:rPr>
                  <w:t>Click or tap here to enter text.</w:t>
                </w:r>
              </w:sdtContent>
            </w:sdt>
          </w:p>
        </w:tc>
      </w:tr>
      <w:tr w:rsidR="009522F3" w14:paraId="53229479"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D73A188" w14:textId="59427B26"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F.</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808D16C" w14:textId="628BAFF1"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Rental expenses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556EF2E" w14:textId="333A6683"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139109723"/>
                <w:placeholder>
                  <w:docPart w:val="8DA0DF71BC7B4CDC97891104A259D419"/>
                </w:placeholder>
                <w:showingPlcHdr/>
                <w:text/>
              </w:sdtPr>
              <w:sdtContent>
                <w:r w:rsidRPr="000A6AB1">
                  <w:rPr>
                    <w:rStyle w:val="PlaceholderText"/>
                  </w:rPr>
                  <w:t>Click or tap here to enter text.</w:t>
                </w:r>
              </w:sdtContent>
            </w:sdt>
          </w:p>
        </w:tc>
      </w:tr>
      <w:tr w:rsidR="009522F3" w14:paraId="0A19327D"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6A3440D" w14:textId="6A716090"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G.</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0769098" w14:textId="37926DE2"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Heat, Light and Power</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F960A63" w14:textId="6D7B4F02"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71854173"/>
                <w:placeholder>
                  <w:docPart w:val="8A01DBBC1D534994876C72912A2A1790"/>
                </w:placeholder>
                <w:showingPlcHdr/>
                <w:text/>
              </w:sdtPr>
              <w:sdtContent>
                <w:r w:rsidRPr="000A6AB1">
                  <w:rPr>
                    <w:rStyle w:val="PlaceholderText"/>
                  </w:rPr>
                  <w:t>Click or tap here to enter text.</w:t>
                </w:r>
              </w:sdtContent>
            </w:sdt>
          </w:p>
        </w:tc>
      </w:tr>
      <w:tr w:rsidR="009522F3" w14:paraId="08AE4C98"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1751665" w14:textId="05649211"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H.</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3E8F30A" w14:textId="4CA34BBE"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Postage, Telephone, Telegraph, Telex etc</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AC09203" w14:textId="7EEE1782"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179623367"/>
                <w:placeholder>
                  <w:docPart w:val="5216A02928AD42089D577FBDC5762C7F"/>
                </w:placeholder>
                <w:showingPlcHdr/>
                <w:text/>
              </w:sdtPr>
              <w:sdtContent>
                <w:r w:rsidRPr="000A6AB1">
                  <w:rPr>
                    <w:rStyle w:val="PlaceholderText"/>
                  </w:rPr>
                  <w:t>Click or tap here to enter text.</w:t>
                </w:r>
              </w:sdtContent>
            </w:sdt>
          </w:p>
        </w:tc>
      </w:tr>
      <w:tr w:rsidR="009522F3" w14:paraId="6C72B265"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ADC7739" w14:textId="0C451EE6"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I.</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6D6AF94" w14:textId="3F980251"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Maintenance cost</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51AB3DC" w14:textId="23EE5049"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694820986"/>
                <w:placeholder>
                  <w:docPart w:val="0226F766C7C14858B30C59ED5581AE96"/>
                </w:placeholder>
                <w:showingPlcHdr/>
                <w:text/>
              </w:sdtPr>
              <w:sdtContent>
                <w:r w:rsidRPr="000A6AB1">
                  <w:rPr>
                    <w:rStyle w:val="PlaceholderText"/>
                  </w:rPr>
                  <w:t>Click or tap here to enter text.</w:t>
                </w:r>
              </w:sdtContent>
            </w:sdt>
          </w:p>
        </w:tc>
      </w:tr>
      <w:tr w:rsidR="009522F3" w14:paraId="4493DE17"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0A01EDE" w14:textId="08250C59"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J.</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9CCE506" w14:textId="3EA18D71"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Miscellaneous operating expenses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147AC2E7" w14:textId="6F78BAD0"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641770126"/>
                <w:placeholder>
                  <w:docPart w:val="4AFD012EDCF84A0AB60953F773CA7D98"/>
                </w:placeholder>
                <w:showingPlcHdr/>
                <w:text/>
              </w:sdtPr>
              <w:sdtContent>
                <w:r w:rsidRPr="000A6AB1">
                  <w:rPr>
                    <w:rStyle w:val="PlaceholderText"/>
                  </w:rPr>
                  <w:t>Click or tap here to enter text.</w:t>
                </w:r>
              </w:sdtContent>
            </w:sdt>
          </w:p>
        </w:tc>
      </w:tr>
      <w:tr w:rsidR="009522F3" w14:paraId="7F3B859F"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D7225F4" w14:textId="0CCE23F6"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K.</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5F26C6CC" w14:textId="3C6D7250"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Work and Services performed by others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DA5730C" w14:textId="18D591C1"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631061008"/>
                <w:placeholder>
                  <w:docPart w:val="D57FBB51C26B4D8485F92B6BC2BFC85E"/>
                </w:placeholder>
                <w:showingPlcHdr/>
                <w:text/>
              </w:sdtPr>
              <w:sdtContent>
                <w:r w:rsidRPr="000A6AB1">
                  <w:rPr>
                    <w:rStyle w:val="PlaceholderText"/>
                  </w:rPr>
                  <w:t>Click or tap here to enter text.</w:t>
                </w:r>
              </w:sdtContent>
            </w:sdt>
          </w:p>
        </w:tc>
      </w:tr>
      <w:tr w:rsidR="009522F3" w14:paraId="25B11753"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505D206" w14:textId="33FC519F"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L.</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B570239" w14:textId="6FE24AE9"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Advertising and Publicity</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3FD40F1" w14:textId="7541096E"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408754325"/>
                <w:placeholder>
                  <w:docPart w:val="0C1A587B15FA4F5F9DAB87C92A76614A"/>
                </w:placeholder>
                <w:showingPlcHdr/>
                <w:text/>
              </w:sdtPr>
              <w:sdtContent>
                <w:r w:rsidRPr="000A6AB1">
                  <w:rPr>
                    <w:rStyle w:val="PlaceholderText"/>
                  </w:rPr>
                  <w:t>Click or tap here to enter text.</w:t>
                </w:r>
              </w:sdtContent>
            </w:sdt>
          </w:p>
        </w:tc>
      </w:tr>
      <w:tr w:rsidR="009522F3" w14:paraId="064DC6DC"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5C676E1" w14:textId="2A35853E" w:rsidR="009522F3" w:rsidRPr="009522F3" w:rsidRDefault="009522F3" w:rsidP="009522F3">
            <w:pPr>
              <w:tabs>
                <w:tab w:val="center" w:pos="3338"/>
              </w:tabs>
              <w:rPr>
                <w:rFonts w:ascii="Times New Roman" w:hAnsi="Times New Roman" w:cs="Times New Roman"/>
                <w:b/>
                <w:bCs/>
              </w:rPr>
            </w:pPr>
            <w:r>
              <w:rPr>
                <w:rFonts w:ascii="Times New Roman" w:hAnsi="Times New Roman" w:cs="Times New Roman"/>
                <w:b/>
                <w:bCs/>
              </w:rPr>
              <w:t>M.</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9CB6AEE" w14:textId="05469CF0"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Royalties (minimum contract payments) Franchise and Licence fees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BD21A75" w14:textId="44B71E8A"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768219694"/>
                <w:placeholder>
                  <w:docPart w:val="9FA2A0FC78654A01B0B6464F7D647A01"/>
                </w:placeholder>
                <w:showingPlcHdr/>
                <w:text/>
              </w:sdtPr>
              <w:sdtContent>
                <w:r w:rsidRPr="000A6AB1">
                  <w:rPr>
                    <w:rStyle w:val="PlaceholderText"/>
                  </w:rPr>
                  <w:t>Click or tap here to enter text.</w:t>
                </w:r>
              </w:sdtContent>
            </w:sdt>
          </w:p>
        </w:tc>
      </w:tr>
      <w:tr w:rsidR="009522F3" w14:paraId="0F1CD6BD"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D1A7575" w14:textId="624E3B13" w:rsidR="009522F3" w:rsidRDefault="009522F3" w:rsidP="009522F3">
            <w:pPr>
              <w:tabs>
                <w:tab w:val="center" w:pos="3338"/>
              </w:tabs>
              <w:rPr>
                <w:rFonts w:ascii="Times New Roman" w:hAnsi="Times New Roman" w:cs="Times New Roman"/>
                <w:b/>
                <w:bCs/>
              </w:rPr>
            </w:pPr>
            <w:r>
              <w:rPr>
                <w:rFonts w:ascii="Times New Roman" w:hAnsi="Times New Roman" w:cs="Times New Roman"/>
                <w:b/>
                <w:bCs/>
              </w:rPr>
              <w:t>N.</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B190DE7" w14:textId="03F751CF"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Professional fees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B372F41" w14:textId="2F3CDF9E"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236011583"/>
                <w:placeholder>
                  <w:docPart w:val="39DA34F183B04CC2935B69AEEA8CE422"/>
                </w:placeholder>
                <w:showingPlcHdr/>
                <w:text/>
              </w:sdtPr>
              <w:sdtContent>
                <w:r w:rsidRPr="000A6AB1">
                  <w:rPr>
                    <w:rStyle w:val="PlaceholderText"/>
                  </w:rPr>
                  <w:t>Click or tap here to enter text.</w:t>
                </w:r>
              </w:sdtContent>
            </w:sdt>
          </w:p>
        </w:tc>
      </w:tr>
      <w:tr w:rsidR="009522F3" w14:paraId="6D599A68"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8994E16" w14:textId="1A5CE4B1" w:rsidR="009522F3" w:rsidRDefault="009522F3" w:rsidP="009522F3">
            <w:pPr>
              <w:tabs>
                <w:tab w:val="center" w:pos="3338"/>
              </w:tabs>
              <w:rPr>
                <w:rFonts w:ascii="Times New Roman" w:hAnsi="Times New Roman" w:cs="Times New Roman"/>
                <w:b/>
                <w:bCs/>
              </w:rPr>
            </w:pPr>
            <w:r>
              <w:rPr>
                <w:rFonts w:ascii="Times New Roman" w:hAnsi="Times New Roman" w:cs="Times New Roman"/>
                <w:b/>
                <w:bCs/>
              </w:rPr>
              <w:t>O.</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C558EA4" w14:textId="4BAEEFDF"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Donations, membership fees etc.</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94DEBBD" w14:textId="02778669"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341471837"/>
                <w:placeholder>
                  <w:docPart w:val="38303BC1476145C4BEA2C324F7C6D76F"/>
                </w:placeholder>
                <w:showingPlcHdr/>
                <w:text/>
              </w:sdtPr>
              <w:sdtContent>
                <w:r w:rsidRPr="000A6AB1">
                  <w:rPr>
                    <w:rStyle w:val="PlaceholderText"/>
                  </w:rPr>
                  <w:t>Click or tap here to enter text.</w:t>
                </w:r>
              </w:sdtContent>
            </w:sdt>
          </w:p>
        </w:tc>
      </w:tr>
      <w:tr w:rsidR="009522F3" w14:paraId="618D7D8D" w14:textId="77777777" w:rsidTr="009522F3">
        <w:trPr>
          <w:jc w:val="center"/>
        </w:trPr>
        <w:tc>
          <w:tcPr>
            <w:tcW w:w="697"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DA0B9CE" w14:textId="545F7095" w:rsidR="009522F3" w:rsidRDefault="009522F3" w:rsidP="009522F3">
            <w:pPr>
              <w:tabs>
                <w:tab w:val="center" w:pos="3338"/>
              </w:tabs>
              <w:rPr>
                <w:rFonts w:ascii="Times New Roman" w:hAnsi="Times New Roman" w:cs="Times New Roman"/>
                <w:b/>
                <w:bCs/>
              </w:rPr>
            </w:pPr>
            <w:r>
              <w:rPr>
                <w:rFonts w:ascii="Times New Roman" w:hAnsi="Times New Roman" w:cs="Times New Roman"/>
                <w:b/>
                <w:bCs/>
              </w:rPr>
              <w:t>P.</w:t>
            </w:r>
          </w:p>
        </w:tc>
        <w:tc>
          <w:tcPr>
            <w:tcW w:w="720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0A04D46E" w14:textId="03C175A7" w:rsidR="009522F3" w:rsidRPr="009522F3" w:rsidRDefault="009522F3" w:rsidP="009522F3">
            <w:pPr>
              <w:tabs>
                <w:tab w:val="center" w:pos="3338"/>
              </w:tabs>
              <w:rPr>
                <w:rFonts w:ascii="Times New Roman" w:hAnsi="Times New Roman" w:cs="Times New Roman"/>
              </w:rPr>
            </w:pPr>
            <w:r w:rsidRPr="009522F3">
              <w:rPr>
                <w:rFonts w:ascii="Times New Roman" w:hAnsi="Times New Roman" w:cs="Times New Roman"/>
              </w:rPr>
              <w:t>Travel expenses</w:t>
            </w:r>
          </w:p>
        </w:tc>
        <w:tc>
          <w:tcPr>
            <w:tcW w:w="323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6562319" w14:textId="7DA273CD" w:rsidR="009522F3" w:rsidRPr="009522F3" w:rsidRDefault="00C33E38" w:rsidP="00EA46C6">
            <w:pPr>
              <w:tabs>
                <w:tab w:val="center" w:pos="3338"/>
              </w:tabs>
              <w:rPr>
                <w:rFonts w:ascii="Times New Roman" w:hAnsi="Times New Roman" w:cs="Times New Roman"/>
                <w:b/>
                <w:bCs/>
              </w:rPr>
            </w:pPr>
            <w:sdt>
              <w:sdtPr>
                <w:rPr>
                  <w:rFonts w:ascii="Times New Roman" w:hAnsi="Times New Roman" w:cs="Times New Roman"/>
                </w:rPr>
                <w:id w:val="-1169249793"/>
                <w:placeholder>
                  <w:docPart w:val="7FBCE8AD24E64F5DB1D23C81BA17FCE2"/>
                </w:placeholder>
                <w:showingPlcHdr/>
                <w:text/>
              </w:sdtPr>
              <w:sdtContent>
                <w:r w:rsidRPr="000A6AB1">
                  <w:rPr>
                    <w:rStyle w:val="PlaceholderText"/>
                  </w:rPr>
                  <w:t>Click or tap here to enter text.</w:t>
                </w:r>
              </w:sdtContent>
            </w:sdt>
          </w:p>
        </w:tc>
      </w:tr>
    </w:tbl>
    <w:p w14:paraId="4178DFB6" w14:textId="77777777" w:rsidR="009522F3" w:rsidRPr="00762002" w:rsidRDefault="009522F3" w:rsidP="00FB1508">
      <w:pPr>
        <w:jc w:val="both"/>
        <w:rPr>
          <w:rFonts w:ascii="Times New Roman" w:hAnsi="Times New Roman" w:cs="Times New Roman"/>
        </w:rPr>
      </w:pPr>
    </w:p>
    <w:sectPr w:rsidR="009522F3" w:rsidRPr="00762002"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57AC" w14:textId="77777777" w:rsidR="00E15454" w:rsidRDefault="00E15454" w:rsidP="00DC5D31">
      <w:r>
        <w:separator/>
      </w:r>
    </w:p>
  </w:endnote>
  <w:endnote w:type="continuationSeparator" w:id="0">
    <w:p w14:paraId="4C7E6724" w14:textId="77777777" w:rsidR="00E15454" w:rsidRDefault="00E1545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F93C" w14:textId="77777777" w:rsidR="00E15454" w:rsidRDefault="00E15454" w:rsidP="00DC5D31">
      <w:r>
        <w:separator/>
      </w:r>
    </w:p>
  </w:footnote>
  <w:footnote w:type="continuationSeparator" w:id="0">
    <w:p w14:paraId="33B2ED91" w14:textId="77777777" w:rsidR="00E15454" w:rsidRDefault="00E15454"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26415"/>
    <w:multiLevelType w:val="hybridMultilevel"/>
    <w:tmpl w:val="9432DE02"/>
    <w:lvl w:ilvl="0" w:tplc="9A8C8F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263792"/>
    <w:multiLevelType w:val="hybridMultilevel"/>
    <w:tmpl w:val="E45C1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32411"/>
    <w:multiLevelType w:val="hybridMultilevel"/>
    <w:tmpl w:val="307C908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C721CD"/>
    <w:multiLevelType w:val="hybridMultilevel"/>
    <w:tmpl w:val="2CFC374A"/>
    <w:lvl w:ilvl="0" w:tplc="8530E29A">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2"/>
  </w:num>
  <w:num w:numId="2" w16cid:durableId="1472400295">
    <w:abstractNumId w:val="0"/>
  </w:num>
  <w:num w:numId="3" w16cid:durableId="181482265">
    <w:abstractNumId w:val="18"/>
  </w:num>
  <w:num w:numId="4" w16cid:durableId="175732521">
    <w:abstractNumId w:val="14"/>
  </w:num>
  <w:num w:numId="5" w16cid:durableId="1756365758">
    <w:abstractNumId w:val="20"/>
  </w:num>
  <w:num w:numId="6" w16cid:durableId="760028818">
    <w:abstractNumId w:val="21"/>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7"/>
  </w:num>
  <w:num w:numId="18" w16cid:durableId="730033406">
    <w:abstractNumId w:val="13"/>
  </w:num>
  <w:num w:numId="19" w16cid:durableId="1432780329">
    <w:abstractNumId w:val="19"/>
  </w:num>
  <w:num w:numId="20" w16cid:durableId="1601721705">
    <w:abstractNumId w:val="15"/>
  </w:num>
  <w:num w:numId="21" w16cid:durableId="342173161">
    <w:abstractNumId w:val="16"/>
  </w:num>
  <w:num w:numId="22" w16cid:durableId="757093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PywFZGXu7OHMyUmDk9c8b6J858HND24LkYalzUxwfQZLJSNU24ozDs44tp3qzVP1maM446p1BBNbvADujD+HHQ==" w:salt="a3Hu63B0qNpvCgjfAmxhKw=="/>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2177"/>
    <w:rsid w:val="00034526"/>
    <w:rsid w:val="00053C52"/>
    <w:rsid w:val="000621D8"/>
    <w:rsid w:val="000B3E71"/>
    <w:rsid w:val="000F23C5"/>
    <w:rsid w:val="000F26DA"/>
    <w:rsid w:val="000F44BA"/>
    <w:rsid w:val="001003EA"/>
    <w:rsid w:val="00115B37"/>
    <w:rsid w:val="001732D4"/>
    <w:rsid w:val="001A6320"/>
    <w:rsid w:val="0020296E"/>
    <w:rsid w:val="00245AA2"/>
    <w:rsid w:val="002B4335"/>
    <w:rsid w:val="002D03A2"/>
    <w:rsid w:val="00304088"/>
    <w:rsid w:val="00306816"/>
    <w:rsid w:val="003162C0"/>
    <w:rsid w:val="003179EB"/>
    <w:rsid w:val="00332F1C"/>
    <w:rsid w:val="00332FA4"/>
    <w:rsid w:val="00333781"/>
    <w:rsid w:val="00354439"/>
    <w:rsid w:val="0039072E"/>
    <w:rsid w:val="003A6863"/>
    <w:rsid w:val="003B7552"/>
    <w:rsid w:val="003C602C"/>
    <w:rsid w:val="003C6F53"/>
    <w:rsid w:val="003D6E17"/>
    <w:rsid w:val="003E15A2"/>
    <w:rsid w:val="00405694"/>
    <w:rsid w:val="00415899"/>
    <w:rsid w:val="004226D5"/>
    <w:rsid w:val="00425288"/>
    <w:rsid w:val="00443BC8"/>
    <w:rsid w:val="00471B4A"/>
    <w:rsid w:val="00480FEF"/>
    <w:rsid w:val="004A54E8"/>
    <w:rsid w:val="004B123B"/>
    <w:rsid w:val="004B50BE"/>
    <w:rsid w:val="004D6AC1"/>
    <w:rsid w:val="00510909"/>
    <w:rsid w:val="00527480"/>
    <w:rsid w:val="005618A8"/>
    <w:rsid w:val="005640E4"/>
    <w:rsid w:val="0057164A"/>
    <w:rsid w:val="005755E1"/>
    <w:rsid w:val="00595051"/>
    <w:rsid w:val="005A2F5F"/>
    <w:rsid w:val="005D6C1F"/>
    <w:rsid w:val="006027A9"/>
    <w:rsid w:val="00605668"/>
    <w:rsid w:val="006A1A1D"/>
    <w:rsid w:val="006B4992"/>
    <w:rsid w:val="006C554A"/>
    <w:rsid w:val="006C5A36"/>
    <w:rsid w:val="006E3C43"/>
    <w:rsid w:val="006F0B1C"/>
    <w:rsid w:val="006F220A"/>
    <w:rsid w:val="00700385"/>
    <w:rsid w:val="00707B69"/>
    <w:rsid w:val="00713D96"/>
    <w:rsid w:val="00716614"/>
    <w:rsid w:val="00721E9B"/>
    <w:rsid w:val="00736E7A"/>
    <w:rsid w:val="00741D52"/>
    <w:rsid w:val="00761D56"/>
    <w:rsid w:val="00762002"/>
    <w:rsid w:val="007920D0"/>
    <w:rsid w:val="0079681F"/>
    <w:rsid w:val="007A552F"/>
    <w:rsid w:val="007A7E63"/>
    <w:rsid w:val="007B5E01"/>
    <w:rsid w:val="007D0FC6"/>
    <w:rsid w:val="007D4381"/>
    <w:rsid w:val="007E4EEB"/>
    <w:rsid w:val="007F0872"/>
    <w:rsid w:val="008121DA"/>
    <w:rsid w:val="008159A4"/>
    <w:rsid w:val="00823D77"/>
    <w:rsid w:val="008351AF"/>
    <w:rsid w:val="008424EB"/>
    <w:rsid w:val="00855C94"/>
    <w:rsid w:val="00881816"/>
    <w:rsid w:val="009114B2"/>
    <w:rsid w:val="00925CF7"/>
    <w:rsid w:val="00946966"/>
    <w:rsid w:val="009522F3"/>
    <w:rsid w:val="00977582"/>
    <w:rsid w:val="009A11F0"/>
    <w:rsid w:val="009A12CB"/>
    <w:rsid w:val="009B61C4"/>
    <w:rsid w:val="009D044D"/>
    <w:rsid w:val="009D207E"/>
    <w:rsid w:val="009E476F"/>
    <w:rsid w:val="009F673B"/>
    <w:rsid w:val="00A015A0"/>
    <w:rsid w:val="00A05B52"/>
    <w:rsid w:val="00A0698F"/>
    <w:rsid w:val="00A14400"/>
    <w:rsid w:val="00A23B05"/>
    <w:rsid w:val="00A40D99"/>
    <w:rsid w:val="00A46E47"/>
    <w:rsid w:val="00A55C79"/>
    <w:rsid w:val="00A574E2"/>
    <w:rsid w:val="00A64A0F"/>
    <w:rsid w:val="00A7602C"/>
    <w:rsid w:val="00A82437"/>
    <w:rsid w:val="00AB5744"/>
    <w:rsid w:val="00AB7145"/>
    <w:rsid w:val="00AC35FB"/>
    <w:rsid w:val="00AD227F"/>
    <w:rsid w:val="00AD5B55"/>
    <w:rsid w:val="00AD7EFC"/>
    <w:rsid w:val="00AE7331"/>
    <w:rsid w:val="00B0660E"/>
    <w:rsid w:val="00B14394"/>
    <w:rsid w:val="00B26E49"/>
    <w:rsid w:val="00B50A20"/>
    <w:rsid w:val="00B633AF"/>
    <w:rsid w:val="00B93157"/>
    <w:rsid w:val="00B961C7"/>
    <w:rsid w:val="00BA3B02"/>
    <w:rsid w:val="00BA681C"/>
    <w:rsid w:val="00BB33CE"/>
    <w:rsid w:val="00BE0997"/>
    <w:rsid w:val="00BE4B14"/>
    <w:rsid w:val="00BF43C1"/>
    <w:rsid w:val="00C33E38"/>
    <w:rsid w:val="00C6523B"/>
    <w:rsid w:val="00C71613"/>
    <w:rsid w:val="00C74495"/>
    <w:rsid w:val="00C8310A"/>
    <w:rsid w:val="00C84D06"/>
    <w:rsid w:val="00C9142B"/>
    <w:rsid w:val="00CA567B"/>
    <w:rsid w:val="00CB315B"/>
    <w:rsid w:val="00CB6656"/>
    <w:rsid w:val="00D053B5"/>
    <w:rsid w:val="00D07B45"/>
    <w:rsid w:val="00D168BB"/>
    <w:rsid w:val="00D46A31"/>
    <w:rsid w:val="00D66B4D"/>
    <w:rsid w:val="00D84F45"/>
    <w:rsid w:val="00DA57DC"/>
    <w:rsid w:val="00DC45D9"/>
    <w:rsid w:val="00DC5D31"/>
    <w:rsid w:val="00DD58EC"/>
    <w:rsid w:val="00E0662A"/>
    <w:rsid w:val="00E15454"/>
    <w:rsid w:val="00E15ECF"/>
    <w:rsid w:val="00E24947"/>
    <w:rsid w:val="00E2645A"/>
    <w:rsid w:val="00E2703E"/>
    <w:rsid w:val="00E368C0"/>
    <w:rsid w:val="00E436E9"/>
    <w:rsid w:val="00E5035D"/>
    <w:rsid w:val="00E615E1"/>
    <w:rsid w:val="00EA784E"/>
    <w:rsid w:val="00EB50F0"/>
    <w:rsid w:val="00EC6453"/>
    <w:rsid w:val="00ED5FDF"/>
    <w:rsid w:val="00EE0F46"/>
    <w:rsid w:val="00F14708"/>
    <w:rsid w:val="00F4364E"/>
    <w:rsid w:val="00F50B25"/>
    <w:rsid w:val="00F5418E"/>
    <w:rsid w:val="00F717CD"/>
    <w:rsid w:val="00F74868"/>
    <w:rsid w:val="00F918CB"/>
    <w:rsid w:val="00F957FC"/>
    <w:rsid w:val="00FB1508"/>
    <w:rsid w:val="00FB5011"/>
    <w:rsid w:val="00FC0260"/>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A57DC"/>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35690">
      <w:bodyDiv w:val="1"/>
      <w:marLeft w:val="0"/>
      <w:marRight w:val="0"/>
      <w:marTop w:val="0"/>
      <w:marBottom w:val="0"/>
      <w:divBdr>
        <w:top w:val="none" w:sz="0" w:space="0" w:color="auto"/>
        <w:left w:val="none" w:sz="0" w:space="0" w:color="auto"/>
        <w:bottom w:val="none" w:sz="0" w:space="0" w:color="auto"/>
        <w:right w:val="none" w:sz="0" w:space="0" w:color="auto"/>
      </w:divBdr>
    </w:div>
    <w:div w:id="4529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2E45906013D14074B26F36CCFCD29D11"/>
        <w:category>
          <w:name w:val="General"/>
          <w:gallery w:val="placeholder"/>
        </w:category>
        <w:types>
          <w:type w:val="bbPlcHdr"/>
        </w:types>
        <w:behaviors>
          <w:behavior w:val="content"/>
        </w:behaviors>
        <w:guid w:val="{6B02A4DD-4453-4A7F-9D9D-27C9E7728508}"/>
      </w:docPartPr>
      <w:docPartBody>
        <w:p w:rsidR="0007323B" w:rsidRDefault="001C0B06" w:rsidP="001C0B06">
          <w:pPr>
            <w:pStyle w:val="2E45906013D14074B26F36CCFCD29D11"/>
          </w:pPr>
          <w:r w:rsidRPr="000A6AB1">
            <w:rPr>
              <w:rStyle w:val="PlaceholderText"/>
            </w:rPr>
            <w:t>Click or tap here to enter text.</w:t>
          </w:r>
        </w:p>
      </w:docPartBody>
    </w:docPart>
    <w:docPart>
      <w:docPartPr>
        <w:name w:val="6E492498492F405D9DFB83CEC51D8CCC"/>
        <w:category>
          <w:name w:val="General"/>
          <w:gallery w:val="placeholder"/>
        </w:category>
        <w:types>
          <w:type w:val="bbPlcHdr"/>
        </w:types>
        <w:behaviors>
          <w:behavior w:val="content"/>
        </w:behaviors>
        <w:guid w:val="{0363D343-E1A4-4B08-A3ED-2F054F224DE5}"/>
      </w:docPartPr>
      <w:docPartBody>
        <w:p w:rsidR="0007323B" w:rsidRDefault="001C0B06" w:rsidP="001C0B06">
          <w:pPr>
            <w:pStyle w:val="6E492498492F405D9DFB83CEC51D8CCC"/>
          </w:pPr>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2BD4B74D84354D9B8E3A85B2B1D71048"/>
        <w:category>
          <w:name w:val="General"/>
          <w:gallery w:val="placeholder"/>
        </w:category>
        <w:types>
          <w:type w:val="bbPlcHdr"/>
        </w:types>
        <w:behaviors>
          <w:behavior w:val="content"/>
        </w:behaviors>
        <w:guid w:val="{01B5A80C-B1AC-48BF-9502-53848059D812}"/>
      </w:docPartPr>
      <w:docPartBody>
        <w:p w:rsidR="00633408" w:rsidRDefault="00633408" w:rsidP="00633408">
          <w:pPr>
            <w:pStyle w:val="2BD4B74D84354D9B8E3A85B2B1D71048"/>
          </w:pPr>
          <w:r w:rsidRPr="000A6AB1">
            <w:rPr>
              <w:rStyle w:val="PlaceholderText"/>
            </w:rPr>
            <w:t>Click or tap here to enter text.</w:t>
          </w:r>
        </w:p>
      </w:docPartBody>
    </w:docPart>
    <w:docPart>
      <w:docPartPr>
        <w:name w:val="29DD2B15A0864E62B7C3BB7E106598F7"/>
        <w:category>
          <w:name w:val="General"/>
          <w:gallery w:val="placeholder"/>
        </w:category>
        <w:types>
          <w:type w:val="bbPlcHdr"/>
        </w:types>
        <w:behaviors>
          <w:behavior w:val="content"/>
        </w:behaviors>
        <w:guid w:val="{E4C17445-5E91-429A-B347-B50090F075B4}"/>
      </w:docPartPr>
      <w:docPartBody>
        <w:p w:rsidR="00633408" w:rsidRDefault="00633408" w:rsidP="00633408">
          <w:pPr>
            <w:pStyle w:val="29DD2B15A0864E62B7C3BB7E106598F7"/>
          </w:pPr>
          <w:r w:rsidRPr="000A6AB1">
            <w:rPr>
              <w:rStyle w:val="PlaceholderText"/>
            </w:rPr>
            <w:t>Click or tap here to enter text.</w:t>
          </w:r>
        </w:p>
      </w:docPartBody>
    </w:docPart>
    <w:docPart>
      <w:docPartPr>
        <w:name w:val="FC0AD32BA0FF4527A2A3AF0FF51E9C89"/>
        <w:category>
          <w:name w:val="General"/>
          <w:gallery w:val="placeholder"/>
        </w:category>
        <w:types>
          <w:type w:val="bbPlcHdr"/>
        </w:types>
        <w:behaviors>
          <w:behavior w:val="content"/>
        </w:behaviors>
        <w:guid w:val="{F0785A5F-2D5A-4523-A094-0F94066959DB}"/>
      </w:docPartPr>
      <w:docPartBody>
        <w:p w:rsidR="00633408" w:rsidRDefault="00633408" w:rsidP="00633408">
          <w:pPr>
            <w:pStyle w:val="FC0AD32BA0FF4527A2A3AF0FF51E9C89"/>
          </w:pPr>
          <w:r w:rsidRPr="000A6AB1">
            <w:rPr>
              <w:rStyle w:val="PlaceholderText"/>
            </w:rPr>
            <w:t>Click or tap here to enter text.</w:t>
          </w:r>
        </w:p>
      </w:docPartBody>
    </w:docPart>
    <w:docPart>
      <w:docPartPr>
        <w:name w:val="F7F4E20A5BA54EAD96EF014EC5536AA2"/>
        <w:category>
          <w:name w:val="General"/>
          <w:gallery w:val="placeholder"/>
        </w:category>
        <w:types>
          <w:type w:val="bbPlcHdr"/>
        </w:types>
        <w:behaviors>
          <w:behavior w:val="content"/>
        </w:behaviors>
        <w:guid w:val="{AD02C62F-EFC5-45E2-AEF8-202988C6FEF7}"/>
      </w:docPartPr>
      <w:docPartBody>
        <w:p w:rsidR="00633408" w:rsidRDefault="00633408" w:rsidP="00633408">
          <w:pPr>
            <w:pStyle w:val="F7F4E20A5BA54EAD96EF014EC5536AA2"/>
          </w:pPr>
          <w:r w:rsidRPr="000A6AB1">
            <w:rPr>
              <w:rStyle w:val="PlaceholderText"/>
            </w:rPr>
            <w:t>Click or tap here to enter text.</w:t>
          </w:r>
        </w:p>
      </w:docPartBody>
    </w:docPart>
    <w:docPart>
      <w:docPartPr>
        <w:name w:val="7DDA735C99AB43EDB7D0687865EDF512"/>
        <w:category>
          <w:name w:val="General"/>
          <w:gallery w:val="placeholder"/>
        </w:category>
        <w:types>
          <w:type w:val="bbPlcHdr"/>
        </w:types>
        <w:behaviors>
          <w:behavior w:val="content"/>
        </w:behaviors>
        <w:guid w:val="{13745490-41F6-409C-9CE7-43DF175517E4}"/>
      </w:docPartPr>
      <w:docPartBody>
        <w:p w:rsidR="00633408" w:rsidRDefault="00633408" w:rsidP="00633408">
          <w:pPr>
            <w:pStyle w:val="7DDA735C99AB43EDB7D0687865EDF512"/>
          </w:pPr>
          <w:r w:rsidRPr="000A6AB1">
            <w:rPr>
              <w:rStyle w:val="PlaceholderText"/>
            </w:rPr>
            <w:t>Click or tap here to enter text.</w:t>
          </w:r>
        </w:p>
      </w:docPartBody>
    </w:docPart>
    <w:docPart>
      <w:docPartPr>
        <w:name w:val="8D06E85C88944BA8935ABBB9CE24E5F7"/>
        <w:category>
          <w:name w:val="General"/>
          <w:gallery w:val="placeholder"/>
        </w:category>
        <w:types>
          <w:type w:val="bbPlcHdr"/>
        </w:types>
        <w:behaviors>
          <w:behavior w:val="content"/>
        </w:behaviors>
        <w:guid w:val="{FA392008-9B6A-4AF0-A3E6-AE0B421517F5}"/>
      </w:docPartPr>
      <w:docPartBody>
        <w:p w:rsidR="00633408" w:rsidRDefault="00633408" w:rsidP="00633408">
          <w:pPr>
            <w:pStyle w:val="8D06E85C88944BA8935ABBB9CE24E5F7"/>
          </w:pPr>
          <w:r w:rsidRPr="000A6AB1">
            <w:rPr>
              <w:rStyle w:val="PlaceholderText"/>
            </w:rPr>
            <w:t>Click or tap here to enter text.</w:t>
          </w:r>
        </w:p>
      </w:docPartBody>
    </w:docPart>
    <w:docPart>
      <w:docPartPr>
        <w:name w:val="DCD48A5622394BBFB487915AB3F35AEB"/>
        <w:category>
          <w:name w:val="General"/>
          <w:gallery w:val="placeholder"/>
        </w:category>
        <w:types>
          <w:type w:val="bbPlcHdr"/>
        </w:types>
        <w:behaviors>
          <w:behavior w:val="content"/>
        </w:behaviors>
        <w:guid w:val="{1717C2E7-4A59-4BD3-B1DE-530B0B5BD3E0}"/>
      </w:docPartPr>
      <w:docPartBody>
        <w:p w:rsidR="00633408" w:rsidRDefault="00633408" w:rsidP="00633408">
          <w:pPr>
            <w:pStyle w:val="DCD48A5622394BBFB487915AB3F35AEB"/>
          </w:pPr>
          <w:r w:rsidRPr="000A6AB1">
            <w:rPr>
              <w:rStyle w:val="PlaceholderText"/>
            </w:rPr>
            <w:t>Click or tap here to enter text.</w:t>
          </w:r>
        </w:p>
      </w:docPartBody>
    </w:docPart>
    <w:docPart>
      <w:docPartPr>
        <w:name w:val="F079AE1837E64E2DA1A44C8CECCDB3A3"/>
        <w:category>
          <w:name w:val="General"/>
          <w:gallery w:val="placeholder"/>
        </w:category>
        <w:types>
          <w:type w:val="bbPlcHdr"/>
        </w:types>
        <w:behaviors>
          <w:behavior w:val="content"/>
        </w:behaviors>
        <w:guid w:val="{2DCE13E3-78AE-4E34-8B2B-8AAAA20FC4AD}"/>
      </w:docPartPr>
      <w:docPartBody>
        <w:p w:rsidR="00633408" w:rsidRDefault="00633408" w:rsidP="00633408">
          <w:pPr>
            <w:pStyle w:val="F079AE1837E64E2DA1A44C8CECCDB3A3"/>
          </w:pPr>
          <w:r w:rsidRPr="000A6AB1">
            <w:rPr>
              <w:rStyle w:val="PlaceholderText"/>
            </w:rPr>
            <w:t>Click or tap here to enter text.</w:t>
          </w:r>
        </w:p>
      </w:docPartBody>
    </w:docPart>
    <w:docPart>
      <w:docPartPr>
        <w:name w:val="17BC8E4F24804AC5BB65448F3147E42A"/>
        <w:category>
          <w:name w:val="General"/>
          <w:gallery w:val="placeholder"/>
        </w:category>
        <w:types>
          <w:type w:val="bbPlcHdr"/>
        </w:types>
        <w:behaviors>
          <w:behavior w:val="content"/>
        </w:behaviors>
        <w:guid w:val="{2B21EBA0-FEB4-44C3-A6A7-04F59D773705}"/>
      </w:docPartPr>
      <w:docPartBody>
        <w:p w:rsidR="00633408" w:rsidRDefault="00633408" w:rsidP="00633408">
          <w:pPr>
            <w:pStyle w:val="17BC8E4F24804AC5BB65448F3147E42A"/>
          </w:pPr>
          <w:r w:rsidRPr="000A6AB1">
            <w:rPr>
              <w:rStyle w:val="PlaceholderText"/>
            </w:rPr>
            <w:t>Click or tap here to enter text.</w:t>
          </w:r>
        </w:p>
      </w:docPartBody>
    </w:docPart>
    <w:docPart>
      <w:docPartPr>
        <w:name w:val="DDE7DEDCEFCA46D0A80100B6D71A65F3"/>
        <w:category>
          <w:name w:val="General"/>
          <w:gallery w:val="placeholder"/>
        </w:category>
        <w:types>
          <w:type w:val="bbPlcHdr"/>
        </w:types>
        <w:behaviors>
          <w:behavior w:val="content"/>
        </w:behaviors>
        <w:guid w:val="{98E24F65-3AB8-4DCC-BC50-3824D069F5C1}"/>
      </w:docPartPr>
      <w:docPartBody>
        <w:p w:rsidR="00633408" w:rsidRDefault="00633408" w:rsidP="00633408">
          <w:pPr>
            <w:pStyle w:val="DDE7DEDCEFCA46D0A80100B6D71A65F3"/>
          </w:pPr>
          <w:r w:rsidRPr="000A6AB1">
            <w:rPr>
              <w:rStyle w:val="PlaceholderText"/>
            </w:rPr>
            <w:t>Click or tap here to enter text.</w:t>
          </w:r>
        </w:p>
      </w:docPartBody>
    </w:docPart>
    <w:docPart>
      <w:docPartPr>
        <w:name w:val="82C7027650DD4A46B26DA05EC1376275"/>
        <w:category>
          <w:name w:val="General"/>
          <w:gallery w:val="placeholder"/>
        </w:category>
        <w:types>
          <w:type w:val="bbPlcHdr"/>
        </w:types>
        <w:behaviors>
          <w:behavior w:val="content"/>
        </w:behaviors>
        <w:guid w:val="{F5D6BDC6-B4F5-4D19-8B23-22272D42791C}"/>
      </w:docPartPr>
      <w:docPartBody>
        <w:p w:rsidR="00633408" w:rsidRDefault="00633408" w:rsidP="00633408">
          <w:pPr>
            <w:pStyle w:val="82C7027650DD4A46B26DA05EC1376275"/>
          </w:pPr>
          <w:r w:rsidRPr="000A6AB1">
            <w:rPr>
              <w:rStyle w:val="PlaceholderText"/>
            </w:rPr>
            <w:t>Click or tap here to enter text.</w:t>
          </w:r>
        </w:p>
      </w:docPartBody>
    </w:docPart>
    <w:docPart>
      <w:docPartPr>
        <w:name w:val="8EA102D6322047518150973E728ED3B3"/>
        <w:category>
          <w:name w:val="General"/>
          <w:gallery w:val="placeholder"/>
        </w:category>
        <w:types>
          <w:type w:val="bbPlcHdr"/>
        </w:types>
        <w:behaviors>
          <w:behavior w:val="content"/>
        </w:behaviors>
        <w:guid w:val="{451A0FE1-2F05-4058-B0F2-58E610FE145E}"/>
      </w:docPartPr>
      <w:docPartBody>
        <w:p w:rsidR="00633408" w:rsidRDefault="00633408" w:rsidP="00633408">
          <w:pPr>
            <w:pStyle w:val="8EA102D6322047518150973E728ED3B3"/>
          </w:pPr>
          <w:r w:rsidRPr="000A6AB1">
            <w:rPr>
              <w:rStyle w:val="PlaceholderText"/>
            </w:rPr>
            <w:t>Click or tap here to enter text.</w:t>
          </w:r>
        </w:p>
      </w:docPartBody>
    </w:docPart>
    <w:docPart>
      <w:docPartPr>
        <w:name w:val="82EA978672FE4AC4BA929A05187C4F67"/>
        <w:category>
          <w:name w:val="General"/>
          <w:gallery w:val="placeholder"/>
        </w:category>
        <w:types>
          <w:type w:val="bbPlcHdr"/>
        </w:types>
        <w:behaviors>
          <w:behavior w:val="content"/>
        </w:behaviors>
        <w:guid w:val="{AB15E9EE-16A7-4F54-AE58-FB7879C767EC}"/>
      </w:docPartPr>
      <w:docPartBody>
        <w:p w:rsidR="00633408" w:rsidRDefault="00633408" w:rsidP="00633408">
          <w:pPr>
            <w:pStyle w:val="82EA978672FE4AC4BA929A05187C4F67"/>
          </w:pPr>
          <w:r w:rsidRPr="000A6AB1">
            <w:rPr>
              <w:rStyle w:val="PlaceholderText"/>
            </w:rPr>
            <w:t>Click or tap here to enter text.</w:t>
          </w:r>
        </w:p>
      </w:docPartBody>
    </w:docPart>
    <w:docPart>
      <w:docPartPr>
        <w:name w:val="BADFA43720434CE5BA88C4DDD61EF968"/>
        <w:category>
          <w:name w:val="General"/>
          <w:gallery w:val="placeholder"/>
        </w:category>
        <w:types>
          <w:type w:val="bbPlcHdr"/>
        </w:types>
        <w:behaviors>
          <w:behavior w:val="content"/>
        </w:behaviors>
        <w:guid w:val="{FD7C4CA7-8574-4E5A-9822-639AF3BEDB8C}"/>
      </w:docPartPr>
      <w:docPartBody>
        <w:p w:rsidR="00633408" w:rsidRDefault="00633408" w:rsidP="00633408">
          <w:pPr>
            <w:pStyle w:val="BADFA43720434CE5BA88C4DDD61EF968"/>
          </w:pPr>
          <w:r w:rsidRPr="000A6AB1">
            <w:rPr>
              <w:rStyle w:val="PlaceholderText"/>
            </w:rPr>
            <w:t>Click or tap here to enter text.</w:t>
          </w:r>
        </w:p>
      </w:docPartBody>
    </w:docPart>
    <w:docPart>
      <w:docPartPr>
        <w:name w:val="347DF3B677CE482EB9D6C56B41924979"/>
        <w:category>
          <w:name w:val="General"/>
          <w:gallery w:val="placeholder"/>
        </w:category>
        <w:types>
          <w:type w:val="bbPlcHdr"/>
        </w:types>
        <w:behaviors>
          <w:behavior w:val="content"/>
        </w:behaviors>
        <w:guid w:val="{F452D37A-4C73-4F5C-B055-1C72D0BEF817}"/>
      </w:docPartPr>
      <w:docPartBody>
        <w:p w:rsidR="00633408" w:rsidRDefault="00633408" w:rsidP="00633408">
          <w:pPr>
            <w:pStyle w:val="347DF3B677CE482EB9D6C56B41924979"/>
          </w:pPr>
          <w:r w:rsidRPr="000A6AB1">
            <w:rPr>
              <w:rStyle w:val="PlaceholderText"/>
            </w:rPr>
            <w:t>Click or tap here to enter text.</w:t>
          </w:r>
        </w:p>
      </w:docPartBody>
    </w:docPart>
    <w:docPart>
      <w:docPartPr>
        <w:name w:val="E8AB4AB5291345E79B6F5FF4F7325306"/>
        <w:category>
          <w:name w:val="General"/>
          <w:gallery w:val="placeholder"/>
        </w:category>
        <w:types>
          <w:type w:val="bbPlcHdr"/>
        </w:types>
        <w:behaviors>
          <w:behavior w:val="content"/>
        </w:behaviors>
        <w:guid w:val="{C7691895-E231-4569-9996-B0B43E1EE8CB}"/>
      </w:docPartPr>
      <w:docPartBody>
        <w:p w:rsidR="00633408" w:rsidRDefault="00633408" w:rsidP="00633408">
          <w:pPr>
            <w:pStyle w:val="E8AB4AB5291345E79B6F5FF4F7325306"/>
          </w:pPr>
          <w:r w:rsidRPr="000A6AB1">
            <w:rPr>
              <w:rStyle w:val="PlaceholderText"/>
            </w:rPr>
            <w:t>Click or tap here to enter text.</w:t>
          </w:r>
        </w:p>
      </w:docPartBody>
    </w:docPart>
    <w:docPart>
      <w:docPartPr>
        <w:name w:val="F1D5031EE56B4C81895B2699D75C0931"/>
        <w:category>
          <w:name w:val="General"/>
          <w:gallery w:val="placeholder"/>
        </w:category>
        <w:types>
          <w:type w:val="bbPlcHdr"/>
        </w:types>
        <w:behaviors>
          <w:behavior w:val="content"/>
        </w:behaviors>
        <w:guid w:val="{02282125-5669-4C74-A1F5-199AC04BA4D3}"/>
      </w:docPartPr>
      <w:docPartBody>
        <w:p w:rsidR="00633408" w:rsidRDefault="00633408" w:rsidP="00633408">
          <w:pPr>
            <w:pStyle w:val="F1D5031EE56B4C81895B2699D75C0931"/>
          </w:pPr>
          <w:r w:rsidRPr="000A6AB1">
            <w:rPr>
              <w:rStyle w:val="PlaceholderText"/>
            </w:rPr>
            <w:t>Click or tap here to enter text.</w:t>
          </w:r>
        </w:p>
      </w:docPartBody>
    </w:docPart>
    <w:docPart>
      <w:docPartPr>
        <w:name w:val="7A198B0389574528BA7FE594185ADB35"/>
        <w:category>
          <w:name w:val="General"/>
          <w:gallery w:val="placeholder"/>
        </w:category>
        <w:types>
          <w:type w:val="bbPlcHdr"/>
        </w:types>
        <w:behaviors>
          <w:behavior w:val="content"/>
        </w:behaviors>
        <w:guid w:val="{4AA8BE53-4325-4104-8DA3-795C9C9372D2}"/>
      </w:docPartPr>
      <w:docPartBody>
        <w:p w:rsidR="00633408" w:rsidRDefault="00633408" w:rsidP="00633408">
          <w:pPr>
            <w:pStyle w:val="7A198B0389574528BA7FE594185ADB35"/>
          </w:pPr>
          <w:r w:rsidRPr="000A6AB1">
            <w:rPr>
              <w:rStyle w:val="PlaceholderText"/>
            </w:rPr>
            <w:t>Click or tap here to enter text.</w:t>
          </w:r>
        </w:p>
      </w:docPartBody>
    </w:docPart>
    <w:docPart>
      <w:docPartPr>
        <w:name w:val="86B914E6FE8C4123B071CF13FCEC1AB5"/>
        <w:category>
          <w:name w:val="General"/>
          <w:gallery w:val="placeholder"/>
        </w:category>
        <w:types>
          <w:type w:val="bbPlcHdr"/>
        </w:types>
        <w:behaviors>
          <w:behavior w:val="content"/>
        </w:behaviors>
        <w:guid w:val="{460A1CA3-E37A-46D3-B69A-4A15FDB1D4D4}"/>
      </w:docPartPr>
      <w:docPartBody>
        <w:p w:rsidR="00633408" w:rsidRDefault="00633408" w:rsidP="00633408">
          <w:pPr>
            <w:pStyle w:val="86B914E6FE8C4123B071CF13FCEC1AB5"/>
          </w:pPr>
          <w:r w:rsidRPr="000A6AB1">
            <w:rPr>
              <w:rStyle w:val="PlaceholderText"/>
            </w:rPr>
            <w:t>Click or tap here to enter text.</w:t>
          </w:r>
        </w:p>
      </w:docPartBody>
    </w:docPart>
    <w:docPart>
      <w:docPartPr>
        <w:name w:val="E239CA53E1C648C6BC98C2B48D277121"/>
        <w:category>
          <w:name w:val="General"/>
          <w:gallery w:val="placeholder"/>
        </w:category>
        <w:types>
          <w:type w:val="bbPlcHdr"/>
        </w:types>
        <w:behaviors>
          <w:behavior w:val="content"/>
        </w:behaviors>
        <w:guid w:val="{00C60C51-E06D-435F-A1C6-35FD93A17252}"/>
      </w:docPartPr>
      <w:docPartBody>
        <w:p w:rsidR="00633408" w:rsidRDefault="00633408" w:rsidP="00633408">
          <w:pPr>
            <w:pStyle w:val="E239CA53E1C648C6BC98C2B48D277121"/>
          </w:pPr>
          <w:r w:rsidRPr="000A6AB1">
            <w:rPr>
              <w:rStyle w:val="PlaceholderText"/>
            </w:rPr>
            <w:t>Click or tap here to enter text.</w:t>
          </w:r>
        </w:p>
      </w:docPartBody>
    </w:docPart>
    <w:docPart>
      <w:docPartPr>
        <w:name w:val="8C7BBD15176B4DCF8B2627C3013FE1DE"/>
        <w:category>
          <w:name w:val="General"/>
          <w:gallery w:val="placeholder"/>
        </w:category>
        <w:types>
          <w:type w:val="bbPlcHdr"/>
        </w:types>
        <w:behaviors>
          <w:behavior w:val="content"/>
        </w:behaviors>
        <w:guid w:val="{D368E491-D7A5-44E0-B27D-E164D6EB7961}"/>
      </w:docPartPr>
      <w:docPartBody>
        <w:p w:rsidR="00633408" w:rsidRDefault="00633408" w:rsidP="00633408">
          <w:pPr>
            <w:pStyle w:val="8C7BBD15176B4DCF8B2627C3013FE1DE"/>
          </w:pPr>
          <w:r w:rsidRPr="000A6AB1">
            <w:rPr>
              <w:rStyle w:val="PlaceholderText"/>
            </w:rPr>
            <w:t>Click or tap here to enter text.</w:t>
          </w:r>
        </w:p>
      </w:docPartBody>
    </w:docPart>
    <w:docPart>
      <w:docPartPr>
        <w:name w:val="FEC109FC44C14376A68D51011919EDAF"/>
        <w:category>
          <w:name w:val="General"/>
          <w:gallery w:val="placeholder"/>
        </w:category>
        <w:types>
          <w:type w:val="bbPlcHdr"/>
        </w:types>
        <w:behaviors>
          <w:behavior w:val="content"/>
        </w:behaviors>
        <w:guid w:val="{122EA970-818F-4ADA-BB59-BDAFC2B26D9F}"/>
      </w:docPartPr>
      <w:docPartBody>
        <w:p w:rsidR="00633408" w:rsidRDefault="00633408" w:rsidP="00633408">
          <w:pPr>
            <w:pStyle w:val="FEC109FC44C14376A68D51011919EDAF"/>
          </w:pPr>
          <w:r w:rsidRPr="000A6AB1">
            <w:rPr>
              <w:rStyle w:val="PlaceholderText"/>
            </w:rPr>
            <w:t>Click or tap here to enter text.</w:t>
          </w:r>
        </w:p>
      </w:docPartBody>
    </w:docPart>
    <w:docPart>
      <w:docPartPr>
        <w:name w:val="8DA0DF71BC7B4CDC97891104A259D419"/>
        <w:category>
          <w:name w:val="General"/>
          <w:gallery w:val="placeholder"/>
        </w:category>
        <w:types>
          <w:type w:val="bbPlcHdr"/>
        </w:types>
        <w:behaviors>
          <w:behavior w:val="content"/>
        </w:behaviors>
        <w:guid w:val="{595517B9-0B5C-49BF-AF18-C93B8E5FA58A}"/>
      </w:docPartPr>
      <w:docPartBody>
        <w:p w:rsidR="00633408" w:rsidRDefault="00633408" w:rsidP="00633408">
          <w:pPr>
            <w:pStyle w:val="8DA0DF71BC7B4CDC97891104A259D419"/>
          </w:pPr>
          <w:r w:rsidRPr="000A6AB1">
            <w:rPr>
              <w:rStyle w:val="PlaceholderText"/>
            </w:rPr>
            <w:t>Click or tap here to enter text.</w:t>
          </w:r>
        </w:p>
      </w:docPartBody>
    </w:docPart>
    <w:docPart>
      <w:docPartPr>
        <w:name w:val="8A01DBBC1D534994876C72912A2A1790"/>
        <w:category>
          <w:name w:val="General"/>
          <w:gallery w:val="placeholder"/>
        </w:category>
        <w:types>
          <w:type w:val="bbPlcHdr"/>
        </w:types>
        <w:behaviors>
          <w:behavior w:val="content"/>
        </w:behaviors>
        <w:guid w:val="{4AE49378-5801-4934-8C7F-D4703D492560}"/>
      </w:docPartPr>
      <w:docPartBody>
        <w:p w:rsidR="00633408" w:rsidRDefault="00633408" w:rsidP="00633408">
          <w:pPr>
            <w:pStyle w:val="8A01DBBC1D534994876C72912A2A1790"/>
          </w:pPr>
          <w:r w:rsidRPr="000A6AB1">
            <w:rPr>
              <w:rStyle w:val="PlaceholderText"/>
            </w:rPr>
            <w:t>Click or tap here to enter text.</w:t>
          </w:r>
        </w:p>
      </w:docPartBody>
    </w:docPart>
    <w:docPart>
      <w:docPartPr>
        <w:name w:val="5216A02928AD42089D577FBDC5762C7F"/>
        <w:category>
          <w:name w:val="General"/>
          <w:gallery w:val="placeholder"/>
        </w:category>
        <w:types>
          <w:type w:val="bbPlcHdr"/>
        </w:types>
        <w:behaviors>
          <w:behavior w:val="content"/>
        </w:behaviors>
        <w:guid w:val="{E51BA0FA-8F5D-493D-BF78-1D5D72784661}"/>
      </w:docPartPr>
      <w:docPartBody>
        <w:p w:rsidR="00633408" w:rsidRDefault="00633408" w:rsidP="00633408">
          <w:pPr>
            <w:pStyle w:val="5216A02928AD42089D577FBDC5762C7F"/>
          </w:pPr>
          <w:r w:rsidRPr="000A6AB1">
            <w:rPr>
              <w:rStyle w:val="PlaceholderText"/>
            </w:rPr>
            <w:t>Click or tap here to enter text.</w:t>
          </w:r>
        </w:p>
      </w:docPartBody>
    </w:docPart>
    <w:docPart>
      <w:docPartPr>
        <w:name w:val="0226F766C7C14858B30C59ED5581AE96"/>
        <w:category>
          <w:name w:val="General"/>
          <w:gallery w:val="placeholder"/>
        </w:category>
        <w:types>
          <w:type w:val="bbPlcHdr"/>
        </w:types>
        <w:behaviors>
          <w:behavior w:val="content"/>
        </w:behaviors>
        <w:guid w:val="{049EE0B9-A98A-4FDD-8AAD-7A982849CFC2}"/>
      </w:docPartPr>
      <w:docPartBody>
        <w:p w:rsidR="00633408" w:rsidRDefault="00633408" w:rsidP="00633408">
          <w:pPr>
            <w:pStyle w:val="0226F766C7C14858B30C59ED5581AE96"/>
          </w:pPr>
          <w:r w:rsidRPr="000A6AB1">
            <w:rPr>
              <w:rStyle w:val="PlaceholderText"/>
            </w:rPr>
            <w:t>Click or tap here to enter text.</w:t>
          </w:r>
        </w:p>
      </w:docPartBody>
    </w:docPart>
    <w:docPart>
      <w:docPartPr>
        <w:name w:val="4AFD012EDCF84A0AB60953F773CA7D98"/>
        <w:category>
          <w:name w:val="General"/>
          <w:gallery w:val="placeholder"/>
        </w:category>
        <w:types>
          <w:type w:val="bbPlcHdr"/>
        </w:types>
        <w:behaviors>
          <w:behavior w:val="content"/>
        </w:behaviors>
        <w:guid w:val="{B52130AC-99F0-429B-B518-677BCF855CB4}"/>
      </w:docPartPr>
      <w:docPartBody>
        <w:p w:rsidR="00633408" w:rsidRDefault="00633408" w:rsidP="00633408">
          <w:pPr>
            <w:pStyle w:val="4AFD012EDCF84A0AB60953F773CA7D98"/>
          </w:pPr>
          <w:r w:rsidRPr="000A6AB1">
            <w:rPr>
              <w:rStyle w:val="PlaceholderText"/>
            </w:rPr>
            <w:t>Click or tap here to enter text.</w:t>
          </w:r>
        </w:p>
      </w:docPartBody>
    </w:docPart>
    <w:docPart>
      <w:docPartPr>
        <w:name w:val="D57FBB51C26B4D8485F92B6BC2BFC85E"/>
        <w:category>
          <w:name w:val="General"/>
          <w:gallery w:val="placeholder"/>
        </w:category>
        <w:types>
          <w:type w:val="bbPlcHdr"/>
        </w:types>
        <w:behaviors>
          <w:behavior w:val="content"/>
        </w:behaviors>
        <w:guid w:val="{45C017AA-CD94-46E4-820F-59E6CA7D5EBA}"/>
      </w:docPartPr>
      <w:docPartBody>
        <w:p w:rsidR="00633408" w:rsidRDefault="00633408" w:rsidP="00633408">
          <w:pPr>
            <w:pStyle w:val="D57FBB51C26B4D8485F92B6BC2BFC85E"/>
          </w:pPr>
          <w:r w:rsidRPr="000A6AB1">
            <w:rPr>
              <w:rStyle w:val="PlaceholderText"/>
            </w:rPr>
            <w:t>Click or tap here to enter text.</w:t>
          </w:r>
        </w:p>
      </w:docPartBody>
    </w:docPart>
    <w:docPart>
      <w:docPartPr>
        <w:name w:val="0C1A587B15FA4F5F9DAB87C92A76614A"/>
        <w:category>
          <w:name w:val="General"/>
          <w:gallery w:val="placeholder"/>
        </w:category>
        <w:types>
          <w:type w:val="bbPlcHdr"/>
        </w:types>
        <w:behaviors>
          <w:behavior w:val="content"/>
        </w:behaviors>
        <w:guid w:val="{AD4DFA8E-CF98-423F-9DCD-C5F73F919FC5}"/>
      </w:docPartPr>
      <w:docPartBody>
        <w:p w:rsidR="00633408" w:rsidRDefault="00633408" w:rsidP="00633408">
          <w:pPr>
            <w:pStyle w:val="0C1A587B15FA4F5F9DAB87C92A76614A"/>
          </w:pPr>
          <w:r w:rsidRPr="000A6AB1">
            <w:rPr>
              <w:rStyle w:val="PlaceholderText"/>
            </w:rPr>
            <w:t>Click or tap here to enter text.</w:t>
          </w:r>
        </w:p>
      </w:docPartBody>
    </w:docPart>
    <w:docPart>
      <w:docPartPr>
        <w:name w:val="9FA2A0FC78654A01B0B6464F7D647A01"/>
        <w:category>
          <w:name w:val="General"/>
          <w:gallery w:val="placeholder"/>
        </w:category>
        <w:types>
          <w:type w:val="bbPlcHdr"/>
        </w:types>
        <w:behaviors>
          <w:behavior w:val="content"/>
        </w:behaviors>
        <w:guid w:val="{AB0F550D-AAB6-446F-B78A-8CDB6CB4441A}"/>
      </w:docPartPr>
      <w:docPartBody>
        <w:p w:rsidR="00633408" w:rsidRDefault="00633408" w:rsidP="00633408">
          <w:pPr>
            <w:pStyle w:val="9FA2A0FC78654A01B0B6464F7D647A01"/>
          </w:pPr>
          <w:r w:rsidRPr="000A6AB1">
            <w:rPr>
              <w:rStyle w:val="PlaceholderText"/>
            </w:rPr>
            <w:t>Click or tap here to enter text.</w:t>
          </w:r>
        </w:p>
      </w:docPartBody>
    </w:docPart>
    <w:docPart>
      <w:docPartPr>
        <w:name w:val="39DA34F183B04CC2935B69AEEA8CE422"/>
        <w:category>
          <w:name w:val="General"/>
          <w:gallery w:val="placeholder"/>
        </w:category>
        <w:types>
          <w:type w:val="bbPlcHdr"/>
        </w:types>
        <w:behaviors>
          <w:behavior w:val="content"/>
        </w:behaviors>
        <w:guid w:val="{E6F3C7E2-CFA8-4264-B390-2503339E4037}"/>
      </w:docPartPr>
      <w:docPartBody>
        <w:p w:rsidR="00633408" w:rsidRDefault="00633408" w:rsidP="00633408">
          <w:pPr>
            <w:pStyle w:val="39DA34F183B04CC2935B69AEEA8CE422"/>
          </w:pPr>
          <w:r w:rsidRPr="000A6AB1">
            <w:rPr>
              <w:rStyle w:val="PlaceholderText"/>
            </w:rPr>
            <w:t>Click or tap here to enter text.</w:t>
          </w:r>
        </w:p>
      </w:docPartBody>
    </w:docPart>
    <w:docPart>
      <w:docPartPr>
        <w:name w:val="38303BC1476145C4BEA2C324F7C6D76F"/>
        <w:category>
          <w:name w:val="General"/>
          <w:gallery w:val="placeholder"/>
        </w:category>
        <w:types>
          <w:type w:val="bbPlcHdr"/>
        </w:types>
        <w:behaviors>
          <w:behavior w:val="content"/>
        </w:behaviors>
        <w:guid w:val="{A03B2379-7D30-4277-8B84-5CF1DD0C3712}"/>
      </w:docPartPr>
      <w:docPartBody>
        <w:p w:rsidR="00633408" w:rsidRDefault="00633408" w:rsidP="00633408">
          <w:pPr>
            <w:pStyle w:val="38303BC1476145C4BEA2C324F7C6D76F"/>
          </w:pPr>
          <w:r w:rsidRPr="000A6AB1">
            <w:rPr>
              <w:rStyle w:val="PlaceholderText"/>
            </w:rPr>
            <w:t>Click or tap here to enter text.</w:t>
          </w:r>
        </w:p>
      </w:docPartBody>
    </w:docPart>
    <w:docPart>
      <w:docPartPr>
        <w:name w:val="7FBCE8AD24E64F5DB1D23C81BA17FCE2"/>
        <w:category>
          <w:name w:val="General"/>
          <w:gallery w:val="placeholder"/>
        </w:category>
        <w:types>
          <w:type w:val="bbPlcHdr"/>
        </w:types>
        <w:behaviors>
          <w:behavior w:val="content"/>
        </w:behaviors>
        <w:guid w:val="{DC523BB9-FE00-46F1-91F0-8323FF8D765B}"/>
      </w:docPartPr>
      <w:docPartBody>
        <w:p w:rsidR="00633408" w:rsidRDefault="00633408" w:rsidP="00633408">
          <w:pPr>
            <w:pStyle w:val="7FBCE8AD24E64F5DB1D23C81BA17FCE2"/>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3212C"/>
    <w:rsid w:val="001C0B06"/>
    <w:rsid w:val="002C13BF"/>
    <w:rsid w:val="00385844"/>
    <w:rsid w:val="00443BC8"/>
    <w:rsid w:val="005A2F5F"/>
    <w:rsid w:val="00633408"/>
    <w:rsid w:val="006902A9"/>
    <w:rsid w:val="00784AE8"/>
    <w:rsid w:val="007B5E01"/>
    <w:rsid w:val="007C4651"/>
    <w:rsid w:val="0088362D"/>
    <w:rsid w:val="008C2543"/>
    <w:rsid w:val="0094178D"/>
    <w:rsid w:val="009E476F"/>
    <w:rsid w:val="00B50A20"/>
    <w:rsid w:val="00C71D3C"/>
    <w:rsid w:val="00D36985"/>
    <w:rsid w:val="00E2645A"/>
    <w:rsid w:val="00E87EB9"/>
    <w:rsid w:val="00F372DC"/>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08"/>
    <w:rPr>
      <w:color w:val="808080"/>
    </w:rPr>
  </w:style>
  <w:style w:type="paragraph" w:customStyle="1" w:styleId="333528F99F164651A724504379BFFEC4">
    <w:name w:val="333528F99F164651A724504379BFFEC4"/>
    <w:rsid w:val="0007323B"/>
  </w:style>
  <w:style w:type="paragraph" w:customStyle="1" w:styleId="C54AEFBBDDDC4BCBB1FC4C0E7055723B">
    <w:name w:val="C54AEFBBDDDC4BCBB1FC4C0E7055723B"/>
    <w:rsid w:val="0007323B"/>
  </w:style>
  <w:style w:type="paragraph" w:customStyle="1" w:styleId="35DC68D4037945F5AA18A7AB2E344A26">
    <w:name w:val="35DC68D4037945F5AA18A7AB2E344A26"/>
    <w:rsid w:val="0007323B"/>
  </w:style>
  <w:style w:type="paragraph" w:customStyle="1" w:styleId="9B2B2DCFA46943D2B10969B083CFB9B8">
    <w:name w:val="9B2B2DCFA46943D2B10969B083CFB9B8"/>
    <w:rsid w:val="0007323B"/>
  </w:style>
  <w:style w:type="paragraph" w:customStyle="1" w:styleId="3948AB79B0FD4C33BD554A0914CC8849">
    <w:name w:val="3948AB79B0FD4C33BD554A0914CC8849"/>
    <w:rsid w:val="0007323B"/>
  </w:style>
  <w:style w:type="paragraph" w:customStyle="1" w:styleId="4BC3D24AA8874DBD82E59B54385E4DC4">
    <w:name w:val="4BC3D24AA8874DBD82E59B54385E4DC4"/>
    <w:rsid w:val="0007323B"/>
  </w:style>
  <w:style w:type="paragraph" w:customStyle="1" w:styleId="255A5876A57144EFA54EDDB19373C848">
    <w:name w:val="255A5876A57144EFA54EDDB19373C848"/>
    <w:rsid w:val="0007323B"/>
  </w:style>
  <w:style w:type="paragraph" w:customStyle="1" w:styleId="8F54A16442204E1EAC33F5D0AB446815">
    <w:name w:val="8F54A16442204E1EAC33F5D0AB446815"/>
    <w:rsid w:val="0007323B"/>
  </w:style>
  <w:style w:type="paragraph" w:customStyle="1" w:styleId="A9962867A27E4794AAD3EE5D19797969">
    <w:name w:val="A9962867A27E4794AAD3EE5D19797969"/>
    <w:rsid w:val="0007323B"/>
  </w:style>
  <w:style w:type="paragraph" w:customStyle="1" w:styleId="1E9A82F35BC840399391A5584C715CF9">
    <w:name w:val="1E9A82F35BC840399391A5584C715CF9"/>
    <w:rsid w:val="0007323B"/>
  </w:style>
  <w:style w:type="paragraph" w:customStyle="1" w:styleId="3758F64F73FD4F3A8721BEBA7875A24F">
    <w:name w:val="3758F64F73FD4F3A8721BEBA7875A24F"/>
    <w:rsid w:val="0007323B"/>
  </w:style>
  <w:style w:type="paragraph" w:customStyle="1" w:styleId="76E43ABB1CFC4E1E902AF8446BFD87A0">
    <w:name w:val="76E43ABB1CFC4E1E902AF8446BFD87A0"/>
    <w:rsid w:val="0007323B"/>
  </w:style>
  <w:style w:type="paragraph" w:customStyle="1" w:styleId="52B7A913711940EDB87D7A4BA9262F27">
    <w:name w:val="52B7A913711940EDB87D7A4BA9262F27"/>
    <w:rsid w:val="0007323B"/>
  </w:style>
  <w:style w:type="paragraph" w:customStyle="1" w:styleId="CDCA19711F7E4B4F9037A10C47D52CBA">
    <w:name w:val="CDCA19711F7E4B4F9037A10C47D52CBA"/>
    <w:rsid w:val="0007323B"/>
  </w:style>
  <w:style w:type="paragraph" w:customStyle="1" w:styleId="67705AA526904B8F9B1114D90BD1EB26">
    <w:name w:val="67705AA526904B8F9B1114D90BD1EB26"/>
    <w:rsid w:val="0007323B"/>
  </w:style>
  <w:style w:type="paragraph" w:customStyle="1" w:styleId="867AF88CFCC54DD4B89D03210EBFC21B">
    <w:name w:val="867AF88CFCC54DD4B89D03210EBFC21B"/>
    <w:rsid w:val="0007323B"/>
  </w:style>
  <w:style w:type="paragraph" w:customStyle="1" w:styleId="E823F0FD93384F80AAFDBDEB698FD1E4">
    <w:name w:val="E823F0FD93384F80AAFDBDEB698FD1E4"/>
    <w:rsid w:val="0007323B"/>
  </w:style>
  <w:style w:type="paragraph" w:customStyle="1" w:styleId="DD14B6D95CB749319F31F9573AB09DD5">
    <w:name w:val="DD14B6D95CB749319F31F9573AB09DD5"/>
    <w:rsid w:val="0007323B"/>
  </w:style>
  <w:style w:type="paragraph" w:customStyle="1" w:styleId="6CD9B299A9F34235AE055B5D4FBAC351">
    <w:name w:val="6CD9B299A9F34235AE055B5D4FBAC351"/>
    <w:rsid w:val="0007323B"/>
  </w:style>
  <w:style w:type="paragraph" w:customStyle="1" w:styleId="AF551B5F2ED74213A92082B070111309">
    <w:name w:val="AF551B5F2ED74213A92082B070111309"/>
    <w:rsid w:val="0007323B"/>
  </w:style>
  <w:style w:type="paragraph" w:customStyle="1" w:styleId="A42A65EB0F504EF591E48899161A072D">
    <w:name w:val="A42A65EB0F504EF591E48899161A072D"/>
    <w:rsid w:val="0007323B"/>
  </w:style>
  <w:style w:type="paragraph" w:customStyle="1" w:styleId="F511EB70B4F5416693526EAACB9AB155">
    <w:name w:val="F511EB70B4F5416693526EAACB9AB155"/>
    <w:rsid w:val="0007323B"/>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2B2026CDAEE54042BD17A809FD6EB62C">
    <w:name w:val="2B2026CDAEE54042BD17A809FD6EB62C"/>
    <w:rsid w:val="001C0B06"/>
  </w:style>
  <w:style w:type="paragraph" w:customStyle="1" w:styleId="212D11285133455C8645CCA6766396C1">
    <w:name w:val="212D11285133455C8645CCA6766396C1"/>
    <w:rsid w:val="001C0B06"/>
  </w:style>
  <w:style w:type="paragraph" w:customStyle="1" w:styleId="0722D80AEB1246469B8D75E35A1E8D37">
    <w:name w:val="0722D80AEB1246469B8D75E35A1E8D37"/>
    <w:rsid w:val="001C0B06"/>
  </w:style>
  <w:style w:type="paragraph" w:customStyle="1" w:styleId="D434A8B4352B482AAD6D3F64C1516A54">
    <w:name w:val="D434A8B4352B482AAD6D3F64C1516A54"/>
    <w:rsid w:val="001C0B06"/>
  </w:style>
  <w:style w:type="paragraph" w:customStyle="1" w:styleId="96D20763ABAB4B848F33AD6273747D5C">
    <w:name w:val="96D20763ABAB4B848F33AD6273747D5C"/>
    <w:rsid w:val="001C0B06"/>
  </w:style>
  <w:style w:type="paragraph" w:customStyle="1" w:styleId="33866940E10E48FA9400FC644294CCB4">
    <w:name w:val="33866940E10E48FA9400FC644294CCB4"/>
    <w:rsid w:val="001C0B06"/>
  </w:style>
  <w:style w:type="paragraph" w:customStyle="1" w:styleId="CE3D4CCF1CDB42A88D677556F71EF6F2">
    <w:name w:val="CE3D4CCF1CDB42A88D677556F71EF6F2"/>
    <w:rsid w:val="001C0B06"/>
  </w:style>
  <w:style w:type="paragraph" w:customStyle="1" w:styleId="691235DD03EC4BCCA1890AD448DAFC3D">
    <w:name w:val="691235DD03EC4BCCA1890AD448DAFC3D"/>
    <w:rsid w:val="001C0B06"/>
  </w:style>
  <w:style w:type="paragraph" w:customStyle="1" w:styleId="FAE1CA8BF6914009945F528CE3C057AF">
    <w:name w:val="FAE1CA8BF6914009945F528CE3C057AF"/>
    <w:rsid w:val="001C0B06"/>
  </w:style>
  <w:style w:type="paragraph" w:customStyle="1" w:styleId="89F1064DF4CA46A481A0CB7502FB110C">
    <w:name w:val="89F1064DF4CA46A481A0CB7502FB110C"/>
    <w:rsid w:val="001C0B06"/>
  </w:style>
  <w:style w:type="paragraph" w:customStyle="1" w:styleId="72EE6770F9E94B5192E72BAFA3213874">
    <w:name w:val="72EE6770F9E94B5192E72BAFA3213874"/>
    <w:rsid w:val="001C0B06"/>
  </w:style>
  <w:style w:type="paragraph" w:customStyle="1" w:styleId="58964168C9834B5FBDCE43F216073BC7">
    <w:name w:val="58964168C9834B5FBDCE43F216073BC7"/>
    <w:rsid w:val="001C0B06"/>
  </w:style>
  <w:style w:type="paragraph" w:customStyle="1" w:styleId="34A5815AF65F44FB927E6D3CEA080AC6">
    <w:name w:val="34A5815AF65F44FB927E6D3CEA080AC6"/>
    <w:rsid w:val="001C0B06"/>
  </w:style>
  <w:style w:type="paragraph" w:customStyle="1" w:styleId="14123BE2D746414DA380B572740D5028">
    <w:name w:val="14123BE2D746414DA380B572740D5028"/>
    <w:rsid w:val="0007323B"/>
  </w:style>
  <w:style w:type="paragraph" w:customStyle="1" w:styleId="C1D2625AF98446C7B590291EF0B5CBF3">
    <w:name w:val="C1D2625AF98446C7B590291EF0B5CBF3"/>
    <w:rsid w:val="0007323B"/>
  </w:style>
  <w:style w:type="paragraph" w:customStyle="1" w:styleId="C7A01999493540C3BF4E6733FEF39FCD">
    <w:name w:val="C7A01999493540C3BF4E6733FEF39FCD"/>
    <w:rsid w:val="0007323B"/>
  </w:style>
  <w:style w:type="paragraph" w:customStyle="1" w:styleId="A500C09308014745B85D3CD16E0D03D9">
    <w:name w:val="A500C09308014745B85D3CD16E0D03D9"/>
    <w:rsid w:val="0007323B"/>
  </w:style>
  <w:style w:type="paragraph" w:customStyle="1" w:styleId="1A7A866650F64C8FB0E65E07EBDB2783">
    <w:name w:val="1A7A866650F64C8FB0E65E07EBDB2783"/>
    <w:rsid w:val="0007323B"/>
  </w:style>
  <w:style w:type="paragraph" w:customStyle="1" w:styleId="683D2A06445146C5A86697C08B44C522">
    <w:name w:val="683D2A06445146C5A86697C08B44C522"/>
    <w:rsid w:val="001C0B06"/>
  </w:style>
  <w:style w:type="paragraph" w:customStyle="1" w:styleId="99707F72900D4A248E2CA3FEAC291CDE">
    <w:name w:val="99707F72900D4A248E2CA3FEAC291CDE"/>
    <w:rsid w:val="001C0B06"/>
  </w:style>
  <w:style w:type="paragraph" w:customStyle="1" w:styleId="33A1E247D53D4B0C81430E97CD1A07D8">
    <w:name w:val="33A1E247D53D4B0C81430E97CD1A07D8"/>
    <w:rsid w:val="001C0B06"/>
  </w:style>
  <w:style w:type="paragraph" w:customStyle="1" w:styleId="A87B4784D7244CA399CCC15BC89E4A43">
    <w:name w:val="A87B4784D7244CA399CCC15BC89E4A43"/>
    <w:rsid w:val="001C0B06"/>
  </w:style>
  <w:style w:type="paragraph" w:customStyle="1" w:styleId="5B3D2BF64DAA40BE9E2F886299CB8BF9">
    <w:name w:val="5B3D2BF64DAA40BE9E2F886299CB8BF9"/>
    <w:rsid w:val="001C0B06"/>
  </w:style>
  <w:style w:type="paragraph" w:customStyle="1" w:styleId="0F0DE4C98C0C4C03A83BA922C08D381F">
    <w:name w:val="0F0DE4C98C0C4C03A83BA922C08D381F"/>
    <w:rsid w:val="001C0B06"/>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C4373E6CE8BB49B4B14E6CCDA8A59323">
    <w:name w:val="C4373E6CE8BB49B4B14E6CCDA8A59323"/>
    <w:rsid w:val="001C0B06"/>
  </w:style>
  <w:style w:type="paragraph" w:customStyle="1" w:styleId="FF6A35C3E93940E4AD7C2AFCA66D4216">
    <w:name w:val="FF6A35C3E93940E4AD7C2AFCA66D4216"/>
    <w:rsid w:val="0007323B"/>
  </w:style>
  <w:style w:type="paragraph" w:customStyle="1" w:styleId="311CC05C7B0F46ABA48C0AABED7190E7">
    <w:name w:val="311CC05C7B0F46ABA48C0AABED7190E7"/>
    <w:rsid w:val="0007323B"/>
  </w:style>
  <w:style w:type="paragraph" w:customStyle="1" w:styleId="9E9403F59AEF4FD3969968E895583826">
    <w:name w:val="9E9403F59AEF4FD3969968E895583826"/>
    <w:rsid w:val="0007323B"/>
  </w:style>
  <w:style w:type="paragraph" w:customStyle="1" w:styleId="EFDD324607804DC195C7C184A97A768D">
    <w:name w:val="EFDD324607804DC195C7C184A97A768D"/>
    <w:rsid w:val="0007323B"/>
  </w:style>
  <w:style w:type="paragraph" w:customStyle="1" w:styleId="88D353A1AF3846C3A56AC5F6B7EDFFA2">
    <w:name w:val="88D353A1AF3846C3A56AC5F6B7EDFFA2"/>
    <w:rsid w:val="00C71D3C"/>
  </w:style>
  <w:style w:type="paragraph" w:customStyle="1" w:styleId="8AD37D34FF914A1581384A966113A1A8">
    <w:name w:val="8AD37D34FF914A1581384A966113A1A8"/>
    <w:rsid w:val="00C71D3C"/>
  </w:style>
  <w:style w:type="paragraph" w:customStyle="1" w:styleId="00252F4023C04E3FA56C1990D2001F77">
    <w:name w:val="00252F4023C04E3FA56C1990D2001F77"/>
    <w:rsid w:val="00C71D3C"/>
  </w:style>
  <w:style w:type="paragraph" w:customStyle="1" w:styleId="82C0531D66024A11A73F52C7C7C80155">
    <w:name w:val="82C0531D66024A11A73F52C7C7C80155"/>
    <w:rsid w:val="00C71D3C"/>
  </w:style>
  <w:style w:type="paragraph" w:customStyle="1" w:styleId="A755C58FC03D448A9E25194A06BAE279">
    <w:name w:val="A755C58FC03D448A9E25194A06BAE279"/>
    <w:rsid w:val="00C71D3C"/>
  </w:style>
  <w:style w:type="paragraph" w:customStyle="1" w:styleId="57337DF2F3AD471898DB50F25C207BC2">
    <w:name w:val="57337DF2F3AD471898DB50F25C207BC2"/>
    <w:rsid w:val="00C71D3C"/>
  </w:style>
  <w:style w:type="paragraph" w:customStyle="1" w:styleId="69B408538A5644A99478DD457475A84E">
    <w:name w:val="69B408538A5644A99478DD457475A84E"/>
    <w:rsid w:val="00C71D3C"/>
  </w:style>
  <w:style w:type="paragraph" w:customStyle="1" w:styleId="A2F7659C5FAC4794B52900CF51D2DEC3">
    <w:name w:val="A2F7659C5FAC4794B52900CF51D2DEC3"/>
    <w:rsid w:val="00C71D3C"/>
  </w:style>
  <w:style w:type="paragraph" w:customStyle="1" w:styleId="63D50C6B9DC04FE58E2E712A79D12A70">
    <w:name w:val="63D50C6B9DC04FE58E2E712A79D12A70"/>
    <w:rsid w:val="00C71D3C"/>
  </w:style>
  <w:style w:type="paragraph" w:customStyle="1" w:styleId="DDAB70004FF34C21885762153D6D8363">
    <w:name w:val="DDAB70004FF34C21885762153D6D8363"/>
    <w:rsid w:val="00C71D3C"/>
  </w:style>
  <w:style w:type="paragraph" w:customStyle="1" w:styleId="1C0012DB543644A98A0EDA306E7B1A67">
    <w:name w:val="1C0012DB543644A98A0EDA306E7B1A67"/>
    <w:rsid w:val="00C71D3C"/>
  </w:style>
  <w:style w:type="paragraph" w:customStyle="1" w:styleId="603166DDD8A9427EB3D0F3CE86F7B3F1">
    <w:name w:val="603166DDD8A9427EB3D0F3CE86F7B3F1"/>
    <w:rsid w:val="00C71D3C"/>
  </w:style>
  <w:style w:type="paragraph" w:customStyle="1" w:styleId="100117AEB8A34A6EBB964580C7EE49EE">
    <w:name w:val="100117AEB8A34A6EBB964580C7EE49EE"/>
    <w:rsid w:val="00C71D3C"/>
  </w:style>
  <w:style w:type="paragraph" w:customStyle="1" w:styleId="4A0729A21F154CE6BA6FABDB24A3CB87">
    <w:name w:val="4A0729A21F154CE6BA6FABDB24A3CB87"/>
    <w:rsid w:val="00C71D3C"/>
  </w:style>
  <w:style w:type="paragraph" w:customStyle="1" w:styleId="3B8B3A0C9A3C439D9ED3B7924DF87EDA">
    <w:name w:val="3B8B3A0C9A3C439D9ED3B7924DF87EDA"/>
    <w:rsid w:val="00C71D3C"/>
  </w:style>
  <w:style w:type="paragraph" w:customStyle="1" w:styleId="017F5B0502814C11BCFFCE0500D3EC79">
    <w:name w:val="017F5B0502814C11BCFFCE0500D3EC79"/>
    <w:rsid w:val="00C71D3C"/>
  </w:style>
  <w:style w:type="paragraph" w:customStyle="1" w:styleId="1C6D212855244865B0799216BEACD9B7">
    <w:name w:val="1C6D212855244865B0799216BEACD9B7"/>
    <w:rsid w:val="00C71D3C"/>
  </w:style>
  <w:style w:type="paragraph" w:customStyle="1" w:styleId="E8FD6642ABAF49E5AB5B3614F61719B6">
    <w:name w:val="E8FD6642ABAF49E5AB5B3614F61719B6"/>
    <w:rsid w:val="00C71D3C"/>
  </w:style>
  <w:style w:type="paragraph" w:customStyle="1" w:styleId="A315C377DD53461C8AD629BC10397B72">
    <w:name w:val="A315C377DD53461C8AD629BC10397B72"/>
    <w:rsid w:val="00C71D3C"/>
  </w:style>
  <w:style w:type="paragraph" w:customStyle="1" w:styleId="1F9F486321C04EF0A596AC14C7BA5F57">
    <w:name w:val="1F9F486321C04EF0A596AC14C7BA5F57"/>
    <w:rsid w:val="00C71D3C"/>
  </w:style>
  <w:style w:type="paragraph" w:customStyle="1" w:styleId="1B6FABFA41A84728BDDD05CAC64F05B9">
    <w:name w:val="1B6FABFA41A84728BDDD05CAC64F05B9"/>
    <w:rsid w:val="00C71D3C"/>
  </w:style>
  <w:style w:type="paragraph" w:customStyle="1" w:styleId="AC1695A8567D43A9A4567A84A04BB68B">
    <w:name w:val="AC1695A8567D43A9A4567A84A04BB68B"/>
    <w:rsid w:val="00C71D3C"/>
  </w:style>
  <w:style w:type="paragraph" w:customStyle="1" w:styleId="C0FA0FB93DFB4D3AB38C0AE825660751">
    <w:name w:val="C0FA0FB93DFB4D3AB38C0AE825660751"/>
    <w:rsid w:val="00C71D3C"/>
  </w:style>
  <w:style w:type="paragraph" w:customStyle="1" w:styleId="DE7D36C64BA645D5B99D3BC5BA4ACA83">
    <w:name w:val="DE7D36C64BA645D5B99D3BC5BA4ACA83"/>
    <w:rsid w:val="00C71D3C"/>
  </w:style>
  <w:style w:type="paragraph" w:customStyle="1" w:styleId="F51AFA53AF38438BBA1995EAB7AC19A4">
    <w:name w:val="F51AFA53AF38438BBA1995EAB7AC19A4"/>
    <w:rsid w:val="00C71D3C"/>
  </w:style>
  <w:style w:type="paragraph" w:customStyle="1" w:styleId="D5495C685D7A4A289CE1F4EEAEEE5BC6">
    <w:name w:val="D5495C685D7A4A289CE1F4EEAEEE5BC6"/>
    <w:rsid w:val="00C71D3C"/>
  </w:style>
  <w:style w:type="paragraph" w:customStyle="1" w:styleId="AD5CA1694B5344748CE8C69560459923">
    <w:name w:val="AD5CA1694B5344748CE8C69560459923"/>
    <w:rsid w:val="00C71D3C"/>
  </w:style>
  <w:style w:type="paragraph" w:customStyle="1" w:styleId="5A41A8BAC1DA4440B13A1035E0A33F1F">
    <w:name w:val="5A41A8BAC1DA4440B13A1035E0A33F1F"/>
    <w:rsid w:val="00C71D3C"/>
  </w:style>
  <w:style w:type="paragraph" w:customStyle="1" w:styleId="FE3460AAA47F400F8E946D8B316742BB">
    <w:name w:val="FE3460AAA47F400F8E946D8B316742BB"/>
    <w:rsid w:val="00C71D3C"/>
  </w:style>
  <w:style w:type="paragraph" w:customStyle="1" w:styleId="3DF754D175A643A3A3FCD4F088B9F33D">
    <w:name w:val="3DF754D175A643A3A3FCD4F088B9F33D"/>
    <w:rsid w:val="00C71D3C"/>
  </w:style>
  <w:style w:type="paragraph" w:customStyle="1" w:styleId="54B79D259ED3454A99DD5E5541B056D8">
    <w:name w:val="54B79D259ED3454A99DD5E5541B056D8"/>
    <w:rsid w:val="00C71D3C"/>
  </w:style>
  <w:style w:type="paragraph" w:customStyle="1" w:styleId="8E1D6F7106C14029B98386E1A83F8F20">
    <w:name w:val="8E1D6F7106C14029B98386E1A83F8F20"/>
    <w:rsid w:val="00C71D3C"/>
  </w:style>
  <w:style w:type="paragraph" w:customStyle="1" w:styleId="27CD13D667F045D0AE14AB012EC2DBF3">
    <w:name w:val="27CD13D667F045D0AE14AB012EC2DBF3"/>
    <w:rsid w:val="00C71D3C"/>
  </w:style>
  <w:style w:type="paragraph" w:customStyle="1" w:styleId="E06E278B7A83492C916FC84350385BA9">
    <w:name w:val="E06E278B7A83492C916FC84350385BA9"/>
    <w:rsid w:val="00C71D3C"/>
  </w:style>
  <w:style w:type="paragraph" w:customStyle="1" w:styleId="DB2B302173DD4D88BDCCC477631B787D">
    <w:name w:val="DB2B302173DD4D88BDCCC477631B787D"/>
    <w:rsid w:val="00C71D3C"/>
  </w:style>
  <w:style w:type="paragraph" w:customStyle="1" w:styleId="B63A5A7E5314432D82C5A6EAFE39F365">
    <w:name w:val="B63A5A7E5314432D82C5A6EAFE39F365"/>
    <w:rsid w:val="00C71D3C"/>
  </w:style>
  <w:style w:type="paragraph" w:customStyle="1" w:styleId="8EBCAE9D5BBD479A920179D736E4FC92">
    <w:name w:val="8EBCAE9D5BBD479A920179D736E4FC92"/>
    <w:rsid w:val="00C71D3C"/>
  </w:style>
  <w:style w:type="paragraph" w:customStyle="1" w:styleId="0DFDEB4323B94D9C902BC904AA41BF3A">
    <w:name w:val="0DFDEB4323B94D9C902BC904AA41BF3A"/>
    <w:rsid w:val="00C71D3C"/>
  </w:style>
  <w:style w:type="paragraph" w:customStyle="1" w:styleId="BC8F014AC7B44A0FBBD2CC643FA416FE">
    <w:name w:val="BC8F014AC7B44A0FBBD2CC643FA416FE"/>
    <w:rsid w:val="00C71D3C"/>
  </w:style>
  <w:style w:type="paragraph" w:customStyle="1" w:styleId="5666A5C5D42F431592DD739632144FAB">
    <w:name w:val="5666A5C5D42F431592DD739632144FAB"/>
    <w:rsid w:val="00C71D3C"/>
  </w:style>
  <w:style w:type="paragraph" w:customStyle="1" w:styleId="CF5A505B0D4F48A19C81B7446EAEB974">
    <w:name w:val="CF5A505B0D4F48A19C81B7446EAEB974"/>
    <w:rsid w:val="00C71D3C"/>
  </w:style>
  <w:style w:type="paragraph" w:customStyle="1" w:styleId="E9DDC51F84FC448ABD1D1A6674D96535">
    <w:name w:val="E9DDC51F84FC448ABD1D1A6674D96535"/>
    <w:rsid w:val="00C71D3C"/>
  </w:style>
  <w:style w:type="paragraph" w:customStyle="1" w:styleId="33BE6A852CFA49EF89544A3024B71447">
    <w:name w:val="33BE6A852CFA49EF89544A3024B71447"/>
    <w:rsid w:val="00C71D3C"/>
  </w:style>
  <w:style w:type="paragraph" w:customStyle="1" w:styleId="BDED7766CDD0428E82EE0A2D3370A0EE">
    <w:name w:val="BDED7766CDD0428E82EE0A2D3370A0EE"/>
    <w:rsid w:val="00C71D3C"/>
  </w:style>
  <w:style w:type="paragraph" w:customStyle="1" w:styleId="575BAE156BE0442296F06FF4C7D0FC1C">
    <w:name w:val="575BAE156BE0442296F06FF4C7D0FC1C"/>
    <w:rsid w:val="00C71D3C"/>
  </w:style>
  <w:style w:type="paragraph" w:customStyle="1" w:styleId="2D2ADFD21FD648BABA28691006E117E3">
    <w:name w:val="2D2ADFD21FD648BABA28691006E117E3"/>
    <w:rsid w:val="00C71D3C"/>
  </w:style>
  <w:style w:type="paragraph" w:customStyle="1" w:styleId="FE9F22744B8A40EDA7306E5976E154D7">
    <w:name w:val="FE9F22744B8A40EDA7306E5976E154D7"/>
    <w:rsid w:val="00C71D3C"/>
  </w:style>
  <w:style w:type="paragraph" w:customStyle="1" w:styleId="AC8645C0CD5C46B68006BAFD74D3D8CD">
    <w:name w:val="AC8645C0CD5C46B68006BAFD74D3D8CD"/>
    <w:rsid w:val="00C71D3C"/>
  </w:style>
  <w:style w:type="paragraph" w:customStyle="1" w:styleId="9B2580A4F1354B9A8BA33925EE4F8C92">
    <w:name w:val="9B2580A4F1354B9A8BA33925EE4F8C92"/>
    <w:rsid w:val="00C71D3C"/>
  </w:style>
  <w:style w:type="paragraph" w:customStyle="1" w:styleId="A9C9FCD852F5468BB68467FC2BBA0352">
    <w:name w:val="A9C9FCD852F5468BB68467FC2BBA0352"/>
    <w:rsid w:val="00C71D3C"/>
  </w:style>
  <w:style w:type="paragraph" w:customStyle="1" w:styleId="3FD009F0E9284A4CBB763FD85DABD411">
    <w:name w:val="3FD009F0E9284A4CBB763FD85DABD411"/>
    <w:rsid w:val="00C71D3C"/>
  </w:style>
  <w:style w:type="paragraph" w:customStyle="1" w:styleId="FE09477AD26646F69C3F273DB8E569A4">
    <w:name w:val="FE09477AD26646F69C3F273DB8E569A4"/>
    <w:rsid w:val="00C71D3C"/>
  </w:style>
  <w:style w:type="paragraph" w:customStyle="1" w:styleId="0BB05B892FE74B66B14F194818EB6AB4">
    <w:name w:val="0BB05B892FE74B66B14F194818EB6AB4"/>
    <w:rsid w:val="00C71D3C"/>
  </w:style>
  <w:style w:type="paragraph" w:customStyle="1" w:styleId="38CBCF02E2D145E7A05E03F75279E87D">
    <w:name w:val="38CBCF02E2D145E7A05E03F75279E87D"/>
    <w:rsid w:val="00C71D3C"/>
  </w:style>
  <w:style w:type="paragraph" w:customStyle="1" w:styleId="0CD51A45D9144FFF8F017E1786B9B1B5">
    <w:name w:val="0CD51A45D9144FFF8F017E1786B9B1B5"/>
    <w:rsid w:val="00C71D3C"/>
  </w:style>
  <w:style w:type="paragraph" w:customStyle="1" w:styleId="02484A6F7705406995F7517653177032">
    <w:name w:val="02484A6F7705406995F7517653177032"/>
    <w:rsid w:val="00C71D3C"/>
  </w:style>
  <w:style w:type="paragraph" w:customStyle="1" w:styleId="C68F28DD6D6D4BC9B46CC5C589E74DE2">
    <w:name w:val="C68F28DD6D6D4BC9B46CC5C589E74DE2"/>
    <w:rsid w:val="00C71D3C"/>
  </w:style>
  <w:style w:type="paragraph" w:customStyle="1" w:styleId="C5F178A5004D42648A52EB108DB35984">
    <w:name w:val="C5F178A5004D42648A52EB108DB35984"/>
    <w:rsid w:val="00C71D3C"/>
  </w:style>
  <w:style w:type="paragraph" w:customStyle="1" w:styleId="EB10B456EDA7447E908AF0A53E3B4B46">
    <w:name w:val="EB10B456EDA7447E908AF0A53E3B4B46"/>
    <w:rsid w:val="00C71D3C"/>
  </w:style>
  <w:style w:type="paragraph" w:customStyle="1" w:styleId="F46405A21E8147B8AFD3D813F751DC1A">
    <w:name w:val="F46405A21E8147B8AFD3D813F751DC1A"/>
    <w:rsid w:val="007C4651"/>
  </w:style>
  <w:style w:type="paragraph" w:customStyle="1" w:styleId="5BFD9866B42A4F2B8E7197A228AC2BD4">
    <w:name w:val="5BFD9866B42A4F2B8E7197A228AC2BD4"/>
    <w:rsid w:val="007C4651"/>
  </w:style>
  <w:style w:type="paragraph" w:customStyle="1" w:styleId="B727329574654142BD06B774DA83C464">
    <w:name w:val="B727329574654142BD06B774DA83C464"/>
    <w:rsid w:val="007C4651"/>
  </w:style>
  <w:style w:type="paragraph" w:customStyle="1" w:styleId="C50EEF8B13FC42F499B20B1A0451B9B2">
    <w:name w:val="C50EEF8B13FC42F499B20B1A0451B9B2"/>
    <w:rsid w:val="007C4651"/>
  </w:style>
  <w:style w:type="paragraph" w:customStyle="1" w:styleId="4BAE06D33E5142A08AD1D5B43B8A433E">
    <w:name w:val="4BAE06D33E5142A08AD1D5B43B8A433E"/>
    <w:rsid w:val="007C4651"/>
  </w:style>
  <w:style w:type="paragraph" w:customStyle="1" w:styleId="C92D334574604C548F624D24F7E73324">
    <w:name w:val="C92D334574604C548F624D24F7E73324"/>
    <w:rsid w:val="007C4651"/>
  </w:style>
  <w:style w:type="paragraph" w:customStyle="1" w:styleId="5C4BDE826ADF4792913435A0C7726C29">
    <w:name w:val="5C4BDE826ADF4792913435A0C7726C29"/>
    <w:rsid w:val="007C4651"/>
  </w:style>
  <w:style w:type="paragraph" w:customStyle="1" w:styleId="F974D672BDA44B8D9F3565AC662E4D82">
    <w:name w:val="F974D672BDA44B8D9F3565AC662E4D82"/>
    <w:rsid w:val="007C4651"/>
  </w:style>
  <w:style w:type="paragraph" w:customStyle="1" w:styleId="487C5423C8324886BB3A61DA99767204">
    <w:name w:val="487C5423C8324886BB3A61DA99767204"/>
    <w:rsid w:val="007C4651"/>
  </w:style>
  <w:style w:type="paragraph" w:customStyle="1" w:styleId="40C47442316244A0B69B0A42FF06AF4F">
    <w:name w:val="40C47442316244A0B69B0A42FF06AF4F"/>
    <w:rsid w:val="007C4651"/>
  </w:style>
  <w:style w:type="paragraph" w:customStyle="1" w:styleId="08C61E34ABC6463E8E6BB83BCC684CA3">
    <w:name w:val="08C61E34ABC6463E8E6BB83BCC684CA3"/>
    <w:rsid w:val="007C4651"/>
  </w:style>
  <w:style w:type="paragraph" w:customStyle="1" w:styleId="F601C6937F12447F87A363B483BA67BA">
    <w:name w:val="F601C6937F12447F87A363B483BA67BA"/>
    <w:rsid w:val="007C4651"/>
  </w:style>
  <w:style w:type="paragraph" w:customStyle="1" w:styleId="00FBB5FC597F4B4BA661722D66AE3205">
    <w:name w:val="00FBB5FC597F4B4BA661722D66AE3205"/>
    <w:rsid w:val="007C4651"/>
  </w:style>
  <w:style w:type="paragraph" w:customStyle="1" w:styleId="29694A3CD22D429D83BA47C36B832108">
    <w:name w:val="29694A3CD22D429D83BA47C36B832108"/>
    <w:rsid w:val="007C4651"/>
  </w:style>
  <w:style w:type="paragraph" w:customStyle="1" w:styleId="51D50B8F66AA45908DE4DE3F9A6F9AFA">
    <w:name w:val="51D50B8F66AA45908DE4DE3F9A6F9AFA"/>
    <w:rsid w:val="007C4651"/>
  </w:style>
  <w:style w:type="paragraph" w:customStyle="1" w:styleId="EE1E4D9100254FFC8E35D22574413949">
    <w:name w:val="EE1E4D9100254FFC8E35D22574413949"/>
    <w:rsid w:val="007C4651"/>
  </w:style>
  <w:style w:type="paragraph" w:customStyle="1" w:styleId="2D3F53FA5F0E491EA45B1CD8FEC7BDDA">
    <w:name w:val="2D3F53FA5F0E491EA45B1CD8FEC7BDDA"/>
    <w:rsid w:val="007C4651"/>
  </w:style>
  <w:style w:type="paragraph" w:customStyle="1" w:styleId="40325388C1394E3BABA76C68E63C4560">
    <w:name w:val="40325388C1394E3BABA76C68E63C4560"/>
    <w:rsid w:val="00633408"/>
    <w:rPr>
      <w:lang w:val="en-US" w:eastAsia="en-US"/>
    </w:rPr>
  </w:style>
  <w:style w:type="paragraph" w:customStyle="1" w:styleId="0AF4AF75D8964E45A911FBAB31146BCF">
    <w:name w:val="0AF4AF75D8964E45A911FBAB31146BCF"/>
    <w:rsid w:val="00633408"/>
    <w:rPr>
      <w:lang w:val="en-US" w:eastAsia="en-US"/>
    </w:rPr>
  </w:style>
  <w:style w:type="paragraph" w:customStyle="1" w:styleId="EBBA7C93202044ECBDBE906E40CDD995">
    <w:name w:val="EBBA7C93202044ECBDBE906E40CDD995"/>
    <w:rsid w:val="00633408"/>
    <w:rPr>
      <w:lang w:val="en-US" w:eastAsia="en-US"/>
    </w:rPr>
  </w:style>
  <w:style w:type="paragraph" w:customStyle="1" w:styleId="61F8A2F4E6DF494CA2C700343F04FAC4">
    <w:name w:val="61F8A2F4E6DF494CA2C700343F04FAC4"/>
    <w:rsid w:val="00633408"/>
    <w:rPr>
      <w:lang w:val="en-US" w:eastAsia="en-US"/>
    </w:rPr>
  </w:style>
  <w:style w:type="paragraph" w:customStyle="1" w:styleId="81BA8896EB564978A65174A5C90AB860">
    <w:name w:val="81BA8896EB564978A65174A5C90AB860"/>
    <w:rsid w:val="00633408"/>
    <w:rPr>
      <w:lang w:val="en-US" w:eastAsia="en-US"/>
    </w:rPr>
  </w:style>
  <w:style w:type="paragraph" w:customStyle="1" w:styleId="72D5F4DCA76747E081E6960A930E1F3F">
    <w:name w:val="72D5F4DCA76747E081E6960A930E1F3F"/>
    <w:rsid w:val="00633408"/>
    <w:rPr>
      <w:lang w:val="en-US" w:eastAsia="en-US"/>
    </w:rPr>
  </w:style>
  <w:style w:type="paragraph" w:customStyle="1" w:styleId="E938B3D5433B4B5C951459DA62211EC5">
    <w:name w:val="E938B3D5433B4B5C951459DA62211EC5"/>
    <w:rsid w:val="00633408"/>
    <w:rPr>
      <w:lang w:val="en-US" w:eastAsia="en-US"/>
    </w:rPr>
  </w:style>
  <w:style w:type="paragraph" w:customStyle="1" w:styleId="4A91CD01822643379CC041FF19EF83E6">
    <w:name w:val="4A91CD01822643379CC041FF19EF83E6"/>
    <w:rsid w:val="00633408"/>
    <w:rPr>
      <w:lang w:val="en-US" w:eastAsia="en-US"/>
    </w:rPr>
  </w:style>
  <w:style w:type="paragraph" w:customStyle="1" w:styleId="03C28AAC3CA3436BB43BC2D0900B08CD">
    <w:name w:val="03C28AAC3CA3436BB43BC2D0900B08CD"/>
    <w:rsid w:val="00633408"/>
    <w:rPr>
      <w:lang w:val="en-US" w:eastAsia="en-US"/>
    </w:rPr>
  </w:style>
  <w:style w:type="paragraph" w:customStyle="1" w:styleId="7D8FC87062104376BD5D3C1D63AEB4E7">
    <w:name w:val="7D8FC87062104376BD5D3C1D63AEB4E7"/>
    <w:rsid w:val="00633408"/>
    <w:rPr>
      <w:lang w:val="en-US" w:eastAsia="en-US"/>
    </w:rPr>
  </w:style>
  <w:style w:type="paragraph" w:customStyle="1" w:styleId="638BE9F5885D4D52BD9440A5CD52EAD2">
    <w:name w:val="638BE9F5885D4D52BD9440A5CD52EAD2"/>
    <w:rsid w:val="00633408"/>
    <w:rPr>
      <w:lang w:val="en-US" w:eastAsia="en-US"/>
    </w:rPr>
  </w:style>
  <w:style w:type="paragraph" w:customStyle="1" w:styleId="CF0128826CFA489BAFEF6BD4EDC1A805">
    <w:name w:val="CF0128826CFA489BAFEF6BD4EDC1A805"/>
    <w:rsid w:val="00633408"/>
    <w:rPr>
      <w:lang w:val="en-US" w:eastAsia="en-US"/>
    </w:rPr>
  </w:style>
  <w:style w:type="paragraph" w:customStyle="1" w:styleId="4F20FC33D9B14088B86E93D018EC884F">
    <w:name w:val="4F20FC33D9B14088B86E93D018EC884F"/>
    <w:rsid w:val="00633408"/>
    <w:rPr>
      <w:lang w:val="en-US" w:eastAsia="en-US"/>
    </w:rPr>
  </w:style>
  <w:style w:type="paragraph" w:customStyle="1" w:styleId="B68C4B396A5E4204A015CC33E51547A5">
    <w:name w:val="B68C4B396A5E4204A015CC33E51547A5"/>
    <w:rsid w:val="00633408"/>
    <w:rPr>
      <w:lang w:val="en-US" w:eastAsia="en-US"/>
    </w:rPr>
  </w:style>
  <w:style w:type="paragraph" w:customStyle="1" w:styleId="570B24762DDD4080B5D5FE889F351EB2">
    <w:name w:val="570B24762DDD4080B5D5FE889F351EB2"/>
    <w:rsid w:val="00633408"/>
    <w:rPr>
      <w:lang w:val="en-US" w:eastAsia="en-US"/>
    </w:rPr>
  </w:style>
  <w:style w:type="paragraph" w:customStyle="1" w:styleId="2231C2B117C84AAF82819CF86B1D4B20">
    <w:name w:val="2231C2B117C84AAF82819CF86B1D4B20"/>
    <w:rsid w:val="00633408"/>
    <w:rPr>
      <w:lang w:val="en-US" w:eastAsia="en-US"/>
    </w:rPr>
  </w:style>
  <w:style w:type="paragraph" w:customStyle="1" w:styleId="F6FC06E9D0374A3893AABEBBF4F7BD64">
    <w:name w:val="F6FC06E9D0374A3893AABEBBF4F7BD64"/>
    <w:rsid w:val="00633408"/>
    <w:rPr>
      <w:lang w:val="en-US" w:eastAsia="en-US"/>
    </w:rPr>
  </w:style>
  <w:style w:type="paragraph" w:customStyle="1" w:styleId="D63FE6949DE14902A926F990C62D2A8B">
    <w:name w:val="D63FE6949DE14902A926F990C62D2A8B"/>
    <w:rsid w:val="00633408"/>
    <w:rPr>
      <w:lang w:val="en-US" w:eastAsia="en-US"/>
    </w:rPr>
  </w:style>
  <w:style w:type="paragraph" w:customStyle="1" w:styleId="8870D4EC8BB14FF19AD8663B5E3E0A3C">
    <w:name w:val="8870D4EC8BB14FF19AD8663B5E3E0A3C"/>
    <w:rsid w:val="00633408"/>
    <w:rPr>
      <w:lang w:val="en-US" w:eastAsia="en-US"/>
    </w:rPr>
  </w:style>
  <w:style w:type="paragraph" w:customStyle="1" w:styleId="ED713F2B12894951A651F76985E4AA08">
    <w:name w:val="ED713F2B12894951A651F76985E4AA08"/>
    <w:rsid w:val="00633408"/>
    <w:rPr>
      <w:lang w:val="en-US" w:eastAsia="en-US"/>
    </w:rPr>
  </w:style>
  <w:style w:type="paragraph" w:customStyle="1" w:styleId="F88D33687BEA40249C2CD0F66779B0C6">
    <w:name w:val="F88D33687BEA40249C2CD0F66779B0C6"/>
    <w:rsid w:val="00633408"/>
    <w:rPr>
      <w:lang w:val="en-US" w:eastAsia="en-US"/>
    </w:rPr>
  </w:style>
  <w:style w:type="paragraph" w:customStyle="1" w:styleId="11EA6B3FCA6B4EE781528E6E688EB948">
    <w:name w:val="11EA6B3FCA6B4EE781528E6E688EB948"/>
    <w:rsid w:val="00633408"/>
    <w:rPr>
      <w:lang w:val="en-US" w:eastAsia="en-US"/>
    </w:rPr>
  </w:style>
  <w:style w:type="paragraph" w:customStyle="1" w:styleId="2432A645EC454B9BA316A8552D2033DD">
    <w:name w:val="2432A645EC454B9BA316A8552D2033DD"/>
    <w:rsid w:val="00633408"/>
    <w:rPr>
      <w:lang w:val="en-US" w:eastAsia="en-US"/>
    </w:rPr>
  </w:style>
  <w:style w:type="paragraph" w:customStyle="1" w:styleId="2BD4B74D84354D9B8E3A85B2B1D71048">
    <w:name w:val="2BD4B74D84354D9B8E3A85B2B1D71048"/>
    <w:rsid w:val="00633408"/>
    <w:rPr>
      <w:lang w:val="en-US" w:eastAsia="en-US"/>
    </w:rPr>
  </w:style>
  <w:style w:type="paragraph" w:customStyle="1" w:styleId="29DD2B15A0864E62B7C3BB7E106598F7">
    <w:name w:val="29DD2B15A0864E62B7C3BB7E106598F7"/>
    <w:rsid w:val="00633408"/>
    <w:rPr>
      <w:lang w:val="en-US" w:eastAsia="en-US"/>
    </w:rPr>
  </w:style>
  <w:style w:type="paragraph" w:customStyle="1" w:styleId="A6203B2685A349459E113E495C8F53C2">
    <w:name w:val="A6203B2685A349459E113E495C8F53C2"/>
    <w:rsid w:val="00633408"/>
    <w:rPr>
      <w:lang w:val="en-US" w:eastAsia="en-US"/>
    </w:rPr>
  </w:style>
  <w:style w:type="paragraph" w:customStyle="1" w:styleId="FC0AD32BA0FF4527A2A3AF0FF51E9C89">
    <w:name w:val="FC0AD32BA0FF4527A2A3AF0FF51E9C89"/>
    <w:rsid w:val="00633408"/>
    <w:rPr>
      <w:lang w:val="en-US" w:eastAsia="en-US"/>
    </w:rPr>
  </w:style>
  <w:style w:type="paragraph" w:customStyle="1" w:styleId="F7F4E20A5BA54EAD96EF014EC5536AA2">
    <w:name w:val="F7F4E20A5BA54EAD96EF014EC5536AA2"/>
    <w:rsid w:val="00633408"/>
    <w:rPr>
      <w:lang w:val="en-US" w:eastAsia="en-US"/>
    </w:rPr>
  </w:style>
  <w:style w:type="paragraph" w:customStyle="1" w:styleId="7DDA735C99AB43EDB7D0687865EDF512">
    <w:name w:val="7DDA735C99AB43EDB7D0687865EDF512"/>
    <w:rsid w:val="00633408"/>
    <w:rPr>
      <w:lang w:val="en-US" w:eastAsia="en-US"/>
    </w:rPr>
  </w:style>
  <w:style w:type="paragraph" w:customStyle="1" w:styleId="CA11E88F0B7549B9ADA62FE3B0F835B4">
    <w:name w:val="CA11E88F0B7549B9ADA62FE3B0F835B4"/>
    <w:rsid w:val="00633408"/>
    <w:rPr>
      <w:lang w:val="en-US" w:eastAsia="en-US"/>
    </w:rPr>
  </w:style>
  <w:style w:type="paragraph" w:customStyle="1" w:styleId="8D06E85C88944BA8935ABBB9CE24E5F7">
    <w:name w:val="8D06E85C88944BA8935ABBB9CE24E5F7"/>
    <w:rsid w:val="00633408"/>
    <w:rPr>
      <w:lang w:val="en-US" w:eastAsia="en-US"/>
    </w:rPr>
  </w:style>
  <w:style w:type="paragraph" w:customStyle="1" w:styleId="DCD48A5622394BBFB487915AB3F35AEB">
    <w:name w:val="DCD48A5622394BBFB487915AB3F35AEB"/>
    <w:rsid w:val="00633408"/>
    <w:rPr>
      <w:lang w:val="en-US" w:eastAsia="en-US"/>
    </w:rPr>
  </w:style>
  <w:style w:type="paragraph" w:customStyle="1" w:styleId="F079AE1837E64E2DA1A44C8CECCDB3A3">
    <w:name w:val="F079AE1837E64E2DA1A44C8CECCDB3A3"/>
    <w:rsid w:val="00633408"/>
    <w:rPr>
      <w:lang w:val="en-US" w:eastAsia="en-US"/>
    </w:rPr>
  </w:style>
  <w:style w:type="paragraph" w:customStyle="1" w:styleId="17BC8E4F24804AC5BB65448F3147E42A">
    <w:name w:val="17BC8E4F24804AC5BB65448F3147E42A"/>
    <w:rsid w:val="00633408"/>
    <w:rPr>
      <w:lang w:val="en-US" w:eastAsia="en-US"/>
    </w:rPr>
  </w:style>
  <w:style w:type="paragraph" w:customStyle="1" w:styleId="3709D87A02224E11A6433CF82C001243">
    <w:name w:val="3709D87A02224E11A6433CF82C001243"/>
    <w:rsid w:val="00633408"/>
    <w:rPr>
      <w:lang w:val="en-US" w:eastAsia="en-US"/>
    </w:rPr>
  </w:style>
  <w:style w:type="paragraph" w:customStyle="1" w:styleId="DDE7DEDCEFCA46D0A80100B6D71A65F3">
    <w:name w:val="DDE7DEDCEFCA46D0A80100B6D71A65F3"/>
    <w:rsid w:val="00633408"/>
    <w:rPr>
      <w:lang w:val="en-US" w:eastAsia="en-US"/>
    </w:rPr>
  </w:style>
  <w:style w:type="paragraph" w:customStyle="1" w:styleId="82C7027650DD4A46B26DA05EC1376275">
    <w:name w:val="82C7027650DD4A46B26DA05EC1376275"/>
    <w:rsid w:val="00633408"/>
    <w:rPr>
      <w:lang w:val="en-US" w:eastAsia="en-US"/>
    </w:rPr>
  </w:style>
  <w:style w:type="paragraph" w:customStyle="1" w:styleId="8EA102D6322047518150973E728ED3B3">
    <w:name w:val="8EA102D6322047518150973E728ED3B3"/>
    <w:rsid w:val="00633408"/>
    <w:rPr>
      <w:lang w:val="en-US" w:eastAsia="en-US"/>
    </w:rPr>
  </w:style>
  <w:style w:type="paragraph" w:customStyle="1" w:styleId="82EA978672FE4AC4BA929A05187C4F67">
    <w:name w:val="82EA978672FE4AC4BA929A05187C4F67"/>
    <w:rsid w:val="00633408"/>
    <w:rPr>
      <w:lang w:val="en-US" w:eastAsia="en-US"/>
    </w:rPr>
  </w:style>
  <w:style w:type="paragraph" w:customStyle="1" w:styleId="BADFA43720434CE5BA88C4DDD61EF968">
    <w:name w:val="BADFA43720434CE5BA88C4DDD61EF968"/>
    <w:rsid w:val="00633408"/>
    <w:rPr>
      <w:lang w:val="en-US" w:eastAsia="en-US"/>
    </w:rPr>
  </w:style>
  <w:style w:type="paragraph" w:customStyle="1" w:styleId="5AA5097189754AE08464ABB639E22206">
    <w:name w:val="5AA5097189754AE08464ABB639E22206"/>
    <w:rsid w:val="00633408"/>
    <w:rPr>
      <w:lang w:val="en-US" w:eastAsia="en-US"/>
    </w:rPr>
  </w:style>
  <w:style w:type="paragraph" w:customStyle="1" w:styleId="AB42F9E9EF294578A04DD320528DDA6B">
    <w:name w:val="AB42F9E9EF294578A04DD320528DDA6B"/>
    <w:rsid w:val="00633408"/>
    <w:rPr>
      <w:lang w:val="en-US" w:eastAsia="en-US"/>
    </w:rPr>
  </w:style>
  <w:style w:type="paragraph" w:customStyle="1" w:styleId="4520A1B021A04AF3B35D45C52C446921">
    <w:name w:val="4520A1B021A04AF3B35D45C52C446921"/>
    <w:rsid w:val="00633408"/>
    <w:rPr>
      <w:lang w:val="en-US" w:eastAsia="en-US"/>
    </w:rPr>
  </w:style>
  <w:style w:type="paragraph" w:customStyle="1" w:styleId="347DF3B677CE482EB9D6C56B41924979">
    <w:name w:val="347DF3B677CE482EB9D6C56B41924979"/>
    <w:rsid w:val="00633408"/>
    <w:rPr>
      <w:lang w:val="en-US" w:eastAsia="en-US"/>
    </w:rPr>
  </w:style>
  <w:style w:type="paragraph" w:customStyle="1" w:styleId="E8AB4AB5291345E79B6F5FF4F7325306">
    <w:name w:val="E8AB4AB5291345E79B6F5FF4F7325306"/>
    <w:rsid w:val="00633408"/>
    <w:rPr>
      <w:lang w:val="en-US" w:eastAsia="en-US"/>
    </w:rPr>
  </w:style>
  <w:style w:type="paragraph" w:customStyle="1" w:styleId="C531ABAE6D554948BC983B733A26BE03">
    <w:name w:val="C531ABAE6D554948BC983B733A26BE03"/>
    <w:rsid w:val="00633408"/>
    <w:rPr>
      <w:lang w:val="en-US" w:eastAsia="en-US"/>
    </w:rPr>
  </w:style>
  <w:style w:type="paragraph" w:customStyle="1" w:styleId="70AEE8894ED64180AA4109F404AB5B81">
    <w:name w:val="70AEE8894ED64180AA4109F404AB5B81"/>
    <w:rsid w:val="00633408"/>
    <w:rPr>
      <w:lang w:val="en-US" w:eastAsia="en-US"/>
    </w:rPr>
  </w:style>
  <w:style w:type="paragraph" w:customStyle="1" w:styleId="14EDF85E99FF4F63B5D9642636B27081">
    <w:name w:val="14EDF85E99FF4F63B5D9642636B27081"/>
    <w:rsid w:val="00633408"/>
    <w:rPr>
      <w:lang w:val="en-US" w:eastAsia="en-US"/>
    </w:rPr>
  </w:style>
  <w:style w:type="paragraph" w:customStyle="1" w:styleId="DBC095A321C14079867446D10C7E29FA">
    <w:name w:val="DBC095A321C14079867446D10C7E29FA"/>
    <w:rsid w:val="00633408"/>
    <w:rPr>
      <w:lang w:val="en-US" w:eastAsia="en-US"/>
    </w:rPr>
  </w:style>
  <w:style w:type="paragraph" w:customStyle="1" w:styleId="F1D5031EE56B4C81895B2699D75C0931">
    <w:name w:val="F1D5031EE56B4C81895B2699D75C0931"/>
    <w:rsid w:val="00633408"/>
    <w:rPr>
      <w:lang w:val="en-US" w:eastAsia="en-US"/>
    </w:rPr>
  </w:style>
  <w:style w:type="paragraph" w:customStyle="1" w:styleId="7A198B0389574528BA7FE594185ADB35">
    <w:name w:val="7A198B0389574528BA7FE594185ADB35"/>
    <w:rsid w:val="00633408"/>
    <w:rPr>
      <w:lang w:val="en-US" w:eastAsia="en-US"/>
    </w:rPr>
  </w:style>
  <w:style w:type="paragraph" w:customStyle="1" w:styleId="86B914E6FE8C4123B071CF13FCEC1AB5">
    <w:name w:val="86B914E6FE8C4123B071CF13FCEC1AB5"/>
    <w:rsid w:val="00633408"/>
    <w:rPr>
      <w:lang w:val="en-US" w:eastAsia="en-US"/>
    </w:rPr>
  </w:style>
  <w:style w:type="paragraph" w:customStyle="1" w:styleId="E239CA53E1C648C6BC98C2B48D277121">
    <w:name w:val="E239CA53E1C648C6BC98C2B48D277121"/>
    <w:rsid w:val="00633408"/>
    <w:rPr>
      <w:lang w:val="en-US" w:eastAsia="en-US"/>
    </w:rPr>
  </w:style>
  <w:style w:type="paragraph" w:customStyle="1" w:styleId="8C7BBD15176B4DCF8B2627C3013FE1DE">
    <w:name w:val="8C7BBD15176B4DCF8B2627C3013FE1DE"/>
    <w:rsid w:val="00633408"/>
    <w:rPr>
      <w:lang w:val="en-US" w:eastAsia="en-US"/>
    </w:rPr>
  </w:style>
  <w:style w:type="paragraph" w:customStyle="1" w:styleId="FEC109FC44C14376A68D51011919EDAF">
    <w:name w:val="FEC109FC44C14376A68D51011919EDAF"/>
    <w:rsid w:val="00633408"/>
    <w:rPr>
      <w:lang w:val="en-US" w:eastAsia="en-US"/>
    </w:rPr>
  </w:style>
  <w:style w:type="paragraph" w:customStyle="1" w:styleId="8DA0DF71BC7B4CDC97891104A259D419">
    <w:name w:val="8DA0DF71BC7B4CDC97891104A259D419"/>
    <w:rsid w:val="00633408"/>
    <w:rPr>
      <w:lang w:val="en-US" w:eastAsia="en-US"/>
    </w:rPr>
  </w:style>
  <w:style w:type="paragraph" w:customStyle="1" w:styleId="8A01DBBC1D534994876C72912A2A1790">
    <w:name w:val="8A01DBBC1D534994876C72912A2A1790"/>
    <w:rsid w:val="00633408"/>
    <w:rPr>
      <w:lang w:val="en-US" w:eastAsia="en-US"/>
    </w:rPr>
  </w:style>
  <w:style w:type="paragraph" w:customStyle="1" w:styleId="5216A02928AD42089D577FBDC5762C7F">
    <w:name w:val="5216A02928AD42089D577FBDC5762C7F"/>
    <w:rsid w:val="00633408"/>
    <w:rPr>
      <w:lang w:val="en-US" w:eastAsia="en-US"/>
    </w:rPr>
  </w:style>
  <w:style w:type="paragraph" w:customStyle="1" w:styleId="0226F766C7C14858B30C59ED5581AE96">
    <w:name w:val="0226F766C7C14858B30C59ED5581AE96"/>
    <w:rsid w:val="00633408"/>
    <w:rPr>
      <w:lang w:val="en-US" w:eastAsia="en-US"/>
    </w:rPr>
  </w:style>
  <w:style w:type="paragraph" w:customStyle="1" w:styleId="4AFD012EDCF84A0AB60953F773CA7D98">
    <w:name w:val="4AFD012EDCF84A0AB60953F773CA7D98"/>
    <w:rsid w:val="00633408"/>
    <w:rPr>
      <w:lang w:val="en-US" w:eastAsia="en-US"/>
    </w:rPr>
  </w:style>
  <w:style w:type="paragraph" w:customStyle="1" w:styleId="D57FBB51C26B4D8485F92B6BC2BFC85E">
    <w:name w:val="D57FBB51C26B4D8485F92B6BC2BFC85E"/>
    <w:rsid w:val="00633408"/>
    <w:rPr>
      <w:lang w:val="en-US" w:eastAsia="en-US"/>
    </w:rPr>
  </w:style>
  <w:style w:type="paragraph" w:customStyle="1" w:styleId="0C1A587B15FA4F5F9DAB87C92A76614A">
    <w:name w:val="0C1A587B15FA4F5F9DAB87C92A76614A"/>
    <w:rsid w:val="00633408"/>
    <w:rPr>
      <w:lang w:val="en-US" w:eastAsia="en-US"/>
    </w:rPr>
  </w:style>
  <w:style w:type="paragraph" w:customStyle="1" w:styleId="9FA2A0FC78654A01B0B6464F7D647A01">
    <w:name w:val="9FA2A0FC78654A01B0B6464F7D647A01"/>
    <w:rsid w:val="00633408"/>
    <w:rPr>
      <w:lang w:val="en-US" w:eastAsia="en-US"/>
    </w:rPr>
  </w:style>
  <w:style w:type="paragraph" w:customStyle="1" w:styleId="39DA34F183B04CC2935B69AEEA8CE422">
    <w:name w:val="39DA34F183B04CC2935B69AEEA8CE422"/>
    <w:rsid w:val="00633408"/>
    <w:rPr>
      <w:lang w:val="en-US" w:eastAsia="en-US"/>
    </w:rPr>
  </w:style>
  <w:style w:type="paragraph" w:customStyle="1" w:styleId="38303BC1476145C4BEA2C324F7C6D76F">
    <w:name w:val="38303BC1476145C4BEA2C324F7C6D76F"/>
    <w:rsid w:val="00633408"/>
    <w:rPr>
      <w:lang w:val="en-US" w:eastAsia="en-US"/>
    </w:rPr>
  </w:style>
  <w:style w:type="paragraph" w:customStyle="1" w:styleId="7FBCE8AD24E64F5DB1D23C81BA17FCE2">
    <w:name w:val="7FBCE8AD24E64F5DB1D23C81BA17FCE2"/>
    <w:rsid w:val="0063340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Behavior agreement.dotx</Template>
  <TotalTime>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dc:creator>
  <cp:keywords/>
  <dc:description/>
  <cp:lastModifiedBy>Hamza S</cp:lastModifiedBy>
  <cp:revision>2</cp:revision>
  <dcterms:created xsi:type="dcterms:W3CDTF">2025-05-12T13:48:00Z</dcterms:created>
  <dcterms:modified xsi:type="dcterms:W3CDTF">2025-05-12T13:48:00Z</dcterms:modified>
</cp:coreProperties>
</file>