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136"/>
        <w:gridCol w:w="3893"/>
        <w:gridCol w:w="3048"/>
        <w:gridCol w:w="8"/>
      </w:tblGrid>
      <w:tr w:rsidR="00A0698F" w:rsidRPr="00C268F7" w14:paraId="72F1E5D6" w14:textId="77777777" w:rsidTr="00B0660E">
        <w:trPr>
          <w:jc w:val="center"/>
        </w:trPr>
        <w:tc>
          <w:tcPr>
            <w:tcW w:w="8029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4E0741DE" w14:textId="4C0FC8B8" w:rsidR="00A0698F" w:rsidRPr="000B5D9A" w:rsidRDefault="00A14DD3" w:rsidP="000B5D9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</w:pPr>
            <w:r w:rsidRPr="00A14DD3">
              <w:rPr>
                <w:rFonts w:ascii="Times New Roman" w:hAnsi="Times New Roman" w:cs="Times New Roman"/>
                <w:b/>
                <w:color w:val="FFFFFF" w:themeColor="background1"/>
                <w:sz w:val="28"/>
                <w:lang/>
              </w:rPr>
              <w:t>GARAGE KEEPERS LIABILITY</w:t>
            </w:r>
            <w:r w:rsidR="000B5D9A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 xml:space="preserve"> - PROPOSAL</w:t>
            </w:r>
            <w:r w:rsidRPr="00A14DD3">
              <w:rPr>
                <w:rFonts w:ascii="Times New Roman" w:hAnsi="Times New Roman" w:cs="Times New Roman"/>
                <w:b/>
                <w:color w:val="FFFFFF" w:themeColor="background1"/>
                <w:sz w:val="28"/>
                <w:lang/>
              </w:rPr>
              <w:t xml:space="preserve"> </w:t>
            </w:r>
            <w:r w:rsidR="000B5D9A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FORM</w:t>
            </w:r>
          </w:p>
        </w:tc>
        <w:tc>
          <w:tcPr>
            <w:tcW w:w="3056" w:type="dxa"/>
            <w:gridSpan w:val="2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0776C861" w14:textId="1F17425F" w:rsidR="00A0698F" w:rsidRPr="00C268F7" w:rsidRDefault="007920D0" w:rsidP="00FB1508">
            <w:pPr>
              <w:pStyle w:val="Title"/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1A26DBC8" wp14:editId="492F20FD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-3810</wp:posOffset>
                  </wp:positionV>
                  <wp:extent cx="854710" cy="983615"/>
                  <wp:effectExtent l="0" t="0" r="2540" b="6985"/>
                  <wp:wrapTight wrapText="bothSides">
                    <wp:wrapPolygon edited="0">
                      <wp:start x="0" y="0"/>
                      <wp:lineTo x="0" y="21335"/>
                      <wp:lineTo x="21183" y="21335"/>
                      <wp:lineTo x="21183" y="0"/>
                      <wp:lineTo x="0" y="0"/>
                    </wp:wrapPolygon>
                  </wp:wrapTight>
                  <wp:docPr id="945177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656" w:rsidRPr="00C268F7" w14:paraId="3BBD2030" w14:textId="77777777" w:rsidTr="00D66B4D">
        <w:trPr>
          <w:gridAfter w:val="1"/>
          <w:wAfter w:w="8" w:type="dxa"/>
          <w:trHeight w:val="113"/>
          <w:jc w:val="center"/>
        </w:trPr>
        <w:tc>
          <w:tcPr>
            <w:tcW w:w="11077" w:type="dxa"/>
            <w:gridSpan w:val="3"/>
            <w:tcBorders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29A2ED31" w14:textId="77777777" w:rsidR="000B5D9A" w:rsidRPr="00E24947" w:rsidRDefault="000B5D9A" w:rsidP="000B5D9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49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 information provided herein will form part of the insurance proposal and must be accurate. Misrepresentation may void coverage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AFDB94F" w14:textId="77777777" w:rsidR="000B5D9A" w:rsidRDefault="000B5D9A" w:rsidP="00FB150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  <w:p w14:paraId="5E6AA15C" w14:textId="020027A6" w:rsidR="00E15ECF" w:rsidRPr="00C268F7" w:rsidRDefault="00E15ECF" w:rsidP="00FB150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268F7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</w:rPr>
              <w:t>For any assistance and queries, please contact Mr. Deepak Arora: +968 9480 9277 or email: deepakarora@affiniteinsurance.com</w:t>
            </w:r>
          </w:p>
        </w:tc>
      </w:tr>
      <w:tr w:rsidR="001732D4" w:rsidRPr="00C268F7" w14:paraId="3747C447" w14:textId="77777777" w:rsidTr="007E60CE">
        <w:trPr>
          <w:gridAfter w:val="1"/>
          <w:wAfter w:w="8" w:type="dxa"/>
          <w:trHeight w:val="363"/>
          <w:jc w:val="center"/>
        </w:trPr>
        <w:tc>
          <w:tcPr>
            <w:tcW w:w="11077" w:type="dxa"/>
            <w:gridSpan w:val="3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68F5C307" w14:textId="305D35B9" w:rsidR="001732D4" w:rsidRPr="00C268F7" w:rsidRDefault="00122C8D" w:rsidP="00FB1508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  <w:lang/>
              </w:rPr>
            </w:pPr>
            <w:r w:rsidRPr="00C268F7">
              <w:rPr>
                <w:rFonts w:ascii="Times New Roman" w:hAnsi="Times New Roman" w:cs="Times New Roman"/>
                <w:color w:val="FFFFFF" w:themeColor="background1"/>
                <w:lang/>
              </w:rPr>
              <w:t xml:space="preserve">NOTE: </w:t>
            </w:r>
            <w:r w:rsidR="00A14DD3" w:rsidRPr="00A14DD3">
              <w:rPr>
                <w:rFonts w:ascii="Times New Roman" w:hAnsi="Times New Roman" w:cs="Times New Roman"/>
                <w:color w:val="FFFFFF" w:themeColor="background1"/>
                <w:lang/>
              </w:rPr>
              <w:t>THE POLICY, IF ISSUED, WILL BE SUBJECT TO LIMITS OF LIABILITY AT EACH LOCATION, A LIMIT ANY ONE</w:t>
            </w:r>
            <w:r w:rsidR="00A14DD3" w:rsidRPr="00C268F7">
              <w:rPr>
                <w:rFonts w:ascii="Times New Roman" w:hAnsi="Times New Roman" w:cs="Times New Roman"/>
                <w:color w:val="FFFFFF" w:themeColor="background1"/>
                <w:lang/>
              </w:rPr>
              <w:t xml:space="preserve"> </w:t>
            </w:r>
            <w:r w:rsidR="00A14DD3" w:rsidRPr="00A14DD3">
              <w:rPr>
                <w:rFonts w:ascii="Times New Roman" w:hAnsi="Times New Roman" w:cs="Times New Roman"/>
                <w:color w:val="FFFFFF" w:themeColor="background1"/>
                <w:lang/>
              </w:rPr>
              <w:t>UNIT AND SUBJECT TO COINSURANCE.</w:t>
            </w:r>
          </w:p>
        </w:tc>
      </w:tr>
      <w:tr w:rsidR="007920D0" w:rsidRPr="00C268F7" w14:paraId="59364C1F" w14:textId="77777777" w:rsidTr="00B0660E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57419E60" w14:textId="4E6A007E" w:rsidR="007920D0" w:rsidRPr="00C268F7" w:rsidRDefault="00A14DD3" w:rsidP="00A14DD3">
            <w:pPr>
              <w:rPr>
                <w:rFonts w:ascii="Times New Roman" w:hAnsi="Times New Roman" w:cs="Times New Roman"/>
                <w:b/>
                <w:bCs/>
                <w:lang/>
              </w:rPr>
            </w:pP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>1. Name of Assured</w:t>
            </w:r>
          </w:p>
        </w:tc>
        <w:sdt>
          <w:sdtPr>
            <w:rPr>
              <w:rFonts w:ascii="Times New Roman" w:hAnsi="Times New Roman" w:cs="Times New Roman"/>
            </w:rPr>
            <w:id w:val="13624770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941" w:type="dxa"/>
                <w:gridSpan w:val="2"/>
                <w:tcBorders>
                  <w:top w:val="single" w:sz="18" w:space="0" w:color="147ABD" w:themeColor="accent1"/>
                  <w:left w:val="single" w:sz="8" w:space="0" w:color="147ABD" w:themeColor="accent1"/>
                  <w:bottom w:val="single" w:sz="8" w:space="0" w:color="147ABD" w:themeColor="accent1"/>
                  <w:right w:val="single" w:sz="18" w:space="0" w:color="147ABD" w:themeColor="accent1"/>
                </w:tcBorders>
              </w:tcPr>
              <w:p w14:paraId="0E25BFA8" w14:textId="61ACC984" w:rsidR="007920D0" w:rsidRPr="00C268F7" w:rsidRDefault="00E57CA3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159A4" w:rsidRPr="00C268F7" w14:paraId="33D9B612" w14:textId="77777777" w:rsidTr="00B0660E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7E5B7291" w14:textId="48851B3D" w:rsidR="008159A4" w:rsidRPr="00C268F7" w:rsidRDefault="00122C8D" w:rsidP="00BE0997">
            <w:pPr>
              <w:rPr>
                <w:rFonts w:ascii="Times New Roman" w:hAnsi="Times New Roman" w:cs="Times New Roman"/>
                <w:b/>
                <w:bCs/>
                <w:lang/>
              </w:rPr>
            </w:pP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 xml:space="preserve">2. </w:t>
            </w:r>
            <w:r w:rsidRPr="00122C8D">
              <w:rPr>
                <w:rFonts w:ascii="Times New Roman" w:hAnsi="Times New Roman" w:cs="Times New Roman"/>
                <w:b/>
                <w:bCs/>
                <w:lang/>
              </w:rPr>
              <w:t>Address of Assured</w:t>
            </w:r>
          </w:p>
        </w:tc>
        <w:sdt>
          <w:sdtPr>
            <w:rPr>
              <w:rFonts w:ascii="Times New Roman" w:hAnsi="Times New Roman" w:cs="Times New Roman"/>
            </w:rPr>
            <w:id w:val="-1973737757"/>
            <w:placeholder>
              <w:docPart w:val="105EBD10AF0443789FFAFEE4D1F05176"/>
            </w:placeholder>
            <w:showingPlcHdr/>
            <w:text/>
          </w:sdtPr>
          <w:sdtContent>
            <w:tc>
              <w:tcPr>
                <w:tcW w:w="6941" w:type="dxa"/>
                <w:gridSpan w:val="2"/>
                <w:tcBorders>
                  <w:top w:val="single" w:sz="8" w:space="0" w:color="147ABD" w:themeColor="accent1"/>
                  <w:left w:val="single" w:sz="8" w:space="0" w:color="147ABD" w:themeColor="accent1"/>
                  <w:bottom w:val="single" w:sz="8" w:space="0" w:color="147ABD" w:themeColor="accent1"/>
                  <w:right w:val="single" w:sz="18" w:space="0" w:color="147ABD" w:themeColor="accent1"/>
                </w:tcBorders>
              </w:tcPr>
              <w:p w14:paraId="60583AEE" w14:textId="0F61F7BF" w:rsidR="008159A4" w:rsidRPr="00C268F7" w:rsidRDefault="008159A4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159A4" w:rsidRPr="00C268F7" w14:paraId="46E1769F" w14:textId="77777777" w:rsidTr="00B0660E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422AA2CF" w14:textId="169E0DD3" w:rsidR="008159A4" w:rsidRPr="00C268F7" w:rsidRDefault="00122C8D" w:rsidP="00FB1508">
            <w:pPr>
              <w:jc w:val="both"/>
              <w:rPr>
                <w:rFonts w:ascii="Times New Roman" w:hAnsi="Times New Roman" w:cs="Times New Roman"/>
                <w:b/>
                <w:bCs/>
                <w:lang/>
              </w:rPr>
            </w:pP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 xml:space="preserve">3. </w:t>
            </w:r>
            <w:r w:rsidRPr="00122C8D">
              <w:rPr>
                <w:rFonts w:ascii="Times New Roman" w:hAnsi="Times New Roman" w:cs="Times New Roman"/>
                <w:b/>
                <w:bCs/>
                <w:lang/>
              </w:rPr>
              <w:t>Location(s) at which</w:t>
            </w: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 xml:space="preserve"> </w:t>
            </w:r>
            <w:r w:rsidRPr="00122C8D">
              <w:rPr>
                <w:rFonts w:ascii="Times New Roman" w:hAnsi="Times New Roman" w:cs="Times New Roman"/>
                <w:b/>
                <w:bCs/>
                <w:lang/>
              </w:rPr>
              <w:t>insurance applies</w:t>
            </w:r>
          </w:p>
        </w:tc>
        <w:sdt>
          <w:sdtPr>
            <w:rPr>
              <w:rFonts w:ascii="Times New Roman" w:hAnsi="Times New Roman" w:cs="Times New Roman"/>
            </w:rPr>
            <w:id w:val="1801420720"/>
            <w:placeholder>
              <w:docPart w:val="A229849B8AF54B48841930FEB8DC517F"/>
            </w:placeholder>
            <w:showingPlcHdr/>
            <w:text/>
          </w:sdtPr>
          <w:sdtContent>
            <w:tc>
              <w:tcPr>
                <w:tcW w:w="6941" w:type="dxa"/>
                <w:gridSpan w:val="2"/>
                <w:tcBorders>
                  <w:top w:val="single" w:sz="8" w:space="0" w:color="147ABD" w:themeColor="accent1"/>
                  <w:left w:val="single" w:sz="8" w:space="0" w:color="147ABD" w:themeColor="accent1"/>
                  <w:bottom w:val="single" w:sz="8" w:space="0" w:color="147ABD" w:themeColor="accent1"/>
                  <w:right w:val="single" w:sz="18" w:space="0" w:color="147ABD" w:themeColor="accent1"/>
                </w:tcBorders>
              </w:tcPr>
              <w:p w14:paraId="22F5B304" w14:textId="4A6D96DE" w:rsidR="008159A4" w:rsidRPr="00C268F7" w:rsidRDefault="00471B4A" w:rsidP="00FB1508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22C8D" w:rsidRPr="00C268F7" w14:paraId="5DE98D30" w14:textId="77777777" w:rsidTr="00367701">
        <w:trPr>
          <w:gridAfter w:val="1"/>
          <w:wAfter w:w="8" w:type="dxa"/>
          <w:jc w:val="center"/>
        </w:trPr>
        <w:tc>
          <w:tcPr>
            <w:tcW w:w="11077" w:type="dxa"/>
            <w:gridSpan w:val="3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vAlign w:val="center"/>
          </w:tcPr>
          <w:p w14:paraId="5E5E2CCD" w14:textId="21949262" w:rsidR="00122C8D" w:rsidRPr="00C268F7" w:rsidRDefault="00122C8D" w:rsidP="00122C8D">
            <w:pPr>
              <w:rPr>
                <w:rFonts w:ascii="Times New Roman" w:hAnsi="Times New Roman" w:cs="Times New Roman"/>
                <w:i/>
                <w:iCs/>
              </w:rPr>
            </w:pPr>
            <w:r w:rsidRPr="00122C8D">
              <w:rPr>
                <w:rFonts w:ascii="Times New Roman" w:hAnsi="Times New Roman" w:cs="Times New Roman"/>
                <w:i/>
                <w:iCs/>
                <w:lang/>
              </w:rPr>
              <w:t>NOTE: If there is more than one location, please answer ALL the following questions for EACH location.</w:t>
            </w:r>
          </w:p>
        </w:tc>
      </w:tr>
      <w:tr w:rsidR="008E4D4F" w:rsidRPr="00C268F7" w14:paraId="60D133B5" w14:textId="77777777" w:rsidTr="00C3493C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05BB22B4" w14:textId="46D8F1D2" w:rsidR="008E4D4F" w:rsidRPr="00C268F7" w:rsidRDefault="008E4D4F" w:rsidP="00C3493C">
            <w:pPr>
              <w:jc w:val="both"/>
              <w:rPr>
                <w:rFonts w:ascii="Times New Roman" w:hAnsi="Times New Roman" w:cs="Times New Roman"/>
                <w:b/>
                <w:bCs/>
                <w:lang/>
              </w:rPr>
            </w:pP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 xml:space="preserve">4. </w:t>
            </w:r>
            <w:r w:rsidRPr="008E4D4F">
              <w:rPr>
                <w:rFonts w:ascii="Times New Roman" w:hAnsi="Times New Roman" w:cs="Times New Roman"/>
                <w:b/>
                <w:bCs/>
                <w:lang/>
              </w:rPr>
              <w:t>Nature of Trade</w:t>
            </w:r>
          </w:p>
        </w:tc>
        <w:sdt>
          <w:sdtPr>
            <w:rPr>
              <w:rFonts w:ascii="Times New Roman" w:hAnsi="Times New Roman" w:cs="Times New Roman"/>
            </w:rPr>
            <w:id w:val="-1055844652"/>
            <w:placeholder>
              <w:docPart w:val="8EA034F8DB45E74A988859AE3558A15D"/>
            </w:placeholder>
            <w:showingPlcHdr/>
            <w:text/>
          </w:sdtPr>
          <w:sdtContent>
            <w:tc>
              <w:tcPr>
                <w:tcW w:w="6941" w:type="dxa"/>
                <w:gridSpan w:val="2"/>
                <w:tcBorders>
                  <w:top w:val="single" w:sz="8" w:space="0" w:color="147ABD" w:themeColor="accent1"/>
                  <w:left w:val="single" w:sz="8" w:space="0" w:color="147ABD" w:themeColor="accent1"/>
                  <w:bottom w:val="single" w:sz="8" w:space="0" w:color="147ABD" w:themeColor="accent1"/>
                  <w:right w:val="single" w:sz="18" w:space="0" w:color="147ABD" w:themeColor="accent1"/>
                </w:tcBorders>
              </w:tcPr>
              <w:p w14:paraId="772EFDF2" w14:textId="77777777" w:rsidR="008E4D4F" w:rsidRPr="00C268F7" w:rsidRDefault="008E4D4F" w:rsidP="00C3493C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8E4D4F" w:rsidRPr="00C268F7" w14:paraId="059AECE8" w14:textId="77777777" w:rsidTr="00C3493C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79C4DC08" w14:textId="4FCA41EF" w:rsidR="008E4D4F" w:rsidRPr="00C268F7" w:rsidRDefault="008E4D4F" w:rsidP="00C3493C">
            <w:pPr>
              <w:jc w:val="both"/>
              <w:rPr>
                <w:rFonts w:ascii="Times New Roman" w:hAnsi="Times New Roman" w:cs="Times New Roman"/>
                <w:b/>
                <w:bCs/>
                <w:lang/>
              </w:rPr>
            </w:pP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>5. Perils Required</w:t>
            </w:r>
          </w:p>
          <w:p w14:paraId="7A8EF331" w14:textId="10C19188" w:rsidR="008E4D4F" w:rsidRPr="00C268F7" w:rsidRDefault="008E4D4F" w:rsidP="00C3493C">
            <w:pPr>
              <w:jc w:val="both"/>
              <w:rPr>
                <w:rFonts w:ascii="Times New Roman" w:hAnsi="Times New Roman" w:cs="Times New Roman"/>
                <w:b/>
                <w:bCs/>
                <w:lang/>
              </w:rPr>
            </w:pP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 xml:space="preserve">(Tick whichever is applicable) </w:t>
            </w:r>
          </w:p>
        </w:tc>
        <w:tc>
          <w:tcPr>
            <w:tcW w:w="6941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9E6F6E8" w14:textId="6DC4F79C" w:rsidR="008E4D4F" w:rsidRPr="00C268F7" w:rsidRDefault="00000000" w:rsidP="00C3493C">
            <w:pPr>
              <w:jc w:val="both"/>
              <w:rPr>
                <w:rFonts w:ascii="Times New Roman" w:hAnsi="Times New Roman" w:cs="Times New Roman"/>
                <w:lang/>
              </w:rPr>
            </w:pPr>
            <w:sdt>
              <w:sdtPr>
                <w:rPr>
                  <w:rFonts w:ascii="Times New Roman" w:hAnsi="Times New Roman" w:cs="Times New Roman"/>
                </w:rPr>
                <w:id w:val="-49272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4D4F" w:rsidRPr="00C268F7">
              <w:rPr>
                <w:rFonts w:ascii="Times New Roman" w:hAnsi="Times New Roman" w:cs="Times New Roman"/>
              </w:rPr>
              <w:t xml:space="preserve"> F</w:t>
            </w:r>
            <w:r w:rsidR="008E4D4F" w:rsidRPr="00C268F7">
              <w:rPr>
                <w:rFonts w:ascii="Times New Roman" w:hAnsi="Times New Roman" w:cs="Times New Roman"/>
                <w:lang/>
              </w:rPr>
              <w:t>IRE THEFT COLLISION </w:t>
            </w:r>
            <w:r w:rsidR="008E4D4F" w:rsidRPr="00C268F7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44770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D4F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4D4F" w:rsidRPr="00C268F7">
              <w:rPr>
                <w:rFonts w:ascii="Times New Roman" w:hAnsi="Times New Roman" w:cs="Times New Roman"/>
              </w:rPr>
              <w:t xml:space="preserve">  </w:t>
            </w:r>
            <w:r w:rsidR="008E4D4F" w:rsidRPr="00C268F7">
              <w:rPr>
                <w:rFonts w:ascii="Times New Roman" w:hAnsi="Times New Roman" w:cs="Times New Roman"/>
                <w:lang/>
              </w:rPr>
              <w:t>RIOT OR CIVIL COMMOTION</w:t>
            </w:r>
          </w:p>
          <w:p w14:paraId="591494BD" w14:textId="2168049C" w:rsidR="008E4D4F" w:rsidRPr="00C268F7" w:rsidRDefault="00000000" w:rsidP="00C3493C">
            <w:pPr>
              <w:jc w:val="both"/>
              <w:rPr>
                <w:rFonts w:ascii="Times New Roman" w:hAnsi="Times New Roman" w:cs="Times New Roman"/>
                <w:lang/>
              </w:rPr>
            </w:pPr>
            <w:sdt>
              <w:sdtPr>
                <w:rPr>
                  <w:rFonts w:ascii="Times New Roman" w:hAnsi="Times New Roman" w:cs="Times New Roman"/>
                </w:rPr>
                <w:id w:val="203353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D4F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4D4F" w:rsidRPr="00C268F7">
              <w:rPr>
                <w:rFonts w:ascii="Times New Roman" w:hAnsi="Times New Roman" w:cs="Times New Roman"/>
              </w:rPr>
              <w:t xml:space="preserve"> </w:t>
            </w:r>
            <w:r w:rsidR="008E4D4F" w:rsidRPr="00C268F7">
              <w:rPr>
                <w:rFonts w:ascii="Times New Roman" w:hAnsi="Times New Roman" w:cs="Times New Roman"/>
                <w:lang/>
              </w:rPr>
              <w:t>LEGAL LIABILITY OR DIRECT</w:t>
            </w:r>
          </w:p>
        </w:tc>
      </w:tr>
      <w:tr w:rsidR="00C8117E" w:rsidRPr="00C268F7" w14:paraId="7A7E797F" w14:textId="77777777" w:rsidTr="00C3493C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5FFD7B75" w14:textId="17F44C62" w:rsidR="00C8117E" w:rsidRPr="00C8117E" w:rsidRDefault="00C8117E" w:rsidP="00C8117E">
            <w:pPr>
              <w:jc w:val="both"/>
              <w:rPr>
                <w:rFonts w:ascii="Times New Roman" w:hAnsi="Times New Roman" w:cs="Times New Roman"/>
                <w:b/>
                <w:bCs/>
                <w:lang/>
              </w:rPr>
            </w:pP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 xml:space="preserve">6. </w:t>
            </w:r>
            <w:r w:rsidRPr="00C8117E">
              <w:rPr>
                <w:rFonts w:ascii="Times New Roman" w:hAnsi="Times New Roman" w:cs="Times New Roman"/>
                <w:b/>
                <w:bCs/>
                <w:lang/>
              </w:rPr>
              <w:t>How many years of you operated the business being proposed for insurance (include in your answer any previous business of a</w:t>
            </w: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 xml:space="preserve"> </w:t>
            </w:r>
            <w:r w:rsidRPr="00C8117E">
              <w:rPr>
                <w:rFonts w:ascii="Times New Roman" w:hAnsi="Times New Roman" w:cs="Times New Roman"/>
                <w:b/>
                <w:bCs/>
                <w:lang/>
              </w:rPr>
              <w:t>similar nature which may have been operated under a different name or corporation structure stating the previous businss title:</w:t>
            </w:r>
          </w:p>
          <w:p w14:paraId="39A58462" w14:textId="77777777" w:rsidR="00C8117E" w:rsidRPr="00C268F7" w:rsidRDefault="00C8117E" w:rsidP="00C3493C">
            <w:pPr>
              <w:jc w:val="both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941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5B1DC8EE" w14:textId="77777777" w:rsidR="00C8117E" w:rsidRPr="00C268F7" w:rsidRDefault="00C8117E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 xml:space="preserve">At the above location(s) </w:t>
            </w:r>
            <w:sdt>
              <w:sdtPr>
                <w:rPr>
                  <w:rFonts w:ascii="Times New Roman" w:hAnsi="Times New Roman" w:cs="Times New Roman"/>
                </w:rPr>
                <w:id w:val="-733553959"/>
                <w:placeholder>
                  <w:docPart w:val="A2512A043988664AB1A9540B0BF07332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Pr="00C268F7">
              <w:rPr>
                <w:rFonts w:ascii="Times New Roman" w:hAnsi="Times New Roman" w:cs="Times New Roman"/>
              </w:rPr>
              <w:t xml:space="preserve"> </w:t>
            </w:r>
          </w:p>
          <w:p w14:paraId="0B04E340" w14:textId="77777777" w:rsidR="00C8117E" w:rsidRPr="00C268F7" w:rsidRDefault="00C8117E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 xml:space="preserve">(previous name) </w:t>
            </w:r>
            <w:sdt>
              <w:sdtPr>
                <w:rPr>
                  <w:rFonts w:ascii="Times New Roman" w:hAnsi="Times New Roman" w:cs="Times New Roman"/>
                </w:rPr>
                <w:id w:val="1443579623"/>
                <w:placeholder>
                  <w:docPart w:val="75859B01F44451478795F8E3CF598EFF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3BE6ACE" w14:textId="77777777" w:rsidR="00C8117E" w:rsidRPr="00C268F7" w:rsidRDefault="00C8117E" w:rsidP="00C3493C">
            <w:pPr>
              <w:jc w:val="both"/>
              <w:rPr>
                <w:rFonts w:ascii="Times New Roman" w:hAnsi="Times New Roman" w:cs="Times New Roman"/>
              </w:rPr>
            </w:pPr>
          </w:p>
          <w:p w14:paraId="26F2325B" w14:textId="77777777" w:rsidR="00C8117E" w:rsidRPr="00C268F7" w:rsidRDefault="00C8117E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>At any other location(s)</w:t>
            </w:r>
            <w:r w:rsidR="00E966F1" w:rsidRPr="00C268F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033393171"/>
                <w:placeholder>
                  <w:docPart w:val="1C66922E15BC5A46937C10ABFD949554"/>
                </w:placeholder>
                <w:showingPlcHdr/>
                <w:text/>
              </w:sdtPr>
              <w:sdtContent>
                <w:r w:rsidR="00E966F1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1DD4744D" w14:textId="2CB19362" w:rsidR="00E966F1" w:rsidRPr="00C268F7" w:rsidRDefault="00E966F1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 xml:space="preserve">(previous name) </w:t>
            </w:r>
            <w:sdt>
              <w:sdtPr>
                <w:rPr>
                  <w:rFonts w:ascii="Times New Roman" w:hAnsi="Times New Roman" w:cs="Times New Roman"/>
                </w:rPr>
                <w:id w:val="26303011"/>
                <w:placeholder>
                  <w:docPart w:val="2FC8F3F0749E034EAC95D6CC0A30A247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E966F1" w:rsidRPr="00C268F7" w14:paraId="507C8B99" w14:textId="77777777" w:rsidTr="00C3493C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6C3E06D1" w14:textId="00055311" w:rsidR="00E966F1" w:rsidRPr="00C268F7" w:rsidRDefault="00E966F1" w:rsidP="00E966F1">
            <w:pPr>
              <w:spacing w:after="90" w:line="260" w:lineRule="auto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eastAsia="Times New Roman" w:hAnsi="Times New Roman" w:cs="Times New Roman"/>
                <w:color w:val="010202"/>
              </w:rPr>
              <w:t>7. Maximum number of units that your location(s) will accommodate:</w:t>
            </w:r>
          </w:p>
          <w:p w14:paraId="6AD3CB8A" w14:textId="77777777" w:rsidR="00E966F1" w:rsidRPr="00E966F1" w:rsidRDefault="00E966F1" w:rsidP="00E966F1">
            <w:pPr>
              <w:jc w:val="both"/>
              <w:rPr>
                <w:rFonts w:ascii="Times New Roman" w:hAnsi="Times New Roman" w:cs="Times New Roman"/>
                <w:b/>
                <w:bCs/>
                <w:lang/>
              </w:rPr>
            </w:pPr>
            <w:r w:rsidRPr="00E966F1">
              <w:rPr>
                <w:rFonts w:ascii="Times New Roman" w:hAnsi="Times New Roman" w:cs="Times New Roman"/>
                <w:b/>
                <w:bCs/>
                <w:lang/>
              </w:rPr>
              <w:t>Average number of units at location(s):</w:t>
            </w:r>
          </w:p>
          <w:p w14:paraId="3391158F" w14:textId="77777777" w:rsidR="00E966F1" w:rsidRPr="00C268F7" w:rsidRDefault="00E966F1" w:rsidP="00C8117E">
            <w:pPr>
              <w:jc w:val="both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6941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36F97831" w14:textId="77777777" w:rsidR="00E966F1" w:rsidRPr="00C268F7" w:rsidRDefault="00E966F1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 xml:space="preserve">Average </w:t>
            </w:r>
            <w:r w:rsidR="00C268F7" w:rsidRPr="00C268F7">
              <w:rPr>
                <w:rFonts w:ascii="Times New Roman" w:hAnsi="Times New Roman" w:cs="Times New Roman"/>
              </w:rPr>
              <w:t xml:space="preserve">Value per unit </w:t>
            </w:r>
            <w:sdt>
              <w:sdtPr>
                <w:rPr>
                  <w:rFonts w:ascii="Times New Roman" w:hAnsi="Times New Roman" w:cs="Times New Roman"/>
                </w:rPr>
                <w:id w:val="2036076717"/>
                <w:placeholder>
                  <w:docPart w:val="692C8489F4872044B6457B421BFB2953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19004BC6" w14:textId="77777777" w:rsidR="00C268F7" w:rsidRPr="00C268F7" w:rsidRDefault="00C268F7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 xml:space="preserve">Maximum Value per unit </w:t>
            </w:r>
            <w:sdt>
              <w:sdtPr>
                <w:rPr>
                  <w:rFonts w:ascii="Times New Roman" w:hAnsi="Times New Roman" w:cs="Times New Roman"/>
                </w:rPr>
                <w:id w:val="-1471971455"/>
                <w:placeholder>
                  <w:docPart w:val="AF948784BA5C654C87EADD0486DD6077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5FF4E185" w14:textId="0ACF703B" w:rsidR="00C268F7" w:rsidRPr="00C268F7" w:rsidRDefault="00C268F7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 xml:space="preserve">Limit Required </w:t>
            </w:r>
            <w:sdt>
              <w:sdtPr>
                <w:rPr>
                  <w:rFonts w:ascii="Times New Roman" w:hAnsi="Times New Roman" w:cs="Times New Roman"/>
                </w:rPr>
                <w:id w:val="-1842460261"/>
                <w:placeholder>
                  <w:docPart w:val="7398B96BACDEC54A8BC406F9F2A6EEB1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268F7" w:rsidRPr="00C268F7" w14:paraId="6B457385" w14:textId="77777777" w:rsidTr="00E92D7B">
        <w:trPr>
          <w:gridAfter w:val="1"/>
          <w:wAfter w:w="8" w:type="dxa"/>
          <w:jc w:val="center"/>
        </w:trPr>
        <w:tc>
          <w:tcPr>
            <w:tcW w:w="11077" w:type="dxa"/>
            <w:gridSpan w:val="3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34E90A86" w14:textId="281F2138" w:rsidR="00C268F7" w:rsidRPr="00C268F7" w:rsidRDefault="00C268F7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eastAsia="Times New Roman" w:hAnsi="Times New Roman" w:cs="Times New Roman"/>
                <w:color w:val="010202"/>
              </w:rPr>
              <w:t>IF THE RISK IS A VALET PARKING RISK, WE NEED THE # OF PARKING SPACES AT EACH LOCATION</w:t>
            </w:r>
          </w:p>
        </w:tc>
      </w:tr>
      <w:tr w:rsidR="00C268F7" w:rsidRPr="00C268F7" w14:paraId="733FCF5E" w14:textId="77777777" w:rsidTr="00C3493C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3B2D3A59" w14:textId="2277FA1E" w:rsidR="00C268F7" w:rsidRPr="00C268F7" w:rsidRDefault="00C268F7" w:rsidP="00C3493C">
            <w:pPr>
              <w:jc w:val="both"/>
              <w:rPr>
                <w:rFonts w:ascii="Times New Roman" w:hAnsi="Times New Roman" w:cs="Times New Roman"/>
                <w:b/>
                <w:bCs/>
                <w:lang/>
              </w:rPr>
            </w:pP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 xml:space="preserve">4. </w:t>
            </w:r>
            <w:r w:rsidRPr="008E4D4F">
              <w:rPr>
                <w:rFonts w:ascii="Times New Roman" w:hAnsi="Times New Roman" w:cs="Times New Roman"/>
                <w:b/>
                <w:bCs/>
                <w:lang/>
              </w:rPr>
              <w:t xml:space="preserve">Nature of </w:t>
            </w:r>
            <w:r w:rsidRPr="00C268F7">
              <w:rPr>
                <w:rFonts w:ascii="Times New Roman" w:hAnsi="Times New Roman" w:cs="Times New Roman"/>
                <w:b/>
                <w:bCs/>
                <w:lang/>
              </w:rPr>
              <w:t>Location(s)</w:t>
            </w:r>
          </w:p>
        </w:tc>
        <w:tc>
          <w:tcPr>
            <w:tcW w:w="6941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9CB2E68" w14:textId="5EDF19E5" w:rsidR="00C268F7" w:rsidRPr="00C268F7" w:rsidRDefault="00C268F7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 xml:space="preserve">A closed building  </w:t>
            </w:r>
            <w:sdt>
              <w:sdtPr>
                <w:rPr>
                  <w:rFonts w:ascii="Times New Roman" w:hAnsi="Times New Roman" w:cs="Times New Roman"/>
                </w:rPr>
                <w:id w:val="-7831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13848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0CFB8CA9" w14:textId="31C0B7B2" w:rsidR="00C268F7" w:rsidRPr="00C268F7" w:rsidRDefault="00C268F7" w:rsidP="00C268F7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 xml:space="preserve">An open lot   </w:t>
            </w:r>
            <w:sdt>
              <w:sdtPr>
                <w:rPr>
                  <w:rFonts w:ascii="Times New Roman" w:hAnsi="Times New Roman" w:cs="Times New Roman"/>
                </w:rPr>
                <w:id w:val="-8315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-149178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512428D8" w14:textId="294FDCA7" w:rsidR="00C268F7" w:rsidRPr="00C268F7" w:rsidRDefault="00C268F7" w:rsidP="00C3493C">
            <w:pPr>
              <w:jc w:val="both"/>
              <w:rPr>
                <w:rFonts w:ascii="Times New Roman" w:hAnsi="Times New Roman" w:cs="Times New Roman"/>
              </w:rPr>
            </w:pPr>
            <w:r w:rsidRPr="00C268F7">
              <w:rPr>
                <w:rFonts w:ascii="Times New Roman" w:hAnsi="Times New Roman" w:cs="Times New Roman"/>
              </w:rPr>
              <w:t>Other than above (</w:t>
            </w:r>
            <w:r w:rsidRPr="00C268F7">
              <w:rPr>
                <w:rFonts w:ascii="Times New Roman" w:eastAsia="Calibri" w:hAnsi="Times New Roman" w:cs="Times New Roman"/>
                <w:color w:val="010202"/>
              </w:rPr>
              <w:t>parking lot, car wash, building with an open lot or forecourt), if so, please describe)</w:t>
            </w:r>
            <w:r w:rsidRPr="00C268F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10068392"/>
                <w:placeholder>
                  <w:docPart w:val="13637A322B4A504D900A26FD417FC965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268F7" w:rsidRPr="00C268F7" w14:paraId="232E73FE" w14:textId="77777777" w:rsidTr="00C3493C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3F7E46C8" w14:textId="3F8CA055" w:rsidR="00C268F7" w:rsidRPr="00C268F7" w:rsidRDefault="00C268F7" w:rsidP="00C268F7">
            <w:pPr>
              <w:pStyle w:val="p1"/>
              <w:rPr>
                <w:rFonts w:ascii="Times New Roman" w:hAnsi="Times New Roman"/>
              </w:rPr>
            </w:pPr>
            <w:r w:rsidRPr="00C268F7">
              <w:rPr>
                <w:rFonts w:ascii="Times New Roman" w:eastAsia="Calibri" w:hAnsi="Times New Roman"/>
                <w:color w:val="010202"/>
                <w:sz w:val="21"/>
                <w:szCs w:val="21"/>
              </w:rPr>
              <w:t>Are premises unattended at any time during the day or night?</w:t>
            </w:r>
          </w:p>
        </w:tc>
        <w:tc>
          <w:tcPr>
            <w:tcW w:w="6941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6A6E43DD" w14:textId="00292352" w:rsidR="00C268F7" w:rsidRPr="00C268F7" w:rsidRDefault="00000000" w:rsidP="00C349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860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-8565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 No       </w:t>
            </w:r>
          </w:p>
        </w:tc>
      </w:tr>
      <w:tr w:rsidR="00C268F7" w:rsidRPr="00C268F7" w14:paraId="74C00CF1" w14:textId="77777777" w:rsidTr="00C3493C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7598656B" w14:textId="5A86F6FE" w:rsidR="00C268F7" w:rsidRPr="00C268F7" w:rsidRDefault="00C268F7" w:rsidP="00C268F7">
            <w:pPr>
              <w:pStyle w:val="p1"/>
              <w:rPr>
                <w:rFonts w:ascii="Times New Roman" w:eastAsia="Calibri" w:hAnsi="Times New Roman"/>
                <w:color w:val="010202"/>
                <w:sz w:val="21"/>
                <w:szCs w:val="21"/>
              </w:rPr>
            </w:pPr>
            <w:r w:rsidRPr="00C268F7">
              <w:rPr>
                <w:rFonts w:ascii="Times New Roman" w:eastAsia="Calibri" w:hAnsi="Times New Roman"/>
                <w:color w:val="010202"/>
                <w:sz w:val="21"/>
                <w:szCs w:val="21"/>
              </w:rPr>
              <w:t>No Maximum and minimum number of attendants on duty and their hours</w:t>
            </w:r>
          </w:p>
        </w:tc>
        <w:tc>
          <w:tcPr>
            <w:tcW w:w="6941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7277B0A1" w14:textId="2C4027C5" w:rsidR="00C268F7" w:rsidRPr="00C268F7" w:rsidRDefault="00000000" w:rsidP="00C349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74288926"/>
                <w:placeholder>
                  <w:docPart w:val="B75AD96E559CBA409BBC60BEB868CCB4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268F7" w:rsidRPr="00C268F7" w14:paraId="06B00D03" w14:textId="77777777" w:rsidTr="00C3493C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478AC91A" w14:textId="774AA87E" w:rsidR="00C268F7" w:rsidRPr="00C268F7" w:rsidRDefault="00C268F7" w:rsidP="00C268F7">
            <w:pPr>
              <w:pStyle w:val="p1"/>
              <w:rPr>
                <w:rFonts w:ascii="Times New Roman" w:eastAsia="Calibri" w:hAnsi="Times New Roman"/>
                <w:color w:val="010202"/>
                <w:sz w:val="21"/>
                <w:szCs w:val="21"/>
              </w:rPr>
            </w:pPr>
            <w:r w:rsidRPr="00C268F7">
              <w:rPr>
                <w:rFonts w:ascii="Times New Roman" w:eastAsia="Calibri" w:hAnsi="Times New Roman"/>
                <w:color w:val="010202"/>
                <w:sz w:val="21"/>
                <w:szCs w:val="21"/>
              </w:rPr>
              <w:t>If self closing doors in use, describe type of lock system used:</w:t>
            </w:r>
          </w:p>
        </w:tc>
        <w:tc>
          <w:tcPr>
            <w:tcW w:w="6941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1CFA5420" w14:textId="2E6919BA" w:rsidR="00C268F7" w:rsidRPr="00C268F7" w:rsidRDefault="00000000" w:rsidP="00C349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5977584"/>
                <w:placeholder>
                  <w:docPart w:val="0F4B6432D8105640A387762B105E38CA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251C99B" w14:textId="6B942C01" w:rsidR="00C268F7" w:rsidRPr="00C268F7" w:rsidRDefault="00C268F7" w:rsidP="00C268F7">
            <w:pPr>
              <w:rPr>
                <w:rFonts w:ascii="Times New Roman" w:hAnsi="Times New Roman" w:cs="Times New Roman"/>
              </w:rPr>
            </w:pPr>
          </w:p>
        </w:tc>
      </w:tr>
      <w:tr w:rsidR="00C268F7" w:rsidRPr="00C268F7" w14:paraId="2145A80B" w14:textId="77777777" w:rsidTr="00C3493C">
        <w:trPr>
          <w:gridAfter w:val="1"/>
          <w:wAfter w:w="8" w:type="dxa"/>
          <w:jc w:val="center"/>
        </w:trPr>
        <w:tc>
          <w:tcPr>
            <w:tcW w:w="4136" w:type="dxa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14:paraId="486D5F0D" w14:textId="3737194B" w:rsidR="00C268F7" w:rsidRPr="00C268F7" w:rsidRDefault="00C268F7" w:rsidP="00C268F7">
            <w:pPr>
              <w:pStyle w:val="p1"/>
              <w:jc w:val="both"/>
              <w:rPr>
                <w:rFonts w:ascii="Times New Roman" w:eastAsia="Calibri" w:hAnsi="Times New Roman"/>
                <w:color w:val="010202"/>
                <w:sz w:val="21"/>
                <w:szCs w:val="21"/>
              </w:rPr>
            </w:pPr>
            <w:r w:rsidRPr="00C268F7">
              <w:rPr>
                <w:rFonts w:ascii="Times New Roman" w:eastAsia="Calibri" w:hAnsi="Times New Roman"/>
                <w:color w:val="010202"/>
                <w:sz w:val="21"/>
                <w:szCs w:val="21"/>
              </w:rPr>
              <w:t>Burglar Alarm system used</w:t>
            </w:r>
          </w:p>
        </w:tc>
        <w:tc>
          <w:tcPr>
            <w:tcW w:w="6941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26E45961" w14:textId="5945B350" w:rsidR="00C268F7" w:rsidRPr="00C268F7" w:rsidRDefault="00000000" w:rsidP="00C3493C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80991709"/>
                <w:placeholder>
                  <w:docPart w:val="8FA41AB2FB35C04EA048C181161F6652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0E54DD22" w14:textId="4C4F73B8" w:rsidR="003C602C" w:rsidRPr="00C268F7" w:rsidRDefault="003C602C" w:rsidP="00FB1508">
      <w:pPr>
        <w:jc w:val="both"/>
        <w:rPr>
          <w:rFonts w:ascii="Times New Roman" w:hAnsi="Times New Roman" w:cs="Times New Roman"/>
        </w:rPr>
      </w:pPr>
    </w:p>
    <w:p w14:paraId="088BCA30" w14:textId="77777777" w:rsidR="00F14708" w:rsidRDefault="00F14708" w:rsidP="00FB1508">
      <w:pPr>
        <w:jc w:val="both"/>
        <w:rPr>
          <w:rFonts w:ascii="Times New Roman" w:hAnsi="Times New Roman" w:cs="Times New Roman"/>
        </w:rPr>
      </w:pPr>
    </w:p>
    <w:p w14:paraId="0404514B" w14:textId="77777777" w:rsidR="00C268F7" w:rsidRPr="00C268F7" w:rsidRDefault="00C268F7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2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372"/>
        <w:gridCol w:w="6825"/>
      </w:tblGrid>
      <w:tr w:rsidR="00F14708" w:rsidRPr="00C268F7" w14:paraId="7F6EEDC2" w14:textId="77777777" w:rsidTr="00C268F7">
        <w:trPr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10FC7645" w14:textId="77777777" w:rsidR="00F14708" w:rsidRPr="00C268F7" w:rsidRDefault="00C268F7" w:rsidP="00C268F7">
            <w:pPr>
              <w:pStyle w:val="p1"/>
              <w:tabs>
                <w:tab w:val="left" w:pos="2550"/>
              </w:tabs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 xml:space="preserve">Number of 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ntrances?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ab/>
            </w:r>
          </w:p>
          <w:p w14:paraId="420CCB83" w14:textId="77777777" w:rsidR="00C268F7" w:rsidRPr="00C268F7" w:rsidRDefault="00C268F7" w:rsidP="00C268F7">
            <w:pPr>
              <w:pStyle w:val="p1"/>
              <w:tabs>
                <w:tab w:val="left" w:pos="2550"/>
              </w:tabs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lastRenderedPageBreak/>
              <w:t>Are they also used as Exits?</w:t>
            </w:r>
          </w:p>
          <w:p w14:paraId="6C2D8BD9" w14:textId="429285C4" w:rsidR="00C268F7" w:rsidRPr="00C268F7" w:rsidRDefault="00C268F7" w:rsidP="00C268F7">
            <w:pPr>
              <w:pStyle w:val="p1"/>
              <w:tabs>
                <w:tab w:val="left" w:pos="2550"/>
              </w:tabs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If not, Number of Seprarate exits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24A2D727" w14:textId="77777777" w:rsidR="00C268F7" w:rsidRP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01836969"/>
                <w:placeholder>
                  <w:docPart w:val="7C9047BB3E11CB4EAAE6B9EE7EEA8DDD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ab/>
            </w:r>
          </w:p>
          <w:p w14:paraId="2D1281B3" w14:textId="77777777" w:rsidR="00C268F7" w:rsidRP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7855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87496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2A5AFB7F" w14:textId="3C27D642" w:rsidR="00C268F7" w:rsidRPr="00C268F7" w:rsidRDefault="00000000" w:rsidP="00C268F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46963802"/>
                <w:placeholder>
                  <w:docPart w:val="3D67A365744A534287BCC92CE2E2926A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268F7" w:rsidRPr="00C268F7" w14:paraId="68FF25A2" w14:textId="77777777" w:rsidTr="00C268F7">
        <w:trPr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48EE5C1F" w14:textId="04CC3794" w:rsidR="00C268F7" w:rsidRP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lastRenderedPageBreak/>
              <w:t>Is this a multi-ramp op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 xml:space="preserve">ration (if so, state number of floors and how ramp exits 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a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nd elevators are protected)?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B50E21B" w14:textId="5C372285" w:rsidR="00C268F7" w:rsidRP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0829366"/>
                <w:placeholder>
                  <w:docPart w:val="928F999FD9C5B84C8DFE79D212FA8C63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268F7" w:rsidRPr="00C268F7" w14:paraId="27923DA6" w14:textId="77777777" w:rsidTr="00C268F7">
        <w:trPr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6993DF73" w14:textId="77777777" w:rsidR="00C268F7" w:rsidRPr="00C268F7" w:rsidRDefault="00C268F7" w:rsidP="00C268F7">
            <w:pPr>
              <w:pStyle w:val="p1"/>
              <w:tabs>
                <w:tab w:val="left" w:pos="2550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 xml:space="preserve">Are keys left in ignition? 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ab/>
            </w:r>
          </w:p>
          <w:p w14:paraId="17E542CB" w14:textId="5B8077B4" w:rsidR="00C268F7" w:rsidRPr="00C268F7" w:rsidRDefault="00C268F7" w:rsidP="00C268F7">
            <w:pPr>
              <w:pStyle w:val="p1"/>
              <w:tabs>
                <w:tab w:val="left" w:pos="2550"/>
              </w:tabs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IF NOT, EXPLAIN PROCEDURE OF HANDLING: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1038A5E3" w14:textId="77777777" w:rsidR="00C268F7" w:rsidRP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73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-48254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51403731" w14:textId="1AC94667" w:rsidR="00C268F7" w:rsidRP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1254355"/>
                <w:placeholder>
                  <w:docPart w:val="CBC87517EEB3CF47ADA2256EFA8164AA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268F7" w:rsidRPr="00C268F7" w14:paraId="42E7C156" w14:textId="77777777" w:rsidTr="00C268F7">
        <w:trPr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1C176FB9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Ar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 xml:space="preserve"> cars examin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d by attendant for preexisting damages and marked on parking ticket?</w:t>
            </w:r>
          </w:p>
          <w:p w14:paraId="4C31CB0E" w14:textId="241753F9" w:rsidR="00C268F7" w:rsidRPr="00C268F7" w:rsidRDefault="00C268F7" w:rsidP="00C268F7">
            <w:pPr>
              <w:pStyle w:val="p1"/>
              <w:numPr>
                <w:ilvl w:val="0"/>
                <w:numId w:val="25"/>
              </w:numPr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If not, can this proc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dure b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 xml:space="preserve"> implemented?</w:t>
            </w:r>
          </w:p>
          <w:p w14:paraId="089D37CF" w14:textId="77777777" w:rsidR="00C268F7" w:rsidRPr="00C268F7" w:rsidRDefault="00C268F7" w:rsidP="00C268F7">
            <w:pPr>
              <w:pStyle w:val="p1"/>
              <w:numPr>
                <w:ilvl w:val="0"/>
                <w:numId w:val="25"/>
              </w:numPr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If the Risk is a V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a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let Parking Risk, we also ne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d to know in detail:</w:t>
            </w:r>
          </w:p>
          <w:p w14:paraId="0AD2698E" w14:textId="5D687FA1" w:rsidR="00C268F7" w:rsidRPr="00C268F7" w:rsidRDefault="00C268F7" w:rsidP="00C268F7">
            <w:pPr>
              <w:pStyle w:val="p1"/>
              <w:numPr>
                <w:ilvl w:val="0"/>
                <w:numId w:val="25"/>
              </w:numPr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What is th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ir procedure on handling the keys, etc.?</w:t>
            </w:r>
          </w:p>
          <w:p w14:paraId="743434ED" w14:textId="60BCE083" w:rsidR="00C268F7" w:rsidRPr="00C268F7" w:rsidRDefault="00C268F7" w:rsidP="00C268F7">
            <w:pPr>
              <w:pStyle w:val="p1"/>
            </w:pP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1A504E56" w14:textId="10399796" w:rsid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846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-187746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034424A3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32C37B25" w14:textId="49F6C6B5" w:rsid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48353560"/>
                <w:placeholder>
                  <w:docPart w:val="F7FBFB2C501C154FAF476B53248E0AA7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284F16ED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1B266C09" w14:textId="2A8583DB" w:rsidR="00C268F7" w:rsidRP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7875844"/>
                <w:placeholder>
                  <w:docPart w:val="23574603F0FA0E418707E71C6EF3126A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C4AC4CE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11DF69BA" w14:textId="36894F9E" w:rsidR="00C268F7" w:rsidRP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3377319"/>
                <w:placeholder>
                  <w:docPart w:val="8A2AD791CE481844BF709BEA48F1F1AF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268F7" w:rsidRPr="00C268F7" w14:paraId="20C04DAE" w14:textId="77777777" w:rsidTr="00C268F7">
        <w:trPr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6FF9E612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If Open Lot:</w:t>
            </w:r>
          </w:p>
          <w:p w14:paraId="44739FD0" w14:textId="595672D0" w:rsidR="00C268F7" w:rsidRPr="00C268F7" w:rsidRDefault="00C268F7" w:rsidP="00C268F7"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Is Lot completely fenced or surrounded by buildings on all sides?</w:t>
            </w:r>
          </w:p>
          <w:p w14:paraId="0D5A2E71" w14:textId="313A0AFF" w:rsidR="00C268F7" w:rsidRPr="00C268F7" w:rsidRDefault="00C268F7" w:rsidP="00C268F7">
            <w:pPr>
              <w:pStyle w:val="p1"/>
              <w:numPr>
                <w:ilvl w:val="0"/>
                <w:numId w:val="27"/>
              </w:numPr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Ar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 xml:space="preserve"> exits and entran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c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es properly supervised?</w:t>
            </w:r>
          </w:p>
          <w:p w14:paraId="375A9214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0AEF7FFE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3081E115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26BCC654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3B6F10F7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7DB6A8B9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6BBB6049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779CE927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Height and type of fence (or wall, etc.)?</w:t>
            </w:r>
          </w:p>
          <w:p w14:paraId="568913D7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0C46CCCE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What protections against theft have you across exits and entrances? Describe fully </w:t>
            </w:r>
          </w:p>
          <w:p w14:paraId="10EA20C9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06437F0E" w14:textId="22628C93" w:rsidR="00C268F7" w:rsidRP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Any other protections(Arc Lights, Dogs, Watchmen, etc.)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3889054E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642690A5" w14:textId="77777777" w:rsid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72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204748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17F20D8B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59BF1C46" w14:textId="77777777" w:rsid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0452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155936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8F7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3833B0B4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5C06C1CE" w14:textId="0A45F0CD" w:rsidR="00C268F7" w:rsidRP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If not fenced, st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a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t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 xml:space="preserve"> what prot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ctions you have:</w:t>
            </w:r>
          </w:p>
          <w:p w14:paraId="273CDD88" w14:textId="22D698CF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Front: </w:t>
            </w:r>
            <w:sdt>
              <w:sdtPr>
                <w:rPr>
                  <w:rFonts w:ascii="Times New Roman" w:hAnsi="Times New Roman" w:cs="Times New Roman"/>
                </w:rPr>
                <w:id w:val="99608233"/>
                <w:placeholder>
                  <w:docPart w:val="254BD871201C784FB3C489FB143FC28F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44FA9893" w14:textId="0E0E1168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Rear:</w:t>
            </w:r>
            <w:r w:rsidRPr="00C268F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53110407"/>
                <w:placeholder>
                  <w:docPart w:val="4C1CA54A59538343B309E70D6E11C97B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2D0BB29C" w14:textId="512FACBB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Left Side:</w:t>
            </w:r>
            <w:r w:rsidRPr="00C268F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19892971"/>
                <w:placeholder>
                  <w:docPart w:val="2324E2ADA48A5549A8402044D3B26E5C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8CF6F4C" w14:textId="146F9335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 Side:</w:t>
            </w:r>
            <w:r w:rsidRPr="00C268F7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510252609"/>
                <w:placeholder>
                  <w:docPart w:val="ADE95E719A505C4F8163B3A67BE0BB0D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A9EBB44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none, state none)</w:t>
            </w:r>
          </w:p>
          <w:p w14:paraId="4C413D6C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52B625BF" w14:textId="59467977" w:rsid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1588958"/>
                <w:placeholder>
                  <w:docPart w:val="FFB092AB5459D54EB03CCAB3F88C05E1"/>
                </w:placeholder>
                <w:showingPlcHdr/>
                <w:text/>
              </w:sdtPr>
              <w:sdtContent>
                <w:r w:rsidR="00C268F7" w:rsidRPr="000A6AB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D1E2C8" w14:textId="77777777" w:rsidR="00C268F7" w:rsidRDefault="00C268F7" w:rsidP="00C268F7">
            <w:pPr>
              <w:rPr>
                <w:rFonts w:ascii="Times New Roman" w:hAnsi="Times New Roman" w:cs="Times New Roman"/>
              </w:rPr>
            </w:pPr>
          </w:p>
          <w:p w14:paraId="2949844E" w14:textId="69D00947" w:rsidR="00C268F7" w:rsidRDefault="00000000" w:rsidP="00C268F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90303"/>
                <w:placeholder>
                  <w:docPart w:val="CE28A08E28D55E40831F63EBE6AF26B7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0F1E35F4" w14:textId="77777777" w:rsidR="00C268F7" w:rsidRDefault="00C268F7" w:rsidP="00C268F7">
            <w:pPr>
              <w:tabs>
                <w:tab w:val="left" w:pos="5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02972532" w14:textId="77777777" w:rsidR="00C268F7" w:rsidRDefault="00C268F7" w:rsidP="00C268F7">
            <w:pPr>
              <w:rPr>
                <w:rFonts w:ascii="Times New Roman" w:hAnsi="Times New Roman" w:cs="Times New Roman"/>
              </w:rPr>
            </w:pPr>
          </w:p>
          <w:p w14:paraId="666DE392" w14:textId="030096F1" w:rsidR="00C268F7" w:rsidRPr="00C268F7" w:rsidRDefault="00000000" w:rsidP="00C268F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1759504"/>
                <w:placeholder>
                  <w:docPart w:val="DA110DEEDB28DF4097A5A556406FADFD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268F7" w:rsidRPr="00C268F7" w14:paraId="6216DE0F" w14:textId="77777777" w:rsidTr="00E25D4B">
        <w:trPr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41D2768E" w14:textId="77777777" w:rsidR="00C268F7" w:rsidRDefault="00C268F7" w:rsidP="00C268F7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 w:rsidRPr="00C268F7">
              <w:rPr>
                <w:rFonts w:ascii="Times New Roman" w:hAnsi="Times New Roman"/>
                <w:sz w:val="21"/>
                <w:szCs w:val="21"/>
              </w:rPr>
              <w:t>Loss experience past three ye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a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rs (Wheth</w:t>
            </w:r>
            <w:r w:rsidRPr="00C268F7">
              <w:rPr>
                <w:rStyle w:val="s1"/>
                <w:rFonts w:ascii="Times New Roman" w:hAnsi="Times New Roman"/>
                <w:sz w:val="21"/>
                <w:szCs w:val="21"/>
              </w:rPr>
              <w:t>e</w:t>
            </w:r>
            <w:r w:rsidRPr="00C268F7">
              <w:rPr>
                <w:rFonts w:ascii="Times New Roman" w:hAnsi="Times New Roman"/>
                <w:sz w:val="21"/>
                <w:szCs w:val="21"/>
              </w:rPr>
              <w:t>r insured or not)</w:t>
            </w:r>
          </w:p>
          <w:p w14:paraId="53DBDE9B" w14:textId="5A8D10FC" w:rsidR="00C268F7" w:rsidRPr="00C268F7" w:rsidRDefault="00C268F7" w:rsidP="00C268F7">
            <w:pPr>
              <w:pStyle w:val="p1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At each location </w:t>
            </w:r>
          </w:p>
          <w:p w14:paraId="07945F40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</w:tc>
      </w:tr>
      <w:tr w:rsidR="00C268F7" w:rsidRPr="00C268F7" w14:paraId="6E2369BB" w14:textId="77777777" w:rsidTr="00C3493C">
        <w:trPr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55864ABE" w14:textId="77777777" w:rsidR="00C268F7" w:rsidRDefault="00C268F7" w:rsidP="00C268F7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Date of Loss</w:t>
            </w:r>
          </w:p>
          <w:p w14:paraId="22E81FE9" w14:textId="77777777" w:rsidR="00C268F7" w:rsidRDefault="00C268F7" w:rsidP="00C268F7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C7D8994" w14:textId="4EF6EDFD" w:rsidR="00C268F7" w:rsidRPr="00C268F7" w:rsidRDefault="00000000" w:rsidP="00C268F7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2089501807"/>
                <w:placeholder>
                  <w:docPart w:val="61FC94387010FB4B86681648634C2E19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2B5B054C" w14:textId="565B1901" w:rsidR="00C268F7" w:rsidRPr="00C268F7" w:rsidRDefault="00000000" w:rsidP="00C268F7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144191794"/>
                <w:placeholder>
                  <w:docPart w:val="C25F365F994DD142BDE616D93BDDF487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76454FC5" w14:textId="6D80BDF0" w:rsidR="00C268F7" w:rsidRPr="00C268F7" w:rsidRDefault="00000000" w:rsidP="00C268F7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205632130"/>
                <w:placeholder>
                  <w:docPart w:val="FA5325D6A3264D46B3FD5B6750C50023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66813865" w14:textId="2A302D21" w:rsidR="00C268F7" w:rsidRDefault="00000000" w:rsidP="00C268F7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213554845"/>
                <w:placeholder>
                  <w:docPart w:val="6A933877F3F40C40962B40E915A93B96"/>
                </w:placeholder>
                <w:showingPlcHdr/>
                <w:text/>
              </w:sdtPr>
              <w:sdtEndPr>
                <w:rPr>
                  <w:sz w:val="12"/>
                  <w:szCs w:val="12"/>
                </w:rPr>
              </w:sdtEndPr>
              <w:sdtContent>
                <w:r w:rsidR="00C268F7" w:rsidRPr="00C268F7">
                  <w:rPr>
                    <w:rStyle w:val="PlaceholderText"/>
                    <w:rFonts w:ascii="Times New Roman" w:hAnsi="Times New Roman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593F5A25" w14:textId="77777777" w:rsidR="00C268F7" w:rsidRDefault="00C268F7" w:rsidP="00C268F7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640129E4" w14:textId="5CC0EEE5" w:rsidR="00C268F7" w:rsidRPr="00C268F7" w:rsidRDefault="00C268F7" w:rsidP="00C268F7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3FAAAD92" w14:textId="77777777" w:rsidR="00C268F7" w:rsidRDefault="00C268F7" w:rsidP="00C3493C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(including amount paid &amp; the deductible applying)</w:t>
            </w:r>
          </w:p>
          <w:p w14:paraId="2D379209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77CF0DE4" w14:textId="77777777" w:rsid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3236962"/>
                <w:placeholder>
                  <w:docPart w:val="5920276C7BBD2947A83BD0D6800963ED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536B8729" w14:textId="77777777" w:rsid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63315162"/>
                <w:placeholder>
                  <w:docPart w:val="4EBB2991E3ACD74ABF3EB409EDA2E1A2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250E5B82" w14:textId="77777777" w:rsid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1414901"/>
                <w:placeholder>
                  <w:docPart w:val="1B86E1882A811F4DBD10C423881DAD6E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1BB0F13D" w14:textId="5041FB7A" w:rsidR="00C268F7" w:rsidRPr="00C268F7" w:rsidRDefault="00000000" w:rsidP="00C268F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9604805"/>
                <w:placeholder>
                  <w:docPart w:val="DDF1CCED4E14904586D001E0ED098DE6"/>
                </w:placeholder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1FF40F14" w14:textId="77777777" w:rsidR="0039072E" w:rsidRPr="00C268F7" w:rsidRDefault="0039072E" w:rsidP="00FB1508">
      <w:pPr>
        <w:jc w:val="both"/>
        <w:rPr>
          <w:rFonts w:ascii="Times New Roman" w:hAnsi="Times New Roman" w:cs="Times New Roman"/>
        </w:rPr>
      </w:pPr>
    </w:p>
    <w:p w14:paraId="65456BCC" w14:textId="77777777" w:rsidR="0016542D" w:rsidRPr="00C268F7" w:rsidRDefault="0016542D" w:rsidP="00FB1508">
      <w:pPr>
        <w:jc w:val="both"/>
        <w:rPr>
          <w:rFonts w:ascii="Times New Roman" w:hAnsi="Times New Roman" w:cs="Times New Roman"/>
        </w:rPr>
      </w:pPr>
    </w:p>
    <w:p w14:paraId="060E0A4C" w14:textId="77777777" w:rsidR="0016542D" w:rsidRPr="00C268F7" w:rsidRDefault="0016542D" w:rsidP="00FB1508">
      <w:pPr>
        <w:jc w:val="both"/>
        <w:rPr>
          <w:rFonts w:ascii="Times New Roman" w:hAnsi="Times New Roman" w:cs="Times New Roman"/>
        </w:rPr>
      </w:pPr>
    </w:p>
    <w:p w14:paraId="18AE292B" w14:textId="77777777" w:rsidR="0016542D" w:rsidRPr="00C268F7" w:rsidRDefault="0016542D" w:rsidP="00FB1508">
      <w:pPr>
        <w:jc w:val="both"/>
        <w:rPr>
          <w:rFonts w:ascii="Times New Roman" w:hAnsi="Times New Roman" w:cs="Times New Roman"/>
        </w:rPr>
      </w:pPr>
    </w:p>
    <w:p w14:paraId="586E85BF" w14:textId="77777777" w:rsidR="0016542D" w:rsidRPr="00C268F7" w:rsidRDefault="0016542D" w:rsidP="00FB150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2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372"/>
        <w:gridCol w:w="6825"/>
      </w:tblGrid>
      <w:tr w:rsidR="00C268F7" w:rsidRPr="00C268F7" w14:paraId="6BED1CA5" w14:textId="77777777" w:rsidTr="000E6ADA">
        <w:trPr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0432B9E" w14:textId="77777777" w:rsidR="00C268F7" w:rsidRPr="00C268F7" w:rsidRDefault="00C268F7" w:rsidP="00C268F7">
            <w:pPr>
              <w:pStyle w:val="ListParagraph"/>
              <w:numPr>
                <w:ilvl w:val="0"/>
                <w:numId w:val="29"/>
              </w:num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Elsewhere </w:t>
            </w:r>
          </w:p>
        </w:tc>
      </w:tr>
      <w:tr w:rsidR="00C268F7" w:rsidRPr="00C268F7" w14:paraId="13FA1CD2" w14:textId="77777777" w:rsidTr="000E6ADA">
        <w:trPr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274EFB16" w14:textId="77777777" w:rsidR="00C268F7" w:rsidRDefault="00C268F7" w:rsidP="00C3493C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Date of Loss</w:t>
            </w:r>
          </w:p>
          <w:p w14:paraId="1C034459" w14:textId="77777777" w:rsidR="00C268F7" w:rsidRDefault="00C268F7" w:rsidP="00C3493C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4461DD81" w14:textId="77777777" w:rsidR="00C268F7" w:rsidRPr="00C268F7" w:rsidRDefault="00000000" w:rsidP="00C3493C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703244360"/>
                <w:placeholder>
                  <w:docPart w:val="45593D301043184E807C58C207787E20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797B692A" w14:textId="77777777" w:rsidR="00C268F7" w:rsidRPr="00C268F7" w:rsidRDefault="00000000" w:rsidP="00C3493C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-1954627042"/>
                <w:placeholder>
                  <w:docPart w:val="819DC3A2274B7643ACC42D4134AFF91C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0E7E5F28" w14:textId="77777777" w:rsidR="00C268F7" w:rsidRPr="00C268F7" w:rsidRDefault="00000000" w:rsidP="00C3493C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305734460"/>
                <w:placeholder>
                  <w:docPart w:val="9BC6AACB70262244AF01B5D096525954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21152E6A" w14:textId="77777777" w:rsidR="00C268F7" w:rsidRDefault="00000000" w:rsidP="00C3493C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/>
                  <w:sz w:val="21"/>
                  <w:szCs w:val="21"/>
                </w:rPr>
                <w:id w:val="1921053820"/>
                <w:placeholder>
                  <w:docPart w:val="37A07B48EA81EF4A8CE1067837E3B934"/>
                </w:placeholder>
                <w:showingPlcHdr/>
                <w:text/>
              </w:sdtPr>
              <w:sdtEndPr>
                <w:rPr>
                  <w:sz w:val="12"/>
                  <w:szCs w:val="12"/>
                </w:rPr>
              </w:sdtEndPr>
              <w:sdtContent>
                <w:r w:rsidR="00C268F7" w:rsidRPr="00C268F7">
                  <w:rPr>
                    <w:rStyle w:val="PlaceholderText"/>
                    <w:rFonts w:ascii="Times New Roman" w:hAnsi="Times New Roman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44A26AC7" w14:textId="77777777" w:rsidR="00C268F7" w:rsidRDefault="00C268F7" w:rsidP="00C3493C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25E73F11" w14:textId="77777777" w:rsidR="00C268F7" w:rsidRPr="00C268F7" w:rsidRDefault="00C268F7" w:rsidP="00C3493C">
            <w:pPr>
              <w:pStyle w:val="p1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336B42CC" w14:textId="77777777" w:rsidR="00C268F7" w:rsidRDefault="00C268F7" w:rsidP="00C3493C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 (including amount paid &amp; the deductible applying)</w:t>
            </w:r>
          </w:p>
          <w:p w14:paraId="34EE5ADC" w14:textId="77777777" w:rsidR="00C268F7" w:rsidRDefault="00C268F7" w:rsidP="00C3493C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37208017" w14:textId="77777777" w:rsidR="00C268F7" w:rsidRDefault="00000000" w:rsidP="00C3493C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6371049"/>
                <w:placeholder>
                  <w:docPart w:val="A1C39D72D0DAE54F9944BC0CB18F2F28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74DEC7D9" w14:textId="77777777" w:rsidR="00C268F7" w:rsidRDefault="00000000" w:rsidP="00C3493C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09044022"/>
                <w:placeholder>
                  <w:docPart w:val="92CB0A694E7990429993329E9B90E594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21A5B357" w14:textId="77777777" w:rsidR="00C268F7" w:rsidRDefault="00000000" w:rsidP="00C3493C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6436145"/>
                <w:placeholder>
                  <w:docPart w:val="16BB85775979D246A6F463D14CF04FFC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CDDCC79" w14:textId="77777777" w:rsidR="00C268F7" w:rsidRPr="00C268F7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52429735"/>
                <w:placeholder>
                  <w:docPart w:val="620B9C81287CC14CA41327C52B5DFF53"/>
                </w:placeholder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268F7" w:rsidRPr="00C268F7" w14:paraId="746A3028" w14:textId="77777777" w:rsidTr="000E6ADA">
        <w:trPr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625BAA40" w14:textId="77777777" w:rsid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steps have been taken to prevent similar losses?</w:t>
            </w:r>
          </w:p>
          <w:p w14:paraId="00C12266" w14:textId="77777777" w:rsidR="00C268F7" w:rsidRDefault="00000000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86930463"/>
                <w:placeholder>
                  <w:docPart w:val="12272D6CF403C940A3878F642B2CF083"/>
                </w:placeholder>
                <w:showingPlcHdr/>
                <w:text/>
              </w:sdtPr>
              <w:sdtContent>
                <w:r w:rsidR="00C268F7" w:rsidRPr="000A6AB1">
                  <w:rPr>
                    <w:rStyle w:val="PlaceholderText"/>
                  </w:rPr>
                  <w:t>Click or tap here to enter text.</w:t>
                </w:r>
              </w:sdtContent>
            </w:sdt>
            <w:r w:rsidR="00C268F7" w:rsidRPr="00C268F7">
              <w:rPr>
                <w:rFonts w:ascii="Times New Roman" w:hAnsi="Times New Roman" w:cs="Times New Roman"/>
              </w:rPr>
              <w:t xml:space="preserve"> </w:t>
            </w:r>
          </w:p>
          <w:p w14:paraId="10A065B3" w14:textId="6DA1B1D1" w:rsidR="00C268F7" w:rsidRPr="00C268F7" w:rsidRDefault="00C268F7" w:rsidP="00C268F7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</w:tc>
      </w:tr>
      <w:tr w:rsidR="00C268F7" w:rsidRPr="00C268F7" w14:paraId="4BC9846D" w14:textId="77777777" w:rsidTr="000E6ADA">
        <w:trPr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58753DD6" w14:textId="77777777" w:rsidR="00C268F7" w:rsidRDefault="00C268F7" w:rsidP="00C3493C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Previous Insurers?</w:t>
            </w:r>
          </w:p>
          <w:p w14:paraId="74EB48B2" w14:textId="77777777" w:rsidR="00C268F7" w:rsidRDefault="00C268F7" w:rsidP="00C3493C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547B9858" w14:textId="4753CBA8" w:rsidR="00C268F7" w:rsidRPr="00C268F7" w:rsidRDefault="00C268F7" w:rsidP="00C3493C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Give policy Numbers 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BA3E98A" w14:textId="77777777" w:rsidR="00C268F7" w:rsidRDefault="00000000" w:rsidP="00C3493C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1730882"/>
                <w:placeholder>
                  <w:docPart w:val="228D11D03F53CF44A73761B8B75B0CD2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78566344" w14:textId="77777777" w:rsidR="00C268F7" w:rsidRDefault="00C268F7" w:rsidP="00C268F7">
            <w:pPr>
              <w:rPr>
                <w:rFonts w:ascii="Times New Roman" w:hAnsi="Times New Roman" w:cs="Times New Roman"/>
              </w:rPr>
            </w:pPr>
          </w:p>
          <w:p w14:paraId="24903838" w14:textId="3F49412E" w:rsidR="00C268F7" w:rsidRPr="00C268F7" w:rsidRDefault="00000000" w:rsidP="00C268F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0347406"/>
                <w:placeholder>
                  <w:docPart w:val="95D7AE002407E9459D5B130734B6AFBE"/>
                </w:placeholder>
                <w:showingPlcHdr/>
                <w:text/>
              </w:sdtPr>
              <w:sdtContent>
                <w:r w:rsidR="00C268F7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32574" w:rsidRPr="00C268F7" w14:paraId="6A205B8A" w14:textId="77777777" w:rsidTr="000E6ADA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61D44615" w14:textId="16600C4D" w:rsidR="00C32574" w:rsidRDefault="00C32574" w:rsidP="00C3493C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Has your insurance been declined in the last three years?</w:t>
            </w:r>
          </w:p>
          <w:p w14:paraId="5D41C2CD" w14:textId="77777777" w:rsidR="00C32574" w:rsidRDefault="00C32574" w:rsidP="00C3493C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118EA15B" w14:textId="12ABCC29" w:rsidR="00C32574" w:rsidRPr="00C268F7" w:rsidRDefault="00C32574" w:rsidP="00C3493C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If so, Why?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3B11BAF0" w14:textId="77777777" w:rsidR="00C32574" w:rsidRDefault="00000000" w:rsidP="00C32574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5811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57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2574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-172229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57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2574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10C606A7" w14:textId="323D607B" w:rsidR="00C32574" w:rsidRDefault="00C32574" w:rsidP="00C3493C">
            <w:pPr>
              <w:rPr>
                <w:rFonts w:ascii="Times New Roman" w:hAnsi="Times New Roman" w:cs="Times New Roman"/>
              </w:rPr>
            </w:pPr>
          </w:p>
          <w:p w14:paraId="6FDBCE2C" w14:textId="77777777" w:rsidR="00C32574" w:rsidRDefault="00C32574" w:rsidP="00C3493C">
            <w:pPr>
              <w:rPr>
                <w:rFonts w:ascii="Times New Roman" w:hAnsi="Times New Roman" w:cs="Times New Roman"/>
              </w:rPr>
            </w:pPr>
          </w:p>
          <w:p w14:paraId="17F9EDB1" w14:textId="63C3F6B1" w:rsidR="00C32574" w:rsidRPr="00C268F7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9194050"/>
                <w:placeholder>
                  <w:docPart w:val="DD6D314C18AE1B418ABA908085A0A420"/>
                </w:placeholder>
                <w:showingPlcHdr/>
                <w:text/>
              </w:sdtPr>
              <w:sdtContent>
                <w:r w:rsidR="00C32574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C32574" w:rsidRPr="00C268F7" w14:paraId="31615A50" w14:textId="77777777" w:rsidTr="000E6ADA">
        <w:trPr>
          <w:trHeight w:val="2212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4A133B7" w14:textId="77777777" w:rsidR="00C32574" w:rsidRDefault="00C32574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what type of units are, or are expected to be, on the premises:</w:t>
            </w:r>
          </w:p>
          <w:p w14:paraId="2E4B1F9B" w14:textId="0FAD9C2D" w:rsidR="00C32574" w:rsidRDefault="00000000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35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57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2574" w:rsidRPr="00C268F7">
              <w:rPr>
                <w:rFonts w:ascii="Times New Roman" w:hAnsi="Times New Roman" w:cs="Times New Roman"/>
              </w:rPr>
              <w:t xml:space="preserve"> </w:t>
            </w:r>
            <w:r w:rsidR="00C32574">
              <w:rPr>
                <w:rFonts w:ascii="Times New Roman" w:hAnsi="Times New Roman" w:cs="Times New Roman"/>
              </w:rPr>
              <w:t xml:space="preserve">New Cars </w:t>
            </w:r>
            <w:r w:rsidR="00C32574" w:rsidRPr="00C268F7">
              <w:rPr>
                <w:rFonts w:ascii="Times New Roman" w:hAnsi="Times New Roman" w:cs="Times New Roman"/>
              </w:rPr>
              <w:t xml:space="preserve">  </w:t>
            </w:r>
            <w:r w:rsidR="000E6ADA">
              <w:rPr>
                <w:rFonts w:ascii="Times New Roman" w:hAnsi="Times New Roman" w:cs="Times New Roman"/>
              </w:rPr>
              <w:t xml:space="preserve">              </w:t>
            </w:r>
            <w:sdt>
              <w:sdtPr>
                <w:rPr>
                  <w:rFonts w:ascii="Times New Roman" w:hAnsi="Times New Roman" w:cs="Times New Roman"/>
                </w:rPr>
                <w:id w:val="16394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57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2574" w:rsidRPr="00C268F7">
              <w:rPr>
                <w:rFonts w:ascii="Times New Roman" w:hAnsi="Times New Roman" w:cs="Times New Roman"/>
              </w:rPr>
              <w:t xml:space="preserve">  </w:t>
            </w:r>
            <w:r w:rsidR="00C32574">
              <w:rPr>
                <w:rFonts w:ascii="Times New Roman" w:hAnsi="Times New Roman" w:cs="Times New Roman"/>
              </w:rPr>
              <w:t xml:space="preserve">Snowmobiles </w:t>
            </w:r>
          </w:p>
          <w:p w14:paraId="62449273" w14:textId="77777777" w:rsidR="00C32574" w:rsidRDefault="00C32574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6A70F245" w14:textId="5ACE97CC" w:rsidR="00C32574" w:rsidRDefault="00000000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4373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5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E6ADA">
              <w:rPr>
                <w:rFonts w:ascii="Times New Roman" w:hAnsi="Times New Roman" w:cs="Times New Roman"/>
              </w:rPr>
              <w:t xml:space="preserve"> </w:t>
            </w:r>
            <w:r w:rsidR="00C32574">
              <w:rPr>
                <w:rFonts w:ascii="Times New Roman" w:hAnsi="Times New Roman" w:cs="Times New Roman"/>
              </w:rPr>
              <w:t>Used cars</w:t>
            </w:r>
            <w:r w:rsidR="000E6ADA" w:rsidRPr="000E6ADA">
              <w:rPr>
                <w:rFonts w:ascii="Times New Roman" w:hAnsi="Times New Roman" w:cs="Times New Roman"/>
              </w:rPr>
              <w:t xml:space="preserve">.              </w:t>
            </w:r>
            <w:r w:rsidR="000E6ADA">
              <w:rPr>
                <w:rFonts w:ascii="Times New Roman" w:hAnsi="Times New Roman" w:cs="Times New Roman"/>
              </w:rPr>
              <w:t xml:space="preserve"> </w:t>
            </w:r>
            <w:r w:rsidR="00C32574" w:rsidRPr="000E6AD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41506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574" w:rsidRPr="000E6A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2574" w:rsidRPr="00C268F7">
              <w:rPr>
                <w:rFonts w:ascii="Times New Roman" w:hAnsi="Times New Roman" w:cs="Times New Roman"/>
              </w:rPr>
              <w:t xml:space="preserve">  </w:t>
            </w:r>
            <w:r w:rsidR="00C32574">
              <w:rPr>
                <w:rFonts w:ascii="Times New Roman" w:hAnsi="Times New Roman" w:cs="Times New Roman"/>
              </w:rPr>
              <w:t>Motorbikes</w:t>
            </w:r>
          </w:p>
          <w:p w14:paraId="3DE52DF1" w14:textId="77777777" w:rsidR="00C32574" w:rsidRDefault="00C32574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7E1BC14D" w14:textId="67BA2083" w:rsidR="00C32574" w:rsidRDefault="00000000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70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57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2574" w:rsidRPr="00C268F7">
              <w:rPr>
                <w:rFonts w:ascii="Times New Roman" w:hAnsi="Times New Roman" w:cs="Times New Roman"/>
              </w:rPr>
              <w:t xml:space="preserve"> </w:t>
            </w:r>
            <w:r w:rsidR="00C32574">
              <w:rPr>
                <w:rFonts w:ascii="Times New Roman" w:hAnsi="Times New Roman" w:cs="Times New Roman"/>
              </w:rPr>
              <w:t>Campers Trailers</w:t>
            </w:r>
            <w:r w:rsidR="00C32574" w:rsidRPr="00C268F7">
              <w:rPr>
                <w:rFonts w:ascii="Times New Roman" w:hAnsi="Times New Roman" w:cs="Times New Roman"/>
              </w:rPr>
              <w:t xml:space="preserve"> </w:t>
            </w:r>
            <w:r w:rsidR="000E6ADA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41979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AD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32574" w:rsidRPr="00C268F7">
              <w:rPr>
                <w:rFonts w:ascii="Times New Roman" w:hAnsi="Times New Roman" w:cs="Times New Roman"/>
              </w:rPr>
              <w:t xml:space="preserve">  </w:t>
            </w:r>
            <w:r w:rsidR="00C32574">
              <w:rPr>
                <w:rFonts w:ascii="Times New Roman" w:hAnsi="Times New Roman" w:cs="Times New Roman"/>
              </w:rPr>
              <w:t>Mobile Homes</w:t>
            </w:r>
          </w:p>
          <w:p w14:paraId="4893E596" w14:textId="77777777" w:rsidR="00C32574" w:rsidRDefault="00C32574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  <w:p w14:paraId="68DA3384" w14:textId="6AFAF6BC" w:rsidR="00C32574" w:rsidRDefault="00000000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7183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257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32574" w:rsidRPr="00C268F7">
              <w:rPr>
                <w:rFonts w:ascii="Times New Roman" w:hAnsi="Times New Roman" w:cs="Times New Roman"/>
              </w:rPr>
              <w:t xml:space="preserve">  </w:t>
            </w:r>
            <w:r w:rsidR="00C32574">
              <w:rPr>
                <w:rFonts w:ascii="Times New Roman" w:hAnsi="Times New Roman" w:cs="Times New Roman"/>
              </w:rPr>
              <w:t>Trucks/Tractors/Trailers/Semi-Trailers</w:t>
            </w:r>
          </w:p>
          <w:p w14:paraId="1D2F0F0E" w14:textId="76CABEE8" w:rsidR="00C32574" w:rsidRDefault="00C32574" w:rsidP="00C32574">
            <w:pPr>
              <w:tabs>
                <w:tab w:val="center" w:pos="329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574" w:rsidRPr="00C268F7" w14:paraId="6EC780A4" w14:textId="77777777" w:rsidTr="000E6ADA">
        <w:trPr>
          <w:trHeight w:val="693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76A4CCE9" w14:textId="319869D6" w:rsidR="000E6ADA" w:rsidRPr="000E6ADA" w:rsidRDefault="000E6ADA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  <w:lang/>
              </w:rPr>
            </w:pPr>
            <w:r w:rsidRPr="000E6ADA">
              <w:rPr>
                <w:rFonts w:ascii="Times New Roman" w:hAnsi="Times New Roman" w:cs="Times New Roman"/>
                <w:lang/>
              </w:rPr>
              <w:t>I[WE HEREBY WARRANT THE TRUTH OF THE ANSWERS TO THE ABOVE QUESTIONS AND AGREE THAT THEY FORM</w:t>
            </w:r>
            <w:r>
              <w:rPr>
                <w:rFonts w:ascii="Times New Roman" w:hAnsi="Times New Roman" w:cs="Times New Roman"/>
                <w:lang/>
              </w:rPr>
              <w:t xml:space="preserve"> </w:t>
            </w:r>
            <w:r w:rsidRPr="000E6ADA">
              <w:rPr>
                <w:rFonts w:ascii="Times New Roman" w:hAnsi="Times New Roman" w:cs="Times New Roman"/>
                <w:lang/>
              </w:rPr>
              <w:t>THE BASIS OF THE CONTRACT WITH THE UNDERWRITERS. ME FURTHER WARRANT THAT NOTHING MATERIAL TO</w:t>
            </w:r>
            <w:r>
              <w:rPr>
                <w:rFonts w:ascii="Times New Roman" w:hAnsi="Times New Roman" w:cs="Times New Roman"/>
                <w:lang/>
              </w:rPr>
              <w:t xml:space="preserve"> </w:t>
            </w:r>
            <w:r w:rsidRPr="000E6ADA">
              <w:rPr>
                <w:rFonts w:ascii="Times New Roman" w:hAnsi="Times New Roman" w:cs="Times New Roman"/>
                <w:lang/>
              </w:rPr>
              <w:t>THE RISK HAS BEEN WITHHELD AND ANY ALTERATION TO THE ABOVE INFORMATION WILL BE COMMUNICATED TO</w:t>
            </w:r>
            <w:r>
              <w:rPr>
                <w:rFonts w:ascii="Times New Roman" w:hAnsi="Times New Roman" w:cs="Times New Roman"/>
                <w:lang/>
              </w:rPr>
              <w:t xml:space="preserve"> </w:t>
            </w:r>
            <w:r w:rsidRPr="000E6ADA">
              <w:rPr>
                <w:rFonts w:ascii="Times New Roman" w:hAnsi="Times New Roman" w:cs="Times New Roman"/>
                <w:lang/>
              </w:rPr>
              <w:t>THE UNDERWRITERS AS SOON AS POSSIBLE</w:t>
            </w:r>
          </w:p>
          <w:p w14:paraId="7046FF92" w14:textId="77777777" w:rsidR="00C32574" w:rsidRDefault="00C32574" w:rsidP="00C32574">
            <w:pPr>
              <w:tabs>
                <w:tab w:val="center" w:pos="329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DA" w:rsidRPr="00C268F7" w14:paraId="68A2080F" w14:textId="77777777" w:rsidTr="000E6ADA">
        <w:trPr>
          <w:trHeight w:val="693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2ADE60AB" w14:textId="77777777" w:rsidR="000E6ADA" w:rsidRPr="000E6ADA" w:rsidRDefault="000E6ADA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  <w:lang/>
              </w:rPr>
            </w:pPr>
            <w:r w:rsidRPr="000E6ADA">
              <w:rPr>
                <w:rFonts w:ascii="Times New Roman" w:hAnsi="Times New Roman" w:cs="Times New Roman"/>
                <w:lang/>
              </w:rPr>
              <w:t>SPECIAL NOTICE: As part of our underwriting procedure, a routine inquiry and/or a consumer credit report may be made</w:t>
            </w:r>
          </w:p>
          <w:p w14:paraId="302F37CB" w14:textId="77777777" w:rsidR="000E6ADA" w:rsidRPr="000E6ADA" w:rsidRDefault="000E6ADA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  <w:lang/>
              </w:rPr>
            </w:pPr>
            <w:r w:rsidRPr="000E6ADA">
              <w:rPr>
                <w:rFonts w:ascii="Times New Roman" w:hAnsi="Times New Roman" w:cs="Times New Roman"/>
                <w:lang/>
              </w:rPr>
              <w:t>which will provide applicable information concerning character, general reputation, personal characteristics and mode of</w:t>
            </w:r>
          </w:p>
          <w:p w14:paraId="1E7C3F04" w14:textId="77777777" w:rsidR="000E6ADA" w:rsidRPr="000E6ADA" w:rsidRDefault="000E6ADA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  <w:lang/>
              </w:rPr>
            </w:pPr>
            <w:r w:rsidRPr="000E6ADA">
              <w:rPr>
                <w:rFonts w:ascii="Times New Roman" w:hAnsi="Times New Roman" w:cs="Times New Roman"/>
                <w:lang/>
              </w:rPr>
              <w:t>living. Upon written request, additional information as to the nature and scope of the report, if one is made, will be</w:t>
            </w:r>
          </w:p>
          <w:p w14:paraId="1F8A2EE2" w14:textId="77777777" w:rsidR="000E6ADA" w:rsidRPr="000E6ADA" w:rsidRDefault="000E6ADA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  <w:lang/>
              </w:rPr>
            </w:pPr>
            <w:r w:rsidRPr="000E6ADA">
              <w:rPr>
                <w:rFonts w:ascii="Times New Roman" w:hAnsi="Times New Roman" w:cs="Times New Roman"/>
                <w:lang/>
              </w:rPr>
              <w:t>provided.</w:t>
            </w:r>
          </w:p>
          <w:p w14:paraId="79D48292" w14:textId="77777777" w:rsidR="000E6ADA" w:rsidRPr="000E6ADA" w:rsidRDefault="000E6ADA" w:rsidP="000E6ADA">
            <w:pPr>
              <w:tabs>
                <w:tab w:val="center" w:pos="3299"/>
              </w:tabs>
              <w:rPr>
                <w:rFonts w:ascii="Times New Roman" w:hAnsi="Times New Roman" w:cs="Times New Roman"/>
                <w:lang/>
              </w:rPr>
            </w:pPr>
          </w:p>
        </w:tc>
      </w:tr>
      <w:tr w:rsidR="000E6ADA" w:rsidRPr="00C268F7" w14:paraId="5704FEB0" w14:textId="77777777" w:rsidTr="000E6ADA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02885BBD" w14:textId="5EC8AB2E" w:rsidR="000E6ADA" w:rsidRPr="000E6ADA" w:rsidRDefault="000E6ADA" w:rsidP="000E6AD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Insured’s Name (Printed)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63F894DE" w14:textId="77777777" w:rsidR="000E6ADA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2242083"/>
                <w:placeholder>
                  <w:docPart w:val="DA8D5D7E7302694CAC025EE7AC58ABCD"/>
                </w:placeholder>
                <w:showingPlcHdr/>
                <w:text/>
              </w:sdtPr>
              <w:sdtContent>
                <w:r w:rsidR="000E6ADA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45F7E239" w14:textId="77777777" w:rsidR="000E6ADA" w:rsidRDefault="000E6ADA" w:rsidP="000E6ADA">
            <w:pPr>
              <w:rPr>
                <w:rFonts w:ascii="Times New Roman" w:hAnsi="Times New Roman" w:cs="Times New Roman"/>
              </w:rPr>
            </w:pPr>
          </w:p>
          <w:p w14:paraId="5CA23CD7" w14:textId="77777777" w:rsidR="000E6ADA" w:rsidRPr="000E6ADA" w:rsidRDefault="000E6ADA" w:rsidP="000E6A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ADA" w:rsidRPr="00C268F7" w14:paraId="2E34A279" w14:textId="77777777" w:rsidTr="000E6ADA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384045EA" w14:textId="2DDE2E8A" w:rsidR="000E6ADA" w:rsidRDefault="000E6ADA" w:rsidP="000E6AD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Home Address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14C6EB11" w14:textId="69CC5F6B" w:rsidR="000E6ADA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2061980"/>
                <w:placeholder>
                  <w:docPart w:val="3CE3E9DBC2DEFE4A8C2133B383FE60A1"/>
                </w:placeholder>
                <w:showingPlcHdr/>
                <w:text/>
              </w:sdtPr>
              <w:sdtContent>
                <w:r w:rsidR="000E6ADA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0E6ADA" w:rsidRPr="00C268F7" w14:paraId="549914C0" w14:textId="77777777" w:rsidTr="000E6ADA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66F4BED1" w14:textId="577E21DD" w:rsidR="000E6ADA" w:rsidRDefault="000E6ADA" w:rsidP="000E6AD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Phone # (inc area code)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56494997" w14:textId="0A7592C7" w:rsidR="000E6ADA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23047218"/>
                <w:placeholder>
                  <w:docPart w:val="1F0F0C1B07DC674EB180B120E37E6EDC"/>
                </w:placeholder>
                <w:showingPlcHdr/>
                <w:text/>
              </w:sdtPr>
              <w:sdtContent>
                <w:r w:rsidR="000E6ADA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0E6ADA" w:rsidRPr="00C268F7" w14:paraId="1FCA5B2D" w14:textId="77777777" w:rsidTr="000E6ADA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72315ACA" w14:textId="31069344" w:rsidR="000E6ADA" w:rsidRDefault="000E6ADA" w:rsidP="000E6AD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Social Security Number: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6A74D989" w14:textId="10B0697C" w:rsidR="000E6ADA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3736143"/>
                <w:placeholder>
                  <w:docPart w:val="E1927474B78E2D42979B442B1A4C6EE5"/>
                </w:placeholder>
                <w:showingPlcHdr/>
                <w:text/>
              </w:sdtPr>
              <w:sdtContent>
                <w:r w:rsidR="000E6ADA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0E6ADA" w:rsidRPr="00C268F7" w14:paraId="0F73A06A" w14:textId="77777777" w:rsidTr="000E6ADA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5A0D2BA5" w14:textId="4DDBFDE2" w:rsidR="000E6ADA" w:rsidRDefault="000E6ADA" w:rsidP="000E6AD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Insured’s Signature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6503E52" w14:textId="1F33E6D9" w:rsidR="000E6ADA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02255029"/>
                <w:placeholder>
                  <w:docPart w:val="1FA9559FB5582641ABD83F766E109DE7"/>
                </w:placeholder>
                <w:showingPlcHdr/>
                <w:text/>
              </w:sdtPr>
              <w:sdtContent>
                <w:r w:rsidR="000E6ADA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0E6ADA" w:rsidRPr="00C268F7" w14:paraId="5F1307ED" w14:textId="77777777" w:rsidTr="000E6ADA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402C7EA9" w14:textId="70D1FD13" w:rsidR="000E6ADA" w:rsidRDefault="000E6ADA" w:rsidP="000E6AD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Title and Date 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21FB89D6" w14:textId="77777777" w:rsidR="000E6ADA" w:rsidRDefault="000E6ADA" w:rsidP="00C34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Title: </w:t>
            </w:r>
            <w:sdt>
              <w:sdtPr>
                <w:rPr>
                  <w:rFonts w:ascii="Times New Roman" w:hAnsi="Times New Roman" w:cs="Times New Roman"/>
                </w:rPr>
                <w:id w:val="-1360038746"/>
                <w:placeholder>
                  <w:docPart w:val="031C6F14037B924AA0F1783E5CF6E2F8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03E91F" w14:textId="5AF7A5DA" w:rsidR="000E6ADA" w:rsidRDefault="000E6ADA" w:rsidP="00C34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Date: </w:t>
            </w:r>
            <w:sdt>
              <w:sdtPr>
                <w:rPr>
                  <w:rFonts w:ascii="Times New Roman" w:hAnsi="Times New Roman" w:cs="Times New Roman"/>
                </w:rPr>
                <w:id w:val="596599034"/>
                <w:placeholder>
                  <w:docPart w:val="C576552695358E409E21CE3E0DAC945E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0E6ADA" w:rsidRPr="00C268F7" w14:paraId="551FED3F" w14:textId="77777777" w:rsidTr="000E6ADA">
        <w:trPr>
          <w:trHeight w:val="693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5D87848E" w14:textId="77777777" w:rsidR="000E6ADA" w:rsidRPr="000E6ADA" w:rsidRDefault="000E6ADA" w:rsidP="000E6ADA">
            <w:pPr>
              <w:rPr>
                <w:rFonts w:ascii="Times New Roman" w:hAnsi="Times New Roman" w:cs="Times New Roman"/>
                <w:lang/>
              </w:rPr>
            </w:pPr>
            <w:r w:rsidRPr="000E6ADA">
              <w:rPr>
                <w:rFonts w:ascii="Times New Roman" w:hAnsi="Times New Roman" w:cs="Times New Roman"/>
                <w:lang/>
              </w:rPr>
              <w:t>THIS APPLICATION SHALL NOT BE BINDING ON THE UNDERWRITERS UNLESS AND UNTIL A CONTRACT OF</w:t>
            </w:r>
          </w:p>
          <w:p w14:paraId="32F51953" w14:textId="77777777" w:rsidR="000E6ADA" w:rsidRPr="000E6ADA" w:rsidRDefault="000E6ADA" w:rsidP="000E6ADA">
            <w:pPr>
              <w:rPr>
                <w:rFonts w:ascii="Times New Roman" w:hAnsi="Times New Roman" w:cs="Times New Roman"/>
                <w:lang/>
              </w:rPr>
            </w:pPr>
            <w:r w:rsidRPr="000E6ADA">
              <w:rPr>
                <w:rFonts w:ascii="Times New Roman" w:hAnsi="Times New Roman" w:cs="Times New Roman"/>
                <w:lang/>
              </w:rPr>
              <w:t>INSURANCE SHALL BE ISSUED AND DELIVERED IN ACCORDANCE HEREWITH AND THEN ONLY AS OF THE</w:t>
            </w:r>
          </w:p>
          <w:p w14:paraId="7FD9588B" w14:textId="77777777" w:rsidR="000E6ADA" w:rsidRPr="000E6ADA" w:rsidRDefault="000E6ADA" w:rsidP="000E6ADA">
            <w:pPr>
              <w:rPr>
                <w:rFonts w:ascii="Times New Roman" w:hAnsi="Times New Roman" w:cs="Times New Roman"/>
                <w:lang/>
              </w:rPr>
            </w:pPr>
            <w:r w:rsidRPr="000E6ADA">
              <w:rPr>
                <w:rFonts w:ascii="Times New Roman" w:hAnsi="Times New Roman" w:cs="Times New Roman"/>
                <w:lang/>
              </w:rPr>
              <w:t>COMMENCEMENT DATE OF SAID INSURANCE AND IN ACCORDANCE WITH ALL TERMS THEREOF.</w:t>
            </w:r>
          </w:p>
          <w:p w14:paraId="361EC2B2" w14:textId="77777777" w:rsidR="000E6ADA" w:rsidRDefault="000E6ADA" w:rsidP="00C3493C">
            <w:pPr>
              <w:rPr>
                <w:rFonts w:ascii="Times New Roman" w:hAnsi="Times New Roman" w:cs="Times New Roman"/>
              </w:rPr>
            </w:pPr>
          </w:p>
        </w:tc>
      </w:tr>
    </w:tbl>
    <w:p w14:paraId="184AE475" w14:textId="77777777" w:rsidR="00C268F7" w:rsidRDefault="00C268F7" w:rsidP="000E6ADA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20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372"/>
        <w:gridCol w:w="6825"/>
      </w:tblGrid>
      <w:tr w:rsidR="000E6ADA" w:rsidRPr="00762002" w14:paraId="11AED00B" w14:textId="77777777" w:rsidTr="00C3493C">
        <w:trPr>
          <w:trHeight w:val="363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147ABD" w:themeFill="accent1"/>
            <w:vAlign w:val="center"/>
          </w:tcPr>
          <w:p w14:paraId="5B3EC23F" w14:textId="71917CB8" w:rsidR="000E6ADA" w:rsidRPr="003501FA" w:rsidRDefault="003501FA" w:rsidP="00C3493C">
            <w:pPr>
              <w:pStyle w:val="Heading2"/>
              <w:jc w:val="both"/>
              <w:rPr>
                <w:rFonts w:ascii="Times New Roman" w:hAnsi="Times New Roman" w:cs="Times New Roman"/>
                <w:color w:val="FFFFFF" w:themeColor="background1"/>
                <w:lang/>
              </w:rPr>
            </w:pPr>
            <w:r w:rsidRPr="003501FA">
              <w:rPr>
                <w:rFonts w:ascii="Times New Roman" w:hAnsi="Times New Roman" w:cs="Times New Roman"/>
                <w:color w:val="FFFFFF" w:themeColor="background1"/>
                <w:lang/>
              </w:rPr>
              <w:t>SUPPLEMENTAL QUESTIONS TO BE ANSWERED IF YOU OPERATE A WRECKER SERVICE</w:t>
            </w:r>
          </w:p>
        </w:tc>
      </w:tr>
      <w:tr w:rsidR="003501FA" w:rsidRPr="00C268F7" w14:paraId="035071AF" w14:textId="77777777" w:rsidTr="00C3493C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34465799" w14:textId="77777777" w:rsidR="003501FA" w:rsidRPr="003501FA" w:rsidRDefault="003501FA" w:rsidP="003501F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 w:rsidRPr="003501FA">
              <w:rPr>
                <w:rFonts w:ascii="Times New Roman" w:hAnsi="Times New Roman"/>
                <w:sz w:val="21"/>
                <w:szCs w:val="21"/>
              </w:rPr>
              <w:t>Maximum Value per Unit on Hook</w:t>
            </w:r>
          </w:p>
          <w:p w14:paraId="743E5CD2" w14:textId="757212C0" w:rsidR="003501FA" w:rsidRDefault="003501FA" w:rsidP="00C3493C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B101CBC" w14:textId="2B9755BC" w:rsidR="003501FA" w:rsidRDefault="003501FA" w:rsidP="00C34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sdt>
              <w:sdtPr>
                <w:rPr>
                  <w:rFonts w:ascii="Times New Roman" w:hAnsi="Times New Roman" w:cs="Times New Roman"/>
                </w:rPr>
                <w:id w:val="1238056649"/>
                <w:placeholder>
                  <w:docPart w:val="F5DF6AE376DBC148A020209ECCED32BA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476EA30D" w14:textId="77777777" w:rsidR="003501FA" w:rsidRDefault="003501FA" w:rsidP="003501FA">
            <w:pPr>
              <w:rPr>
                <w:rFonts w:ascii="Times New Roman" w:hAnsi="Times New Roman" w:cs="Times New Roman"/>
              </w:rPr>
            </w:pPr>
          </w:p>
          <w:p w14:paraId="177BCC11" w14:textId="77777777" w:rsidR="003501FA" w:rsidRPr="003501FA" w:rsidRDefault="003501FA" w:rsidP="00350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01FA" w:rsidRPr="00C268F7" w14:paraId="10FE875B" w14:textId="77777777" w:rsidTr="00C3493C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314DCC4A" w14:textId="77777777" w:rsidR="003501FA" w:rsidRPr="003501FA" w:rsidRDefault="003501FA" w:rsidP="003501F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 w:rsidRPr="003501FA">
              <w:rPr>
                <w:rFonts w:ascii="Times New Roman" w:hAnsi="Times New Roman"/>
                <w:sz w:val="21"/>
                <w:szCs w:val="21"/>
              </w:rPr>
              <w:t>Average Value per Unit on Hook</w:t>
            </w:r>
          </w:p>
          <w:p w14:paraId="14CE7D35" w14:textId="77777777" w:rsidR="003501FA" w:rsidRPr="003501FA" w:rsidRDefault="003501FA" w:rsidP="003501F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50A625A2" w14:textId="218619D9" w:rsidR="003501FA" w:rsidRDefault="003501FA" w:rsidP="00C34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sdt>
              <w:sdtPr>
                <w:rPr>
                  <w:rFonts w:ascii="Times New Roman" w:hAnsi="Times New Roman" w:cs="Times New Roman"/>
                </w:rPr>
                <w:id w:val="1782294456"/>
                <w:placeholder>
                  <w:docPart w:val="461C94DDD5F393448C2AD9CF1CD66305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3501FA" w:rsidRPr="00C268F7" w14:paraId="2BCCAA43" w14:textId="77777777" w:rsidTr="00C3493C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77D18524" w14:textId="77777777" w:rsidR="003501FA" w:rsidRPr="003501FA" w:rsidRDefault="003501FA" w:rsidP="003501F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 w:rsidRPr="003501FA">
              <w:rPr>
                <w:rFonts w:ascii="Times New Roman" w:hAnsi="Times New Roman"/>
                <w:sz w:val="21"/>
                <w:szCs w:val="21"/>
              </w:rPr>
              <w:t>Limit Required any one Unit on Hook</w:t>
            </w:r>
          </w:p>
          <w:p w14:paraId="60160DC4" w14:textId="77777777" w:rsidR="003501FA" w:rsidRPr="003501FA" w:rsidRDefault="003501FA" w:rsidP="003501F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491AFF9B" w14:textId="6556A35F" w:rsidR="003501FA" w:rsidRDefault="003501FA" w:rsidP="00C34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sdt>
              <w:sdtPr>
                <w:rPr>
                  <w:rFonts w:ascii="Times New Roman" w:hAnsi="Times New Roman" w:cs="Times New Roman"/>
                </w:rPr>
                <w:id w:val="336579247"/>
                <w:placeholder>
                  <w:docPart w:val="A89B57040F60DB4AA4B8C54BC01A83D6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3501FA" w:rsidRPr="00C268F7" w14:paraId="38AD95C8" w14:textId="77777777" w:rsidTr="00C3493C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3281ED18" w14:textId="77777777" w:rsidR="003501FA" w:rsidRPr="003501FA" w:rsidRDefault="003501FA" w:rsidP="003501F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 w:rsidRPr="003501FA">
              <w:rPr>
                <w:rFonts w:ascii="Times New Roman" w:hAnsi="Times New Roman"/>
                <w:sz w:val="21"/>
                <w:szCs w:val="21"/>
              </w:rPr>
              <w:t>Number of Wreckers/Towing Units operated:</w:t>
            </w:r>
          </w:p>
          <w:p w14:paraId="18CCC470" w14:textId="77777777" w:rsidR="003501FA" w:rsidRPr="003501FA" w:rsidRDefault="003501FA" w:rsidP="003501F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6A87A864" w14:textId="77777777" w:rsidR="003501FA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64754735"/>
                <w:placeholder>
                  <w:docPart w:val="E878C06B9370F846BFEE6EDE7BECBFA0"/>
                </w:placeholder>
                <w:showingPlcHdr/>
                <w:text/>
              </w:sdtPr>
              <w:sdtContent>
                <w:r w:rsidR="003501FA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3BA110B9" w14:textId="77777777" w:rsidR="003501FA" w:rsidRDefault="003501FA" w:rsidP="003501FA">
            <w:pPr>
              <w:rPr>
                <w:rFonts w:ascii="Times New Roman" w:hAnsi="Times New Roman" w:cs="Times New Roman"/>
              </w:rPr>
            </w:pPr>
          </w:p>
          <w:p w14:paraId="0298BD94" w14:textId="2D0B52DD" w:rsidR="003501FA" w:rsidRPr="003501FA" w:rsidRDefault="003501FA" w:rsidP="003501FA">
            <w:pPr>
              <w:tabs>
                <w:tab w:val="left" w:pos="25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3501FA" w:rsidRPr="00C268F7" w14:paraId="35830353" w14:textId="77777777" w:rsidTr="00C3493C">
        <w:trPr>
          <w:trHeight w:val="693"/>
          <w:jc w:val="center"/>
        </w:trPr>
        <w:tc>
          <w:tcPr>
            <w:tcW w:w="4372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8" w:space="0" w:color="147ABD" w:themeColor="accent1"/>
            </w:tcBorders>
          </w:tcPr>
          <w:p w14:paraId="37C25607" w14:textId="77777777" w:rsidR="003501FA" w:rsidRDefault="003501FA" w:rsidP="003501FA">
            <w:pPr>
              <w:pStyle w:val="p1"/>
              <w:numPr>
                <w:ilvl w:val="0"/>
                <w:numId w:val="3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Number of Drivers: </w:t>
            </w:r>
          </w:p>
          <w:p w14:paraId="4758EEC3" w14:textId="77777777" w:rsidR="003501FA" w:rsidRDefault="003501FA" w:rsidP="003501FA">
            <w:pPr>
              <w:pStyle w:val="p1"/>
              <w:numPr>
                <w:ilvl w:val="0"/>
                <w:numId w:val="3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Ages:</w:t>
            </w:r>
          </w:p>
          <w:p w14:paraId="55B2ECC1" w14:textId="77777777" w:rsidR="003501FA" w:rsidRDefault="003501FA" w:rsidP="003501FA">
            <w:pPr>
              <w:pStyle w:val="p1"/>
              <w:numPr>
                <w:ilvl w:val="0"/>
                <w:numId w:val="31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Please indicate if during the past three years any drivers have had:</w:t>
            </w:r>
          </w:p>
          <w:p w14:paraId="5D7BE069" w14:textId="77777777" w:rsidR="003501FA" w:rsidRDefault="003501FA" w:rsidP="003501FA">
            <w:pPr>
              <w:pStyle w:val="p1"/>
              <w:numPr>
                <w:ilvl w:val="0"/>
                <w:numId w:val="3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More than 5 minor trafic violations </w:t>
            </w:r>
          </w:p>
          <w:p w14:paraId="2BF3D6A5" w14:textId="77777777" w:rsidR="003501FA" w:rsidRDefault="003501FA" w:rsidP="003501FA">
            <w:pPr>
              <w:pStyle w:val="p1"/>
              <w:numPr>
                <w:ilvl w:val="0"/>
                <w:numId w:val="3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Any major traffic violations</w:t>
            </w:r>
          </w:p>
          <w:p w14:paraId="00C69691" w14:textId="77777777" w:rsidR="003501FA" w:rsidRDefault="003501FA" w:rsidP="003501FA">
            <w:pPr>
              <w:pStyle w:val="p1"/>
              <w:numPr>
                <w:ilvl w:val="0"/>
                <w:numId w:val="3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Any chargeable or at fault accidents </w:t>
            </w:r>
          </w:p>
          <w:p w14:paraId="09535062" w14:textId="77777777" w:rsidR="003501FA" w:rsidRDefault="003501FA" w:rsidP="003501FA">
            <w:pPr>
              <w:pStyle w:val="p1"/>
              <w:numPr>
                <w:ilvl w:val="0"/>
                <w:numId w:val="32"/>
              </w:num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Any driving while impaired or Driving Under the Infulence violations </w:t>
            </w:r>
          </w:p>
          <w:p w14:paraId="0BF497FF" w14:textId="77777777" w:rsidR="003501FA" w:rsidRDefault="003501FA" w:rsidP="003501F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</w:p>
          <w:p w14:paraId="0747DF0A" w14:textId="42E62823" w:rsidR="003501FA" w:rsidRPr="003501FA" w:rsidRDefault="003501FA" w:rsidP="003501FA">
            <w:pPr>
              <w:pStyle w:val="p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If the answer to any of the above questions is YES, please provide full details below: </w:t>
            </w:r>
          </w:p>
        </w:tc>
        <w:tc>
          <w:tcPr>
            <w:tcW w:w="6825" w:type="dxa"/>
            <w:tcBorders>
              <w:top w:val="single" w:sz="18" w:space="0" w:color="147ABD" w:themeColor="accent1"/>
              <w:left w:val="single" w:sz="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134AD9E3" w14:textId="77777777" w:rsidR="003501FA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23251674"/>
                <w:placeholder>
                  <w:docPart w:val="2F8B82E2DFF49543BEE8BDC1336FA595"/>
                </w:placeholder>
                <w:showingPlcHdr/>
                <w:text/>
              </w:sdtPr>
              <w:sdtContent>
                <w:r w:rsidR="003501FA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04FE2C40" w14:textId="280EC827" w:rsidR="003501FA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32162315"/>
                <w:placeholder>
                  <w:docPart w:val="26F115D530B58942B43CA3057C2A79D8"/>
                </w:placeholder>
                <w:text/>
              </w:sdtPr>
              <w:sdtContent>
                <w:r w:rsidR="00135624" w:rsidRPr="00440D72">
                  <w:rPr>
                    <w:rFonts w:ascii="Segoe UI Symbol" w:hAnsi="Segoe UI Symbol" w:cs="Segoe UI Symbol"/>
                  </w:rPr>
                  <w:t>☐</w:t>
                </w:r>
                <w:r w:rsidR="00135624" w:rsidRPr="00440D72">
                  <w:rPr>
                    <w:rFonts w:ascii="Times New Roman" w:hAnsi="Times New Roman" w:cs="Times New Roman"/>
                  </w:rPr>
                  <w:t xml:space="preserve"> </w:t>
                </w:r>
                <w:proofErr w:type="gramStart"/>
                <w:r w:rsidR="00135624" w:rsidRPr="00440D72">
                  <w:rPr>
                    <w:rFonts w:ascii="Times New Roman" w:hAnsi="Times New Roman" w:cs="Times New Roman"/>
                  </w:rPr>
                  <w:t xml:space="preserve">Yes  </w:t>
                </w:r>
                <w:r w:rsidR="00135624" w:rsidRPr="00440D72">
                  <w:rPr>
                    <w:rFonts w:ascii="Segoe UI Symbol" w:hAnsi="Segoe UI Symbol" w:cs="Segoe UI Symbol"/>
                  </w:rPr>
                  <w:t>☐</w:t>
                </w:r>
                <w:proofErr w:type="gramEnd"/>
                <w:r w:rsidR="00135624" w:rsidRPr="00440D72">
                  <w:rPr>
                    <w:rFonts w:ascii="Times New Roman" w:hAnsi="Times New Roman" w:cs="Times New Roman"/>
                  </w:rPr>
                  <w:t xml:space="preserve">  No       </w:t>
                </w:r>
              </w:sdtContent>
            </w:sdt>
          </w:p>
          <w:p w14:paraId="48DD8210" w14:textId="77777777" w:rsidR="003501FA" w:rsidRDefault="003501FA" w:rsidP="00C3493C">
            <w:pPr>
              <w:rPr>
                <w:rFonts w:ascii="Times New Roman" w:hAnsi="Times New Roman" w:cs="Times New Roman"/>
              </w:rPr>
            </w:pPr>
          </w:p>
          <w:p w14:paraId="7283EF98" w14:textId="77777777" w:rsidR="00135624" w:rsidRDefault="00135624" w:rsidP="00C3493C">
            <w:pPr>
              <w:rPr>
                <w:rFonts w:ascii="Times New Roman" w:hAnsi="Times New Roman" w:cs="Times New Roman"/>
              </w:rPr>
            </w:pPr>
          </w:p>
          <w:p w14:paraId="47058D48" w14:textId="77777777" w:rsidR="00135624" w:rsidRDefault="00000000" w:rsidP="00135624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36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62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5624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20070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62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5624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059AE6DD" w14:textId="77777777" w:rsidR="00135624" w:rsidRDefault="00135624" w:rsidP="00C3493C">
            <w:pPr>
              <w:rPr>
                <w:rFonts w:ascii="Times New Roman" w:hAnsi="Times New Roman" w:cs="Times New Roman"/>
              </w:rPr>
            </w:pPr>
          </w:p>
          <w:p w14:paraId="7841DD35" w14:textId="77777777" w:rsidR="00135624" w:rsidRDefault="00000000" w:rsidP="00135624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60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62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5624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1346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62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5624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6894A201" w14:textId="77777777" w:rsidR="00135624" w:rsidRDefault="00000000" w:rsidP="00135624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440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62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5624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116882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62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5624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1805D5EC" w14:textId="77777777" w:rsidR="00135624" w:rsidRDefault="00135624" w:rsidP="00C3493C">
            <w:pPr>
              <w:rPr>
                <w:rFonts w:ascii="Times New Roman" w:hAnsi="Times New Roman" w:cs="Times New Roman"/>
              </w:rPr>
            </w:pPr>
          </w:p>
          <w:p w14:paraId="230BD810" w14:textId="77777777" w:rsidR="00135624" w:rsidRDefault="00000000" w:rsidP="00135624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0868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62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5624" w:rsidRPr="00C268F7">
              <w:rPr>
                <w:rFonts w:ascii="Times New Roman" w:hAnsi="Times New Roman" w:cs="Times New Roman"/>
              </w:rPr>
              <w:t xml:space="preserve"> Yes  </w:t>
            </w:r>
            <w:sdt>
              <w:sdtPr>
                <w:rPr>
                  <w:rFonts w:ascii="Times New Roman" w:hAnsi="Times New Roman" w:cs="Times New Roman"/>
                </w:rPr>
                <w:id w:val="189184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624" w:rsidRPr="00C268F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5624" w:rsidRPr="00C268F7">
              <w:rPr>
                <w:rFonts w:ascii="Times New Roman" w:hAnsi="Times New Roman" w:cs="Times New Roman"/>
              </w:rPr>
              <w:t xml:space="preserve">  No       </w:t>
            </w:r>
          </w:p>
          <w:p w14:paraId="18FA4AF4" w14:textId="77777777" w:rsidR="00135624" w:rsidRDefault="00135624" w:rsidP="00C3493C">
            <w:pPr>
              <w:rPr>
                <w:rFonts w:ascii="Times New Roman" w:hAnsi="Times New Roman" w:cs="Times New Roman"/>
              </w:rPr>
            </w:pPr>
          </w:p>
          <w:p w14:paraId="683D92AC" w14:textId="77777777" w:rsidR="00135624" w:rsidRDefault="00135624" w:rsidP="00C3493C">
            <w:pPr>
              <w:rPr>
                <w:rFonts w:ascii="Times New Roman" w:hAnsi="Times New Roman" w:cs="Times New Roman"/>
              </w:rPr>
            </w:pPr>
          </w:p>
          <w:p w14:paraId="6F9E3CD7" w14:textId="77777777" w:rsidR="00135624" w:rsidRDefault="00135624" w:rsidP="00C3493C">
            <w:pPr>
              <w:rPr>
                <w:rFonts w:ascii="Times New Roman" w:hAnsi="Times New Roman" w:cs="Times New Roman"/>
              </w:rPr>
            </w:pPr>
          </w:p>
          <w:p w14:paraId="6DD28CD4" w14:textId="67531B9A" w:rsidR="00135624" w:rsidRDefault="00000000" w:rsidP="00C349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99086100"/>
                <w:placeholder>
                  <w:docPart w:val="2E3EEDF44308384AB821222834467514"/>
                </w:placeholder>
                <w:showingPlcHdr/>
                <w:text/>
              </w:sdtPr>
              <w:sdtContent>
                <w:r w:rsidR="00135624"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6B4447CA" w14:textId="4618392E" w:rsidR="00135624" w:rsidRDefault="00135624" w:rsidP="00135624">
            <w:pPr>
              <w:tabs>
                <w:tab w:val="center" w:pos="3299"/>
              </w:tabs>
              <w:rPr>
                <w:rFonts w:ascii="Times New Roman" w:hAnsi="Times New Roman" w:cs="Times New Roman"/>
              </w:rPr>
            </w:pPr>
          </w:p>
        </w:tc>
      </w:tr>
      <w:tr w:rsidR="00135624" w:rsidRPr="00C268F7" w14:paraId="533B533F" w14:textId="77777777" w:rsidTr="00843BB2">
        <w:trPr>
          <w:trHeight w:val="693"/>
          <w:jc w:val="center"/>
        </w:trPr>
        <w:tc>
          <w:tcPr>
            <w:tcW w:w="11197" w:type="dxa"/>
            <w:gridSpan w:val="2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19E6CE80" w14:textId="7201DED3" w:rsidR="00135624" w:rsidRDefault="00135624" w:rsidP="00135624">
            <w:pPr>
              <w:rPr>
                <w:rFonts w:ascii="Times New Roman" w:hAnsi="Times New Roman" w:cs="Times New Roman"/>
              </w:rPr>
            </w:pPr>
            <w:r w:rsidRPr="00135624">
              <w:rPr>
                <w:rFonts w:ascii="Times New Roman" w:hAnsi="Times New Roman" w:cs="Times New Roman"/>
                <w:lang/>
              </w:rPr>
              <w:t>Insured's Signature</w:t>
            </w:r>
            <w:r>
              <w:rPr>
                <w:rFonts w:ascii="Times New Roman" w:hAnsi="Times New Roman" w:cs="Times New Roman"/>
                <w:lang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id w:val="-1217204339"/>
                <w:placeholder>
                  <w:docPart w:val="BA2720DD12985341AB6CD0431BA871E5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  <w:p w14:paraId="5AA3343D" w14:textId="2BB88F7B" w:rsidR="00135624" w:rsidRPr="00135624" w:rsidRDefault="00135624" w:rsidP="00135624">
            <w:pPr>
              <w:rPr>
                <w:rFonts w:ascii="Times New Roman" w:hAnsi="Times New Roman" w:cs="Times New Roman"/>
                <w:lang/>
              </w:rPr>
            </w:pPr>
          </w:p>
          <w:p w14:paraId="7AE58C11" w14:textId="51A64069" w:rsidR="00135624" w:rsidRDefault="00135624" w:rsidP="00C34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Title: </w:t>
            </w:r>
            <w:sdt>
              <w:sdtPr>
                <w:rPr>
                  <w:rFonts w:ascii="Times New Roman" w:hAnsi="Times New Roman" w:cs="Times New Roman"/>
                </w:rPr>
                <w:id w:val="-306789818"/>
                <w:placeholder>
                  <w:docPart w:val="EA16614DC974804C88D8ECFC2C4C4783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Date: </w:t>
            </w:r>
            <w:sdt>
              <w:sdtPr>
                <w:rPr>
                  <w:rFonts w:ascii="Times New Roman" w:hAnsi="Times New Roman" w:cs="Times New Roman"/>
                </w:rPr>
                <w:id w:val="-1128922410"/>
                <w:placeholder>
                  <w:docPart w:val="1B34BF2A640D4249B5FD545AFB5DD979"/>
                </w:placeholder>
                <w:showingPlcHdr/>
                <w:text/>
              </w:sdtPr>
              <w:sdtContent>
                <w:r w:rsidRPr="00C268F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3765E63F" w14:textId="77777777" w:rsidR="000E6ADA" w:rsidRPr="00C268F7" w:rsidRDefault="000E6ADA" w:rsidP="000E6ADA">
      <w:pPr>
        <w:jc w:val="both"/>
        <w:rPr>
          <w:rFonts w:ascii="Times New Roman" w:hAnsi="Times New Roman" w:cs="Times New Roman"/>
        </w:rPr>
      </w:pPr>
    </w:p>
    <w:sectPr w:rsidR="000E6ADA" w:rsidRPr="00C268F7" w:rsidSect="006A1A1D">
      <w:headerReference w:type="default" r:id="rId9"/>
      <w:pgSz w:w="12240" w:h="15840" w:code="1"/>
      <w:pgMar w:top="720" w:right="720" w:bottom="720" w:left="720" w:header="576" w:footer="576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99CF" w14:textId="77777777" w:rsidR="000B726F" w:rsidRDefault="000B726F" w:rsidP="00DC5D31">
      <w:r>
        <w:separator/>
      </w:r>
    </w:p>
  </w:endnote>
  <w:endnote w:type="continuationSeparator" w:id="0">
    <w:p w14:paraId="3AA8E51A" w14:textId="77777777" w:rsidR="000B726F" w:rsidRDefault="000B726F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7EEB" w14:textId="77777777" w:rsidR="000B726F" w:rsidRDefault="000B726F" w:rsidP="00DC5D31">
      <w:r>
        <w:separator/>
      </w:r>
    </w:p>
  </w:footnote>
  <w:footnote w:type="continuationSeparator" w:id="0">
    <w:p w14:paraId="709C2595" w14:textId="77777777" w:rsidR="000B726F" w:rsidRDefault="000B726F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D2978A7" w14:textId="77777777" w:rsidR="006A1A1D" w:rsidRDefault="006A1A1D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5CDF229" w14:textId="77777777" w:rsidR="006A1A1D" w:rsidRDefault="006A1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821F3A"/>
    <w:multiLevelType w:val="hybridMultilevel"/>
    <w:tmpl w:val="004CC6BA"/>
    <w:lvl w:ilvl="0" w:tplc="662287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347C"/>
    <w:multiLevelType w:val="hybridMultilevel"/>
    <w:tmpl w:val="76E0D5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230E3"/>
    <w:multiLevelType w:val="hybridMultilevel"/>
    <w:tmpl w:val="418E437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4724D"/>
    <w:multiLevelType w:val="hybridMultilevel"/>
    <w:tmpl w:val="B56ECF4A"/>
    <w:lvl w:ilvl="0" w:tplc="A808C798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1020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04C6A"/>
    <w:multiLevelType w:val="hybridMultilevel"/>
    <w:tmpl w:val="B30A2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A4B2C"/>
    <w:multiLevelType w:val="hybridMultilevel"/>
    <w:tmpl w:val="D51A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329D2"/>
    <w:multiLevelType w:val="hybridMultilevel"/>
    <w:tmpl w:val="004CC6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F3C36"/>
    <w:multiLevelType w:val="hybridMultilevel"/>
    <w:tmpl w:val="004CC6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D7D24"/>
    <w:multiLevelType w:val="hybridMultilevel"/>
    <w:tmpl w:val="33E2D6D0"/>
    <w:lvl w:ilvl="0" w:tplc="6B341ED8">
      <w:start w:val="1"/>
      <w:numFmt w:val="decimal"/>
      <w:lvlText w:val="%1)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1020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30162E">
      <w:start w:val="1"/>
      <w:numFmt w:val="upperLetter"/>
      <w:lvlText w:val="%2."/>
      <w:lvlJc w:val="left"/>
      <w:pPr>
        <w:ind w:left="1674"/>
      </w:pPr>
      <w:rPr>
        <w:rFonts w:ascii="Calibri" w:eastAsia="Calibri" w:hAnsi="Calibri" w:cs="Calibri"/>
        <w:b w:val="0"/>
        <w:i w:val="0"/>
        <w:strike w:val="0"/>
        <w:dstrike w:val="0"/>
        <w:color w:val="01020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D0CC2A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1020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78ADE0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1020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758912E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1020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B1CFB14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1020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1693B8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1020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5C5EDE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1020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F4FCB8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1020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85A48"/>
    <w:multiLevelType w:val="hybridMultilevel"/>
    <w:tmpl w:val="B88ED0B0"/>
    <w:lvl w:ilvl="0" w:tplc="A23C6DB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96D06"/>
    <w:multiLevelType w:val="hybridMultilevel"/>
    <w:tmpl w:val="524CA44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C7D83"/>
    <w:multiLevelType w:val="hybridMultilevel"/>
    <w:tmpl w:val="8014FCDC"/>
    <w:lvl w:ilvl="0" w:tplc="28769B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4E5830"/>
    <w:multiLevelType w:val="hybridMultilevel"/>
    <w:tmpl w:val="4CCC894A"/>
    <w:lvl w:ilvl="0" w:tplc="34FACF60">
      <w:start w:val="7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1020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36370"/>
    <w:multiLevelType w:val="hybridMultilevel"/>
    <w:tmpl w:val="3B34A6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F62D8"/>
    <w:multiLevelType w:val="hybridMultilevel"/>
    <w:tmpl w:val="B56A3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09349">
    <w:abstractNumId w:val="13"/>
  </w:num>
  <w:num w:numId="2" w16cid:durableId="1472400295">
    <w:abstractNumId w:val="0"/>
  </w:num>
  <w:num w:numId="3" w16cid:durableId="181482265">
    <w:abstractNumId w:val="23"/>
  </w:num>
  <w:num w:numId="4" w16cid:durableId="175732521">
    <w:abstractNumId w:val="16"/>
  </w:num>
  <w:num w:numId="5" w16cid:durableId="1756365758">
    <w:abstractNumId w:val="29"/>
  </w:num>
  <w:num w:numId="6" w16cid:durableId="760028818">
    <w:abstractNumId w:val="31"/>
  </w:num>
  <w:num w:numId="7" w16cid:durableId="969818853">
    <w:abstractNumId w:val="1"/>
  </w:num>
  <w:num w:numId="8" w16cid:durableId="762720785">
    <w:abstractNumId w:val="2"/>
  </w:num>
  <w:num w:numId="9" w16cid:durableId="938953702">
    <w:abstractNumId w:val="3"/>
  </w:num>
  <w:num w:numId="10" w16cid:durableId="135681580">
    <w:abstractNumId w:val="4"/>
  </w:num>
  <w:num w:numId="11" w16cid:durableId="1659915384">
    <w:abstractNumId w:val="9"/>
  </w:num>
  <w:num w:numId="12" w16cid:durableId="630135673">
    <w:abstractNumId w:val="5"/>
  </w:num>
  <w:num w:numId="13" w16cid:durableId="434448592">
    <w:abstractNumId w:val="6"/>
  </w:num>
  <w:num w:numId="14" w16cid:durableId="75439752">
    <w:abstractNumId w:val="7"/>
  </w:num>
  <w:num w:numId="15" w16cid:durableId="1893076931">
    <w:abstractNumId w:val="8"/>
  </w:num>
  <w:num w:numId="16" w16cid:durableId="424570049">
    <w:abstractNumId w:val="10"/>
  </w:num>
  <w:num w:numId="17" w16cid:durableId="293557758">
    <w:abstractNumId w:val="21"/>
  </w:num>
  <w:num w:numId="18" w16cid:durableId="730033406">
    <w:abstractNumId w:val="14"/>
  </w:num>
  <w:num w:numId="19" w16cid:durableId="1194074141">
    <w:abstractNumId w:val="28"/>
  </w:num>
  <w:num w:numId="20" w16cid:durableId="859471087">
    <w:abstractNumId w:val="25"/>
  </w:num>
  <w:num w:numId="21" w16cid:durableId="124200494">
    <w:abstractNumId w:val="18"/>
  </w:num>
  <w:num w:numId="22" w16cid:durableId="547570334">
    <w:abstractNumId w:val="22"/>
  </w:num>
  <w:num w:numId="23" w16cid:durableId="1450969388">
    <w:abstractNumId w:val="27"/>
  </w:num>
  <w:num w:numId="24" w16cid:durableId="1638947584">
    <w:abstractNumId w:val="15"/>
  </w:num>
  <w:num w:numId="25" w16cid:durableId="33509834">
    <w:abstractNumId w:val="24"/>
  </w:num>
  <w:num w:numId="26" w16cid:durableId="695814127">
    <w:abstractNumId w:val="17"/>
  </w:num>
  <w:num w:numId="27" w16cid:durableId="55591695">
    <w:abstractNumId w:val="30"/>
  </w:num>
  <w:num w:numId="28" w16cid:durableId="999115291">
    <w:abstractNumId w:val="11"/>
  </w:num>
  <w:num w:numId="29" w16cid:durableId="446972974">
    <w:abstractNumId w:val="20"/>
  </w:num>
  <w:num w:numId="30" w16cid:durableId="620575223">
    <w:abstractNumId w:val="19"/>
  </w:num>
  <w:num w:numId="31" w16cid:durableId="931552977">
    <w:abstractNumId w:val="12"/>
  </w:num>
  <w:num w:numId="32" w16cid:durableId="10880432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s12MuQP52mu7rMzpxRRfjlo57KRxv68NJQjqWCcXNcyoP77BUjJw5Ye5oL/gVXc7R+mKTHtt4o/1UsSeCGJShA==" w:salt="6OngY8WnaQIwDjz4ACFg+w==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0"/>
    <w:rsid w:val="0001761D"/>
    <w:rsid w:val="00032177"/>
    <w:rsid w:val="00034526"/>
    <w:rsid w:val="00053C52"/>
    <w:rsid w:val="000621D8"/>
    <w:rsid w:val="00071EE4"/>
    <w:rsid w:val="00094C54"/>
    <w:rsid w:val="000B3E71"/>
    <w:rsid w:val="000B5D9A"/>
    <w:rsid w:val="000B726F"/>
    <w:rsid w:val="000E6ADA"/>
    <w:rsid w:val="000F23C5"/>
    <w:rsid w:val="000F26DA"/>
    <w:rsid w:val="000F44BA"/>
    <w:rsid w:val="001003EA"/>
    <w:rsid w:val="00115B37"/>
    <w:rsid w:val="00122C8D"/>
    <w:rsid w:val="00135624"/>
    <w:rsid w:val="0016542D"/>
    <w:rsid w:val="001732D4"/>
    <w:rsid w:val="001A6320"/>
    <w:rsid w:val="0020296E"/>
    <w:rsid w:val="00216E20"/>
    <w:rsid w:val="00245AA2"/>
    <w:rsid w:val="00270128"/>
    <w:rsid w:val="002B4335"/>
    <w:rsid w:val="002D03A2"/>
    <w:rsid w:val="002D7031"/>
    <w:rsid w:val="00304088"/>
    <w:rsid w:val="00306816"/>
    <w:rsid w:val="003162C0"/>
    <w:rsid w:val="003179EB"/>
    <w:rsid w:val="00332F1C"/>
    <w:rsid w:val="00332FA4"/>
    <w:rsid w:val="00333781"/>
    <w:rsid w:val="003501FA"/>
    <w:rsid w:val="00354439"/>
    <w:rsid w:val="0036595F"/>
    <w:rsid w:val="0038191D"/>
    <w:rsid w:val="003823A9"/>
    <w:rsid w:val="0039072E"/>
    <w:rsid w:val="003A6863"/>
    <w:rsid w:val="003B7552"/>
    <w:rsid w:val="003C4950"/>
    <w:rsid w:val="003C602C"/>
    <w:rsid w:val="003C6F53"/>
    <w:rsid w:val="003D6E17"/>
    <w:rsid w:val="003E15A2"/>
    <w:rsid w:val="00405694"/>
    <w:rsid w:val="00415899"/>
    <w:rsid w:val="004226D5"/>
    <w:rsid w:val="00425288"/>
    <w:rsid w:val="00443BC8"/>
    <w:rsid w:val="00471B4A"/>
    <w:rsid w:val="00480FEF"/>
    <w:rsid w:val="004A54E8"/>
    <w:rsid w:val="004B123B"/>
    <w:rsid w:val="004B50BE"/>
    <w:rsid w:val="004D6AC1"/>
    <w:rsid w:val="00510909"/>
    <w:rsid w:val="00527480"/>
    <w:rsid w:val="005618A8"/>
    <w:rsid w:val="005640E4"/>
    <w:rsid w:val="0057164A"/>
    <w:rsid w:val="005755E1"/>
    <w:rsid w:val="00595051"/>
    <w:rsid w:val="005A2F5F"/>
    <w:rsid w:val="005D6C1F"/>
    <w:rsid w:val="006027A9"/>
    <w:rsid w:val="00605668"/>
    <w:rsid w:val="006A1A1D"/>
    <w:rsid w:val="006B4992"/>
    <w:rsid w:val="006C554A"/>
    <w:rsid w:val="006C5A36"/>
    <w:rsid w:val="006E3C43"/>
    <w:rsid w:val="006F0B1C"/>
    <w:rsid w:val="006F220A"/>
    <w:rsid w:val="00700385"/>
    <w:rsid w:val="00707B69"/>
    <w:rsid w:val="00713D96"/>
    <w:rsid w:val="00716614"/>
    <w:rsid w:val="007167F4"/>
    <w:rsid w:val="00721E9B"/>
    <w:rsid w:val="00736E7A"/>
    <w:rsid w:val="00741D52"/>
    <w:rsid w:val="00761D56"/>
    <w:rsid w:val="00762002"/>
    <w:rsid w:val="007920D0"/>
    <w:rsid w:val="0079681F"/>
    <w:rsid w:val="007A552F"/>
    <w:rsid w:val="007A7043"/>
    <w:rsid w:val="007A7E63"/>
    <w:rsid w:val="007B5E01"/>
    <w:rsid w:val="007D0FC6"/>
    <w:rsid w:val="007D4381"/>
    <w:rsid w:val="007E4EEB"/>
    <w:rsid w:val="007F0872"/>
    <w:rsid w:val="008121DA"/>
    <w:rsid w:val="008159A4"/>
    <w:rsid w:val="00823D77"/>
    <w:rsid w:val="008351AF"/>
    <w:rsid w:val="008424EB"/>
    <w:rsid w:val="00855C94"/>
    <w:rsid w:val="00881816"/>
    <w:rsid w:val="00885470"/>
    <w:rsid w:val="008E4D4F"/>
    <w:rsid w:val="009114B2"/>
    <w:rsid w:val="00925CF7"/>
    <w:rsid w:val="00946966"/>
    <w:rsid w:val="00977582"/>
    <w:rsid w:val="009A11F0"/>
    <w:rsid w:val="009A12CB"/>
    <w:rsid w:val="009B61C4"/>
    <w:rsid w:val="009B6ED6"/>
    <w:rsid w:val="009D044D"/>
    <w:rsid w:val="009D207E"/>
    <w:rsid w:val="009E476F"/>
    <w:rsid w:val="009F673B"/>
    <w:rsid w:val="00A015A0"/>
    <w:rsid w:val="00A05B52"/>
    <w:rsid w:val="00A0698F"/>
    <w:rsid w:val="00A14400"/>
    <w:rsid w:val="00A14DD3"/>
    <w:rsid w:val="00A23B05"/>
    <w:rsid w:val="00A400BF"/>
    <w:rsid w:val="00A40D99"/>
    <w:rsid w:val="00A46E47"/>
    <w:rsid w:val="00A500EA"/>
    <w:rsid w:val="00A55C79"/>
    <w:rsid w:val="00A64A0F"/>
    <w:rsid w:val="00A7602C"/>
    <w:rsid w:val="00A82437"/>
    <w:rsid w:val="00AA4AD1"/>
    <w:rsid w:val="00AB5744"/>
    <w:rsid w:val="00AB7145"/>
    <w:rsid w:val="00AC35FB"/>
    <w:rsid w:val="00AD227F"/>
    <w:rsid w:val="00AD5B55"/>
    <w:rsid w:val="00AD7EFC"/>
    <w:rsid w:val="00AE7331"/>
    <w:rsid w:val="00B03A63"/>
    <w:rsid w:val="00B0660E"/>
    <w:rsid w:val="00B14394"/>
    <w:rsid w:val="00B26E49"/>
    <w:rsid w:val="00B633AF"/>
    <w:rsid w:val="00B93157"/>
    <w:rsid w:val="00B961C7"/>
    <w:rsid w:val="00BA3B02"/>
    <w:rsid w:val="00BA681C"/>
    <w:rsid w:val="00BB33CE"/>
    <w:rsid w:val="00BE0997"/>
    <w:rsid w:val="00BE4B14"/>
    <w:rsid w:val="00BF43C1"/>
    <w:rsid w:val="00C268F7"/>
    <w:rsid w:val="00C32574"/>
    <w:rsid w:val="00C6523B"/>
    <w:rsid w:val="00C71613"/>
    <w:rsid w:val="00C74495"/>
    <w:rsid w:val="00C8117E"/>
    <w:rsid w:val="00C84D06"/>
    <w:rsid w:val="00C9142B"/>
    <w:rsid w:val="00CA567B"/>
    <w:rsid w:val="00CB315B"/>
    <w:rsid w:val="00CB6656"/>
    <w:rsid w:val="00D053B5"/>
    <w:rsid w:val="00D07B45"/>
    <w:rsid w:val="00D46A31"/>
    <w:rsid w:val="00D66B4D"/>
    <w:rsid w:val="00D84F45"/>
    <w:rsid w:val="00DB17E2"/>
    <w:rsid w:val="00DC45D9"/>
    <w:rsid w:val="00DC5D31"/>
    <w:rsid w:val="00DD58EC"/>
    <w:rsid w:val="00E0662A"/>
    <w:rsid w:val="00E15454"/>
    <w:rsid w:val="00E15ECF"/>
    <w:rsid w:val="00E24947"/>
    <w:rsid w:val="00E2645A"/>
    <w:rsid w:val="00E2703E"/>
    <w:rsid w:val="00E368C0"/>
    <w:rsid w:val="00E436E9"/>
    <w:rsid w:val="00E5035D"/>
    <w:rsid w:val="00E57CA3"/>
    <w:rsid w:val="00E615E1"/>
    <w:rsid w:val="00E966F1"/>
    <w:rsid w:val="00EA784E"/>
    <w:rsid w:val="00EB50F0"/>
    <w:rsid w:val="00EC6453"/>
    <w:rsid w:val="00ED5FDF"/>
    <w:rsid w:val="00EE0F46"/>
    <w:rsid w:val="00F14708"/>
    <w:rsid w:val="00F4364E"/>
    <w:rsid w:val="00F50B25"/>
    <w:rsid w:val="00F5418E"/>
    <w:rsid w:val="00F717CD"/>
    <w:rsid w:val="00F74868"/>
    <w:rsid w:val="00F918CB"/>
    <w:rsid w:val="00F957FC"/>
    <w:rsid w:val="00FB07AA"/>
    <w:rsid w:val="00FB1508"/>
    <w:rsid w:val="00FB5011"/>
    <w:rsid w:val="00FC0260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9D4DA"/>
  <w15:chartTrackingRefBased/>
  <w15:docId w15:val="{146B6C6E-A26F-47D0-B9A8-97FC1DE6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135624"/>
  </w:style>
  <w:style w:type="paragraph" w:styleId="Heading1">
    <w:name w:val="heading 1"/>
    <w:basedOn w:val="Normal"/>
    <w:link w:val="Heading1Ch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47ABD" w:themeColor="accent1"/>
      <w:szCs w:val="32"/>
    </w:rPr>
  </w:style>
  <w:style w:type="paragraph" w:styleId="Heading2">
    <w:name w:val="heading 2"/>
    <w:basedOn w:val="Normal"/>
    <w:link w:val="Heading2Ch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CheckList">
    <w:name w:val="CheckList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Strong">
    <w:name w:val="Strong"/>
    <w:basedOn w:val="DefaultParagraphFont"/>
    <w:uiPriority w:val="22"/>
    <w:unhideWhenUsed/>
    <w:qFormat/>
    <w:rsid w:val="00BB33CE"/>
    <w:rPr>
      <w:rFonts w:asciiTheme="majorHAnsi" w:hAnsiTheme="majorHAnsi"/>
      <w:b/>
      <w:bCs/>
      <w:color w:val="147ABD" w:themeColor="accent1"/>
    </w:rPr>
  </w:style>
  <w:style w:type="paragraph" w:customStyle="1" w:styleId="Normal-Bold">
    <w:name w:val="Normal - Bold"/>
    <w:basedOn w:val="Normal"/>
    <w:qFormat/>
    <w:rsid w:val="00BA3B0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1"/>
    <w:rPr>
      <w:color w:val="000000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1"/>
    <w:rPr>
      <w:color w:val="000000" w:themeColor="text1"/>
      <w:sz w:val="21"/>
    </w:rPr>
  </w:style>
  <w:style w:type="paragraph" w:styleId="Subtitle">
    <w:name w:val="Subtitle"/>
    <w:basedOn w:val="Normal"/>
    <w:link w:val="SubtitleCh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B931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179EB"/>
    <w:rPr>
      <w:rFonts w:asciiTheme="majorHAnsi" w:eastAsiaTheme="majorEastAsia" w:hAnsiTheme="majorHAnsi" w:cstheme="majorBidi"/>
      <w:color w:val="147ABD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9EB"/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customStyle="1" w:styleId="Normal-Large">
    <w:name w:val="Normal - Large"/>
    <w:basedOn w:val="Normal"/>
    <w:qFormat/>
    <w:rsid w:val="003179EB"/>
    <w:pPr>
      <w:spacing w:before="360" w:after="360"/>
    </w:pPr>
    <w:rPr>
      <w:sz w:val="24"/>
    </w:rPr>
  </w:style>
  <w:style w:type="paragraph" w:styleId="ListParagraph">
    <w:name w:val="List Paragraph"/>
    <w:basedOn w:val="Normal"/>
    <w:uiPriority w:val="34"/>
    <w:unhideWhenUsed/>
    <w:rsid w:val="00034526"/>
    <w:pPr>
      <w:ind w:left="720"/>
      <w:contextualSpacing/>
    </w:pPr>
  </w:style>
  <w:style w:type="paragraph" w:customStyle="1" w:styleId="p1">
    <w:name w:val="p1"/>
    <w:basedOn w:val="Normal"/>
    <w:rsid w:val="00C268F7"/>
    <w:rPr>
      <w:rFonts w:ascii="Helvetica" w:eastAsia="Times New Roman" w:hAnsi="Helvetica" w:cs="Times New Roman"/>
      <w:color w:val="010303"/>
      <w:sz w:val="12"/>
      <w:szCs w:val="12"/>
      <w:lang/>
    </w:rPr>
  </w:style>
  <w:style w:type="character" w:customStyle="1" w:styleId="s1">
    <w:name w:val="s1"/>
    <w:basedOn w:val="DefaultParagraphFont"/>
    <w:rsid w:val="00C268F7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na\AppData\Roaming\Microsoft\Templates\Behavior%20agre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F60F-764E-4799-BD85-263CB67E20AD}"/>
      </w:docPartPr>
      <w:docPartBody>
        <w:p w:rsidR="0007323B" w:rsidRDefault="001C0B06"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EBD10AF0443789FFAFEE4D1F05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3C0B-8480-4D49-980F-44FC798D8EF7}"/>
      </w:docPartPr>
      <w:docPartBody>
        <w:p w:rsidR="0007323B" w:rsidRDefault="001C0B06" w:rsidP="001C0B06">
          <w:pPr>
            <w:pStyle w:val="105EBD10AF0443789FFAFEE4D1F05176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29849B8AF54B48841930FEB8DC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34FF9-2C44-43B1-9DAB-C0895B165C4A}"/>
      </w:docPartPr>
      <w:docPartBody>
        <w:p w:rsidR="0007323B" w:rsidRDefault="001C0B06" w:rsidP="001C0B06">
          <w:pPr>
            <w:pStyle w:val="A229849B8AF54B48841930FEB8DC517F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034F8DB45E74A988859AE3558A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B4F8-8BB5-2E49-A417-D7C4216CFCB5}"/>
      </w:docPartPr>
      <w:docPartBody>
        <w:p w:rsidR="00475121" w:rsidRDefault="00B97EF7" w:rsidP="00B97EF7">
          <w:pPr>
            <w:pStyle w:val="8EA034F8DB45E74A988859AE3558A15D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12A043988664AB1A9540B0BF0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B76C0-48CB-9840-A904-4F47D2556AB9}"/>
      </w:docPartPr>
      <w:docPartBody>
        <w:p w:rsidR="00475121" w:rsidRDefault="00B97EF7" w:rsidP="00B97EF7">
          <w:pPr>
            <w:pStyle w:val="A2512A043988664AB1A9540B0BF07332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59B01F44451478795F8E3CF598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60EB-A145-EE4C-A86F-40E250D8D8BE}"/>
      </w:docPartPr>
      <w:docPartBody>
        <w:p w:rsidR="00475121" w:rsidRDefault="00B97EF7" w:rsidP="00B97EF7">
          <w:pPr>
            <w:pStyle w:val="75859B01F44451478795F8E3CF598EFF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6922E15BC5A46937C10ABFD949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EECCB-FCCB-0840-9513-426F19C68B7F}"/>
      </w:docPartPr>
      <w:docPartBody>
        <w:p w:rsidR="00475121" w:rsidRDefault="00B97EF7" w:rsidP="00B97EF7">
          <w:pPr>
            <w:pStyle w:val="1C66922E15BC5A46937C10ABFD949554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8F3F0749E034EAC95D6CC0A30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AC81-172B-0C40-9F7A-5703A54CC043}"/>
      </w:docPartPr>
      <w:docPartBody>
        <w:p w:rsidR="00475121" w:rsidRDefault="00B97EF7" w:rsidP="00B97EF7">
          <w:pPr>
            <w:pStyle w:val="2FC8F3F0749E034EAC95D6CC0A30A247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C8489F4872044B6457B421BFB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9B7A-CE2A-D247-B86D-78F9A3E2ED09}"/>
      </w:docPartPr>
      <w:docPartBody>
        <w:p w:rsidR="00475121" w:rsidRDefault="00B97EF7" w:rsidP="00B97EF7">
          <w:pPr>
            <w:pStyle w:val="692C8489F4872044B6457B421BFB2953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48784BA5C654C87EADD0486DD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0C98-5EFE-6A4E-B009-751E93D9C1DA}"/>
      </w:docPartPr>
      <w:docPartBody>
        <w:p w:rsidR="00475121" w:rsidRDefault="00B97EF7" w:rsidP="00B97EF7">
          <w:pPr>
            <w:pStyle w:val="AF948784BA5C654C87EADD0486DD6077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8B96BACDEC54A8BC406F9F2A6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67A7-9AEC-0A48-8309-CD675109C11C}"/>
      </w:docPartPr>
      <w:docPartBody>
        <w:p w:rsidR="00475121" w:rsidRDefault="00B97EF7" w:rsidP="00B97EF7">
          <w:pPr>
            <w:pStyle w:val="7398B96BACDEC54A8BC406F9F2A6EEB1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37A322B4A504D900A26FD417F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B54E-3F2A-924C-96AE-B65E92C7EED8}"/>
      </w:docPartPr>
      <w:docPartBody>
        <w:p w:rsidR="00475121" w:rsidRDefault="00B97EF7" w:rsidP="00B97EF7">
          <w:pPr>
            <w:pStyle w:val="13637A322B4A504D900A26FD417FC965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AD96E559CBA409BBC60BEB868C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1B19-4A31-F84C-A742-BF28652600DB}"/>
      </w:docPartPr>
      <w:docPartBody>
        <w:p w:rsidR="00475121" w:rsidRDefault="00B97EF7" w:rsidP="00B97EF7">
          <w:pPr>
            <w:pStyle w:val="B75AD96E559CBA409BBC60BEB868CCB4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B6432D8105640A387762B105E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69B35-8748-CE42-A2A7-917B701F9BF8}"/>
      </w:docPartPr>
      <w:docPartBody>
        <w:p w:rsidR="00475121" w:rsidRDefault="00B97EF7" w:rsidP="00B97EF7">
          <w:pPr>
            <w:pStyle w:val="0F4B6432D8105640A387762B105E38CA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41AB2FB35C04EA048C181161F6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48F7-2497-4047-9CC0-CFEEBB4BDE5D}"/>
      </w:docPartPr>
      <w:docPartBody>
        <w:p w:rsidR="00475121" w:rsidRDefault="00B97EF7" w:rsidP="00B97EF7">
          <w:pPr>
            <w:pStyle w:val="8FA41AB2FB35C04EA048C181161F6652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047BB3E11CB4EAAE6B9EE7EEA8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2287-9C62-9F4A-AE33-71C8BF5C1EFD}"/>
      </w:docPartPr>
      <w:docPartBody>
        <w:p w:rsidR="00475121" w:rsidRDefault="00B97EF7" w:rsidP="00B97EF7">
          <w:pPr>
            <w:pStyle w:val="7C9047BB3E11CB4EAAE6B9EE7EEA8DDD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7A365744A534287BCC92CE2E2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7BE3-F1B2-EC4D-98FC-159A80B65649}"/>
      </w:docPartPr>
      <w:docPartBody>
        <w:p w:rsidR="00475121" w:rsidRDefault="00B97EF7" w:rsidP="00B97EF7">
          <w:pPr>
            <w:pStyle w:val="3D67A365744A534287BCC92CE2E2926A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F999FD9C5B84C8DFE79D212FA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D5E3E-93D0-AC4A-91ED-37842AD50E13}"/>
      </w:docPartPr>
      <w:docPartBody>
        <w:p w:rsidR="00475121" w:rsidRDefault="00B97EF7" w:rsidP="00B97EF7">
          <w:pPr>
            <w:pStyle w:val="928F999FD9C5B84C8DFE79D212FA8C63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87517EEB3CF47ADA2256EFA816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29F7C-2231-9646-B728-07D4AFA71CDE}"/>
      </w:docPartPr>
      <w:docPartBody>
        <w:p w:rsidR="00475121" w:rsidRDefault="00B97EF7" w:rsidP="00B97EF7">
          <w:pPr>
            <w:pStyle w:val="CBC87517EEB3CF47ADA2256EFA8164AA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BFB2C501C154FAF476B53248E0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0719-375B-C64F-A09E-5C027AE9CB0F}"/>
      </w:docPartPr>
      <w:docPartBody>
        <w:p w:rsidR="00475121" w:rsidRDefault="00B97EF7" w:rsidP="00B97EF7">
          <w:pPr>
            <w:pStyle w:val="F7FBFB2C501C154FAF476B53248E0AA7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74603F0FA0E418707E71C6EF3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E4CC7-01B2-8A46-B536-99F4E4F6EE0F}"/>
      </w:docPartPr>
      <w:docPartBody>
        <w:p w:rsidR="00475121" w:rsidRDefault="00B97EF7" w:rsidP="00B97EF7">
          <w:pPr>
            <w:pStyle w:val="23574603F0FA0E418707E71C6EF3126A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AD791CE481844BF709BEA48F1F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1BED-98D2-AB44-833F-7E3AB271AEC5}"/>
      </w:docPartPr>
      <w:docPartBody>
        <w:p w:rsidR="00475121" w:rsidRDefault="00B97EF7" w:rsidP="00B97EF7">
          <w:pPr>
            <w:pStyle w:val="8A2AD791CE481844BF709BEA48F1F1AF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4BD871201C784FB3C489FB143F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3FAE-81D8-3647-B767-DF3024A5FE94}"/>
      </w:docPartPr>
      <w:docPartBody>
        <w:p w:rsidR="00475121" w:rsidRDefault="00B97EF7" w:rsidP="00B97EF7">
          <w:pPr>
            <w:pStyle w:val="254BD871201C784FB3C489FB143FC28F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CA54A59538343B309E70D6E11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33439-2034-9848-B8D3-AFE3F530F605}"/>
      </w:docPartPr>
      <w:docPartBody>
        <w:p w:rsidR="00475121" w:rsidRDefault="00B97EF7" w:rsidP="00B97EF7">
          <w:pPr>
            <w:pStyle w:val="4C1CA54A59538343B309E70D6E11C97B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4E2ADA48A5549A8402044D3B2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51765-6F4E-7D44-AA18-D729C28EA1B9}"/>
      </w:docPartPr>
      <w:docPartBody>
        <w:p w:rsidR="00475121" w:rsidRDefault="00B97EF7" w:rsidP="00B97EF7">
          <w:pPr>
            <w:pStyle w:val="2324E2ADA48A5549A8402044D3B26E5C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95E719A505C4F8163B3A67BE0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67E2F-5CEB-3040-918D-FC6AC3710518}"/>
      </w:docPartPr>
      <w:docPartBody>
        <w:p w:rsidR="00475121" w:rsidRDefault="00B97EF7" w:rsidP="00B97EF7">
          <w:pPr>
            <w:pStyle w:val="ADE95E719A505C4F8163B3A67BE0BB0D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092AB5459D54EB03CCAB3F88C0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FFC94-D54D-A942-A039-30F568BBBEF9}"/>
      </w:docPartPr>
      <w:docPartBody>
        <w:p w:rsidR="00475121" w:rsidRDefault="00B97EF7" w:rsidP="00B97EF7">
          <w:pPr>
            <w:pStyle w:val="FFB092AB5459D54EB03CCAB3F88C05E1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8A08E28D55E40831F63EBE6AF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8FA62-98A6-5449-A79D-EE3E9DF4DD9A}"/>
      </w:docPartPr>
      <w:docPartBody>
        <w:p w:rsidR="00475121" w:rsidRDefault="00B97EF7" w:rsidP="00B97EF7">
          <w:pPr>
            <w:pStyle w:val="CE28A08E28D55E40831F63EBE6AF26B7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10DEEDB28DF4097A5A556406F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D9A01-AAA8-804F-B8A1-7C33E0DC6606}"/>
      </w:docPartPr>
      <w:docPartBody>
        <w:p w:rsidR="00475121" w:rsidRDefault="00B97EF7" w:rsidP="00B97EF7">
          <w:pPr>
            <w:pStyle w:val="DA110DEEDB28DF4097A5A556406FADFD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C94387010FB4B86681648634C2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05E40-70C9-C948-A008-65CAA2DC042D}"/>
      </w:docPartPr>
      <w:docPartBody>
        <w:p w:rsidR="00475121" w:rsidRDefault="00B97EF7" w:rsidP="00B97EF7">
          <w:pPr>
            <w:pStyle w:val="61FC94387010FB4B86681648634C2E19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5F365F994DD142BDE616D93BDD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EA200-C03E-2B49-9C9C-F608B056C9D6}"/>
      </w:docPartPr>
      <w:docPartBody>
        <w:p w:rsidR="00475121" w:rsidRDefault="00B97EF7" w:rsidP="00B97EF7">
          <w:pPr>
            <w:pStyle w:val="C25F365F994DD142BDE616D93BDDF487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325D6A3264D46B3FD5B6750C50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E0277-26DA-9A42-966B-B3A0968CA366}"/>
      </w:docPartPr>
      <w:docPartBody>
        <w:p w:rsidR="00475121" w:rsidRDefault="00B97EF7" w:rsidP="00B97EF7">
          <w:pPr>
            <w:pStyle w:val="FA5325D6A3264D46B3FD5B6750C50023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33877F3F40C40962B40E915A93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5CD7-3534-434F-ADEA-C2564D9875E6}"/>
      </w:docPartPr>
      <w:docPartBody>
        <w:p w:rsidR="00475121" w:rsidRDefault="00B97EF7" w:rsidP="00B97EF7">
          <w:pPr>
            <w:pStyle w:val="6A933877F3F40C40962B40E915A93B96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0276C7BBD2947A83BD0D68009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6AC54-EF76-1B4E-9540-8D54A09441FE}"/>
      </w:docPartPr>
      <w:docPartBody>
        <w:p w:rsidR="00475121" w:rsidRDefault="00B97EF7" w:rsidP="00B97EF7">
          <w:pPr>
            <w:pStyle w:val="5920276C7BBD2947A83BD0D6800963ED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B2991E3ACD74ABF3EB409EDA2E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FD5C-F0C4-9841-98EB-5832CF9A853A}"/>
      </w:docPartPr>
      <w:docPartBody>
        <w:p w:rsidR="00475121" w:rsidRDefault="00B97EF7" w:rsidP="00B97EF7">
          <w:pPr>
            <w:pStyle w:val="4EBB2991E3ACD74ABF3EB409EDA2E1A2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6E1882A811F4DBD10C423881DA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68C9-B33E-E64C-BD9F-05666AF40A55}"/>
      </w:docPartPr>
      <w:docPartBody>
        <w:p w:rsidR="00475121" w:rsidRDefault="00B97EF7" w:rsidP="00B97EF7">
          <w:pPr>
            <w:pStyle w:val="1B86E1882A811F4DBD10C423881DAD6E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1CCED4E14904586D001E0ED098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30F00-D94D-B448-AF57-F60340CA3E38}"/>
      </w:docPartPr>
      <w:docPartBody>
        <w:p w:rsidR="00475121" w:rsidRDefault="00B97EF7" w:rsidP="00B97EF7">
          <w:pPr>
            <w:pStyle w:val="DDF1CCED4E14904586D001E0ED098DE6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93D301043184E807C58C20778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1ED7-B9B8-114C-90C9-15FB06908163}"/>
      </w:docPartPr>
      <w:docPartBody>
        <w:p w:rsidR="00475121" w:rsidRDefault="00B97EF7" w:rsidP="00B97EF7">
          <w:pPr>
            <w:pStyle w:val="45593D301043184E807C58C207787E20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DC3A2274B7643ACC42D4134AFF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E93D-A37C-8542-A6E9-418CD2654B3F}"/>
      </w:docPartPr>
      <w:docPartBody>
        <w:p w:rsidR="00475121" w:rsidRDefault="00B97EF7" w:rsidP="00B97EF7">
          <w:pPr>
            <w:pStyle w:val="819DC3A2274B7643ACC42D4134AFF91C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6AACB70262244AF01B5D09652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6BF6C-83ED-FE4C-82BD-18F536E4B8B2}"/>
      </w:docPartPr>
      <w:docPartBody>
        <w:p w:rsidR="00475121" w:rsidRDefault="00B97EF7" w:rsidP="00B97EF7">
          <w:pPr>
            <w:pStyle w:val="9BC6AACB70262244AF01B5D096525954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07B48EA81EF4A8CE1067837E3B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3995-7130-124B-8AD9-E8FDAD6CD50F}"/>
      </w:docPartPr>
      <w:docPartBody>
        <w:p w:rsidR="00475121" w:rsidRDefault="00B97EF7" w:rsidP="00B97EF7">
          <w:pPr>
            <w:pStyle w:val="37A07B48EA81EF4A8CE1067837E3B934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39D72D0DAE54F9944BC0CB18F2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4D77-2215-7040-8F64-9B49F2D7BDAE}"/>
      </w:docPartPr>
      <w:docPartBody>
        <w:p w:rsidR="00475121" w:rsidRDefault="00B97EF7" w:rsidP="00B97EF7">
          <w:pPr>
            <w:pStyle w:val="A1C39D72D0DAE54F9944BC0CB18F2F28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B0A694E7990429993329E9B90E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7C4EE-5091-6D42-9986-930356D21F64}"/>
      </w:docPartPr>
      <w:docPartBody>
        <w:p w:rsidR="00475121" w:rsidRDefault="00B97EF7" w:rsidP="00B97EF7">
          <w:pPr>
            <w:pStyle w:val="92CB0A694E7990429993329E9B90E594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B85775979D246A6F463D14CF04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E34E-172B-9B43-A1A9-9ADB1353630C}"/>
      </w:docPartPr>
      <w:docPartBody>
        <w:p w:rsidR="00475121" w:rsidRDefault="00B97EF7" w:rsidP="00B97EF7">
          <w:pPr>
            <w:pStyle w:val="16BB85775979D246A6F463D14CF04FFC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B9C81287CC14CA41327C52B5D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739B5-6864-EA4D-AE37-54AA583787A4}"/>
      </w:docPartPr>
      <w:docPartBody>
        <w:p w:rsidR="00475121" w:rsidRDefault="00B97EF7" w:rsidP="00B97EF7">
          <w:pPr>
            <w:pStyle w:val="620B9C81287CC14CA41327C52B5DFF53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72D6CF403C940A3878F642B2CF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042CF-9C57-0F41-A523-CE451B3EC6DC}"/>
      </w:docPartPr>
      <w:docPartBody>
        <w:p w:rsidR="00475121" w:rsidRDefault="00B97EF7" w:rsidP="00B97EF7">
          <w:pPr>
            <w:pStyle w:val="12272D6CF403C940A3878F642B2CF083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D11D03F53CF44A73761B8B75B0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43F8B-9FF0-304B-AC11-24D748195E16}"/>
      </w:docPartPr>
      <w:docPartBody>
        <w:p w:rsidR="00475121" w:rsidRDefault="00B97EF7" w:rsidP="00B97EF7">
          <w:pPr>
            <w:pStyle w:val="228D11D03F53CF44A73761B8B75B0CD2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7AE002407E9459D5B130734B6A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C689-DB9A-9B4A-A9DB-513792E7B5FD}"/>
      </w:docPartPr>
      <w:docPartBody>
        <w:p w:rsidR="00475121" w:rsidRDefault="00B97EF7" w:rsidP="00B97EF7">
          <w:pPr>
            <w:pStyle w:val="95D7AE002407E9459D5B130734B6AFBE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D314C18AE1B418ABA908085A0A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1389-7061-DA48-962E-1578521979C0}"/>
      </w:docPartPr>
      <w:docPartBody>
        <w:p w:rsidR="007918F9" w:rsidRDefault="00475121" w:rsidP="00475121">
          <w:pPr>
            <w:pStyle w:val="DD6D314C18AE1B418ABA908085A0A420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8D5D7E7302694CAC025EE7AC58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08FC-1E19-764A-AC59-CFAB42980862}"/>
      </w:docPartPr>
      <w:docPartBody>
        <w:p w:rsidR="007918F9" w:rsidRDefault="00475121" w:rsidP="00475121">
          <w:pPr>
            <w:pStyle w:val="DA8D5D7E7302694CAC025EE7AC58ABCD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E9DBC2DEFE4A8C2133B383FE6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7D8EE-BB92-624A-91EF-BAE713E9D348}"/>
      </w:docPartPr>
      <w:docPartBody>
        <w:p w:rsidR="007918F9" w:rsidRDefault="00475121" w:rsidP="00475121">
          <w:pPr>
            <w:pStyle w:val="3CE3E9DBC2DEFE4A8C2133B383FE60A1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F0C1B07DC674EB180B120E37E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69B7-B710-564A-AD6C-8779D0978CB6}"/>
      </w:docPartPr>
      <w:docPartBody>
        <w:p w:rsidR="007918F9" w:rsidRDefault="00475121" w:rsidP="00475121">
          <w:pPr>
            <w:pStyle w:val="1F0F0C1B07DC674EB180B120E37E6EDC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27474B78E2D42979B442B1A4C6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8F172-090D-9645-839D-0C9A7C97D044}"/>
      </w:docPartPr>
      <w:docPartBody>
        <w:p w:rsidR="007918F9" w:rsidRDefault="00475121" w:rsidP="00475121">
          <w:pPr>
            <w:pStyle w:val="E1927474B78E2D42979B442B1A4C6EE5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9559FB5582641ABD83F766E109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ACC4D-5434-AA43-8BF6-6FD5328C0F4F}"/>
      </w:docPartPr>
      <w:docPartBody>
        <w:p w:rsidR="007918F9" w:rsidRDefault="00475121" w:rsidP="00475121">
          <w:pPr>
            <w:pStyle w:val="1FA9559FB5582641ABD83F766E109DE7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C6F14037B924AA0F1783E5CF6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9CB2-C7F1-234C-8D38-154A2D27D3D2}"/>
      </w:docPartPr>
      <w:docPartBody>
        <w:p w:rsidR="007918F9" w:rsidRDefault="00475121" w:rsidP="00475121">
          <w:pPr>
            <w:pStyle w:val="031C6F14037B924AA0F1783E5CF6E2F8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6552695358E409E21CE3E0DAC9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2147-1DAE-3547-A643-B074EEC1B813}"/>
      </w:docPartPr>
      <w:docPartBody>
        <w:p w:rsidR="007918F9" w:rsidRDefault="00475121" w:rsidP="00475121">
          <w:pPr>
            <w:pStyle w:val="C576552695358E409E21CE3E0DAC945E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F6AE376DBC148A020209ECCED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B363E-BF55-9A44-AFDA-08790B4D74A5}"/>
      </w:docPartPr>
      <w:docPartBody>
        <w:p w:rsidR="007918F9" w:rsidRDefault="00475121" w:rsidP="00475121">
          <w:pPr>
            <w:pStyle w:val="F5DF6AE376DBC148A020209ECCED32BA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C94DDD5F393448C2AD9CF1CD66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BD3FC-B9E4-694E-B931-DAD56BD05B1D}"/>
      </w:docPartPr>
      <w:docPartBody>
        <w:p w:rsidR="007918F9" w:rsidRDefault="00475121" w:rsidP="00475121">
          <w:pPr>
            <w:pStyle w:val="461C94DDD5F393448C2AD9CF1CD66305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B57040F60DB4AA4B8C54BC01A8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6E0FE-8919-0443-B839-45CA00AD331C}"/>
      </w:docPartPr>
      <w:docPartBody>
        <w:p w:rsidR="007918F9" w:rsidRDefault="00475121" w:rsidP="00475121">
          <w:pPr>
            <w:pStyle w:val="A89B57040F60DB4AA4B8C54BC01A83D6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78C06B9370F846BFEE6EDE7BEC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45DB7-1E24-7642-A2D6-7171ACCD9326}"/>
      </w:docPartPr>
      <w:docPartBody>
        <w:p w:rsidR="007918F9" w:rsidRDefault="00475121" w:rsidP="00475121">
          <w:pPr>
            <w:pStyle w:val="E878C06B9370F846BFEE6EDE7BECBFA0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B82E2DFF49543BEE8BDC1336F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9770-3960-CB4D-9004-BAA6B98F741F}"/>
      </w:docPartPr>
      <w:docPartBody>
        <w:p w:rsidR="007918F9" w:rsidRDefault="00475121" w:rsidP="00475121">
          <w:pPr>
            <w:pStyle w:val="2F8B82E2DFF49543BEE8BDC1336FA595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115D530B58942B43CA3057C2A7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E849-CB7A-674F-A564-2686A1442C1F}"/>
      </w:docPartPr>
      <w:docPartBody>
        <w:p w:rsidR="007918F9" w:rsidRDefault="00475121" w:rsidP="00475121">
          <w:pPr>
            <w:pStyle w:val="26F115D530B58942B43CA3057C2A79D8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EEDF44308384AB821222834467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E8D4-9947-0840-9608-ECACA9AFC3A8}"/>
      </w:docPartPr>
      <w:docPartBody>
        <w:p w:rsidR="007918F9" w:rsidRDefault="00475121" w:rsidP="00475121">
          <w:pPr>
            <w:pStyle w:val="2E3EEDF44308384AB821222834467514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720DD12985341AB6CD0431BA87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1F24-88A6-544F-B247-3AAFB4BB135D}"/>
      </w:docPartPr>
      <w:docPartBody>
        <w:p w:rsidR="007918F9" w:rsidRDefault="00475121" w:rsidP="00475121">
          <w:pPr>
            <w:pStyle w:val="BA2720DD12985341AB6CD0431BA871E5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6614DC974804C88D8ECFC2C4C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B3D4-3177-3846-85E4-660574182FE8}"/>
      </w:docPartPr>
      <w:docPartBody>
        <w:p w:rsidR="007918F9" w:rsidRDefault="00475121" w:rsidP="00475121">
          <w:pPr>
            <w:pStyle w:val="EA16614DC974804C88D8ECFC2C4C4783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4BF2A640D4249B5FD545AFB5D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2BEB-C3C1-3944-84A1-B7858C91647E}"/>
      </w:docPartPr>
      <w:docPartBody>
        <w:p w:rsidR="007918F9" w:rsidRDefault="00475121" w:rsidP="00475121">
          <w:pPr>
            <w:pStyle w:val="1B34BF2A640D4249B5FD545AFB5DD979"/>
          </w:pPr>
          <w:r w:rsidRPr="000A6A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06"/>
    <w:rsid w:val="0007323B"/>
    <w:rsid w:val="00096759"/>
    <w:rsid w:val="0013212C"/>
    <w:rsid w:val="001C0B06"/>
    <w:rsid w:val="002C13BF"/>
    <w:rsid w:val="002C2F9D"/>
    <w:rsid w:val="003823A9"/>
    <w:rsid w:val="00385844"/>
    <w:rsid w:val="00443BC8"/>
    <w:rsid w:val="00475121"/>
    <w:rsid w:val="005A2F5F"/>
    <w:rsid w:val="006902A9"/>
    <w:rsid w:val="00707910"/>
    <w:rsid w:val="00784AE8"/>
    <w:rsid w:val="007918F9"/>
    <w:rsid w:val="007B5E01"/>
    <w:rsid w:val="007C4651"/>
    <w:rsid w:val="0088362D"/>
    <w:rsid w:val="00885470"/>
    <w:rsid w:val="008C2543"/>
    <w:rsid w:val="0094178D"/>
    <w:rsid w:val="009E476F"/>
    <w:rsid w:val="00A400BF"/>
    <w:rsid w:val="00B651C8"/>
    <w:rsid w:val="00B97EF7"/>
    <w:rsid w:val="00C71D3C"/>
    <w:rsid w:val="00D36985"/>
    <w:rsid w:val="00E2645A"/>
    <w:rsid w:val="00E87EB9"/>
    <w:rsid w:val="00EC2232"/>
    <w:rsid w:val="00F372DC"/>
    <w:rsid w:val="00F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121"/>
    <w:rPr>
      <w:color w:val="808080"/>
    </w:rPr>
  </w:style>
  <w:style w:type="paragraph" w:customStyle="1" w:styleId="C81D2BCBB6990541865808266ECC2007">
    <w:name w:val="C81D2BCBB6990541865808266ECC2007"/>
    <w:rsid w:val="00475121"/>
    <w:rPr>
      <w:lang w:eastAsia="en-US"/>
    </w:rPr>
  </w:style>
  <w:style w:type="paragraph" w:customStyle="1" w:styleId="A90CA7FD8A404943AB5A0B1BEBA70E95">
    <w:name w:val="A90CA7FD8A404943AB5A0B1BEBA70E95"/>
    <w:rsid w:val="00475121"/>
    <w:rPr>
      <w:lang w:eastAsia="en-US"/>
    </w:rPr>
  </w:style>
  <w:style w:type="paragraph" w:customStyle="1" w:styleId="C3603AB862680A48B3BCCF100438883E">
    <w:name w:val="C3603AB862680A48B3BCCF100438883E"/>
    <w:rsid w:val="00475121"/>
    <w:rPr>
      <w:lang w:eastAsia="en-US"/>
    </w:rPr>
  </w:style>
  <w:style w:type="paragraph" w:customStyle="1" w:styleId="DD6D314C18AE1B418ABA908085A0A420">
    <w:name w:val="DD6D314C18AE1B418ABA908085A0A420"/>
    <w:rsid w:val="00475121"/>
    <w:rPr>
      <w:lang w:eastAsia="en-US"/>
    </w:rPr>
  </w:style>
  <w:style w:type="paragraph" w:customStyle="1" w:styleId="DA8D5D7E7302694CAC025EE7AC58ABCD">
    <w:name w:val="DA8D5D7E7302694CAC025EE7AC58ABCD"/>
    <w:rsid w:val="00475121"/>
    <w:rPr>
      <w:lang w:eastAsia="en-US"/>
    </w:rPr>
  </w:style>
  <w:style w:type="paragraph" w:customStyle="1" w:styleId="3CE3E9DBC2DEFE4A8C2133B383FE60A1">
    <w:name w:val="3CE3E9DBC2DEFE4A8C2133B383FE60A1"/>
    <w:rsid w:val="00475121"/>
    <w:rPr>
      <w:lang w:eastAsia="en-US"/>
    </w:rPr>
  </w:style>
  <w:style w:type="paragraph" w:customStyle="1" w:styleId="8EA034F8DB45E74A988859AE3558A15D">
    <w:name w:val="8EA034F8DB45E74A988859AE3558A15D"/>
    <w:rsid w:val="00B97EF7"/>
    <w:rPr>
      <w:lang w:eastAsia="en-US"/>
    </w:rPr>
  </w:style>
  <w:style w:type="paragraph" w:customStyle="1" w:styleId="A2512A043988664AB1A9540B0BF07332">
    <w:name w:val="A2512A043988664AB1A9540B0BF07332"/>
    <w:rsid w:val="00B97EF7"/>
    <w:rPr>
      <w:lang w:eastAsia="en-US"/>
    </w:rPr>
  </w:style>
  <w:style w:type="paragraph" w:customStyle="1" w:styleId="75859B01F44451478795F8E3CF598EFF">
    <w:name w:val="75859B01F44451478795F8E3CF598EFF"/>
    <w:rsid w:val="00B97EF7"/>
    <w:rPr>
      <w:lang w:eastAsia="en-US"/>
    </w:rPr>
  </w:style>
  <w:style w:type="paragraph" w:customStyle="1" w:styleId="1C66922E15BC5A46937C10ABFD949554">
    <w:name w:val="1C66922E15BC5A46937C10ABFD949554"/>
    <w:rsid w:val="00B97EF7"/>
    <w:rPr>
      <w:lang w:eastAsia="en-US"/>
    </w:rPr>
  </w:style>
  <w:style w:type="paragraph" w:customStyle="1" w:styleId="2FC8F3F0749E034EAC95D6CC0A30A247">
    <w:name w:val="2FC8F3F0749E034EAC95D6CC0A30A247"/>
    <w:rsid w:val="00B97EF7"/>
    <w:rPr>
      <w:lang w:eastAsia="en-US"/>
    </w:rPr>
  </w:style>
  <w:style w:type="paragraph" w:customStyle="1" w:styleId="692C8489F4872044B6457B421BFB2953">
    <w:name w:val="692C8489F4872044B6457B421BFB2953"/>
    <w:rsid w:val="00B97EF7"/>
    <w:rPr>
      <w:lang w:eastAsia="en-US"/>
    </w:rPr>
  </w:style>
  <w:style w:type="paragraph" w:customStyle="1" w:styleId="AF948784BA5C654C87EADD0486DD6077">
    <w:name w:val="AF948784BA5C654C87EADD0486DD6077"/>
    <w:rsid w:val="00B97EF7"/>
    <w:rPr>
      <w:lang w:eastAsia="en-US"/>
    </w:rPr>
  </w:style>
  <w:style w:type="paragraph" w:customStyle="1" w:styleId="7398B96BACDEC54A8BC406F9F2A6EEB1">
    <w:name w:val="7398B96BACDEC54A8BC406F9F2A6EEB1"/>
    <w:rsid w:val="00B97EF7"/>
    <w:rPr>
      <w:lang w:eastAsia="en-US"/>
    </w:rPr>
  </w:style>
  <w:style w:type="paragraph" w:customStyle="1" w:styleId="1F0F0C1B07DC674EB180B120E37E6EDC">
    <w:name w:val="1F0F0C1B07DC674EB180B120E37E6EDC"/>
    <w:rsid w:val="00475121"/>
    <w:rPr>
      <w:lang w:eastAsia="en-US"/>
    </w:rPr>
  </w:style>
  <w:style w:type="paragraph" w:customStyle="1" w:styleId="13637A322B4A504D900A26FD417FC965">
    <w:name w:val="13637A322B4A504D900A26FD417FC965"/>
    <w:rsid w:val="00B97EF7"/>
    <w:rPr>
      <w:lang w:eastAsia="en-US"/>
    </w:rPr>
  </w:style>
  <w:style w:type="paragraph" w:customStyle="1" w:styleId="B75AD96E559CBA409BBC60BEB868CCB4">
    <w:name w:val="B75AD96E559CBA409BBC60BEB868CCB4"/>
    <w:rsid w:val="00B97EF7"/>
    <w:rPr>
      <w:lang w:eastAsia="en-US"/>
    </w:rPr>
  </w:style>
  <w:style w:type="paragraph" w:customStyle="1" w:styleId="E1927474B78E2D42979B442B1A4C6EE5">
    <w:name w:val="E1927474B78E2D42979B442B1A4C6EE5"/>
    <w:rsid w:val="00475121"/>
    <w:rPr>
      <w:lang w:eastAsia="en-US"/>
    </w:rPr>
  </w:style>
  <w:style w:type="paragraph" w:customStyle="1" w:styleId="0F4B6432D8105640A387762B105E38CA">
    <w:name w:val="0F4B6432D8105640A387762B105E38CA"/>
    <w:rsid w:val="00B97EF7"/>
    <w:rPr>
      <w:lang w:eastAsia="en-US"/>
    </w:rPr>
  </w:style>
  <w:style w:type="paragraph" w:customStyle="1" w:styleId="8FA41AB2FB35C04EA048C181161F6652">
    <w:name w:val="8FA41AB2FB35C04EA048C181161F6652"/>
    <w:rsid w:val="00B97EF7"/>
    <w:rPr>
      <w:lang w:eastAsia="en-US"/>
    </w:rPr>
  </w:style>
  <w:style w:type="paragraph" w:customStyle="1" w:styleId="7C9047BB3E11CB4EAAE6B9EE7EEA8DDD">
    <w:name w:val="7C9047BB3E11CB4EAAE6B9EE7EEA8DDD"/>
    <w:rsid w:val="00B97EF7"/>
    <w:rPr>
      <w:lang w:eastAsia="en-US"/>
    </w:rPr>
  </w:style>
  <w:style w:type="paragraph" w:customStyle="1" w:styleId="1FA9559FB5582641ABD83F766E109DE7">
    <w:name w:val="1FA9559FB5582641ABD83F766E109DE7"/>
    <w:rsid w:val="00475121"/>
    <w:rPr>
      <w:lang w:eastAsia="en-US"/>
    </w:rPr>
  </w:style>
  <w:style w:type="paragraph" w:customStyle="1" w:styleId="031C6F14037B924AA0F1783E5CF6E2F8">
    <w:name w:val="031C6F14037B924AA0F1783E5CF6E2F8"/>
    <w:rsid w:val="00475121"/>
    <w:rPr>
      <w:lang w:eastAsia="en-US"/>
    </w:rPr>
  </w:style>
  <w:style w:type="paragraph" w:customStyle="1" w:styleId="3D67A365744A534287BCC92CE2E2926A">
    <w:name w:val="3D67A365744A534287BCC92CE2E2926A"/>
    <w:rsid w:val="00B97EF7"/>
    <w:rPr>
      <w:lang w:eastAsia="en-US"/>
    </w:rPr>
  </w:style>
  <w:style w:type="paragraph" w:customStyle="1" w:styleId="105EBD10AF0443789FFAFEE4D1F05176">
    <w:name w:val="105EBD10AF0443789FFAFEE4D1F05176"/>
    <w:rsid w:val="001C0B06"/>
  </w:style>
  <w:style w:type="paragraph" w:customStyle="1" w:styleId="A229849B8AF54B48841930FEB8DC517F">
    <w:name w:val="A229849B8AF54B48841930FEB8DC517F"/>
    <w:rsid w:val="001C0B06"/>
  </w:style>
  <w:style w:type="paragraph" w:customStyle="1" w:styleId="C576552695358E409E21CE3E0DAC945E">
    <w:name w:val="C576552695358E409E21CE3E0DAC945E"/>
    <w:rsid w:val="00475121"/>
    <w:rPr>
      <w:lang w:eastAsia="en-US"/>
    </w:rPr>
  </w:style>
  <w:style w:type="paragraph" w:customStyle="1" w:styleId="F5DF6AE376DBC148A020209ECCED32BA">
    <w:name w:val="F5DF6AE376DBC148A020209ECCED32BA"/>
    <w:rsid w:val="00475121"/>
    <w:rPr>
      <w:lang w:eastAsia="en-US"/>
    </w:rPr>
  </w:style>
  <w:style w:type="paragraph" w:customStyle="1" w:styleId="461C94DDD5F393448C2AD9CF1CD66305">
    <w:name w:val="461C94DDD5F393448C2AD9CF1CD66305"/>
    <w:rsid w:val="00475121"/>
    <w:rPr>
      <w:lang w:eastAsia="en-US"/>
    </w:rPr>
  </w:style>
  <w:style w:type="paragraph" w:customStyle="1" w:styleId="928F999FD9C5B84C8DFE79D212FA8C63">
    <w:name w:val="928F999FD9C5B84C8DFE79D212FA8C63"/>
    <w:rsid w:val="00B97EF7"/>
    <w:rPr>
      <w:lang w:eastAsia="en-US"/>
    </w:rPr>
  </w:style>
  <w:style w:type="paragraph" w:customStyle="1" w:styleId="CBC87517EEB3CF47ADA2256EFA8164AA">
    <w:name w:val="CBC87517EEB3CF47ADA2256EFA8164AA"/>
    <w:rsid w:val="00B97EF7"/>
    <w:rPr>
      <w:lang w:eastAsia="en-US"/>
    </w:rPr>
  </w:style>
  <w:style w:type="paragraph" w:customStyle="1" w:styleId="A89B57040F60DB4AA4B8C54BC01A83D6">
    <w:name w:val="A89B57040F60DB4AA4B8C54BC01A83D6"/>
    <w:rsid w:val="00475121"/>
    <w:rPr>
      <w:lang w:eastAsia="en-US"/>
    </w:rPr>
  </w:style>
  <w:style w:type="paragraph" w:customStyle="1" w:styleId="F7FBFB2C501C154FAF476B53248E0AA7">
    <w:name w:val="F7FBFB2C501C154FAF476B53248E0AA7"/>
    <w:rsid w:val="00B97EF7"/>
    <w:rPr>
      <w:lang w:eastAsia="en-US"/>
    </w:rPr>
  </w:style>
  <w:style w:type="paragraph" w:customStyle="1" w:styleId="23574603F0FA0E418707E71C6EF3126A">
    <w:name w:val="23574603F0FA0E418707E71C6EF3126A"/>
    <w:rsid w:val="00B97EF7"/>
    <w:rPr>
      <w:lang w:eastAsia="en-US"/>
    </w:rPr>
  </w:style>
  <w:style w:type="paragraph" w:customStyle="1" w:styleId="8A2AD791CE481844BF709BEA48F1F1AF">
    <w:name w:val="8A2AD791CE481844BF709BEA48F1F1AF"/>
    <w:rsid w:val="00B97EF7"/>
    <w:rPr>
      <w:lang w:eastAsia="en-US"/>
    </w:rPr>
  </w:style>
  <w:style w:type="paragraph" w:customStyle="1" w:styleId="254BD871201C784FB3C489FB143FC28F">
    <w:name w:val="254BD871201C784FB3C489FB143FC28F"/>
    <w:rsid w:val="00B97EF7"/>
    <w:rPr>
      <w:lang w:eastAsia="en-US"/>
    </w:rPr>
  </w:style>
  <w:style w:type="paragraph" w:customStyle="1" w:styleId="4C1CA54A59538343B309E70D6E11C97B">
    <w:name w:val="4C1CA54A59538343B309E70D6E11C97B"/>
    <w:rsid w:val="00B97EF7"/>
    <w:rPr>
      <w:lang w:eastAsia="en-US"/>
    </w:rPr>
  </w:style>
  <w:style w:type="paragraph" w:customStyle="1" w:styleId="2324E2ADA48A5549A8402044D3B26E5C">
    <w:name w:val="2324E2ADA48A5549A8402044D3B26E5C"/>
    <w:rsid w:val="00B97EF7"/>
    <w:rPr>
      <w:lang w:eastAsia="en-US"/>
    </w:rPr>
  </w:style>
  <w:style w:type="paragraph" w:customStyle="1" w:styleId="ADE95E719A505C4F8163B3A67BE0BB0D">
    <w:name w:val="ADE95E719A505C4F8163B3A67BE0BB0D"/>
    <w:rsid w:val="00B97EF7"/>
    <w:rPr>
      <w:lang w:eastAsia="en-US"/>
    </w:rPr>
  </w:style>
  <w:style w:type="paragraph" w:customStyle="1" w:styleId="E878C06B9370F846BFEE6EDE7BECBFA0">
    <w:name w:val="E878C06B9370F846BFEE6EDE7BECBFA0"/>
    <w:rsid w:val="00475121"/>
    <w:rPr>
      <w:lang w:eastAsia="en-US"/>
    </w:rPr>
  </w:style>
  <w:style w:type="paragraph" w:customStyle="1" w:styleId="FFB092AB5459D54EB03CCAB3F88C05E1">
    <w:name w:val="FFB092AB5459D54EB03CCAB3F88C05E1"/>
    <w:rsid w:val="00B97EF7"/>
    <w:rPr>
      <w:lang w:eastAsia="en-US"/>
    </w:rPr>
  </w:style>
  <w:style w:type="paragraph" w:customStyle="1" w:styleId="2F8B82E2DFF49543BEE8BDC1336FA595">
    <w:name w:val="2F8B82E2DFF49543BEE8BDC1336FA595"/>
    <w:rsid w:val="00475121"/>
    <w:rPr>
      <w:lang w:eastAsia="en-US"/>
    </w:rPr>
  </w:style>
  <w:style w:type="paragraph" w:customStyle="1" w:styleId="CE28A08E28D55E40831F63EBE6AF26B7">
    <w:name w:val="CE28A08E28D55E40831F63EBE6AF26B7"/>
    <w:rsid w:val="00B97EF7"/>
    <w:rPr>
      <w:lang w:eastAsia="en-US"/>
    </w:rPr>
  </w:style>
  <w:style w:type="paragraph" w:customStyle="1" w:styleId="DA110DEEDB28DF4097A5A556406FADFD">
    <w:name w:val="DA110DEEDB28DF4097A5A556406FADFD"/>
    <w:rsid w:val="00B97EF7"/>
    <w:rPr>
      <w:lang w:eastAsia="en-US"/>
    </w:rPr>
  </w:style>
  <w:style w:type="paragraph" w:customStyle="1" w:styleId="26F115D530B58942B43CA3057C2A79D8">
    <w:name w:val="26F115D530B58942B43CA3057C2A79D8"/>
    <w:rsid w:val="00475121"/>
    <w:rPr>
      <w:lang w:eastAsia="en-US"/>
    </w:rPr>
  </w:style>
  <w:style w:type="paragraph" w:customStyle="1" w:styleId="2E3EEDF44308384AB821222834467514">
    <w:name w:val="2E3EEDF44308384AB821222834467514"/>
    <w:rsid w:val="00475121"/>
    <w:rPr>
      <w:lang w:eastAsia="en-US"/>
    </w:rPr>
  </w:style>
  <w:style w:type="paragraph" w:customStyle="1" w:styleId="BA2720DD12985341AB6CD0431BA871E5">
    <w:name w:val="BA2720DD12985341AB6CD0431BA871E5"/>
    <w:rsid w:val="00475121"/>
    <w:rPr>
      <w:lang w:eastAsia="en-US"/>
    </w:rPr>
  </w:style>
  <w:style w:type="paragraph" w:customStyle="1" w:styleId="EA16614DC974804C88D8ECFC2C4C4783">
    <w:name w:val="EA16614DC974804C88D8ECFC2C4C4783"/>
    <w:rsid w:val="00475121"/>
    <w:rPr>
      <w:lang w:eastAsia="en-US"/>
    </w:rPr>
  </w:style>
  <w:style w:type="paragraph" w:customStyle="1" w:styleId="61FC94387010FB4B86681648634C2E19">
    <w:name w:val="61FC94387010FB4B86681648634C2E19"/>
    <w:rsid w:val="00B97EF7"/>
    <w:rPr>
      <w:lang w:eastAsia="en-US"/>
    </w:rPr>
  </w:style>
  <w:style w:type="paragraph" w:customStyle="1" w:styleId="C25F365F994DD142BDE616D93BDDF487">
    <w:name w:val="C25F365F994DD142BDE616D93BDDF487"/>
    <w:rsid w:val="00B97EF7"/>
    <w:rPr>
      <w:lang w:eastAsia="en-US"/>
    </w:rPr>
  </w:style>
  <w:style w:type="paragraph" w:customStyle="1" w:styleId="1B34BF2A640D4249B5FD545AFB5DD979">
    <w:name w:val="1B34BF2A640D4249B5FD545AFB5DD979"/>
    <w:rsid w:val="00475121"/>
    <w:rPr>
      <w:lang w:eastAsia="en-US"/>
    </w:rPr>
  </w:style>
  <w:style w:type="paragraph" w:customStyle="1" w:styleId="FA5325D6A3264D46B3FD5B6750C50023">
    <w:name w:val="FA5325D6A3264D46B3FD5B6750C50023"/>
    <w:rsid w:val="00B97EF7"/>
    <w:rPr>
      <w:lang w:eastAsia="en-US"/>
    </w:rPr>
  </w:style>
  <w:style w:type="paragraph" w:customStyle="1" w:styleId="6A933877F3F40C40962B40E915A93B96">
    <w:name w:val="6A933877F3F40C40962B40E915A93B96"/>
    <w:rsid w:val="00B97EF7"/>
    <w:rPr>
      <w:lang w:eastAsia="en-US"/>
    </w:rPr>
  </w:style>
  <w:style w:type="paragraph" w:customStyle="1" w:styleId="5920276C7BBD2947A83BD0D6800963ED">
    <w:name w:val="5920276C7BBD2947A83BD0D6800963ED"/>
    <w:rsid w:val="00B97EF7"/>
    <w:rPr>
      <w:lang w:eastAsia="en-US"/>
    </w:rPr>
  </w:style>
  <w:style w:type="paragraph" w:customStyle="1" w:styleId="4EBB2991E3ACD74ABF3EB409EDA2E1A2">
    <w:name w:val="4EBB2991E3ACD74ABF3EB409EDA2E1A2"/>
    <w:rsid w:val="00B97EF7"/>
    <w:rPr>
      <w:lang w:eastAsia="en-US"/>
    </w:rPr>
  </w:style>
  <w:style w:type="paragraph" w:customStyle="1" w:styleId="1B86E1882A811F4DBD10C423881DAD6E">
    <w:name w:val="1B86E1882A811F4DBD10C423881DAD6E"/>
    <w:rsid w:val="00B97EF7"/>
    <w:rPr>
      <w:lang w:eastAsia="en-US"/>
    </w:rPr>
  </w:style>
  <w:style w:type="paragraph" w:customStyle="1" w:styleId="DDF1CCED4E14904586D001E0ED098DE6">
    <w:name w:val="DDF1CCED4E14904586D001E0ED098DE6"/>
    <w:rsid w:val="00B97EF7"/>
    <w:rPr>
      <w:lang w:eastAsia="en-US"/>
    </w:rPr>
  </w:style>
  <w:style w:type="paragraph" w:customStyle="1" w:styleId="45593D301043184E807C58C207787E20">
    <w:name w:val="45593D301043184E807C58C207787E20"/>
    <w:rsid w:val="00B97EF7"/>
    <w:rPr>
      <w:lang w:eastAsia="en-US"/>
    </w:rPr>
  </w:style>
  <w:style w:type="paragraph" w:customStyle="1" w:styleId="819DC3A2274B7643ACC42D4134AFF91C">
    <w:name w:val="819DC3A2274B7643ACC42D4134AFF91C"/>
    <w:rsid w:val="00B97EF7"/>
    <w:rPr>
      <w:lang w:eastAsia="en-US"/>
    </w:rPr>
  </w:style>
  <w:style w:type="paragraph" w:customStyle="1" w:styleId="9BC6AACB70262244AF01B5D096525954">
    <w:name w:val="9BC6AACB70262244AF01B5D096525954"/>
    <w:rsid w:val="00B97EF7"/>
    <w:rPr>
      <w:lang w:eastAsia="en-US"/>
    </w:rPr>
  </w:style>
  <w:style w:type="paragraph" w:customStyle="1" w:styleId="37A07B48EA81EF4A8CE1067837E3B934">
    <w:name w:val="37A07B48EA81EF4A8CE1067837E3B934"/>
    <w:rsid w:val="00B97EF7"/>
    <w:rPr>
      <w:lang w:eastAsia="en-US"/>
    </w:rPr>
  </w:style>
  <w:style w:type="paragraph" w:customStyle="1" w:styleId="A1C39D72D0DAE54F9944BC0CB18F2F28">
    <w:name w:val="A1C39D72D0DAE54F9944BC0CB18F2F28"/>
    <w:rsid w:val="00B97EF7"/>
    <w:rPr>
      <w:lang w:eastAsia="en-US"/>
    </w:rPr>
  </w:style>
  <w:style w:type="paragraph" w:customStyle="1" w:styleId="92CB0A694E7990429993329E9B90E594">
    <w:name w:val="92CB0A694E7990429993329E9B90E594"/>
    <w:rsid w:val="00B97EF7"/>
    <w:rPr>
      <w:lang w:eastAsia="en-US"/>
    </w:rPr>
  </w:style>
  <w:style w:type="paragraph" w:customStyle="1" w:styleId="16BB85775979D246A6F463D14CF04FFC">
    <w:name w:val="16BB85775979D246A6F463D14CF04FFC"/>
    <w:rsid w:val="00B97EF7"/>
    <w:rPr>
      <w:lang w:eastAsia="en-US"/>
    </w:rPr>
  </w:style>
  <w:style w:type="paragraph" w:customStyle="1" w:styleId="620B9C81287CC14CA41327C52B5DFF53">
    <w:name w:val="620B9C81287CC14CA41327C52B5DFF53"/>
    <w:rsid w:val="00B97EF7"/>
    <w:rPr>
      <w:lang w:eastAsia="en-US"/>
    </w:rPr>
  </w:style>
  <w:style w:type="paragraph" w:customStyle="1" w:styleId="12272D6CF403C940A3878F642B2CF083">
    <w:name w:val="12272D6CF403C940A3878F642B2CF083"/>
    <w:rsid w:val="00B97EF7"/>
    <w:rPr>
      <w:lang w:eastAsia="en-US"/>
    </w:rPr>
  </w:style>
  <w:style w:type="paragraph" w:customStyle="1" w:styleId="228D11D03F53CF44A73761B8B75B0CD2">
    <w:name w:val="228D11D03F53CF44A73761B8B75B0CD2"/>
    <w:rsid w:val="00B97EF7"/>
    <w:rPr>
      <w:lang w:eastAsia="en-US"/>
    </w:rPr>
  </w:style>
  <w:style w:type="paragraph" w:customStyle="1" w:styleId="95D7AE002407E9459D5B130734B6AFBE">
    <w:name w:val="95D7AE002407E9459D5B130734B6AFBE"/>
    <w:rsid w:val="00B97EF7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5C22D3-438E-CE4D-8F38-6B1E028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Behavior agreement</Template>
  <TotalTime>3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hamza.inspt@gmail.com</dc:creator>
  <cp:keywords/>
  <dc:description/>
  <cp:lastModifiedBy>Maanav Kumra</cp:lastModifiedBy>
  <cp:revision>4</cp:revision>
  <dcterms:created xsi:type="dcterms:W3CDTF">2025-05-01T07:56:00Z</dcterms:created>
  <dcterms:modified xsi:type="dcterms:W3CDTF">2025-05-01T12:04:00Z</dcterms:modified>
</cp:coreProperties>
</file>