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6"/>
        <w:gridCol w:w="3893"/>
        <w:gridCol w:w="3048"/>
        <w:gridCol w:w="8"/>
      </w:tblGrid>
      <w:tr w:rsidR="00A0698F" w:rsidRPr="00667389" w14:paraId="72F1E5D6" w14:textId="77777777" w:rsidTr="00B0660E">
        <w:trPr>
          <w:jc w:val="center"/>
        </w:trPr>
        <w:tc>
          <w:tcPr>
            <w:tcW w:w="8029" w:type="dxa"/>
            <w:gridSpan w:val="2"/>
            <w:tcBorders>
              <w:left w:val="single" w:sz="18" w:space="0" w:color="147ABD" w:themeColor="accent1"/>
              <w:right w:val="single" w:sz="18" w:space="0" w:color="147ABD" w:themeColor="accent1"/>
            </w:tcBorders>
            <w:shd w:val="clear" w:color="auto" w:fill="147ABD" w:themeFill="accent1"/>
            <w:vAlign w:val="center"/>
          </w:tcPr>
          <w:p w14:paraId="5D98300E" w14:textId="24013BA6" w:rsidR="00390B71" w:rsidRPr="00390B71" w:rsidRDefault="00390B71" w:rsidP="00390B71">
            <w:pPr>
              <w:spacing w:before="240"/>
              <w:rPr>
                <w:rFonts w:ascii="Times New Roman" w:hAnsi="Times New Roman" w:cs="Times New Roman"/>
                <w:b/>
                <w:color w:val="FFFFFF" w:themeColor="background1"/>
                <w:sz w:val="32"/>
                <w:szCs w:val="32"/>
              </w:rPr>
            </w:pPr>
            <w:r w:rsidRPr="00667389">
              <w:rPr>
                <w:rFonts w:ascii="Times New Roman" w:hAnsi="Times New Roman" w:cs="Times New Roman"/>
                <w:b/>
                <w:color w:val="FFFFFF" w:themeColor="background1"/>
                <w:sz w:val="32"/>
                <w:szCs w:val="32"/>
              </w:rPr>
              <w:t xml:space="preserve">PROPERTY ALL RISKS INSURANCE PROPOSAL </w:t>
            </w:r>
          </w:p>
          <w:p w14:paraId="4E0741DE" w14:textId="08D13984" w:rsidR="00A0698F" w:rsidRPr="00667389" w:rsidRDefault="00A0698F" w:rsidP="000B5D9A">
            <w:pPr>
              <w:jc w:val="center"/>
              <w:rPr>
                <w:rFonts w:ascii="Times New Roman" w:hAnsi="Times New Roman" w:cs="Times New Roman"/>
                <w:b/>
                <w:color w:val="FFFFFF" w:themeColor="background1"/>
                <w:sz w:val="28"/>
              </w:rPr>
            </w:pPr>
          </w:p>
        </w:tc>
        <w:tc>
          <w:tcPr>
            <w:tcW w:w="3056" w:type="dxa"/>
            <w:gridSpan w:val="2"/>
            <w:tcBorders>
              <w:left w:val="single" w:sz="18" w:space="0" w:color="147ABD" w:themeColor="accent1"/>
              <w:right w:val="single" w:sz="18" w:space="0" w:color="147ABD" w:themeColor="accent1"/>
            </w:tcBorders>
            <w:shd w:val="clear" w:color="auto" w:fill="147ABD" w:themeFill="accent1"/>
            <w:vAlign w:val="center"/>
          </w:tcPr>
          <w:p w14:paraId="0776C861" w14:textId="1F17425F" w:rsidR="00A0698F" w:rsidRPr="00667389" w:rsidRDefault="007920D0" w:rsidP="00FB1508">
            <w:pPr>
              <w:pStyle w:val="Title"/>
              <w:jc w:val="both"/>
              <w:rPr>
                <w:rFonts w:ascii="Times New Roman" w:hAnsi="Times New Roman" w:cs="Times New Roman"/>
              </w:rPr>
            </w:pPr>
            <w:r w:rsidRPr="00667389">
              <w:rPr>
                <w:rFonts w:ascii="Times New Roman" w:hAnsi="Times New Roman" w:cs="Times New Roman"/>
                <w:noProof/>
              </w:rPr>
              <w:drawing>
                <wp:anchor distT="0" distB="0" distL="114300" distR="114300" simplePos="0" relativeHeight="251658240" behindDoc="1" locked="0" layoutInCell="1" allowOverlap="1" wp14:anchorId="1A26DBC8" wp14:editId="492F20FD">
                  <wp:simplePos x="0" y="0"/>
                  <wp:positionH relativeFrom="column">
                    <wp:posOffset>670560</wp:posOffset>
                  </wp:positionH>
                  <wp:positionV relativeFrom="paragraph">
                    <wp:posOffset>-3810</wp:posOffset>
                  </wp:positionV>
                  <wp:extent cx="854710" cy="983615"/>
                  <wp:effectExtent l="0" t="0" r="2540" b="6985"/>
                  <wp:wrapTight wrapText="bothSides">
                    <wp:wrapPolygon edited="0">
                      <wp:start x="0" y="0"/>
                      <wp:lineTo x="0" y="21335"/>
                      <wp:lineTo x="21183" y="21335"/>
                      <wp:lineTo x="21183" y="0"/>
                      <wp:lineTo x="0" y="0"/>
                    </wp:wrapPolygon>
                  </wp:wrapTight>
                  <wp:docPr id="94517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7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6656" w:rsidRPr="00667389" w14:paraId="3BBD2030" w14:textId="77777777" w:rsidTr="00D66B4D">
        <w:trPr>
          <w:gridAfter w:val="1"/>
          <w:wAfter w:w="8" w:type="dxa"/>
          <w:trHeight w:val="113"/>
          <w:jc w:val="center"/>
        </w:trPr>
        <w:tc>
          <w:tcPr>
            <w:tcW w:w="11077" w:type="dxa"/>
            <w:gridSpan w:val="3"/>
            <w:tcBorders>
              <w:left w:val="single" w:sz="18" w:space="0" w:color="147ABD" w:themeColor="accent1"/>
              <w:bottom w:val="single" w:sz="18" w:space="0" w:color="147ABD" w:themeColor="accent1"/>
              <w:right w:val="single" w:sz="18" w:space="0" w:color="147ABD" w:themeColor="accent1"/>
            </w:tcBorders>
            <w:vAlign w:val="center"/>
          </w:tcPr>
          <w:p w14:paraId="29A2ED31" w14:textId="77777777" w:rsidR="000B5D9A" w:rsidRPr="00667389" w:rsidRDefault="000B5D9A" w:rsidP="000B5D9A">
            <w:pPr>
              <w:jc w:val="both"/>
              <w:rPr>
                <w:rFonts w:ascii="Times New Roman" w:hAnsi="Times New Roman" w:cs="Times New Roman"/>
                <w:i/>
                <w:iCs/>
                <w:sz w:val="20"/>
                <w:szCs w:val="20"/>
              </w:rPr>
            </w:pPr>
            <w:r w:rsidRPr="00667389">
              <w:rPr>
                <w:rFonts w:ascii="Times New Roman" w:hAnsi="Times New Roman" w:cs="Times New Roman"/>
                <w:i/>
                <w:iCs/>
                <w:sz w:val="20"/>
                <w:szCs w:val="20"/>
              </w:rPr>
              <w:t>The information provided herein will form part of the insurance proposal and must be accurate. Misrepresentation may void coverage.</w:t>
            </w:r>
          </w:p>
          <w:p w14:paraId="5AFDB94F" w14:textId="77777777" w:rsidR="000B5D9A" w:rsidRPr="00667389" w:rsidRDefault="000B5D9A" w:rsidP="00FB1508">
            <w:pPr>
              <w:jc w:val="both"/>
              <w:rPr>
                <w:rFonts w:ascii="Times New Roman" w:hAnsi="Times New Roman" w:cs="Times New Roman"/>
                <w:b/>
                <w:bCs/>
                <w:i/>
                <w:iCs/>
                <w:color w:val="0070C0"/>
                <w:sz w:val="20"/>
                <w:szCs w:val="20"/>
              </w:rPr>
            </w:pPr>
          </w:p>
          <w:p w14:paraId="5E6AA15C" w14:textId="020027A6" w:rsidR="00E15ECF" w:rsidRPr="00667389" w:rsidRDefault="00E15ECF" w:rsidP="00FB1508">
            <w:pPr>
              <w:jc w:val="both"/>
              <w:rPr>
                <w:rFonts w:ascii="Times New Roman" w:hAnsi="Times New Roman" w:cs="Times New Roman"/>
                <w:b/>
                <w:bCs/>
                <w:i/>
                <w:iCs/>
              </w:rPr>
            </w:pPr>
            <w:r w:rsidRPr="00667389">
              <w:rPr>
                <w:rFonts w:ascii="Times New Roman" w:hAnsi="Times New Roman" w:cs="Times New Roman"/>
                <w:b/>
                <w:bCs/>
                <w:i/>
                <w:iCs/>
                <w:color w:val="0070C0"/>
                <w:sz w:val="20"/>
                <w:szCs w:val="20"/>
              </w:rPr>
              <w:t>For any assistance and queries, please contact Mr. Deepak Arora: +968 9480 9277 or email: deepakarora@affiniteinsurance.com</w:t>
            </w:r>
          </w:p>
        </w:tc>
      </w:tr>
      <w:tr w:rsidR="001732D4" w:rsidRPr="00667389" w14:paraId="3747C447" w14:textId="77777777" w:rsidTr="007E60CE">
        <w:trPr>
          <w:gridAfter w:val="1"/>
          <w:wAfter w:w="8" w:type="dxa"/>
          <w:trHeight w:val="363"/>
          <w:jc w:val="center"/>
        </w:trPr>
        <w:tc>
          <w:tcPr>
            <w:tcW w:w="11077"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8F5C307" w14:textId="4BB00784" w:rsidR="001732D4" w:rsidRPr="00667389" w:rsidRDefault="00122C8D" w:rsidP="00FB1508">
            <w:pPr>
              <w:pStyle w:val="Heading2"/>
              <w:jc w:val="both"/>
              <w:rPr>
                <w:rFonts w:ascii="Times New Roman" w:hAnsi="Times New Roman" w:cs="Times New Roman"/>
                <w:color w:val="FFFFFF" w:themeColor="background1"/>
              </w:rPr>
            </w:pPr>
            <w:r w:rsidRPr="00667389">
              <w:rPr>
                <w:rFonts w:ascii="Times New Roman" w:hAnsi="Times New Roman" w:cs="Times New Roman"/>
                <w:color w:val="FFFFFF" w:themeColor="background1"/>
              </w:rPr>
              <w:t xml:space="preserve">NOTE: </w:t>
            </w:r>
            <w:r w:rsidR="00A14DD3" w:rsidRPr="00667389">
              <w:rPr>
                <w:rFonts w:ascii="Times New Roman" w:hAnsi="Times New Roman" w:cs="Times New Roman"/>
                <w:color w:val="FFFFFF" w:themeColor="background1"/>
              </w:rPr>
              <w:t>THE POLICY, IF ISSUED, WILL BE SUBJECT TO LIMITS OF LIABILITY AT EACH LOCATION, A LIMIT ANY ONE UNIT AND SUBJECT TO COINSURANCE.</w:t>
            </w:r>
            <w:r w:rsidR="00390B71" w:rsidRPr="00667389">
              <w:rPr>
                <w:rFonts w:ascii="Times New Roman" w:eastAsiaTheme="minorHAnsi" w:hAnsi="Times New Roman" w:cs="Times New Roman"/>
                <w:b w:val="0"/>
                <w:color w:val="000000" w:themeColor="text1"/>
                <w:szCs w:val="21"/>
              </w:rPr>
              <w:t xml:space="preserve"> </w:t>
            </w:r>
            <w:r w:rsidR="00390B71" w:rsidRPr="00667389">
              <w:rPr>
                <w:rFonts w:ascii="Times New Roman" w:hAnsi="Times New Roman" w:cs="Times New Roman"/>
                <w:color w:val="FFFFFF" w:themeColor="background1"/>
              </w:rPr>
              <w:t>DETAILS OF PROPERTIES TO BE INSURED</w:t>
            </w:r>
          </w:p>
        </w:tc>
      </w:tr>
      <w:tr w:rsidR="007920D0" w:rsidRPr="00667389" w14:paraId="59364C1F" w14:textId="77777777" w:rsidTr="00B0660E">
        <w:trPr>
          <w:gridAfter w:val="1"/>
          <w:wAfter w:w="8" w:type="dxa"/>
          <w:jc w:val="center"/>
        </w:trPr>
        <w:tc>
          <w:tcPr>
            <w:tcW w:w="4136"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7419E60" w14:textId="19C51541" w:rsidR="007920D0" w:rsidRPr="00667389" w:rsidRDefault="00A14DD3" w:rsidP="00A14DD3">
            <w:pPr>
              <w:rPr>
                <w:rFonts w:ascii="Times New Roman" w:hAnsi="Times New Roman" w:cs="Times New Roman"/>
                <w:b/>
                <w:bCs/>
              </w:rPr>
            </w:pPr>
            <w:r w:rsidRPr="00667389">
              <w:rPr>
                <w:rFonts w:ascii="Times New Roman" w:hAnsi="Times New Roman" w:cs="Times New Roman"/>
                <w:b/>
                <w:bCs/>
              </w:rPr>
              <w:t xml:space="preserve">1. </w:t>
            </w:r>
            <w:r w:rsidR="00390B71" w:rsidRPr="00667389">
              <w:rPr>
                <w:rFonts w:ascii="Times New Roman" w:hAnsi="Times New Roman" w:cs="Times New Roman"/>
                <w:b/>
                <w:bCs/>
              </w:rPr>
              <w:t xml:space="preserve">Proposer’s Name  </w:t>
            </w:r>
          </w:p>
        </w:tc>
        <w:sdt>
          <w:sdtPr>
            <w:rPr>
              <w:rFonts w:ascii="Times New Roman" w:hAnsi="Times New Roman" w:cs="Times New Roman"/>
            </w:rPr>
            <w:id w:val="1362477034"/>
            <w:placeholder>
              <w:docPart w:val="DefaultPlaceholder_-1854013440"/>
            </w:placeholder>
            <w:showingPlcHdr/>
            <w:text/>
          </w:sdtPr>
          <w:sdtEndPr/>
          <w:sdtContent>
            <w:tc>
              <w:tcPr>
                <w:tcW w:w="6941"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E25BFA8" w14:textId="61ACC984" w:rsidR="007920D0" w:rsidRPr="00667389" w:rsidRDefault="00E57CA3" w:rsidP="00FB1508">
                <w:pPr>
                  <w:jc w:val="both"/>
                  <w:rPr>
                    <w:rFonts w:ascii="Times New Roman" w:hAnsi="Times New Roman" w:cs="Times New Roman"/>
                  </w:rPr>
                </w:pPr>
                <w:r w:rsidRPr="00667389">
                  <w:rPr>
                    <w:rStyle w:val="PlaceholderText"/>
                    <w:rFonts w:ascii="Times New Roman" w:hAnsi="Times New Roman" w:cs="Times New Roman"/>
                  </w:rPr>
                  <w:t>Click or tap here to enter text.</w:t>
                </w:r>
              </w:p>
            </w:tc>
          </w:sdtContent>
        </w:sdt>
      </w:tr>
      <w:tr w:rsidR="008159A4" w:rsidRPr="00667389" w14:paraId="33D9B612"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5B7291" w14:textId="0AAACA82" w:rsidR="008159A4" w:rsidRPr="00667389" w:rsidRDefault="00122C8D" w:rsidP="00BE0997">
            <w:pPr>
              <w:rPr>
                <w:rFonts w:ascii="Times New Roman" w:hAnsi="Times New Roman" w:cs="Times New Roman"/>
                <w:b/>
                <w:bCs/>
              </w:rPr>
            </w:pPr>
            <w:r w:rsidRPr="00667389">
              <w:rPr>
                <w:rFonts w:ascii="Times New Roman" w:hAnsi="Times New Roman" w:cs="Times New Roman"/>
                <w:b/>
                <w:bCs/>
              </w:rPr>
              <w:t xml:space="preserve">2. </w:t>
            </w:r>
            <w:r w:rsidR="00390B71" w:rsidRPr="00667389">
              <w:rPr>
                <w:rFonts w:ascii="Times New Roman" w:hAnsi="Times New Roman" w:cs="Times New Roman"/>
                <w:b/>
                <w:bCs/>
              </w:rPr>
              <w:t xml:space="preserve">Address  </w:t>
            </w:r>
          </w:p>
        </w:tc>
        <w:sdt>
          <w:sdtPr>
            <w:rPr>
              <w:rFonts w:ascii="Times New Roman" w:hAnsi="Times New Roman" w:cs="Times New Roman"/>
            </w:rPr>
            <w:id w:val="-1973737757"/>
            <w:placeholder>
              <w:docPart w:val="105EBD10AF0443789FFAFEE4D1F05176"/>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583AEE" w14:textId="0F61F7BF" w:rsidR="008159A4" w:rsidRPr="00667389" w:rsidRDefault="008159A4" w:rsidP="00FB1508">
                <w:pPr>
                  <w:jc w:val="both"/>
                  <w:rPr>
                    <w:rFonts w:ascii="Times New Roman" w:hAnsi="Times New Roman" w:cs="Times New Roman"/>
                  </w:rPr>
                </w:pPr>
                <w:r w:rsidRPr="00667389">
                  <w:rPr>
                    <w:rStyle w:val="PlaceholderText"/>
                    <w:rFonts w:ascii="Times New Roman" w:hAnsi="Times New Roman" w:cs="Times New Roman"/>
                  </w:rPr>
                  <w:t>Click or tap here to enter text.</w:t>
                </w:r>
              </w:p>
            </w:tc>
          </w:sdtContent>
        </w:sdt>
      </w:tr>
      <w:tr w:rsidR="008159A4" w:rsidRPr="00667389" w14:paraId="46E1769F"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22AA2CF" w14:textId="6A142A9A" w:rsidR="008159A4" w:rsidRPr="00667389" w:rsidRDefault="00122C8D" w:rsidP="00FB1508">
            <w:pPr>
              <w:jc w:val="both"/>
              <w:rPr>
                <w:rFonts w:ascii="Times New Roman" w:hAnsi="Times New Roman" w:cs="Times New Roman"/>
                <w:b/>
                <w:bCs/>
              </w:rPr>
            </w:pPr>
            <w:r w:rsidRPr="00667389">
              <w:rPr>
                <w:rFonts w:ascii="Times New Roman" w:hAnsi="Times New Roman" w:cs="Times New Roman"/>
                <w:b/>
                <w:bCs/>
              </w:rPr>
              <w:t xml:space="preserve">3. </w:t>
            </w:r>
            <w:r w:rsidR="00390B71" w:rsidRPr="00667389">
              <w:rPr>
                <w:rFonts w:ascii="Times New Roman" w:hAnsi="Times New Roman" w:cs="Times New Roman"/>
                <w:b/>
                <w:bCs/>
              </w:rPr>
              <w:t>Contact</w:t>
            </w:r>
          </w:p>
        </w:tc>
        <w:sdt>
          <w:sdtPr>
            <w:rPr>
              <w:rFonts w:ascii="Times New Roman" w:hAnsi="Times New Roman" w:cs="Times New Roman"/>
            </w:rPr>
            <w:id w:val="1801420720"/>
            <w:placeholder>
              <w:docPart w:val="A229849B8AF54B48841930FEB8DC517F"/>
            </w:placeholder>
            <w:showingPlcHdr/>
            <w:text/>
          </w:sdtPr>
          <w:sdtEnd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F5B304" w14:textId="4A6D96DE" w:rsidR="008159A4" w:rsidRPr="00667389" w:rsidRDefault="00471B4A" w:rsidP="00FB1508">
                <w:pPr>
                  <w:jc w:val="both"/>
                  <w:rPr>
                    <w:rFonts w:ascii="Times New Roman" w:hAnsi="Times New Roman" w:cs="Times New Roman"/>
                  </w:rPr>
                </w:pPr>
                <w:r w:rsidRPr="00667389">
                  <w:rPr>
                    <w:rStyle w:val="PlaceholderText"/>
                    <w:rFonts w:ascii="Times New Roman" w:hAnsi="Times New Roman" w:cs="Times New Roman"/>
                  </w:rPr>
                  <w:t>Click or tap here to enter text.</w:t>
                </w:r>
              </w:p>
            </w:tc>
          </w:sdtContent>
        </w:sdt>
      </w:tr>
    </w:tbl>
    <w:p w14:paraId="184AE475" w14:textId="77777777" w:rsidR="00C268F7" w:rsidRPr="00667389" w:rsidRDefault="00C268F7" w:rsidP="000E6ADA">
      <w:pPr>
        <w:jc w:val="both"/>
        <w:rPr>
          <w:rFonts w:ascii="Times New Roman" w:hAnsi="Times New Roman" w:cs="Times New Roman"/>
        </w:rPr>
      </w:pP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25"/>
      </w:tblGrid>
      <w:tr w:rsidR="000E6ADA" w:rsidRPr="00667389" w14:paraId="11AED00B" w14:textId="77777777" w:rsidTr="00C3493C">
        <w:trPr>
          <w:trHeight w:val="363"/>
          <w:jc w:val="center"/>
        </w:trPr>
        <w:tc>
          <w:tcPr>
            <w:tcW w:w="1119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B3EC23F" w14:textId="6533EF23" w:rsidR="000E6ADA" w:rsidRPr="00667389" w:rsidRDefault="00390B71" w:rsidP="00C3493C">
            <w:pPr>
              <w:pStyle w:val="Heading2"/>
              <w:jc w:val="both"/>
              <w:rPr>
                <w:rFonts w:ascii="Times New Roman" w:hAnsi="Times New Roman" w:cs="Times New Roman"/>
                <w:i/>
                <w:iCs/>
                <w:color w:val="000000" w:themeColor="text1"/>
              </w:rPr>
            </w:pPr>
            <w:r w:rsidRPr="00667389">
              <w:rPr>
                <w:rFonts w:ascii="Times New Roman" w:hAnsi="Times New Roman" w:cs="Times New Roman"/>
                <w:i/>
                <w:iCs/>
                <w:color w:val="FFFFFF" w:themeColor="background1"/>
                <w:sz w:val="24"/>
                <w:szCs w:val="32"/>
              </w:rPr>
              <w:t>DETAILS OF PROPERTIES TO BE INSURED</w:t>
            </w:r>
          </w:p>
        </w:tc>
      </w:tr>
      <w:tr w:rsidR="003501FA" w:rsidRPr="00667389" w14:paraId="035071AF" w14:textId="77777777" w:rsidTr="00C3493C">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5ACFA5DF" w14:textId="77777777" w:rsidR="00390B71" w:rsidRPr="00390B71" w:rsidRDefault="00390B71" w:rsidP="00390B71">
            <w:pPr>
              <w:pStyle w:val="p1"/>
              <w:rPr>
                <w:rFonts w:ascii="Times New Roman" w:hAnsi="Times New Roman"/>
                <w:sz w:val="22"/>
                <w:szCs w:val="22"/>
              </w:rPr>
            </w:pPr>
            <w:r w:rsidRPr="00390B71">
              <w:rPr>
                <w:rFonts w:ascii="Times New Roman" w:hAnsi="Times New Roman"/>
                <w:sz w:val="22"/>
                <w:szCs w:val="22"/>
              </w:rPr>
              <w:t xml:space="preserve">Building </w:t>
            </w:r>
          </w:p>
          <w:p w14:paraId="743E5CD2" w14:textId="757212C0" w:rsidR="003501FA" w:rsidRPr="00667389" w:rsidRDefault="003501FA" w:rsidP="00C3493C">
            <w:pPr>
              <w:pStyle w:val="p1"/>
              <w:rPr>
                <w:rFonts w:ascii="Times New Roman" w:hAnsi="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B101CBC" w14:textId="171A0D65" w:rsidR="003501FA" w:rsidRPr="00667389" w:rsidRDefault="003501FA" w:rsidP="00C3493C">
            <w:pPr>
              <w:rPr>
                <w:rFonts w:ascii="Times New Roman" w:hAnsi="Times New Roman" w:cs="Times New Roman"/>
                <w:sz w:val="22"/>
                <w:szCs w:val="22"/>
              </w:rPr>
            </w:pPr>
            <w:r w:rsidRPr="00667389">
              <w:rPr>
                <w:rFonts w:ascii="Times New Roman" w:hAnsi="Times New Roman" w:cs="Times New Roman"/>
                <w:sz w:val="22"/>
                <w:szCs w:val="22"/>
              </w:rPr>
              <w:t xml:space="preserve"> </w:t>
            </w:r>
            <w:sdt>
              <w:sdtPr>
                <w:rPr>
                  <w:rFonts w:ascii="Times New Roman" w:hAnsi="Times New Roman" w:cs="Times New Roman"/>
                  <w:sz w:val="22"/>
                  <w:szCs w:val="22"/>
                </w:rPr>
                <w:id w:val="1238056649"/>
                <w:placeholder>
                  <w:docPart w:val="F5DF6AE376DBC148A020209ECCED32BA"/>
                </w:placeholder>
                <w:showingPlcHdr/>
                <w:text/>
              </w:sdtPr>
              <w:sdtEndPr/>
              <w:sdtContent>
                <w:r w:rsidRPr="00667389">
                  <w:rPr>
                    <w:rStyle w:val="PlaceholderText"/>
                    <w:rFonts w:ascii="Times New Roman" w:hAnsi="Times New Roman" w:cs="Times New Roman"/>
                    <w:sz w:val="22"/>
                    <w:szCs w:val="22"/>
                  </w:rPr>
                  <w:t>Click or tap here to enter text.</w:t>
                </w:r>
              </w:sdtContent>
            </w:sdt>
          </w:p>
          <w:p w14:paraId="476EA30D" w14:textId="77777777" w:rsidR="003501FA" w:rsidRPr="00667389" w:rsidRDefault="003501FA" w:rsidP="003501FA">
            <w:pPr>
              <w:rPr>
                <w:rFonts w:ascii="Times New Roman" w:hAnsi="Times New Roman" w:cs="Times New Roman"/>
                <w:sz w:val="22"/>
                <w:szCs w:val="22"/>
              </w:rPr>
            </w:pPr>
          </w:p>
          <w:p w14:paraId="177BCC11" w14:textId="77777777" w:rsidR="003501FA" w:rsidRPr="00667389" w:rsidRDefault="003501FA" w:rsidP="003501FA">
            <w:pPr>
              <w:jc w:val="center"/>
              <w:rPr>
                <w:rFonts w:ascii="Times New Roman" w:hAnsi="Times New Roman" w:cs="Times New Roman"/>
                <w:sz w:val="22"/>
                <w:szCs w:val="22"/>
              </w:rPr>
            </w:pPr>
          </w:p>
        </w:tc>
      </w:tr>
      <w:tr w:rsidR="003501FA" w:rsidRPr="00667389" w14:paraId="10FE875B" w14:textId="77777777" w:rsidTr="00C3493C">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D6C98E9" w14:textId="77777777" w:rsidR="00390B71" w:rsidRPr="00667389" w:rsidRDefault="00390B71" w:rsidP="00390B71">
            <w:pPr>
              <w:spacing w:line="259" w:lineRule="auto"/>
              <w:rPr>
                <w:rFonts w:ascii="Times New Roman" w:hAnsi="Times New Roman" w:cs="Times New Roman"/>
                <w:sz w:val="22"/>
                <w:szCs w:val="22"/>
              </w:rPr>
            </w:pPr>
            <w:r w:rsidRPr="00667389">
              <w:rPr>
                <w:rFonts w:ascii="Times New Roman" w:hAnsi="Times New Roman" w:cs="Times New Roman"/>
                <w:sz w:val="22"/>
                <w:szCs w:val="22"/>
              </w:rPr>
              <w:t xml:space="preserve">Machinery </w:t>
            </w:r>
          </w:p>
          <w:p w14:paraId="7A3320F8" w14:textId="77777777" w:rsidR="00390B71" w:rsidRPr="00667389" w:rsidRDefault="00390B71" w:rsidP="00390B71">
            <w:pPr>
              <w:spacing w:line="259" w:lineRule="auto"/>
              <w:rPr>
                <w:rFonts w:ascii="Times New Roman" w:hAnsi="Times New Roman" w:cs="Times New Roman"/>
                <w:sz w:val="22"/>
                <w:szCs w:val="22"/>
              </w:rPr>
            </w:pPr>
            <w:r w:rsidRPr="00667389">
              <w:rPr>
                <w:rFonts w:ascii="Times New Roman" w:hAnsi="Times New Roman" w:cs="Times New Roman"/>
                <w:sz w:val="22"/>
                <w:szCs w:val="22"/>
              </w:rPr>
              <w:t xml:space="preserve"> </w:t>
            </w:r>
          </w:p>
          <w:p w14:paraId="14CE7D35" w14:textId="77777777" w:rsidR="003501FA" w:rsidRPr="00667389" w:rsidRDefault="003501FA" w:rsidP="003501FA">
            <w:pPr>
              <w:pStyle w:val="p1"/>
              <w:rPr>
                <w:rFonts w:ascii="Times New Roman" w:hAnsi="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0A625A2" w14:textId="5D809B87" w:rsidR="003501FA" w:rsidRPr="00667389" w:rsidRDefault="003501FA" w:rsidP="00C3493C">
            <w:pPr>
              <w:rPr>
                <w:rFonts w:ascii="Times New Roman" w:hAnsi="Times New Roman" w:cs="Times New Roman"/>
                <w:sz w:val="22"/>
                <w:szCs w:val="22"/>
              </w:rPr>
            </w:pPr>
            <w:r w:rsidRPr="00667389">
              <w:rPr>
                <w:rFonts w:ascii="Times New Roman" w:hAnsi="Times New Roman" w:cs="Times New Roman"/>
                <w:sz w:val="22"/>
                <w:szCs w:val="22"/>
              </w:rPr>
              <w:t xml:space="preserve"> </w:t>
            </w:r>
            <w:sdt>
              <w:sdtPr>
                <w:rPr>
                  <w:rFonts w:ascii="Times New Roman" w:hAnsi="Times New Roman" w:cs="Times New Roman"/>
                  <w:sz w:val="22"/>
                  <w:szCs w:val="22"/>
                </w:rPr>
                <w:id w:val="1782294456"/>
                <w:placeholder>
                  <w:docPart w:val="461C94DDD5F393448C2AD9CF1CD66305"/>
                </w:placeholder>
                <w:showingPlcHdr/>
                <w:text/>
              </w:sdtPr>
              <w:sdtEndPr/>
              <w:sdtContent>
                <w:r w:rsidRPr="00667389">
                  <w:rPr>
                    <w:rStyle w:val="PlaceholderText"/>
                    <w:rFonts w:ascii="Times New Roman" w:hAnsi="Times New Roman" w:cs="Times New Roman"/>
                    <w:sz w:val="22"/>
                    <w:szCs w:val="22"/>
                  </w:rPr>
                  <w:t>Click or tap here to enter text.</w:t>
                </w:r>
              </w:sdtContent>
            </w:sdt>
          </w:p>
        </w:tc>
      </w:tr>
      <w:tr w:rsidR="003501FA" w:rsidRPr="00667389" w14:paraId="2BCCAA43" w14:textId="77777777" w:rsidTr="00C3493C">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0E1DF2A4" w14:textId="77777777" w:rsidR="00390B71" w:rsidRPr="00667389" w:rsidRDefault="00390B71" w:rsidP="00390B71">
            <w:pPr>
              <w:spacing w:line="259" w:lineRule="auto"/>
              <w:rPr>
                <w:rFonts w:ascii="Times New Roman" w:hAnsi="Times New Roman" w:cs="Times New Roman"/>
                <w:sz w:val="22"/>
                <w:szCs w:val="22"/>
              </w:rPr>
            </w:pPr>
            <w:r w:rsidRPr="00667389">
              <w:rPr>
                <w:rFonts w:ascii="Times New Roman" w:hAnsi="Times New Roman" w:cs="Times New Roman"/>
                <w:sz w:val="22"/>
                <w:szCs w:val="22"/>
              </w:rPr>
              <w:t xml:space="preserve">Office equipment and furniture </w:t>
            </w:r>
          </w:p>
          <w:p w14:paraId="60160DC4" w14:textId="77777777" w:rsidR="003501FA" w:rsidRPr="00667389" w:rsidRDefault="003501FA" w:rsidP="003501FA">
            <w:pPr>
              <w:pStyle w:val="p1"/>
              <w:rPr>
                <w:rFonts w:ascii="Times New Roman" w:hAnsi="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91AFF9B" w14:textId="6A4D74FC" w:rsidR="003501FA" w:rsidRPr="00667389" w:rsidRDefault="003501FA" w:rsidP="00C3493C">
            <w:pPr>
              <w:rPr>
                <w:rFonts w:ascii="Times New Roman" w:hAnsi="Times New Roman" w:cs="Times New Roman"/>
                <w:sz w:val="22"/>
                <w:szCs w:val="22"/>
              </w:rPr>
            </w:pPr>
            <w:r w:rsidRPr="00667389">
              <w:rPr>
                <w:rFonts w:ascii="Times New Roman" w:hAnsi="Times New Roman" w:cs="Times New Roman"/>
                <w:sz w:val="22"/>
                <w:szCs w:val="22"/>
              </w:rPr>
              <w:t xml:space="preserve"> </w:t>
            </w:r>
            <w:sdt>
              <w:sdtPr>
                <w:rPr>
                  <w:rFonts w:ascii="Times New Roman" w:hAnsi="Times New Roman" w:cs="Times New Roman"/>
                  <w:sz w:val="22"/>
                  <w:szCs w:val="22"/>
                </w:rPr>
                <w:id w:val="336579247"/>
                <w:placeholder>
                  <w:docPart w:val="A89B57040F60DB4AA4B8C54BC01A83D6"/>
                </w:placeholder>
                <w:showingPlcHdr/>
                <w:text/>
              </w:sdtPr>
              <w:sdtEndPr/>
              <w:sdtContent>
                <w:r w:rsidRPr="00667389">
                  <w:rPr>
                    <w:rStyle w:val="PlaceholderText"/>
                    <w:rFonts w:ascii="Times New Roman" w:hAnsi="Times New Roman" w:cs="Times New Roman"/>
                    <w:sz w:val="22"/>
                    <w:szCs w:val="22"/>
                  </w:rPr>
                  <w:t>Click or tap here to enter text.</w:t>
                </w:r>
              </w:sdtContent>
            </w:sdt>
          </w:p>
        </w:tc>
      </w:tr>
      <w:tr w:rsidR="003501FA" w:rsidRPr="00667389" w14:paraId="38AD95C8" w14:textId="77777777" w:rsidTr="00C3493C">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8CCC470" w14:textId="3FFEE4BB" w:rsidR="003501FA" w:rsidRPr="00667389" w:rsidRDefault="00390B71" w:rsidP="003501FA">
            <w:pPr>
              <w:pStyle w:val="p1"/>
              <w:rPr>
                <w:rFonts w:ascii="Times New Roman" w:hAnsi="Times New Roman"/>
                <w:sz w:val="22"/>
                <w:szCs w:val="22"/>
              </w:rPr>
            </w:pPr>
            <w:r w:rsidRPr="00667389">
              <w:rPr>
                <w:rFonts w:ascii="Times New Roman" w:hAnsi="Times New Roman"/>
                <w:sz w:val="22"/>
                <w:szCs w:val="22"/>
              </w:rPr>
              <w:t xml:space="preserve">Other items (to be specifically mentioned) </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A87A864" w14:textId="77777777" w:rsidR="003501FA" w:rsidRPr="00667389" w:rsidRDefault="00073670" w:rsidP="00C3493C">
            <w:pPr>
              <w:rPr>
                <w:rFonts w:ascii="Times New Roman" w:hAnsi="Times New Roman" w:cs="Times New Roman"/>
                <w:sz w:val="22"/>
                <w:szCs w:val="22"/>
              </w:rPr>
            </w:pPr>
            <w:sdt>
              <w:sdtPr>
                <w:rPr>
                  <w:rFonts w:ascii="Times New Roman" w:hAnsi="Times New Roman" w:cs="Times New Roman"/>
                  <w:sz w:val="22"/>
                  <w:szCs w:val="22"/>
                </w:rPr>
                <w:id w:val="-1264754735"/>
                <w:placeholder>
                  <w:docPart w:val="E878C06B9370F846BFEE6EDE7BECBFA0"/>
                </w:placeholder>
                <w:showingPlcHdr/>
                <w:text/>
              </w:sdtPr>
              <w:sdtEndPr/>
              <w:sdtContent>
                <w:r w:rsidR="003501FA" w:rsidRPr="00667389">
                  <w:rPr>
                    <w:rStyle w:val="PlaceholderText"/>
                    <w:rFonts w:ascii="Times New Roman" w:hAnsi="Times New Roman" w:cs="Times New Roman"/>
                    <w:sz w:val="22"/>
                    <w:szCs w:val="22"/>
                  </w:rPr>
                  <w:t>Click or tap here to enter text.</w:t>
                </w:r>
              </w:sdtContent>
            </w:sdt>
          </w:p>
          <w:p w14:paraId="3BA110B9" w14:textId="77777777" w:rsidR="003501FA" w:rsidRPr="00667389" w:rsidRDefault="003501FA" w:rsidP="003501FA">
            <w:pPr>
              <w:rPr>
                <w:rFonts w:ascii="Times New Roman" w:hAnsi="Times New Roman" w:cs="Times New Roman"/>
                <w:sz w:val="22"/>
                <w:szCs w:val="22"/>
              </w:rPr>
            </w:pPr>
          </w:p>
          <w:p w14:paraId="0298BD94" w14:textId="2D0B52DD" w:rsidR="003501FA" w:rsidRPr="00667389" w:rsidRDefault="003501FA" w:rsidP="003501FA">
            <w:pPr>
              <w:tabs>
                <w:tab w:val="left" w:pos="2560"/>
              </w:tabs>
              <w:rPr>
                <w:rFonts w:ascii="Times New Roman" w:hAnsi="Times New Roman" w:cs="Times New Roman"/>
                <w:sz w:val="22"/>
                <w:szCs w:val="22"/>
              </w:rPr>
            </w:pPr>
            <w:r w:rsidRPr="00667389">
              <w:rPr>
                <w:rFonts w:ascii="Times New Roman" w:hAnsi="Times New Roman" w:cs="Times New Roman"/>
                <w:sz w:val="22"/>
                <w:szCs w:val="22"/>
              </w:rPr>
              <w:tab/>
            </w:r>
          </w:p>
        </w:tc>
      </w:tr>
      <w:tr w:rsidR="003501FA" w:rsidRPr="00667389" w14:paraId="35830353" w14:textId="77777777" w:rsidTr="00C3493C">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0747DF0A" w14:textId="6BF64789" w:rsidR="003501FA" w:rsidRPr="00667389" w:rsidRDefault="00390B71" w:rsidP="0000059E">
            <w:pPr>
              <w:pStyle w:val="p1"/>
              <w:rPr>
                <w:rFonts w:ascii="Times New Roman" w:hAnsi="Times New Roman"/>
                <w:sz w:val="22"/>
                <w:szCs w:val="22"/>
              </w:rPr>
            </w:pPr>
            <w:r w:rsidRPr="00667389">
              <w:rPr>
                <w:rFonts w:ascii="Times New Roman" w:hAnsi="Times New Roman"/>
                <w:sz w:val="22"/>
                <w:szCs w:val="22"/>
              </w:rPr>
              <w:t>Total Amount to be Insured</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34AD9E3" w14:textId="77777777" w:rsidR="003501FA" w:rsidRPr="00667389" w:rsidRDefault="00073670" w:rsidP="00C3493C">
            <w:pPr>
              <w:rPr>
                <w:rFonts w:ascii="Times New Roman" w:hAnsi="Times New Roman" w:cs="Times New Roman"/>
                <w:sz w:val="22"/>
                <w:szCs w:val="22"/>
              </w:rPr>
            </w:pPr>
            <w:sdt>
              <w:sdtPr>
                <w:rPr>
                  <w:rFonts w:ascii="Times New Roman" w:hAnsi="Times New Roman" w:cs="Times New Roman"/>
                  <w:sz w:val="22"/>
                  <w:szCs w:val="22"/>
                </w:rPr>
                <w:id w:val="723251674"/>
                <w:placeholder>
                  <w:docPart w:val="2F8B82E2DFF49543BEE8BDC1336FA595"/>
                </w:placeholder>
                <w:showingPlcHdr/>
                <w:text/>
              </w:sdtPr>
              <w:sdtEndPr/>
              <w:sdtContent>
                <w:r w:rsidR="003501FA" w:rsidRPr="00667389">
                  <w:rPr>
                    <w:rStyle w:val="PlaceholderText"/>
                    <w:rFonts w:ascii="Times New Roman" w:hAnsi="Times New Roman" w:cs="Times New Roman"/>
                    <w:sz w:val="22"/>
                    <w:szCs w:val="22"/>
                  </w:rPr>
                  <w:t>Click or tap here to enter text.</w:t>
                </w:r>
              </w:sdtContent>
            </w:sdt>
          </w:p>
          <w:p w14:paraId="6B4447CA" w14:textId="4618392E" w:rsidR="00135624" w:rsidRPr="00667389" w:rsidRDefault="00135624" w:rsidP="00390B71">
            <w:pPr>
              <w:rPr>
                <w:rFonts w:ascii="Times New Roman" w:hAnsi="Times New Roman" w:cs="Times New Roman"/>
                <w:sz w:val="22"/>
                <w:szCs w:val="22"/>
              </w:rPr>
            </w:pPr>
          </w:p>
        </w:tc>
      </w:tr>
    </w:tbl>
    <w:p w14:paraId="3765E63F" w14:textId="77777777" w:rsidR="000E6ADA" w:rsidRPr="00667389" w:rsidRDefault="000E6ADA" w:rsidP="000E6ADA">
      <w:pPr>
        <w:jc w:val="both"/>
        <w:rPr>
          <w:rFonts w:ascii="Times New Roman" w:hAnsi="Times New Roman" w:cs="Times New Roman"/>
          <w:sz w:val="22"/>
          <w:szCs w:val="22"/>
        </w:rPr>
      </w:pP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25"/>
      </w:tblGrid>
      <w:tr w:rsidR="00390B71" w:rsidRPr="00667389" w14:paraId="40AA17DE"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041B9270" w14:textId="47592C18" w:rsidR="00390B71" w:rsidRPr="00667389" w:rsidRDefault="00390B71" w:rsidP="00390B71">
            <w:pPr>
              <w:pStyle w:val="p1"/>
              <w:rPr>
                <w:rFonts w:ascii="Times New Roman" w:hAnsi="Times New Roman"/>
                <w:sz w:val="22"/>
                <w:szCs w:val="22"/>
              </w:rPr>
            </w:pPr>
            <w:r w:rsidRPr="00667389">
              <w:rPr>
                <w:rFonts w:ascii="Times New Roman" w:hAnsi="Times New Roman"/>
                <w:sz w:val="22"/>
                <w:szCs w:val="22"/>
              </w:rPr>
              <w:t>Describe the exact location of the risk proposed for insurance</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0CD8BA2" w14:textId="77777777" w:rsidR="00390B71"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7261388"/>
                <w:placeholder>
                  <w:docPart w:val="11C72D5DCAE74390B2597BA920D93BF3"/>
                </w:placeholder>
                <w:showingPlcHdr/>
                <w:text/>
              </w:sdtPr>
              <w:sdtEndPr/>
              <w:sdtContent>
                <w:r w:rsidR="00390B71" w:rsidRPr="00667389">
                  <w:rPr>
                    <w:rStyle w:val="PlaceholderText"/>
                    <w:rFonts w:ascii="Times New Roman" w:hAnsi="Times New Roman" w:cs="Times New Roman"/>
                    <w:sz w:val="22"/>
                    <w:szCs w:val="22"/>
                  </w:rPr>
                  <w:t>Click or tap here to enter text.</w:t>
                </w:r>
              </w:sdtContent>
            </w:sdt>
          </w:p>
          <w:p w14:paraId="5872A17D" w14:textId="77777777" w:rsidR="00390B71" w:rsidRPr="00667389" w:rsidRDefault="00390B71" w:rsidP="00803057">
            <w:pPr>
              <w:rPr>
                <w:rFonts w:ascii="Times New Roman" w:hAnsi="Times New Roman" w:cs="Times New Roman"/>
                <w:sz w:val="22"/>
                <w:szCs w:val="22"/>
              </w:rPr>
            </w:pPr>
          </w:p>
        </w:tc>
      </w:tr>
      <w:tr w:rsidR="00390B71" w:rsidRPr="00667389" w14:paraId="11F92261"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B12EA07" w14:textId="623C23C7" w:rsidR="00390B71" w:rsidRPr="00667389" w:rsidRDefault="00390B71" w:rsidP="00390B71">
            <w:pPr>
              <w:pStyle w:val="p1"/>
              <w:rPr>
                <w:rFonts w:ascii="Times New Roman" w:hAnsi="Times New Roman"/>
                <w:sz w:val="22"/>
                <w:szCs w:val="22"/>
              </w:rPr>
            </w:pPr>
            <w:r w:rsidRPr="00667389">
              <w:rPr>
                <w:rFonts w:ascii="Times New Roman" w:hAnsi="Times New Roman"/>
                <w:sz w:val="22"/>
                <w:szCs w:val="22"/>
              </w:rPr>
              <w:t>Way No:</w:t>
            </w:r>
          </w:p>
          <w:p w14:paraId="62D6ACA7" w14:textId="77777777" w:rsidR="00390B71" w:rsidRPr="00667389" w:rsidRDefault="00390B71" w:rsidP="00390B71">
            <w:pPr>
              <w:pStyle w:val="p1"/>
              <w:rPr>
                <w:rFonts w:ascii="Times New Roman" w:hAnsi="Times New Roman"/>
                <w:sz w:val="22"/>
                <w:szCs w:val="22"/>
              </w:rPr>
            </w:pPr>
          </w:p>
          <w:p w14:paraId="28000899" w14:textId="74C3EE87" w:rsidR="00390B71" w:rsidRPr="00667389" w:rsidRDefault="00390B71" w:rsidP="00390B71">
            <w:pPr>
              <w:pStyle w:val="p1"/>
              <w:rPr>
                <w:rFonts w:ascii="Times New Roman" w:hAnsi="Times New Roman"/>
                <w:sz w:val="22"/>
                <w:szCs w:val="22"/>
              </w:rPr>
            </w:pPr>
            <w:r w:rsidRPr="00667389">
              <w:rPr>
                <w:rFonts w:ascii="Times New Roman" w:hAnsi="Times New Roman"/>
                <w:sz w:val="22"/>
                <w:szCs w:val="22"/>
              </w:rPr>
              <w:t>Street No:</w:t>
            </w:r>
          </w:p>
          <w:p w14:paraId="03F929E7" w14:textId="77777777" w:rsidR="00390B71" w:rsidRPr="00667389" w:rsidRDefault="00390B71" w:rsidP="00390B71">
            <w:pPr>
              <w:pStyle w:val="p1"/>
              <w:rPr>
                <w:rFonts w:ascii="Times New Roman" w:hAnsi="Times New Roman"/>
                <w:sz w:val="22"/>
                <w:szCs w:val="22"/>
              </w:rPr>
            </w:pPr>
          </w:p>
          <w:p w14:paraId="24568CF5" w14:textId="57E53939" w:rsidR="00390B71" w:rsidRPr="00667389" w:rsidRDefault="00390B71" w:rsidP="00390B71">
            <w:pPr>
              <w:tabs>
                <w:tab w:val="center" w:pos="1440"/>
                <w:tab w:val="center" w:pos="2160"/>
                <w:tab w:val="center" w:pos="2881"/>
                <w:tab w:val="center" w:pos="4007"/>
                <w:tab w:val="center" w:pos="5041"/>
                <w:tab w:val="center" w:pos="5761"/>
                <w:tab w:val="center" w:pos="6481"/>
                <w:tab w:val="center" w:pos="7686"/>
              </w:tabs>
              <w:ind w:left="-15"/>
              <w:rPr>
                <w:rFonts w:ascii="Times New Roman" w:hAnsi="Times New Roman" w:cs="Times New Roman"/>
                <w:sz w:val="22"/>
                <w:szCs w:val="22"/>
              </w:rPr>
            </w:pPr>
            <w:r w:rsidRPr="00667389">
              <w:rPr>
                <w:rFonts w:ascii="Times New Roman" w:hAnsi="Times New Roman" w:cs="Times New Roman"/>
                <w:sz w:val="22"/>
                <w:szCs w:val="22"/>
              </w:rPr>
              <w:t>Building No:</w:t>
            </w:r>
          </w:p>
          <w:p w14:paraId="51B877CC" w14:textId="049BEED1" w:rsidR="00390B71" w:rsidRPr="00667389" w:rsidRDefault="00390B71" w:rsidP="00390B71">
            <w:pPr>
              <w:pStyle w:val="p1"/>
              <w:rPr>
                <w:rFonts w:ascii="Times New Roman" w:hAnsi="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15A9C10" w14:textId="77777777" w:rsidR="00390B71"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1509128897"/>
                <w:placeholder>
                  <w:docPart w:val="564653850C0C4444A7449F2D0ABCEDDD"/>
                </w:placeholder>
                <w:showingPlcHdr/>
                <w:text/>
              </w:sdtPr>
              <w:sdtEndPr/>
              <w:sdtContent>
                <w:r w:rsidR="00390B71" w:rsidRPr="00667389">
                  <w:rPr>
                    <w:rStyle w:val="PlaceholderText"/>
                    <w:rFonts w:ascii="Times New Roman" w:hAnsi="Times New Roman" w:cs="Times New Roman"/>
                    <w:sz w:val="22"/>
                    <w:szCs w:val="22"/>
                  </w:rPr>
                  <w:t>Click or tap here to enter text.</w:t>
                </w:r>
              </w:sdtContent>
            </w:sdt>
          </w:p>
          <w:p w14:paraId="2780F1A9" w14:textId="77777777" w:rsidR="00390B71" w:rsidRPr="00667389" w:rsidRDefault="00390B71" w:rsidP="00803057">
            <w:pPr>
              <w:rPr>
                <w:rFonts w:ascii="Times New Roman" w:hAnsi="Times New Roman" w:cs="Times New Roman"/>
                <w:sz w:val="22"/>
                <w:szCs w:val="22"/>
              </w:rPr>
            </w:pPr>
          </w:p>
          <w:p w14:paraId="47A874E7" w14:textId="77777777" w:rsidR="00390B71"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1480807288"/>
                <w:placeholder>
                  <w:docPart w:val="AB59B52303D349F3992249D385B69469"/>
                </w:placeholder>
                <w:showingPlcHdr/>
                <w:text/>
              </w:sdtPr>
              <w:sdtEndPr/>
              <w:sdtContent>
                <w:r w:rsidR="00390B71" w:rsidRPr="00667389">
                  <w:rPr>
                    <w:rStyle w:val="PlaceholderText"/>
                    <w:rFonts w:ascii="Times New Roman" w:hAnsi="Times New Roman" w:cs="Times New Roman"/>
                    <w:sz w:val="22"/>
                    <w:szCs w:val="22"/>
                  </w:rPr>
                  <w:t>Click or tap here to enter text.</w:t>
                </w:r>
              </w:sdtContent>
            </w:sdt>
          </w:p>
          <w:p w14:paraId="27B56281" w14:textId="77777777" w:rsidR="00390B71" w:rsidRPr="00667389" w:rsidRDefault="00390B71" w:rsidP="00803057">
            <w:pPr>
              <w:rPr>
                <w:rFonts w:ascii="Times New Roman" w:hAnsi="Times New Roman" w:cs="Times New Roman"/>
                <w:sz w:val="22"/>
                <w:szCs w:val="22"/>
              </w:rPr>
            </w:pPr>
          </w:p>
          <w:p w14:paraId="246BF2D2" w14:textId="77777777" w:rsidR="00390B71"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1228039626"/>
                <w:placeholder>
                  <w:docPart w:val="B82E572B88874EA0BAECFA10BB0231EE"/>
                </w:placeholder>
                <w:showingPlcHdr/>
                <w:text/>
              </w:sdtPr>
              <w:sdtEndPr/>
              <w:sdtContent>
                <w:r w:rsidR="00390B71" w:rsidRPr="00667389">
                  <w:rPr>
                    <w:rStyle w:val="PlaceholderText"/>
                    <w:rFonts w:ascii="Times New Roman" w:hAnsi="Times New Roman" w:cs="Times New Roman"/>
                    <w:sz w:val="22"/>
                    <w:szCs w:val="22"/>
                  </w:rPr>
                  <w:t>Click or tap here to enter text.</w:t>
                </w:r>
              </w:sdtContent>
            </w:sdt>
          </w:p>
          <w:p w14:paraId="2CD8BDE1" w14:textId="1FC45CB1" w:rsidR="00390B71" w:rsidRPr="00667389" w:rsidRDefault="00390B71" w:rsidP="00803057">
            <w:pPr>
              <w:rPr>
                <w:rFonts w:ascii="Times New Roman" w:hAnsi="Times New Roman" w:cs="Times New Roman"/>
                <w:sz w:val="22"/>
                <w:szCs w:val="22"/>
              </w:rPr>
            </w:pPr>
          </w:p>
        </w:tc>
      </w:tr>
      <w:tr w:rsidR="00390B71" w:rsidRPr="00667389" w14:paraId="26B0334F"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8B1950B" w14:textId="1768B440" w:rsidR="00390B71" w:rsidRPr="00667389" w:rsidRDefault="00390B71" w:rsidP="00390B71">
            <w:pPr>
              <w:pStyle w:val="p1"/>
              <w:rPr>
                <w:rFonts w:ascii="Times New Roman" w:hAnsi="Times New Roman"/>
                <w:sz w:val="22"/>
                <w:szCs w:val="22"/>
              </w:rPr>
            </w:pPr>
            <w:r w:rsidRPr="00667389">
              <w:rPr>
                <w:rFonts w:ascii="Times New Roman" w:hAnsi="Times New Roman"/>
                <w:sz w:val="22"/>
                <w:szCs w:val="22"/>
              </w:rPr>
              <w:t>Nature of occupancy/Activities &amp; process carried out at the premises: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FAFCF4A" w14:textId="1E6FA63E" w:rsidR="00390B71"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974215543"/>
                <w:placeholder>
                  <w:docPart w:val="E236B57E35ED411585161C8A9B754B8A"/>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bl>
    <w:p w14:paraId="6B6B0FD2" w14:textId="77777777" w:rsidR="00011FFD" w:rsidRPr="00667389" w:rsidRDefault="00011FFD" w:rsidP="00390B71">
      <w:pPr>
        <w:jc w:val="center"/>
        <w:rPr>
          <w:rFonts w:ascii="Times New Roman" w:hAnsi="Times New Roman" w:cs="Times New Roman"/>
          <w:sz w:val="22"/>
          <w:szCs w:val="22"/>
        </w:rPr>
      </w:pPr>
    </w:p>
    <w:p w14:paraId="22A6FBA6" w14:textId="77777777" w:rsidR="00011FFD" w:rsidRPr="00667389" w:rsidRDefault="00011FFD" w:rsidP="00390B71">
      <w:pPr>
        <w:jc w:val="center"/>
        <w:rPr>
          <w:rFonts w:ascii="Times New Roman" w:hAnsi="Times New Roman" w:cs="Times New Roman"/>
          <w:sz w:val="22"/>
          <w:szCs w:val="22"/>
        </w:rPr>
      </w:pPr>
    </w:p>
    <w:p w14:paraId="4EF30E79" w14:textId="77777777" w:rsidR="00011FFD" w:rsidRPr="00667389" w:rsidRDefault="00011FFD" w:rsidP="00390B71">
      <w:pPr>
        <w:jc w:val="center"/>
        <w:rPr>
          <w:rFonts w:ascii="Times New Roman" w:hAnsi="Times New Roman" w:cs="Times New Roman"/>
          <w:sz w:val="22"/>
          <w:szCs w:val="22"/>
        </w:rPr>
      </w:pPr>
    </w:p>
    <w:p w14:paraId="6DE91BA4" w14:textId="77777777" w:rsidR="00011FFD" w:rsidRPr="00667389" w:rsidRDefault="00011FFD" w:rsidP="00390B71">
      <w:pPr>
        <w:jc w:val="center"/>
        <w:rPr>
          <w:rFonts w:ascii="Times New Roman" w:hAnsi="Times New Roman" w:cs="Times New Roman"/>
          <w:sz w:val="22"/>
          <w:szCs w:val="22"/>
        </w:rPr>
      </w:pP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25"/>
      </w:tblGrid>
      <w:tr w:rsidR="00011FFD" w:rsidRPr="00667389" w14:paraId="27F71F1F"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00C3643" w14:textId="77777777"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 xml:space="preserve">Details of neighbouring premises (distance and activities carried out there)  </w:t>
            </w:r>
          </w:p>
          <w:p w14:paraId="3D6F2A61" w14:textId="77777777" w:rsidR="00011FFD" w:rsidRPr="00667389" w:rsidRDefault="00011FFD" w:rsidP="00011FFD">
            <w:pPr>
              <w:pStyle w:val="p1"/>
              <w:rPr>
                <w:rFonts w:ascii="Times New Roman" w:hAnsi="Times New Roman"/>
                <w:sz w:val="22"/>
                <w:szCs w:val="22"/>
              </w:rPr>
            </w:pPr>
          </w:p>
          <w:p w14:paraId="176887F1" w14:textId="4D12FFA6"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Towards the right-hand side:</w:t>
            </w:r>
          </w:p>
          <w:p w14:paraId="48DAA07B" w14:textId="6CE6659C"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Towards the left-hand side:</w:t>
            </w:r>
          </w:p>
          <w:p w14:paraId="28DE52AA" w14:textId="5DD4F77F"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Behind:</w:t>
            </w:r>
          </w:p>
          <w:p w14:paraId="22D6633B" w14:textId="4E27BDA5"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Front:</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245A539"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816532053"/>
                <w:placeholder>
                  <w:docPart w:val="FADF26676B16447AB081C0E7CB595157"/>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684826B2" w14:textId="77777777" w:rsidR="00011FFD" w:rsidRPr="00667389" w:rsidRDefault="00011FFD" w:rsidP="00011FFD">
            <w:pPr>
              <w:rPr>
                <w:rFonts w:ascii="Times New Roman" w:hAnsi="Times New Roman" w:cs="Times New Roman"/>
                <w:sz w:val="22"/>
                <w:szCs w:val="22"/>
              </w:rPr>
            </w:pPr>
          </w:p>
          <w:p w14:paraId="55784602" w14:textId="77777777" w:rsidR="00011FFD" w:rsidRPr="00667389" w:rsidRDefault="00011FFD" w:rsidP="00011FFD">
            <w:pPr>
              <w:rPr>
                <w:rFonts w:ascii="Times New Roman" w:hAnsi="Times New Roman" w:cs="Times New Roman"/>
                <w:sz w:val="22"/>
                <w:szCs w:val="22"/>
              </w:rPr>
            </w:pPr>
          </w:p>
          <w:p w14:paraId="3484F883"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71633397"/>
                <w:placeholder>
                  <w:docPart w:val="2555FEADB0E94F3597BBC4D8E6D7A0BF"/>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0705DA13"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662935791"/>
                <w:placeholder>
                  <w:docPart w:val="430A7A67B63D468FA2F4FF3CE322A0AE"/>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0E2756B8"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219641060"/>
                <w:placeholder>
                  <w:docPart w:val="D4B564C1262944A1BA00E1BD7C498592"/>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15A9A3A1" w14:textId="41D47EBE"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745310593"/>
                <w:placeholder>
                  <w:docPart w:val="73C0324854F24D2B987460EEB89B19F3"/>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r w:rsidR="00011FFD" w:rsidRPr="00667389" w14:paraId="6843268F"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5F004C2F" w14:textId="79A02BEF"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Give full name of the owner of the building</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9777EAB" w14:textId="079D34E5"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884636534"/>
                <w:placeholder>
                  <w:docPart w:val="A3444D6637D64F49A0169EE3210234D6"/>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r w:rsidR="00011FFD" w:rsidRPr="00667389" w14:paraId="3E2C13E6"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5B9117A6" w14:textId="780AB6DF"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The age of the building</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8451B10" w14:textId="490ED86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703828085"/>
                <w:placeholder>
                  <w:docPart w:val="B645ED6EBA0042D38E1C2E362A2C579C"/>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r w:rsidR="00011FFD" w:rsidRPr="00667389" w14:paraId="74B77DBC"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52095A76" w14:textId="154AA906"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How long have you occupied these premises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BE03E01" w14:textId="338826F8"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054816141"/>
                <w:placeholder>
                  <w:docPart w:val="95771E89B65040479F6DCED9479A5BD5"/>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r w:rsidR="00011FFD" w:rsidRPr="00667389" w14:paraId="4E253A7B"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431546B" w14:textId="062F3ED0" w:rsidR="00011FFD" w:rsidRPr="00667389" w:rsidRDefault="00011FFD" w:rsidP="00011FFD">
            <w:pPr>
              <w:pStyle w:val="p1"/>
              <w:rPr>
                <w:rFonts w:ascii="Times New Roman" w:hAnsi="Times New Roman"/>
                <w:sz w:val="22"/>
                <w:szCs w:val="22"/>
              </w:rPr>
            </w:pPr>
            <w:r w:rsidRPr="00667389">
              <w:rPr>
                <w:rFonts w:ascii="Times New Roman" w:hAnsi="Times New Roman"/>
                <w:sz w:val="22"/>
                <w:szCs w:val="22"/>
              </w:rPr>
              <w:t xml:space="preserve">Have you carried on business in any former premises and </w:t>
            </w:r>
            <w:proofErr w:type="gramStart"/>
            <w:r w:rsidRPr="00667389">
              <w:rPr>
                <w:rFonts w:ascii="Times New Roman" w:hAnsi="Times New Roman"/>
                <w:sz w:val="22"/>
                <w:szCs w:val="22"/>
              </w:rPr>
              <w:t>where ?</w:t>
            </w:r>
            <w:proofErr w:type="gramEnd"/>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3805AB8" w14:textId="1C1D3BC4"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413658117"/>
                <w:placeholder>
                  <w:docPart w:val="5DD51DC008CB4C1DBA6F8CC7E95A993E"/>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r w:rsidR="00011FFD" w:rsidRPr="00667389" w14:paraId="111F1105"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FDCA9BB" w14:textId="77777777" w:rsidR="00011FFD" w:rsidRPr="00667389" w:rsidRDefault="00011FFD"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 xml:space="preserve">Construction of the building  </w:t>
            </w:r>
          </w:p>
          <w:p w14:paraId="669B67F6" w14:textId="77777777" w:rsidR="00011FFD" w:rsidRPr="00667389" w:rsidRDefault="00011FFD" w:rsidP="00011FFD">
            <w:pPr>
              <w:spacing w:after="4" w:line="249" w:lineRule="auto"/>
              <w:rPr>
                <w:rFonts w:ascii="Times New Roman" w:hAnsi="Times New Roman" w:cs="Times New Roman"/>
                <w:sz w:val="22"/>
                <w:szCs w:val="22"/>
              </w:rPr>
            </w:pPr>
          </w:p>
          <w:p w14:paraId="049617D0" w14:textId="45AF2C57" w:rsidR="00011FFD" w:rsidRPr="00667389" w:rsidRDefault="00011FFD"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Roof</w:t>
            </w:r>
          </w:p>
          <w:p w14:paraId="4CCF8D21" w14:textId="2860CFB8" w:rsidR="00011FFD" w:rsidRPr="00667389" w:rsidRDefault="00011FFD"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Walls</w:t>
            </w:r>
          </w:p>
          <w:p w14:paraId="1304239D" w14:textId="5F7E02DC" w:rsidR="00011FFD" w:rsidRPr="00667389" w:rsidRDefault="00011FFD"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No. of Storeys</w:t>
            </w:r>
          </w:p>
          <w:p w14:paraId="319BF2F9" w14:textId="1ED6D68E" w:rsidR="00011FFD" w:rsidRPr="00667389" w:rsidRDefault="00011FFD"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Elevation of the building from the ground</w:t>
            </w:r>
          </w:p>
          <w:p w14:paraId="64F7EBCC" w14:textId="77777777" w:rsidR="00011FFD" w:rsidRPr="00667389" w:rsidRDefault="00011FFD" w:rsidP="00011FFD">
            <w:pPr>
              <w:pStyle w:val="p1"/>
              <w:rPr>
                <w:rFonts w:ascii="Times New Roman" w:hAnsi="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D681CF7" w14:textId="4E2C0F30"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688715008"/>
                <w:placeholder>
                  <w:docPart w:val="CE7ED709970440A68ED86068ACA8283F"/>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6DB542CC" w14:textId="77777777" w:rsidR="00011FFD" w:rsidRPr="00667389" w:rsidRDefault="00011FFD" w:rsidP="00011FFD">
            <w:pPr>
              <w:rPr>
                <w:rFonts w:ascii="Times New Roman" w:hAnsi="Times New Roman" w:cs="Times New Roman"/>
                <w:sz w:val="22"/>
                <w:szCs w:val="22"/>
              </w:rPr>
            </w:pPr>
          </w:p>
          <w:p w14:paraId="4EEBCBF3"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147123374"/>
                <w:placeholder>
                  <w:docPart w:val="8EDFB71B9C114E5F9F1BE6BDE28487C2"/>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015D221B"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913152705"/>
                <w:placeholder>
                  <w:docPart w:val="EA9D065280C747499692F4AAD8C71CA8"/>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4B0661CB"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639419961"/>
                <w:placeholder>
                  <w:docPart w:val="F0EC5FD9F712415DB277C75EE3C20AE2"/>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77317629"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648048411"/>
                <w:placeholder>
                  <w:docPart w:val="A7D3F766616545BE850AD18E838E956C"/>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161DD272" w14:textId="5BE0B58A" w:rsidR="00011FFD" w:rsidRPr="00667389" w:rsidRDefault="00011FFD" w:rsidP="00011FFD">
            <w:pPr>
              <w:rPr>
                <w:rFonts w:ascii="Times New Roman" w:hAnsi="Times New Roman" w:cs="Times New Roman"/>
                <w:sz w:val="22"/>
                <w:szCs w:val="22"/>
              </w:rPr>
            </w:pPr>
          </w:p>
        </w:tc>
      </w:tr>
      <w:tr w:rsidR="00011FFD" w:rsidRPr="00667389" w14:paraId="165C7769"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6425F4C" w14:textId="4C227EC5" w:rsidR="00011FFD" w:rsidRPr="00667389" w:rsidRDefault="00011FFD"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Please give details of hazardous goods stored within the premises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B4EBAAD" w14:textId="53C1CE71"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379522075"/>
                <w:placeholder>
                  <w:docPart w:val="D50E41175346445DB27A97F7CDC15C4D"/>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r w:rsidR="00011FFD" w:rsidRPr="00667389" w14:paraId="6CC322A8"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76F25B8" w14:textId="428C57DB" w:rsidR="00011FFD" w:rsidRPr="00667389" w:rsidRDefault="00011FFD"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Details of Fire Fighting training imparted to the proposer’s employees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E06FA74" w14:textId="7D93A9C3"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343297431"/>
                <w:placeholder>
                  <w:docPart w:val="1192FCDE1DA24DD5A0F351E4FA0F94BD"/>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r w:rsidR="00011FFD" w:rsidRPr="00667389" w14:paraId="7ECEE515"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0F38199" w14:textId="77777777" w:rsidR="00011FFD" w:rsidRPr="00667389" w:rsidRDefault="00011FFD"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Books of accounts / inventory</w:t>
            </w:r>
          </w:p>
          <w:p w14:paraId="33B933F9" w14:textId="77777777" w:rsidR="00011FFD" w:rsidRPr="00667389" w:rsidRDefault="00011FFD" w:rsidP="00011FFD">
            <w:pPr>
              <w:spacing w:after="4" w:line="249" w:lineRule="auto"/>
              <w:rPr>
                <w:rFonts w:ascii="Times New Roman" w:hAnsi="Times New Roman" w:cs="Times New Roman"/>
                <w:sz w:val="22"/>
                <w:szCs w:val="22"/>
              </w:rPr>
            </w:pPr>
          </w:p>
          <w:p w14:paraId="20A2057F" w14:textId="77777777" w:rsidR="00011FFD" w:rsidRPr="00667389" w:rsidRDefault="00011FFD" w:rsidP="00011FFD">
            <w:pPr>
              <w:pStyle w:val="ListParagraph"/>
              <w:numPr>
                <w:ilvl w:val="0"/>
                <w:numId w:val="34"/>
              </w:num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Details of books of accounts maintained</w:t>
            </w:r>
          </w:p>
          <w:p w14:paraId="161747CC" w14:textId="3BE15AB5" w:rsidR="00011FFD" w:rsidRPr="00667389" w:rsidRDefault="00011FFD" w:rsidP="00011FFD">
            <w:pPr>
              <w:pStyle w:val="ListParagraph"/>
              <w:numPr>
                <w:ilvl w:val="0"/>
                <w:numId w:val="34"/>
              </w:num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Details of stock inventory check</w:t>
            </w:r>
          </w:p>
          <w:p w14:paraId="0A055FF3" w14:textId="6D3C166E" w:rsidR="00011FFD" w:rsidRPr="00667389" w:rsidRDefault="00011FFD" w:rsidP="00011FFD">
            <w:pPr>
              <w:pStyle w:val="ListParagraph"/>
              <w:numPr>
                <w:ilvl w:val="0"/>
                <w:numId w:val="34"/>
              </w:num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Place where the said account books are stored</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CCF49E4" w14:textId="77777777" w:rsidR="00011FFD" w:rsidRPr="00667389" w:rsidRDefault="00011FFD" w:rsidP="00011FFD">
            <w:pPr>
              <w:rPr>
                <w:rFonts w:ascii="Times New Roman" w:hAnsi="Times New Roman" w:cs="Times New Roman"/>
                <w:sz w:val="22"/>
                <w:szCs w:val="22"/>
              </w:rPr>
            </w:pPr>
          </w:p>
          <w:p w14:paraId="53699919" w14:textId="77777777" w:rsidR="00011FFD" w:rsidRPr="00667389" w:rsidRDefault="00011FFD" w:rsidP="00011FFD">
            <w:pPr>
              <w:rPr>
                <w:rFonts w:ascii="Times New Roman" w:hAnsi="Times New Roman" w:cs="Times New Roman"/>
                <w:sz w:val="22"/>
                <w:szCs w:val="22"/>
              </w:rPr>
            </w:pPr>
          </w:p>
          <w:p w14:paraId="7C9E360A" w14:textId="630BB69D"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245693664"/>
                <w:placeholder>
                  <w:docPart w:val="830051EF878A4FFAB09CBC6C9CF56725"/>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709BA8B5" w14:textId="77777777" w:rsidR="00011FFD" w:rsidRPr="00667389" w:rsidRDefault="00011FFD" w:rsidP="00011FFD">
            <w:pPr>
              <w:rPr>
                <w:rFonts w:ascii="Times New Roman" w:hAnsi="Times New Roman" w:cs="Times New Roman"/>
                <w:sz w:val="22"/>
                <w:szCs w:val="22"/>
              </w:rPr>
            </w:pPr>
          </w:p>
          <w:p w14:paraId="1493DFFC" w14:textId="77777777"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189670839"/>
                <w:placeholder>
                  <w:docPart w:val="35BC71D3F0B64388AF177EA04C79496D"/>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p w14:paraId="0B3EAF11" w14:textId="3D811415" w:rsidR="00011FFD"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268983147"/>
                <w:placeholder>
                  <w:docPart w:val="DDC6908E76F1433796CEE2FB90C25FD2"/>
                </w:placeholder>
                <w:showingPlcHdr/>
                <w:text/>
              </w:sdtPr>
              <w:sdtEndPr/>
              <w:sdtContent>
                <w:r w:rsidR="00011FFD" w:rsidRPr="00667389">
                  <w:rPr>
                    <w:rStyle w:val="PlaceholderText"/>
                    <w:rFonts w:ascii="Times New Roman" w:hAnsi="Times New Roman" w:cs="Times New Roman"/>
                    <w:sz w:val="22"/>
                    <w:szCs w:val="22"/>
                  </w:rPr>
                  <w:t>Click or tap here to enter text.</w:t>
                </w:r>
              </w:sdtContent>
            </w:sdt>
          </w:p>
        </w:tc>
      </w:tr>
      <w:tr w:rsidR="00557CE8" w:rsidRPr="00667389" w14:paraId="72B03C3A"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56983F6" w14:textId="77777777" w:rsidR="00557CE8" w:rsidRPr="00667389" w:rsidRDefault="00557CE8"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Is the property proposed for insurance already insured in any other offices or company?</w:t>
            </w:r>
          </w:p>
          <w:p w14:paraId="6F503F43" w14:textId="77777777" w:rsidR="00557CE8" w:rsidRPr="00667389" w:rsidRDefault="00557CE8" w:rsidP="00011FFD">
            <w:pPr>
              <w:spacing w:after="4" w:line="249" w:lineRule="auto"/>
              <w:rPr>
                <w:rFonts w:ascii="Times New Roman" w:hAnsi="Times New Roman" w:cs="Times New Roman"/>
                <w:sz w:val="22"/>
                <w:szCs w:val="22"/>
              </w:rPr>
            </w:pPr>
          </w:p>
          <w:p w14:paraId="0B581D2E" w14:textId="19B161B4" w:rsidR="00557CE8" w:rsidRPr="00667389" w:rsidRDefault="00557CE8" w:rsidP="00011FFD">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If so, give particulars: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C78696B" w14:textId="77777777" w:rsidR="00557CE8"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817698940"/>
                <w:placeholder>
                  <w:docPart w:val="319DC8E26C7148C9B089A764A539AD35"/>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p w14:paraId="18D97968" w14:textId="77777777" w:rsidR="00557CE8" w:rsidRPr="00667389" w:rsidRDefault="00557CE8" w:rsidP="00011FFD">
            <w:pPr>
              <w:rPr>
                <w:rFonts w:ascii="Times New Roman" w:hAnsi="Times New Roman" w:cs="Times New Roman"/>
                <w:sz w:val="22"/>
                <w:szCs w:val="22"/>
              </w:rPr>
            </w:pPr>
          </w:p>
          <w:p w14:paraId="02CED30B" w14:textId="77777777" w:rsidR="00557CE8" w:rsidRPr="00667389" w:rsidRDefault="00557CE8" w:rsidP="00011FFD">
            <w:pPr>
              <w:rPr>
                <w:rFonts w:ascii="Times New Roman" w:hAnsi="Times New Roman" w:cs="Times New Roman"/>
                <w:sz w:val="22"/>
                <w:szCs w:val="22"/>
              </w:rPr>
            </w:pPr>
          </w:p>
          <w:p w14:paraId="4E64236F" w14:textId="5872BEBB" w:rsidR="00557CE8" w:rsidRPr="00667389" w:rsidRDefault="00073670" w:rsidP="00011FFD">
            <w:pPr>
              <w:rPr>
                <w:rFonts w:ascii="Times New Roman" w:hAnsi="Times New Roman" w:cs="Times New Roman"/>
                <w:sz w:val="22"/>
                <w:szCs w:val="22"/>
              </w:rPr>
            </w:pPr>
            <w:sdt>
              <w:sdtPr>
                <w:rPr>
                  <w:rFonts w:ascii="Times New Roman" w:hAnsi="Times New Roman" w:cs="Times New Roman"/>
                  <w:sz w:val="22"/>
                  <w:szCs w:val="22"/>
                </w:rPr>
                <w:id w:val="-1594856207"/>
                <w:placeholder>
                  <w:docPart w:val="49E1E0B7B4C6444A822EB2B862248BDC"/>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tc>
      </w:tr>
    </w:tbl>
    <w:p w14:paraId="56D0084A" w14:textId="77777777" w:rsidR="00557CE8" w:rsidRPr="00667389" w:rsidRDefault="00557CE8" w:rsidP="00390B71">
      <w:pPr>
        <w:jc w:val="center"/>
        <w:rPr>
          <w:rFonts w:ascii="Times New Roman" w:hAnsi="Times New Roman" w:cs="Times New Roman"/>
          <w:sz w:val="22"/>
          <w:szCs w:val="22"/>
        </w:rPr>
      </w:pPr>
    </w:p>
    <w:p w14:paraId="3A9EA183" w14:textId="77777777" w:rsidR="00557CE8" w:rsidRPr="00667389" w:rsidRDefault="00557CE8" w:rsidP="00390B71">
      <w:pPr>
        <w:jc w:val="center"/>
        <w:rPr>
          <w:rFonts w:ascii="Times New Roman" w:hAnsi="Times New Roman" w:cs="Times New Roman"/>
          <w:sz w:val="22"/>
          <w:szCs w:val="22"/>
        </w:rPr>
      </w:pPr>
    </w:p>
    <w:p w14:paraId="0C27D388" w14:textId="77777777" w:rsidR="00557CE8" w:rsidRPr="00667389" w:rsidRDefault="00557CE8" w:rsidP="00390B71">
      <w:pPr>
        <w:jc w:val="center"/>
        <w:rPr>
          <w:rFonts w:ascii="Times New Roman" w:hAnsi="Times New Roman" w:cs="Times New Roman"/>
          <w:sz w:val="22"/>
          <w:szCs w:val="22"/>
        </w:rPr>
      </w:pPr>
    </w:p>
    <w:p w14:paraId="3DF1A1E1" w14:textId="77777777" w:rsidR="00557CE8" w:rsidRPr="00667389" w:rsidRDefault="00557CE8" w:rsidP="00390B71">
      <w:pPr>
        <w:jc w:val="center"/>
        <w:rPr>
          <w:rFonts w:ascii="Times New Roman" w:hAnsi="Times New Roman" w:cs="Times New Roman"/>
          <w:sz w:val="22"/>
          <w:szCs w:val="22"/>
        </w:rPr>
      </w:pPr>
    </w:p>
    <w:p w14:paraId="07AFB1E5" w14:textId="77777777" w:rsidR="00557CE8" w:rsidRPr="00667389" w:rsidRDefault="00557CE8" w:rsidP="00390B71">
      <w:pPr>
        <w:jc w:val="center"/>
        <w:rPr>
          <w:rFonts w:ascii="Times New Roman" w:hAnsi="Times New Roman" w:cs="Times New Roman"/>
          <w:sz w:val="22"/>
          <w:szCs w:val="22"/>
        </w:rPr>
      </w:pPr>
    </w:p>
    <w:p w14:paraId="4149F7A0" w14:textId="77777777" w:rsidR="00557CE8" w:rsidRPr="00667389" w:rsidRDefault="00557CE8" w:rsidP="00390B71">
      <w:pPr>
        <w:jc w:val="center"/>
        <w:rPr>
          <w:rFonts w:ascii="Times New Roman" w:hAnsi="Times New Roman" w:cs="Times New Roman"/>
          <w:sz w:val="22"/>
          <w:szCs w:val="22"/>
        </w:rPr>
      </w:pPr>
    </w:p>
    <w:p w14:paraId="5ACABBBD" w14:textId="77777777" w:rsidR="00557CE8" w:rsidRPr="00667389" w:rsidRDefault="00557CE8" w:rsidP="00390B71">
      <w:pPr>
        <w:jc w:val="center"/>
        <w:rPr>
          <w:rFonts w:ascii="Times New Roman" w:hAnsi="Times New Roman" w:cs="Times New Roman"/>
          <w:sz w:val="22"/>
          <w:szCs w:val="22"/>
        </w:rPr>
      </w:pP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25"/>
      </w:tblGrid>
      <w:tr w:rsidR="00557CE8" w:rsidRPr="00667389" w14:paraId="2DED8110"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1BC3820" w14:textId="77777777" w:rsidR="00557CE8" w:rsidRPr="00667389" w:rsidRDefault="00557CE8" w:rsidP="00803057">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Has the proposer ever sustained any loss?</w:t>
            </w:r>
          </w:p>
          <w:p w14:paraId="32D3F55A" w14:textId="77777777" w:rsidR="00557CE8" w:rsidRPr="00667389" w:rsidRDefault="00557CE8" w:rsidP="00557CE8">
            <w:pPr>
              <w:ind w:left="-5"/>
              <w:rPr>
                <w:rFonts w:ascii="Times New Roman" w:hAnsi="Times New Roman" w:cs="Times New Roman"/>
                <w:sz w:val="22"/>
                <w:szCs w:val="22"/>
              </w:rPr>
            </w:pPr>
          </w:p>
          <w:p w14:paraId="1CC1E8DC" w14:textId="541E8B54" w:rsidR="00557CE8" w:rsidRPr="00667389" w:rsidRDefault="00557CE8" w:rsidP="00557CE8">
            <w:pPr>
              <w:ind w:left="-5"/>
              <w:rPr>
                <w:rFonts w:ascii="Times New Roman" w:hAnsi="Times New Roman" w:cs="Times New Roman"/>
                <w:sz w:val="22"/>
                <w:szCs w:val="22"/>
              </w:rPr>
            </w:pPr>
            <w:r w:rsidRPr="00667389">
              <w:rPr>
                <w:rFonts w:ascii="Times New Roman" w:hAnsi="Times New Roman" w:cs="Times New Roman"/>
                <w:sz w:val="22"/>
                <w:szCs w:val="22"/>
              </w:rPr>
              <w:t xml:space="preserve">If yes, please provide the following details </w:t>
            </w:r>
          </w:p>
          <w:p w14:paraId="4D94323A" w14:textId="77777777" w:rsidR="00557CE8" w:rsidRPr="00667389" w:rsidRDefault="00557CE8" w:rsidP="00557CE8">
            <w:pPr>
              <w:ind w:left="-5"/>
              <w:rPr>
                <w:rFonts w:ascii="Times New Roman" w:hAnsi="Times New Roman" w:cs="Times New Roman"/>
                <w:sz w:val="22"/>
                <w:szCs w:val="22"/>
              </w:rPr>
            </w:pPr>
            <w:r w:rsidRPr="00667389">
              <w:rPr>
                <w:rFonts w:ascii="Times New Roman" w:hAnsi="Times New Roman" w:cs="Times New Roman"/>
                <w:sz w:val="22"/>
                <w:szCs w:val="22"/>
              </w:rPr>
              <w:t>Date of Loss (es</w:t>
            </w:r>
            <w:proofErr w:type="gramStart"/>
            <w:r w:rsidRPr="00667389">
              <w:rPr>
                <w:rFonts w:ascii="Times New Roman" w:hAnsi="Times New Roman" w:cs="Times New Roman"/>
                <w:sz w:val="22"/>
                <w:szCs w:val="22"/>
              </w:rPr>
              <w:t>) :</w:t>
            </w:r>
            <w:proofErr w:type="gramEnd"/>
          </w:p>
          <w:p w14:paraId="6540B2C3" w14:textId="4957BB6E" w:rsidR="00557CE8" w:rsidRPr="00667389" w:rsidRDefault="00557CE8" w:rsidP="00557CE8">
            <w:pPr>
              <w:ind w:left="-5"/>
              <w:rPr>
                <w:rFonts w:ascii="Times New Roman" w:hAnsi="Times New Roman" w:cs="Times New Roman"/>
                <w:sz w:val="22"/>
                <w:szCs w:val="22"/>
              </w:rPr>
            </w:pPr>
            <w:r w:rsidRPr="00667389">
              <w:rPr>
                <w:rFonts w:ascii="Times New Roman" w:hAnsi="Times New Roman" w:cs="Times New Roman"/>
                <w:sz w:val="22"/>
                <w:szCs w:val="22"/>
              </w:rPr>
              <w:t>Nature / cause of loss(es</w:t>
            </w:r>
            <w:proofErr w:type="gramStart"/>
            <w:r w:rsidRPr="00667389">
              <w:rPr>
                <w:rFonts w:ascii="Times New Roman" w:hAnsi="Times New Roman" w:cs="Times New Roman"/>
                <w:sz w:val="22"/>
                <w:szCs w:val="22"/>
              </w:rPr>
              <w:t>) :</w:t>
            </w:r>
            <w:proofErr w:type="gramEnd"/>
          </w:p>
          <w:p w14:paraId="04BF0E8E" w14:textId="77777777" w:rsidR="00557CE8" w:rsidRPr="00667389" w:rsidRDefault="00557CE8" w:rsidP="00803057">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Amount(s) paid by the insurance company(ies):</w:t>
            </w:r>
          </w:p>
          <w:p w14:paraId="01BA9B1A" w14:textId="0637FEA8" w:rsidR="00557CE8" w:rsidRPr="00667389" w:rsidRDefault="00557CE8" w:rsidP="00803057">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Name of the insurance company(ies)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D5C15ED" w14:textId="77777777" w:rsidR="00557CE8" w:rsidRDefault="00073670" w:rsidP="00803057">
            <w:pPr>
              <w:rPr>
                <w:rFonts w:ascii="Times New Roman" w:hAnsi="Times New Roman" w:cs="Times New Roman"/>
                <w:sz w:val="22"/>
                <w:szCs w:val="22"/>
              </w:rPr>
            </w:pPr>
            <w:sdt>
              <w:sdtPr>
                <w:rPr>
                  <w:rFonts w:ascii="Times New Roman" w:hAnsi="Times New Roman" w:cs="Times New Roman"/>
                  <w:sz w:val="22"/>
                  <w:szCs w:val="22"/>
                </w:rPr>
                <w:id w:val="205837363"/>
                <w:placeholder>
                  <w:docPart w:val="0A7E3CCAA3F044869C8A46F979C0172A"/>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p w14:paraId="4ADFEB92" w14:textId="77777777" w:rsidR="00DF0F72" w:rsidRDefault="00DF0F72" w:rsidP="00803057">
            <w:pPr>
              <w:rPr>
                <w:rFonts w:ascii="Times New Roman" w:hAnsi="Times New Roman" w:cs="Times New Roman"/>
                <w:sz w:val="22"/>
                <w:szCs w:val="22"/>
              </w:rPr>
            </w:pPr>
          </w:p>
          <w:p w14:paraId="0CC52947" w14:textId="77777777" w:rsidR="00DF0F72" w:rsidRDefault="00DF0F72" w:rsidP="00803057">
            <w:pPr>
              <w:rPr>
                <w:rFonts w:ascii="Times New Roman" w:hAnsi="Times New Roman" w:cs="Times New Roman"/>
                <w:sz w:val="22"/>
                <w:szCs w:val="22"/>
              </w:rPr>
            </w:pPr>
          </w:p>
          <w:p w14:paraId="2243A512" w14:textId="77777777" w:rsidR="00DF0F72" w:rsidRDefault="00073670" w:rsidP="00803057">
            <w:pPr>
              <w:rPr>
                <w:rFonts w:ascii="Times New Roman" w:hAnsi="Times New Roman" w:cs="Times New Roman"/>
                <w:sz w:val="22"/>
                <w:szCs w:val="22"/>
              </w:rPr>
            </w:pPr>
            <w:sdt>
              <w:sdtPr>
                <w:rPr>
                  <w:rFonts w:ascii="Times New Roman" w:hAnsi="Times New Roman" w:cs="Times New Roman"/>
                  <w:sz w:val="22"/>
                  <w:szCs w:val="22"/>
                </w:rPr>
                <w:id w:val="93990206"/>
                <w:placeholder>
                  <w:docPart w:val="C70D5F13E97F485395A72ED41BB4E1B4"/>
                </w:placeholder>
                <w:showingPlcHdr/>
                <w:text/>
              </w:sdtPr>
              <w:sdtEndPr/>
              <w:sdtContent>
                <w:r w:rsidR="00DF0F72" w:rsidRPr="00667389">
                  <w:rPr>
                    <w:rStyle w:val="PlaceholderText"/>
                    <w:rFonts w:ascii="Times New Roman" w:hAnsi="Times New Roman" w:cs="Times New Roman"/>
                    <w:sz w:val="22"/>
                    <w:szCs w:val="22"/>
                  </w:rPr>
                  <w:t>Click or tap here to enter text.</w:t>
                </w:r>
              </w:sdtContent>
            </w:sdt>
          </w:p>
          <w:p w14:paraId="1BD15A02" w14:textId="77777777" w:rsidR="006613E4" w:rsidRDefault="00073670" w:rsidP="00803057">
            <w:pPr>
              <w:rPr>
                <w:rFonts w:ascii="Times New Roman" w:hAnsi="Times New Roman" w:cs="Times New Roman"/>
                <w:sz w:val="22"/>
                <w:szCs w:val="22"/>
              </w:rPr>
            </w:pPr>
            <w:sdt>
              <w:sdtPr>
                <w:rPr>
                  <w:rFonts w:ascii="Times New Roman" w:hAnsi="Times New Roman" w:cs="Times New Roman"/>
                  <w:sz w:val="22"/>
                  <w:szCs w:val="22"/>
                </w:rPr>
                <w:id w:val="809524485"/>
                <w:placeholder>
                  <w:docPart w:val="FFCC280AD3C549218483DA5A182CDE45"/>
                </w:placeholder>
                <w:showingPlcHdr/>
                <w:text/>
              </w:sdtPr>
              <w:sdtEndPr/>
              <w:sdtContent>
                <w:r w:rsidR="006613E4" w:rsidRPr="00667389">
                  <w:rPr>
                    <w:rStyle w:val="PlaceholderText"/>
                    <w:rFonts w:ascii="Times New Roman" w:hAnsi="Times New Roman" w:cs="Times New Roman"/>
                    <w:sz w:val="22"/>
                    <w:szCs w:val="22"/>
                  </w:rPr>
                  <w:t>Click or tap here to enter text.</w:t>
                </w:r>
              </w:sdtContent>
            </w:sdt>
          </w:p>
          <w:p w14:paraId="6D599BA0" w14:textId="77777777" w:rsidR="006613E4" w:rsidRDefault="006613E4" w:rsidP="00803057">
            <w:pPr>
              <w:rPr>
                <w:rFonts w:ascii="Times New Roman" w:hAnsi="Times New Roman" w:cs="Times New Roman"/>
                <w:sz w:val="22"/>
                <w:szCs w:val="22"/>
              </w:rPr>
            </w:pPr>
          </w:p>
          <w:p w14:paraId="16267203" w14:textId="77777777" w:rsidR="006613E4" w:rsidRDefault="00073670" w:rsidP="00803057">
            <w:pPr>
              <w:rPr>
                <w:rFonts w:ascii="Times New Roman" w:hAnsi="Times New Roman" w:cs="Times New Roman"/>
                <w:sz w:val="22"/>
                <w:szCs w:val="22"/>
              </w:rPr>
            </w:pPr>
            <w:sdt>
              <w:sdtPr>
                <w:rPr>
                  <w:rFonts w:ascii="Times New Roman" w:hAnsi="Times New Roman" w:cs="Times New Roman"/>
                  <w:sz w:val="22"/>
                  <w:szCs w:val="22"/>
                </w:rPr>
                <w:id w:val="1130901782"/>
                <w:placeholder>
                  <w:docPart w:val="1FE04E6B92F34A96816A405DC14E0095"/>
                </w:placeholder>
                <w:showingPlcHdr/>
                <w:text/>
              </w:sdtPr>
              <w:sdtEndPr/>
              <w:sdtContent>
                <w:r w:rsidR="006613E4" w:rsidRPr="00667389">
                  <w:rPr>
                    <w:rStyle w:val="PlaceholderText"/>
                    <w:rFonts w:ascii="Times New Roman" w:hAnsi="Times New Roman" w:cs="Times New Roman"/>
                    <w:sz w:val="22"/>
                    <w:szCs w:val="22"/>
                  </w:rPr>
                  <w:t>Click or tap here to enter text.</w:t>
                </w:r>
              </w:sdtContent>
            </w:sdt>
          </w:p>
          <w:p w14:paraId="6EDCF69B" w14:textId="2BE8B41F" w:rsidR="006613E4"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1210027670"/>
                <w:placeholder>
                  <w:docPart w:val="19C9B74E20484F81BC0A4F040525AF1C"/>
                </w:placeholder>
                <w:showingPlcHdr/>
                <w:text/>
              </w:sdtPr>
              <w:sdtEndPr/>
              <w:sdtContent>
                <w:r w:rsidR="006613E4" w:rsidRPr="00667389">
                  <w:rPr>
                    <w:rStyle w:val="PlaceholderText"/>
                    <w:rFonts w:ascii="Times New Roman" w:hAnsi="Times New Roman" w:cs="Times New Roman"/>
                    <w:sz w:val="22"/>
                    <w:szCs w:val="22"/>
                  </w:rPr>
                  <w:t>Click or tap here to enter text.</w:t>
                </w:r>
              </w:sdtContent>
            </w:sdt>
          </w:p>
        </w:tc>
      </w:tr>
      <w:tr w:rsidR="00557CE8" w:rsidRPr="00667389" w14:paraId="539B992C"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15941E0" w14:textId="7E1D432A" w:rsidR="00557CE8" w:rsidRPr="00667389" w:rsidRDefault="00557CE8" w:rsidP="00557CE8">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Has the risk proposed for insurance here at any time declined by this or any other office or company or accepted at special terms?</w:t>
            </w:r>
          </w:p>
          <w:p w14:paraId="137CBC57" w14:textId="77777777" w:rsidR="00557CE8" w:rsidRPr="00667389" w:rsidRDefault="00557CE8" w:rsidP="00557CE8">
            <w:pPr>
              <w:spacing w:after="4" w:line="249" w:lineRule="auto"/>
              <w:ind w:left="360"/>
              <w:rPr>
                <w:rFonts w:ascii="Times New Roman" w:hAnsi="Times New Roman" w:cs="Times New Roman"/>
                <w:sz w:val="22"/>
                <w:szCs w:val="22"/>
              </w:rPr>
            </w:pPr>
          </w:p>
          <w:p w14:paraId="3AE0C5C6" w14:textId="273ABD4B" w:rsidR="00557CE8" w:rsidRPr="00667389" w:rsidRDefault="00557CE8" w:rsidP="0000059E">
            <w:pPr>
              <w:spacing w:after="4" w:line="249" w:lineRule="auto"/>
              <w:jc w:val="both"/>
              <w:rPr>
                <w:rFonts w:ascii="Times New Roman" w:hAnsi="Times New Roman" w:cs="Times New Roman"/>
                <w:sz w:val="22"/>
                <w:szCs w:val="22"/>
              </w:rPr>
            </w:pPr>
            <w:r w:rsidRPr="00667389">
              <w:rPr>
                <w:rFonts w:ascii="Times New Roman" w:hAnsi="Times New Roman" w:cs="Times New Roman"/>
                <w:sz w:val="22"/>
                <w:szCs w:val="22"/>
              </w:rPr>
              <w:t xml:space="preserve">If yes, please provide full </w:t>
            </w:r>
            <w:proofErr w:type="gramStart"/>
            <w:r w:rsidRPr="00667389">
              <w:rPr>
                <w:rFonts w:ascii="Times New Roman" w:hAnsi="Times New Roman" w:cs="Times New Roman"/>
                <w:sz w:val="22"/>
                <w:szCs w:val="22"/>
              </w:rPr>
              <w:t>details :</w:t>
            </w:r>
            <w:proofErr w:type="gramEnd"/>
            <w:r w:rsidRPr="00667389">
              <w:rPr>
                <w:rFonts w:ascii="Times New Roman" w:hAnsi="Times New Roman" w:cs="Times New Roman"/>
                <w:sz w:val="22"/>
                <w:szCs w:val="22"/>
              </w:rPr>
              <w:t xml:space="preserve">  </w:t>
            </w:r>
          </w:p>
          <w:p w14:paraId="0A14511D" w14:textId="77777777" w:rsidR="00557CE8" w:rsidRPr="00667389" w:rsidRDefault="00557CE8" w:rsidP="00803057">
            <w:pPr>
              <w:spacing w:after="4" w:line="249" w:lineRule="auto"/>
              <w:rPr>
                <w:rFonts w:ascii="Times New Roman" w:hAnsi="Times New Roman" w:cs="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F7BFE7D" w14:textId="77777777" w:rsidR="00557CE8"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1993637275"/>
                <w:placeholder>
                  <w:docPart w:val="1D6EE92CDB6A45BEB3FBB55FB67F9329"/>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p w14:paraId="3C5FB9F9" w14:textId="77777777" w:rsidR="00557CE8" w:rsidRPr="00667389" w:rsidRDefault="00557CE8" w:rsidP="00803057">
            <w:pPr>
              <w:rPr>
                <w:rFonts w:ascii="Times New Roman" w:hAnsi="Times New Roman" w:cs="Times New Roman"/>
                <w:sz w:val="22"/>
                <w:szCs w:val="22"/>
              </w:rPr>
            </w:pPr>
          </w:p>
          <w:p w14:paraId="0A4D5823" w14:textId="77777777" w:rsidR="00557CE8" w:rsidRPr="00667389" w:rsidRDefault="00557CE8" w:rsidP="00803057">
            <w:pPr>
              <w:rPr>
                <w:rFonts w:ascii="Times New Roman" w:hAnsi="Times New Roman" w:cs="Times New Roman"/>
                <w:sz w:val="22"/>
                <w:szCs w:val="22"/>
              </w:rPr>
            </w:pPr>
          </w:p>
          <w:p w14:paraId="763988CF" w14:textId="77777777" w:rsidR="00557CE8" w:rsidRPr="00667389" w:rsidRDefault="00557CE8" w:rsidP="00803057">
            <w:pPr>
              <w:rPr>
                <w:rFonts w:ascii="Times New Roman" w:hAnsi="Times New Roman" w:cs="Times New Roman"/>
                <w:sz w:val="22"/>
                <w:szCs w:val="22"/>
              </w:rPr>
            </w:pPr>
          </w:p>
          <w:p w14:paraId="48788BE5" w14:textId="585630B4" w:rsidR="00557CE8"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11081975"/>
                <w:placeholder>
                  <w:docPart w:val="D07CEA9CA53443D781341DBCAC73DB65"/>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tc>
      </w:tr>
      <w:tr w:rsidR="00557CE8" w:rsidRPr="00667389" w14:paraId="1A8057A0"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8AE4574" w14:textId="33DE0BA8" w:rsidR="00557CE8" w:rsidRPr="00667389" w:rsidRDefault="00557CE8" w:rsidP="00557CE8">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 xml:space="preserve">Please disclose any other material information pertaining to the risk referred herein that may affect/influence our decision in determining terms and conditions for the risk. </w:t>
            </w:r>
          </w:p>
          <w:p w14:paraId="28725978" w14:textId="77777777" w:rsidR="00557CE8" w:rsidRPr="00667389" w:rsidRDefault="00557CE8" w:rsidP="00557CE8">
            <w:pPr>
              <w:spacing w:after="4" w:line="249" w:lineRule="auto"/>
              <w:rPr>
                <w:rFonts w:ascii="Times New Roman" w:hAnsi="Times New Roman" w:cs="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5DF16F4" w14:textId="4E9AC934" w:rsidR="00557CE8"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1881124085"/>
                <w:placeholder>
                  <w:docPart w:val="C214FB777EAF4FBFBC55AF45342CFB8E"/>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tc>
      </w:tr>
      <w:tr w:rsidR="00557CE8" w:rsidRPr="00667389" w14:paraId="13CE1195" w14:textId="77777777" w:rsidTr="00803057">
        <w:trPr>
          <w:trHeight w:val="69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08C3B13D" w14:textId="77777777" w:rsidR="00557CE8" w:rsidRPr="00667389" w:rsidRDefault="00557CE8" w:rsidP="00557CE8">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Insurance to commence on</w:t>
            </w:r>
          </w:p>
          <w:p w14:paraId="1906C1C3" w14:textId="77777777" w:rsidR="00557CE8" w:rsidRPr="00667389" w:rsidRDefault="00557CE8" w:rsidP="00557CE8">
            <w:pPr>
              <w:spacing w:after="4" w:line="249" w:lineRule="auto"/>
              <w:rPr>
                <w:rFonts w:ascii="Times New Roman" w:hAnsi="Times New Roman" w:cs="Times New Roman"/>
                <w:sz w:val="22"/>
                <w:szCs w:val="22"/>
              </w:rPr>
            </w:pPr>
          </w:p>
          <w:p w14:paraId="4C8FBFB7" w14:textId="0D409387" w:rsidR="00557CE8" w:rsidRPr="00667389" w:rsidRDefault="00557CE8" w:rsidP="00557CE8">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For(months)</w:t>
            </w:r>
          </w:p>
          <w:p w14:paraId="7746C395" w14:textId="0361003A" w:rsidR="00557CE8" w:rsidRPr="00667389" w:rsidRDefault="00557CE8" w:rsidP="00557CE8">
            <w:pPr>
              <w:spacing w:after="4" w:line="249" w:lineRule="auto"/>
              <w:rPr>
                <w:rFonts w:ascii="Times New Roman" w:hAnsi="Times New Roman" w:cs="Times New Roman"/>
                <w:sz w:val="22"/>
                <w:szCs w:val="22"/>
              </w:rPr>
            </w:pPr>
            <w:r w:rsidRPr="00667389">
              <w:rPr>
                <w:rFonts w:ascii="Times New Roman" w:hAnsi="Times New Roman" w:cs="Times New Roman"/>
                <w:sz w:val="22"/>
                <w:szCs w:val="22"/>
              </w:rPr>
              <w:t>terminating on the</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A9DF42D" w14:textId="77777777" w:rsidR="00557CE8"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544723607"/>
                <w:placeholder>
                  <w:docPart w:val="4B29766124394F72BBDA8B24843014BE"/>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p w14:paraId="18F08EDA" w14:textId="77777777" w:rsidR="00557CE8" w:rsidRPr="00667389" w:rsidRDefault="00557CE8" w:rsidP="00803057">
            <w:pPr>
              <w:rPr>
                <w:rFonts w:ascii="Times New Roman" w:hAnsi="Times New Roman" w:cs="Times New Roman"/>
                <w:sz w:val="22"/>
                <w:szCs w:val="22"/>
              </w:rPr>
            </w:pPr>
          </w:p>
          <w:p w14:paraId="091897D2" w14:textId="77777777" w:rsidR="00557CE8"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1085688454"/>
                <w:placeholder>
                  <w:docPart w:val="5909685938F44E97B18D0FAA6EA1D290"/>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p w14:paraId="70CA1680" w14:textId="58C657C6" w:rsidR="00557CE8" w:rsidRPr="00667389" w:rsidRDefault="00073670" w:rsidP="00803057">
            <w:pPr>
              <w:rPr>
                <w:rFonts w:ascii="Times New Roman" w:hAnsi="Times New Roman" w:cs="Times New Roman"/>
                <w:sz w:val="22"/>
                <w:szCs w:val="22"/>
              </w:rPr>
            </w:pPr>
            <w:sdt>
              <w:sdtPr>
                <w:rPr>
                  <w:rFonts w:ascii="Times New Roman" w:hAnsi="Times New Roman" w:cs="Times New Roman"/>
                  <w:sz w:val="22"/>
                  <w:szCs w:val="22"/>
                </w:rPr>
                <w:id w:val="520747029"/>
                <w:placeholder>
                  <w:docPart w:val="2AA9D8A977FA40F387544F6933BD65FD"/>
                </w:placeholder>
                <w:showingPlcHdr/>
                <w:text/>
              </w:sdtPr>
              <w:sdtEndPr/>
              <w:sdtContent>
                <w:r w:rsidR="00557CE8" w:rsidRPr="00667389">
                  <w:rPr>
                    <w:rStyle w:val="PlaceholderText"/>
                    <w:rFonts w:ascii="Times New Roman" w:hAnsi="Times New Roman" w:cs="Times New Roman"/>
                    <w:sz w:val="22"/>
                    <w:szCs w:val="22"/>
                  </w:rPr>
                  <w:t>Click or tap here to enter text.</w:t>
                </w:r>
              </w:sdtContent>
            </w:sdt>
          </w:p>
        </w:tc>
      </w:tr>
      <w:tr w:rsidR="00073670" w:rsidRPr="00667389" w14:paraId="41CC7CD2" w14:textId="77777777" w:rsidTr="00A92E8B">
        <w:trPr>
          <w:trHeight w:val="363"/>
          <w:jc w:val="center"/>
        </w:trPr>
        <w:tc>
          <w:tcPr>
            <w:tcW w:w="1119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737099E3" w14:textId="5F6B01EE" w:rsidR="00073670" w:rsidRPr="00667389" w:rsidRDefault="00073670" w:rsidP="00A92E8B">
            <w:pPr>
              <w:pStyle w:val="Heading2"/>
              <w:jc w:val="both"/>
              <w:rPr>
                <w:rFonts w:ascii="Times New Roman" w:hAnsi="Times New Roman" w:cs="Times New Roman"/>
                <w:i/>
                <w:iCs/>
                <w:color w:val="000000" w:themeColor="text1"/>
              </w:rPr>
            </w:pPr>
            <w:r>
              <w:rPr>
                <w:rFonts w:ascii="Times New Roman" w:hAnsi="Times New Roman" w:cs="Times New Roman"/>
                <w:i/>
                <w:iCs/>
                <w:color w:val="FFFFFF" w:themeColor="background1"/>
                <w:sz w:val="24"/>
                <w:szCs w:val="32"/>
              </w:rPr>
              <w:t xml:space="preserve"> ADDITIONAL </w:t>
            </w:r>
            <w:r w:rsidRPr="00667389">
              <w:rPr>
                <w:rFonts w:ascii="Times New Roman" w:hAnsi="Times New Roman" w:cs="Times New Roman"/>
                <w:i/>
                <w:iCs/>
                <w:color w:val="FFFFFF" w:themeColor="background1"/>
                <w:sz w:val="24"/>
                <w:szCs w:val="32"/>
              </w:rPr>
              <w:t xml:space="preserve">DETAILS </w:t>
            </w:r>
          </w:p>
        </w:tc>
      </w:tr>
      <w:tr w:rsidR="00073670" w:rsidRPr="00667389" w14:paraId="36C8D8B0" w14:textId="77777777" w:rsidTr="00073670">
        <w:trPr>
          <w:trHeight w:val="311"/>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A09946A" w14:textId="402341B1" w:rsidR="00073670" w:rsidRPr="00667389"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Google Co-ordinate</w:t>
            </w:r>
            <w:r>
              <w:rPr>
                <w:rFonts w:ascii="Times New Roman" w:hAnsi="Times New Roman" w:cs="Times New Roman"/>
                <w:sz w:val="22"/>
                <w:szCs w:val="22"/>
              </w:rPr>
              <w:t>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C8F76AE" w14:textId="133ED149"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389041890"/>
                <w:placeholder>
                  <w:docPart w:val="613D7C15D512C643B91D59C6559A9809"/>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18F8E66D" w14:textId="77777777" w:rsidTr="00073670">
        <w:trPr>
          <w:trHeight w:val="294"/>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12B5F94" w14:textId="1FACA23D"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Whether premises Leased / Owned</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7FE7C72" w14:textId="6BACC2F5"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046105361"/>
                <w:placeholder>
                  <w:docPart w:val="2A19EBCCD04328439D74C73CA0821164"/>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6800F923" w14:textId="77777777" w:rsidTr="00073670">
        <w:trPr>
          <w:trHeight w:val="224"/>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2601031" w14:textId="0862B412"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Are you a single occupant or the whole</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A59F460" w14:textId="344D96CB"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064568980"/>
                <w:placeholder>
                  <w:docPart w:val="8A2EA4B0B343D6408C4CF5E2223CE115"/>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653C1C24" w14:textId="77777777" w:rsidTr="00073670">
        <w:trPr>
          <w:trHeight w:val="230"/>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1A54F04" w14:textId="4E10781B"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building? If not, give details of other occupants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DD526BE" w14:textId="1FCA215C"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196773663"/>
                <w:placeholder>
                  <w:docPart w:val="87D82B5CF100CA4E962F7CD53CF3F17E"/>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058E5A27" w14:textId="77777777" w:rsidTr="00073670">
        <w:trPr>
          <w:trHeight w:val="254"/>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E1B8419" w14:textId="412546A3"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Business of the Proposer</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0A78462" w14:textId="5891116E"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220058695"/>
                <w:placeholder>
                  <w:docPart w:val="39FD63726CC5C64FAEE99E0DE659CD26"/>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5B76EB3F" w14:textId="77777777" w:rsidTr="00073670">
        <w:trPr>
          <w:trHeight w:val="388"/>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76278EF" w14:textId="1B6093CF"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Details of any additional Insured /s to be named in the Policy</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7C63F4C" w14:textId="1FE36922"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053306378"/>
                <w:placeholder>
                  <w:docPart w:val="239734912CC6AA4C8AD4B79277560921"/>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3CBD77D0"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BAA2C8C" w14:textId="77777777"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Details of Banks’ interest to be incorporated</w:t>
            </w:r>
          </w:p>
          <w:p w14:paraId="4E4582A2" w14:textId="77777777" w:rsidR="00073670" w:rsidRPr="00073670" w:rsidRDefault="00073670" w:rsidP="00073670">
            <w:pPr>
              <w:spacing w:after="4" w:line="249" w:lineRule="auto"/>
              <w:rPr>
                <w:rFonts w:ascii="Times New Roman" w:hAnsi="Times New Roman" w:cs="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BB152AC" w14:textId="4ABEE426"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367377958"/>
                <w:placeholder>
                  <w:docPart w:val="FC902848A48E1446A21B098E796FF690"/>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18101E2E" w14:textId="77777777" w:rsidTr="00073670">
        <w:trPr>
          <w:trHeight w:val="4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C6BF627" w14:textId="3D62968A"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SUM INSURED (TO BE MODIFIED / ADDED)</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4CF1974" w14:textId="0ACBA9DE"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564879670"/>
                <w:placeholder>
                  <w:docPart w:val="BD1B4D0925FBED41A636269C80C4C489"/>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40145CE8" w14:textId="77777777" w:rsidTr="00073670">
        <w:trPr>
          <w:trHeight w:val="163"/>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1404D22" w14:textId="683D089F"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Building (Including Plinth &amp; Foundation)</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ADBDF5A" w14:textId="0647E831"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547095371"/>
                <w:placeholder>
                  <w:docPart w:val="9E1523779FB9E542BFF7011CBE68EB24"/>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5D887E6D" w14:textId="77777777" w:rsidTr="00073670">
        <w:trPr>
          <w:trHeight w:val="310"/>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A7E322F" w14:textId="5866FC67"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Plant &amp; Machinery</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6581E1F" w14:textId="59CAFF62"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2058739304"/>
                <w:placeholder>
                  <w:docPart w:val="8286FAC70064CC4ABBCB9AF4E7C0D362"/>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16736158"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D76CAFC" w14:textId="636A30DA"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Stock</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155DFB1" w14:textId="0CDB78F4"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291964294"/>
                <w:placeholder>
                  <w:docPart w:val="70DCF03F6ACA3841A2E427C0A6FDE7C2"/>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6C43F1D7"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9873535" w14:textId="79890428"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Rent Receivable / Payable</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310F2EA" w14:textId="26068CB9"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699000007"/>
                <w:placeholder>
                  <w:docPart w:val="AB7CB987E65EF344BC30EF080C90104E"/>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563FDCCF"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31F7494" w14:textId="2A2748DE"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lastRenderedPageBreak/>
              <w:t>Landscape</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8C8465B" w14:textId="32680296"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634912247"/>
                <w:placeholder>
                  <w:docPart w:val="DA52C49BE8E4674EBC656EE6093A30A8"/>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73CAEE1B"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BE8A44B" w14:textId="4B1D7C8A"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S I &amp; details of Property in care, custody &amp; Control</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6F3D8A5" w14:textId="2E7ABB74"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919681936"/>
                <w:placeholder>
                  <w:docPart w:val="0DD326873991E14FBFF08D9CEA68C202"/>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1D1FF2F6"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51FB5F56" w14:textId="6DB899A3"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Deterioration of Stock</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3855523" w14:textId="07907813"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914203132"/>
                <w:placeholder>
                  <w:docPart w:val="417D52C0380A7240BDCF9C153157FEE3"/>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0C0800CC"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A1350AD" w14:textId="77777777"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Employee personal Effects</w:t>
            </w:r>
          </w:p>
          <w:p w14:paraId="59CFDE30" w14:textId="77777777" w:rsidR="00073670" w:rsidRPr="00073670" w:rsidRDefault="00073670" w:rsidP="00073670">
            <w:pPr>
              <w:spacing w:after="4" w:line="249" w:lineRule="auto"/>
              <w:rPr>
                <w:rFonts w:ascii="Times New Roman" w:hAnsi="Times New Roman" w:cs="Times New Roman"/>
                <w:sz w:val="22"/>
                <w:szCs w:val="22"/>
              </w:rPr>
            </w:pP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68BCB6E" w14:textId="2FC06BB0"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194459263"/>
                <w:placeholder>
                  <w:docPart w:val="79E15EDC50106D4BA3967AFDA478FB1A"/>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79809DA0"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5603707" w14:textId="562BEE45"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Details of Hazardous goods / processes</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72BE1C2" w14:textId="08F81F3E"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057595936"/>
                <w:placeholder>
                  <w:docPart w:val="05EF8E48E8BD4040902237D110C1B66E"/>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58C37F10"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9B0B00B" w14:textId="49552C9C"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 xml:space="preserve">Details of </w:t>
            </w:r>
            <w:r w:rsidRPr="00073670">
              <w:rPr>
                <w:rFonts w:ascii="Times New Roman" w:hAnsi="Times New Roman" w:cs="Times New Roman"/>
                <w:sz w:val="22"/>
                <w:szCs w:val="22"/>
              </w:rPr>
              <w:t>Aluminum</w:t>
            </w:r>
            <w:r w:rsidRPr="00073670">
              <w:rPr>
                <w:rFonts w:ascii="Times New Roman" w:hAnsi="Times New Roman" w:cs="Times New Roman"/>
                <w:sz w:val="22"/>
                <w:szCs w:val="22"/>
              </w:rPr>
              <w:t xml:space="preserve"> Cladding</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A5E8FE8" w14:textId="4903A029"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043791573"/>
                <w:placeholder>
                  <w:docPart w:val="492A5745293BFC42A3D435D94E6133EB"/>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2848D572"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5BCE2BAF" w14:textId="0D312FAA"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If there is a basement, then usage</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0F6ECA05" w14:textId="644EAC9D"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094435127"/>
                <w:placeholder>
                  <w:docPart w:val="EB4270A8634A84448F11C0D907619C9E"/>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35839B40"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05B2B67" w14:textId="14E7A99D"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No. of locations (If more than 1 location), please provide details in xl sheet</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49CFC31" w14:textId="589B93BF"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588377071"/>
                <w:placeholder>
                  <w:docPart w:val="684E6999BC802E45A034B8E10D1D7298"/>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22028F6A"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6294C27" w14:textId="5744932C"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Details of Property in Open</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95B636F" w14:textId="54DEF8DC"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455632606"/>
                <w:placeholder>
                  <w:docPart w:val="193166687D6EDA49818FDA5BA385EEDB"/>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0115E253" w14:textId="77777777" w:rsidTr="00073670">
        <w:trPr>
          <w:trHeight w:val="22"/>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20F8E10" w14:textId="3F983889"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Distance from nearest Wadi</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9C9E2FD" w14:textId="3E794A5D"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502166421"/>
                <w:placeholder>
                  <w:docPart w:val="C593C51DCF25AE43B6954F0C53086B20"/>
                </w:placeholder>
                <w:showingPlcHdr/>
                <w:text/>
              </w:sdtPr>
              <w:sdtContent>
                <w:r w:rsidRPr="00667389">
                  <w:rPr>
                    <w:rStyle w:val="PlaceholderText"/>
                    <w:rFonts w:ascii="Times New Roman" w:hAnsi="Times New Roman" w:cs="Times New Roman"/>
                    <w:sz w:val="22"/>
                    <w:szCs w:val="22"/>
                  </w:rPr>
                  <w:t>Click or tap here to enter text.</w:t>
                </w:r>
              </w:sdtContent>
            </w:sdt>
          </w:p>
        </w:tc>
      </w:tr>
      <w:tr w:rsidR="00073670" w:rsidRPr="00667389" w14:paraId="6D6953A1" w14:textId="77777777" w:rsidTr="00073670">
        <w:trPr>
          <w:trHeight w:val="184"/>
          <w:jc w:val="center"/>
        </w:trPr>
        <w:tc>
          <w:tcPr>
            <w:tcW w:w="4372"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74FD3B0" w14:textId="7CBA2778" w:rsidR="00073670" w:rsidRPr="00073670" w:rsidRDefault="00073670" w:rsidP="00073670">
            <w:pPr>
              <w:spacing w:after="4" w:line="249" w:lineRule="auto"/>
              <w:rPr>
                <w:rFonts w:ascii="Times New Roman" w:hAnsi="Times New Roman" w:cs="Times New Roman"/>
                <w:sz w:val="22"/>
                <w:szCs w:val="22"/>
              </w:rPr>
            </w:pPr>
            <w:r w:rsidRPr="00073670">
              <w:rPr>
                <w:rFonts w:ascii="Times New Roman" w:hAnsi="Times New Roman" w:cs="Times New Roman"/>
                <w:sz w:val="22"/>
                <w:szCs w:val="22"/>
              </w:rPr>
              <w:t>Nearest Fire Station and distance</w:t>
            </w:r>
          </w:p>
        </w:tc>
        <w:tc>
          <w:tcPr>
            <w:tcW w:w="6825"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C78B29E" w14:textId="4EB4BDC8" w:rsidR="00073670" w:rsidRDefault="00073670" w:rsidP="00803057">
            <w:pPr>
              <w:rPr>
                <w:rFonts w:ascii="Times New Roman" w:hAnsi="Times New Roman" w:cs="Times New Roman"/>
                <w:sz w:val="22"/>
                <w:szCs w:val="22"/>
              </w:rPr>
            </w:pPr>
            <w:sdt>
              <w:sdtPr>
                <w:rPr>
                  <w:rFonts w:ascii="Times New Roman" w:hAnsi="Times New Roman" w:cs="Times New Roman"/>
                  <w:sz w:val="22"/>
                  <w:szCs w:val="22"/>
                </w:rPr>
                <w:id w:val="-1953700708"/>
                <w:placeholder>
                  <w:docPart w:val="8E22F283B65A9B4DABD476C50A20FF18"/>
                </w:placeholder>
                <w:showingPlcHdr/>
                <w:text/>
              </w:sdtPr>
              <w:sdtContent>
                <w:r w:rsidRPr="00667389">
                  <w:rPr>
                    <w:rStyle w:val="PlaceholderText"/>
                    <w:rFonts w:ascii="Times New Roman" w:hAnsi="Times New Roman" w:cs="Times New Roman"/>
                    <w:sz w:val="22"/>
                    <w:szCs w:val="22"/>
                  </w:rPr>
                  <w:t>Click or tap here to enter text.</w:t>
                </w:r>
              </w:sdtContent>
            </w:sdt>
          </w:p>
        </w:tc>
      </w:tr>
    </w:tbl>
    <w:p w14:paraId="62A94365" w14:textId="77777777" w:rsidR="00F95855" w:rsidRDefault="00F95855" w:rsidP="00390B71">
      <w:pPr>
        <w:jc w:val="center"/>
        <w:rPr>
          <w:rFonts w:ascii="Times New Roman" w:hAnsi="Times New Roman" w:cs="Times New Roman"/>
        </w:rPr>
      </w:pPr>
    </w:p>
    <w:p w14:paraId="0AB6648A" w14:textId="77777777" w:rsidR="00F95855" w:rsidRDefault="00F95855" w:rsidP="00390B71">
      <w:pPr>
        <w:jc w:val="center"/>
        <w:rPr>
          <w:rFonts w:ascii="Times New Roman" w:hAnsi="Times New Roman" w:cs="Times New Roman"/>
        </w:rPr>
      </w:pPr>
    </w:p>
    <w:p w14:paraId="1AA9D134" w14:textId="77777777" w:rsidR="00F95855" w:rsidRDefault="00F95855" w:rsidP="00390B71">
      <w:pPr>
        <w:jc w:val="center"/>
        <w:rPr>
          <w:rFonts w:ascii="Times New Roman" w:hAnsi="Times New Roman" w:cs="Times New Roman"/>
        </w:rPr>
      </w:pPr>
    </w:p>
    <w:p w14:paraId="3D805D2E" w14:textId="77777777" w:rsidR="00F95855" w:rsidRDefault="00F95855" w:rsidP="00390B71">
      <w:pPr>
        <w:jc w:val="center"/>
        <w:rPr>
          <w:rFonts w:ascii="Times New Roman" w:hAnsi="Times New Roman" w:cs="Times New Roman"/>
        </w:rPr>
      </w:pPr>
    </w:p>
    <w:p w14:paraId="7DBB41E7" w14:textId="7FCB837D" w:rsidR="00667389" w:rsidRDefault="00011FFD" w:rsidP="00390B71">
      <w:pPr>
        <w:jc w:val="center"/>
        <w:rPr>
          <w:rFonts w:ascii="Times New Roman" w:hAnsi="Times New Roman" w:cs="Times New Roman"/>
        </w:rPr>
      </w:pPr>
      <w:r w:rsidRPr="00667389">
        <w:rPr>
          <w:rFonts w:ascii="Times New Roman" w:hAnsi="Times New Roman" w:cs="Times New Roman"/>
        </w:rPr>
        <w:tab/>
      </w: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5598"/>
        <w:gridCol w:w="5599"/>
      </w:tblGrid>
      <w:tr w:rsidR="00F95855" w:rsidRPr="00667389" w14:paraId="5BA829E1" w14:textId="77777777" w:rsidTr="00913F86">
        <w:trPr>
          <w:trHeight w:val="693"/>
          <w:jc w:val="center"/>
        </w:trPr>
        <w:tc>
          <w:tcPr>
            <w:tcW w:w="1119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2C4484D2" w14:textId="6728E039" w:rsidR="00F95855" w:rsidRPr="00F95855" w:rsidRDefault="00F95855" w:rsidP="00F95855">
            <w:pPr>
              <w:spacing w:after="2"/>
              <w:rPr>
                <w:i/>
                <w:iCs/>
              </w:rPr>
            </w:pPr>
            <w:r w:rsidRPr="00F95855">
              <w:rPr>
                <w:i/>
                <w:iCs/>
              </w:rPr>
              <w:t>I/We, the person(s) signing here below whose property is proposed for insurance (or signing on behalf of the owner of the property) do hereby declare that the statements given in this proposal are true and complete and I/we agree that this proposal and the statements given in this proposal shall be the basis of the proposed contract of insurance between the company and myself/ourselves and that if anything contrary to the truth be stated or if any information which  ought to be made known to me/us with reference to the proposed insurance be withheld or concealed, any policy which may be granted in pursuance of this proposal shall be null and void.</w:t>
            </w:r>
          </w:p>
        </w:tc>
      </w:tr>
      <w:tr w:rsidR="00F95855" w:rsidRPr="00667389" w14:paraId="68DFA376" w14:textId="77777777" w:rsidTr="0061705C">
        <w:trPr>
          <w:trHeight w:val="693"/>
          <w:jc w:val="center"/>
        </w:trPr>
        <w:tc>
          <w:tcPr>
            <w:tcW w:w="5598"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10984FC" w14:textId="77777777" w:rsidR="00F95855" w:rsidRDefault="00F95855" w:rsidP="00F95855">
            <w:pPr>
              <w:spacing w:after="2"/>
            </w:pPr>
            <w:r w:rsidRPr="00F95855">
              <w:t>Date of signature of this proposal form</w:t>
            </w:r>
            <w:r>
              <w:t>:</w:t>
            </w:r>
          </w:p>
          <w:p w14:paraId="10909A97" w14:textId="77777777" w:rsidR="00F95855" w:rsidRDefault="00F95855" w:rsidP="00F95855">
            <w:pPr>
              <w:spacing w:after="2"/>
            </w:pPr>
          </w:p>
          <w:p w14:paraId="5BDEE96A" w14:textId="77777777" w:rsidR="006613E4" w:rsidRDefault="006613E4" w:rsidP="00F95855">
            <w:pPr>
              <w:spacing w:after="2"/>
            </w:pPr>
          </w:p>
          <w:p w14:paraId="4348A755" w14:textId="77777777" w:rsidR="006613E4" w:rsidRDefault="006613E4" w:rsidP="00F95855">
            <w:pPr>
              <w:spacing w:after="2"/>
            </w:pPr>
          </w:p>
          <w:p w14:paraId="4F9B06B0" w14:textId="77777777" w:rsidR="006613E4" w:rsidRDefault="006613E4" w:rsidP="00F95855">
            <w:pPr>
              <w:spacing w:after="2"/>
            </w:pPr>
          </w:p>
          <w:p w14:paraId="2FFF24E7" w14:textId="6CE2C642" w:rsidR="006613E4" w:rsidRDefault="00F95855" w:rsidP="00F95855">
            <w:pPr>
              <w:spacing w:after="2"/>
            </w:pPr>
            <w:r w:rsidRPr="00F95855">
              <w:t>Signature / stamp</w:t>
            </w:r>
            <w:r>
              <w:t>:</w:t>
            </w:r>
          </w:p>
          <w:p w14:paraId="0F7F763F" w14:textId="77777777" w:rsidR="006613E4" w:rsidRDefault="006613E4" w:rsidP="00F95855">
            <w:pPr>
              <w:spacing w:after="2"/>
            </w:pPr>
          </w:p>
          <w:p w14:paraId="0B9850FC" w14:textId="77777777" w:rsidR="006613E4" w:rsidRDefault="006613E4" w:rsidP="00F95855">
            <w:pPr>
              <w:spacing w:after="2"/>
            </w:pPr>
          </w:p>
          <w:p w14:paraId="395A4FD7" w14:textId="77777777" w:rsidR="006613E4" w:rsidRDefault="006613E4" w:rsidP="00F95855">
            <w:pPr>
              <w:spacing w:after="2"/>
            </w:pPr>
          </w:p>
          <w:p w14:paraId="51767C65" w14:textId="77777777" w:rsidR="006613E4" w:rsidRDefault="006613E4" w:rsidP="00F95855">
            <w:pPr>
              <w:spacing w:after="2"/>
            </w:pPr>
          </w:p>
          <w:p w14:paraId="1D6D9DC8" w14:textId="77777777" w:rsidR="0059178E" w:rsidRDefault="0059178E" w:rsidP="00F95855">
            <w:pPr>
              <w:spacing w:after="2"/>
            </w:pPr>
          </w:p>
          <w:p w14:paraId="1E65DC32" w14:textId="4A64F090" w:rsidR="00F95855" w:rsidRPr="00F95855" w:rsidRDefault="00F95855" w:rsidP="00F95855">
            <w:pPr>
              <w:spacing w:after="2"/>
            </w:pPr>
            <w:r w:rsidRPr="00F95855">
              <w:t>Name/capacity of the person signing this proposal form</w:t>
            </w:r>
            <w:r>
              <w:t>:</w:t>
            </w:r>
          </w:p>
        </w:tc>
        <w:tc>
          <w:tcPr>
            <w:tcW w:w="5599"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190CF58E" w14:textId="77777777" w:rsidR="00F95855" w:rsidRDefault="00073670" w:rsidP="00F95855">
            <w:pPr>
              <w:spacing w:after="2"/>
              <w:rPr>
                <w:rFonts w:ascii="Times New Roman" w:hAnsi="Times New Roman" w:cs="Times New Roman"/>
                <w:sz w:val="22"/>
                <w:szCs w:val="22"/>
              </w:rPr>
            </w:pPr>
            <w:sdt>
              <w:sdtPr>
                <w:rPr>
                  <w:rFonts w:ascii="Times New Roman" w:hAnsi="Times New Roman" w:cs="Times New Roman"/>
                  <w:sz w:val="22"/>
                  <w:szCs w:val="22"/>
                </w:rPr>
                <w:id w:val="47662897"/>
                <w:placeholder>
                  <w:docPart w:val="4D31E69237124D3895158E8C1687C3EB"/>
                </w:placeholder>
                <w:showingPlcHdr/>
                <w:text/>
              </w:sdtPr>
              <w:sdtEndPr/>
              <w:sdtContent>
                <w:r w:rsidR="00F95855" w:rsidRPr="00667389">
                  <w:rPr>
                    <w:rStyle w:val="PlaceholderText"/>
                    <w:rFonts w:ascii="Times New Roman" w:hAnsi="Times New Roman" w:cs="Times New Roman"/>
                    <w:sz w:val="22"/>
                    <w:szCs w:val="22"/>
                  </w:rPr>
                  <w:t>Click or tap here to enter text.</w:t>
                </w:r>
              </w:sdtContent>
            </w:sdt>
          </w:p>
          <w:p w14:paraId="0FEB334D" w14:textId="77777777" w:rsidR="006613E4" w:rsidRDefault="006613E4" w:rsidP="00F95855">
            <w:pPr>
              <w:spacing w:after="2"/>
              <w:rPr>
                <w:rFonts w:ascii="Times New Roman" w:hAnsi="Times New Roman" w:cs="Times New Roman"/>
                <w:sz w:val="22"/>
                <w:szCs w:val="22"/>
              </w:rPr>
            </w:pPr>
          </w:p>
          <w:p w14:paraId="0B182812" w14:textId="77777777" w:rsidR="00F95855" w:rsidRDefault="00F95855" w:rsidP="00F95855">
            <w:pPr>
              <w:spacing w:after="2"/>
              <w:rPr>
                <w:rFonts w:ascii="Times New Roman" w:hAnsi="Times New Roman" w:cs="Times New Roman"/>
                <w:sz w:val="22"/>
                <w:szCs w:val="22"/>
              </w:rPr>
            </w:pPr>
          </w:p>
          <w:p w14:paraId="581E714B" w14:textId="77777777" w:rsidR="006613E4" w:rsidRDefault="006613E4" w:rsidP="00F95855">
            <w:pPr>
              <w:spacing w:after="2"/>
              <w:rPr>
                <w:rFonts w:ascii="Times New Roman" w:hAnsi="Times New Roman" w:cs="Times New Roman"/>
                <w:sz w:val="22"/>
                <w:szCs w:val="22"/>
              </w:rPr>
            </w:pPr>
          </w:p>
          <w:p w14:paraId="7E8871EB" w14:textId="77777777" w:rsidR="006613E4" w:rsidRDefault="006613E4" w:rsidP="00F95855">
            <w:pPr>
              <w:spacing w:after="2"/>
              <w:rPr>
                <w:rFonts w:ascii="Times New Roman" w:hAnsi="Times New Roman" w:cs="Times New Roman"/>
                <w:sz w:val="22"/>
                <w:szCs w:val="22"/>
              </w:rPr>
            </w:pPr>
          </w:p>
          <w:p w14:paraId="0D32D507" w14:textId="2CF439A4" w:rsidR="00F95855" w:rsidRDefault="00073670" w:rsidP="00F95855">
            <w:pPr>
              <w:spacing w:after="2"/>
              <w:rPr>
                <w:rFonts w:ascii="Times New Roman" w:hAnsi="Times New Roman" w:cs="Times New Roman"/>
                <w:sz w:val="22"/>
                <w:szCs w:val="22"/>
              </w:rPr>
            </w:pPr>
            <w:sdt>
              <w:sdtPr>
                <w:rPr>
                  <w:rFonts w:ascii="Times New Roman" w:hAnsi="Times New Roman" w:cs="Times New Roman"/>
                  <w:sz w:val="22"/>
                  <w:szCs w:val="22"/>
                </w:rPr>
                <w:id w:val="1904950025"/>
                <w:placeholder>
                  <w:docPart w:val="8CF2EA96BFD94B48B64D94299BF2E074"/>
                </w:placeholder>
                <w:showingPlcHdr/>
                <w:text/>
              </w:sdtPr>
              <w:sdtEndPr/>
              <w:sdtContent>
                <w:r w:rsidR="006613E4" w:rsidRPr="000A6AB1">
                  <w:rPr>
                    <w:rStyle w:val="PlaceholderText"/>
                  </w:rPr>
                  <w:t>Click or tap here to enter text.</w:t>
                </w:r>
              </w:sdtContent>
            </w:sdt>
          </w:p>
          <w:p w14:paraId="27D16FD0" w14:textId="77777777" w:rsidR="006613E4" w:rsidRDefault="006613E4" w:rsidP="00F95855">
            <w:pPr>
              <w:spacing w:after="2"/>
              <w:rPr>
                <w:rFonts w:ascii="Times New Roman" w:hAnsi="Times New Roman" w:cs="Times New Roman"/>
                <w:sz w:val="22"/>
                <w:szCs w:val="22"/>
              </w:rPr>
            </w:pPr>
          </w:p>
          <w:p w14:paraId="3247669D" w14:textId="77777777" w:rsidR="006613E4" w:rsidRDefault="006613E4" w:rsidP="00F95855">
            <w:pPr>
              <w:spacing w:after="2"/>
              <w:rPr>
                <w:rFonts w:ascii="Times New Roman" w:hAnsi="Times New Roman" w:cs="Times New Roman"/>
                <w:sz w:val="22"/>
                <w:szCs w:val="22"/>
              </w:rPr>
            </w:pPr>
          </w:p>
          <w:p w14:paraId="26DD263D" w14:textId="77777777" w:rsidR="006613E4" w:rsidRDefault="006613E4" w:rsidP="00F95855">
            <w:pPr>
              <w:spacing w:after="2"/>
              <w:rPr>
                <w:rFonts w:ascii="Times New Roman" w:hAnsi="Times New Roman" w:cs="Times New Roman"/>
                <w:sz w:val="22"/>
                <w:szCs w:val="22"/>
              </w:rPr>
            </w:pPr>
          </w:p>
          <w:p w14:paraId="48AB0F01" w14:textId="77777777" w:rsidR="00F95855" w:rsidRDefault="00F95855" w:rsidP="00F95855">
            <w:pPr>
              <w:spacing w:after="2"/>
              <w:rPr>
                <w:rFonts w:ascii="Times New Roman" w:hAnsi="Times New Roman" w:cs="Times New Roman"/>
                <w:sz w:val="22"/>
                <w:szCs w:val="22"/>
              </w:rPr>
            </w:pPr>
          </w:p>
          <w:p w14:paraId="6E05A032" w14:textId="114AB07D" w:rsidR="00F95855" w:rsidRPr="00F95855" w:rsidRDefault="00073670" w:rsidP="00F95855">
            <w:pPr>
              <w:spacing w:after="2"/>
              <w:rPr>
                <w:i/>
                <w:iCs/>
              </w:rPr>
            </w:pPr>
            <w:sdt>
              <w:sdtPr>
                <w:rPr>
                  <w:rFonts w:ascii="Times New Roman" w:hAnsi="Times New Roman" w:cs="Times New Roman"/>
                  <w:sz w:val="22"/>
                  <w:szCs w:val="22"/>
                </w:rPr>
                <w:id w:val="-891891401"/>
                <w:placeholder>
                  <w:docPart w:val="054F9DB126484586A139B354D50DBEBB"/>
                </w:placeholder>
                <w:showingPlcHdr/>
                <w:text/>
              </w:sdtPr>
              <w:sdtEndPr/>
              <w:sdtContent>
                <w:r w:rsidR="00F95855" w:rsidRPr="00667389">
                  <w:rPr>
                    <w:rStyle w:val="PlaceholderText"/>
                    <w:rFonts w:ascii="Times New Roman" w:hAnsi="Times New Roman" w:cs="Times New Roman"/>
                    <w:sz w:val="22"/>
                    <w:szCs w:val="22"/>
                  </w:rPr>
                  <w:t>Click or tap here to enter text.</w:t>
                </w:r>
              </w:sdtContent>
            </w:sdt>
          </w:p>
        </w:tc>
      </w:tr>
    </w:tbl>
    <w:p w14:paraId="11CFB3C4" w14:textId="51BDE9B2" w:rsidR="00390B71" w:rsidRPr="00667389" w:rsidRDefault="00011FFD" w:rsidP="00390B71">
      <w:pPr>
        <w:jc w:val="center"/>
        <w:rPr>
          <w:rFonts w:ascii="Times New Roman" w:hAnsi="Times New Roman" w:cs="Times New Roman"/>
        </w:rPr>
      </w:pPr>
      <w:r w:rsidRPr="00667389">
        <w:rPr>
          <w:rFonts w:ascii="Times New Roman" w:hAnsi="Times New Roman" w:cs="Times New Roman"/>
        </w:rPr>
        <w:tab/>
      </w:r>
      <w:r w:rsidRPr="00667389">
        <w:rPr>
          <w:rFonts w:ascii="Times New Roman" w:hAnsi="Times New Roman" w:cs="Times New Roman"/>
        </w:rPr>
        <w:tab/>
      </w:r>
      <w:r w:rsidR="00390B71" w:rsidRPr="00667389">
        <w:rPr>
          <w:rFonts w:ascii="Times New Roman" w:hAnsi="Times New Roman" w:cs="Times New Roman"/>
        </w:rPr>
        <w:tab/>
      </w:r>
    </w:p>
    <w:sectPr w:rsidR="00390B71" w:rsidRPr="00667389" w:rsidSect="006A1A1D">
      <w:headerReference w:type="default" r:id="rId9"/>
      <w:pgSz w:w="12240" w:h="15840" w:code="1"/>
      <w:pgMar w:top="720" w:right="720" w:bottom="720" w:left="720" w:header="576"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99CF" w14:textId="77777777" w:rsidR="000B726F" w:rsidRDefault="000B726F" w:rsidP="00DC5D31">
      <w:r>
        <w:separator/>
      </w:r>
    </w:p>
  </w:endnote>
  <w:endnote w:type="continuationSeparator" w:id="0">
    <w:p w14:paraId="3AA8E51A" w14:textId="77777777" w:rsidR="000B726F" w:rsidRDefault="000B726F"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7EEB" w14:textId="77777777" w:rsidR="000B726F" w:rsidRDefault="000B726F" w:rsidP="00DC5D31">
      <w:r>
        <w:separator/>
      </w:r>
    </w:p>
  </w:footnote>
  <w:footnote w:type="continuationSeparator" w:id="0">
    <w:p w14:paraId="709C2595" w14:textId="77777777" w:rsidR="000B726F" w:rsidRDefault="000B726F"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D2978A7" w14:textId="77777777" w:rsidR="006A1A1D" w:rsidRDefault="006A1A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5CDF229" w14:textId="77777777" w:rsidR="006A1A1D" w:rsidRDefault="006A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821F3A"/>
    <w:multiLevelType w:val="hybridMultilevel"/>
    <w:tmpl w:val="004CC6BA"/>
    <w:lvl w:ilvl="0" w:tplc="66228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1347C"/>
    <w:multiLevelType w:val="hybridMultilevel"/>
    <w:tmpl w:val="76E0D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3230E3"/>
    <w:multiLevelType w:val="hybridMultilevel"/>
    <w:tmpl w:val="418E4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1F4724D"/>
    <w:multiLevelType w:val="hybridMultilevel"/>
    <w:tmpl w:val="B56ECF4A"/>
    <w:lvl w:ilvl="0" w:tplc="A808C798">
      <w:start w:val="7"/>
      <w:numFmt w:val="decimal"/>
      <w:lvlText w:val="%1."/>
      <w:lvlJc w:val="left"/>
      <w:pPr>
        <w:ind w:left="720" w:hanging="360"/>
      </w:pPr>
      <w:rPr>
        <w:rFonts w:ascii="Times New Roman" w:eastAsia="Times New Roman" w:hAnsi="Times New Roman" w:cs="Times New Roman" w:hint="default"/>
        <w:color w:val="0102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A04C6A"/>
    <w:multiLevelType w:val="hybridMultilevel"/>
    <w:tmpl w:val="B30A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A4B2C"/>
    <w:multiLevelType w:val="hybridMultilevel"/>
    <w:tmpl w:val="D51A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329D2"/>
    <w:multiLevelType w:val="hybridMultilevel"/>
    <w:tmpl w:val="004CC6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FF3C36"/>
    <w:multiLevelType w:val="hybridMultilevel"/>
    <w:tmpl w:val="004CC6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FD7D24"/>
    <w:multiLevelType w:val="hybridMultilevel"/>
    <w:tmpl w:val="33E2D6D0"/>
    <w:lvl w:ilvl="0" w:tplc="6B341ED8">
      <w:start w:val="1"/>
      <w:numFmt w:val="decimal"/>
      <w:lvlText w:val="%1)"/>
      <w:lvlJc w:val="left"/>
      <w:pPr>
        <w:ind w:left="604"/>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lvl w:ilvl="1" w:tplc="9B30162E">
      <w:start w:val="1"/>
      <w:numFmt w:val="upperLetter"/>
      <w:lvlText w:val="%2."/>
      <w:lvlJc w:val="left"/>
      <w:pPr>
        <w:ind w:left="1674"/>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lvl w:ilvl="2" w:tplc="69D0CC2A">
      <w:start w:val="1"/>
      <w:numFmt w:val="lowerRoman"/>
      <w:lvlText w:val="%3"/>
      <w:lvlJc w:val="left"/>
      <w:pPr>
        <w:ind w:left="2112"/>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lvl w:ilvl="3" w:tplc="0178ADE0">
      <w:start w:val="1"/>
      <w:numFmt w:val="decimal"/>
      <w:lvlText w:val="%4"/>
      <w:lvlJc w:val="left"/>
      <w:pPr>
        <w:ind w:left="2832"/>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lvl w:ilvl="4" w:tplc="F758912E">
      <w:start w:val="1"/>
      <w:numFmt w:val="lowerLetter"/>
      <w:lvlText w:val="%5"/>
      <w:lvlJc w:val="left"/>
      <w:pPr>
        <w:ind w:left="3552"/>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lvl w:ilvl="5" w:tplc="FB1CFB14">
      <w:start w:val="1"/>
      <w:numFmt w:val="lowerRoman"/>
      <w:lvlText w:val="%6"/>
      <w:lvlJc w:val="left"/>
      <w:pPr>
        <w:ind w:left="4272"/>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lvl w:ilvl="6" w:tplc="D61693B8">
      <w:start w:val="1"/>
      <w:numFmt w:val="decimal"/>
      <w:lvlText w:val="%7"/>
      <w:lvlJc w:val="left"/>
      <w:pPr>
        <w:ind w:left="4992"/>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lvl w:ilvl="7" w:tplc="615C5EDE">
      <w:start w:val="1"/>
      <w:numFmt w:val="lowerLetter"/>
      <w:lvlText w:val="%8"/>
      <w:lvlJc w:val="left"/>
      <w:pPr>
        <w:ind w:left="5712"/>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lvl w:ilvl="8" w:tplc="C0F4FCB8">
      <w:start w:val="1"/>
      <w:numFmt w:val="lowerRoman"/>
      <w:lvlText w:val="%9"/>
      <w:lvlJc w:val="left"/>
      <w:pPr>
        <w:ind w:left="6432"/>
      </w:pPr>
      <w:rPr>
        <w:rFonts w:ascii="Calibri" w:eastAsia="Calibri" w:hAnsi="Calibri" w:cs="Calibri"/>
        <w:b w:val="0"/>
        <w:i w:val="0"/>
        <w:strike w:val="0"/>
        <w:dstrike w:val="0"/>
        <w:color w:val="010202"/>
        <w:sz w:val="16"/>
        <w:szCs w:val="16"/>
        <w:u w:val="none" w:color="000000"/>
        <w:bdr w:val="none" w:sz="0" w:space="0" w:color="auto"/>
        <w:shd w:val="clear" w:color="auto" w:fill="auto"/>
        <w:vertAlign w:val="baseline"/>
      </w:rPr>
    </w:lvl>
  </w:abstractNum>
  <w:abstractNum w:abstractNumId="23"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F85A48"/>
    <w:multiLevelType w:val="hybridMultilevel"/>
    <w:tmpl w:val="B88ED0B0"/>
    <w:lvl w:ilvl="0" w:tplc="A23C6DB2">
      <w:start w:val="1"/>
      <w:numFmt w:val="lowerLetter"/>
      <w:lvlText w:val="%1."/>
      <w:lvlJc w:val="left"/>
      <w:pPr>
        <w:ind w:left="720" w:hanging="360"/>
      </w:pPr>
      <w:rPr>
        <w:rFonts w:ascii="Times New Roman" w:hAnsi="Times New Roman" w:cs="Times New Roman"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B770D"/>
    <w:multiLevelType w:val="hybridMultilevel"/>
    <w:tmpl w:val="4AB8D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96D06"/>
    <w:multiLevelType w:val="hybridMultilevel"/>
    <w:tmpl w:val="524CA4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0C7D83"/>
    <w:multiLevelType w:val="hybridMultilevel"/>
    <w:tmpl w:val="8014FCDC"/>
    <w:lvl w:ilvl="0" w:tplc="28769B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4E5830"/>
    <w:multiLevelType w:val="hybridMultilevel"/>
    <w:tmpl w:val="4CCC894A"/>
    <w:lvl w:ilvl="0" w:tplc="34FACF60">
      <w:start w:val="7"/>
      <w:numFmt w:val="decimal"/>
      <w:lvlText w:val="%1."/>
      <w:lvlJc w:val="left"/>
      <w:pPr>
        <w:ind w:left="720" w:hanging="360"/>
      </w:pPr>
      <w:rPr>
        <w:rFonts w:ascii="Times New Roman" w:eastAsia="Times New Roman" w:hAnsi="Times New Roman" w:cs="Times New Roman" w:hint="default"/>
        <w:color w:val="0102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36370"/>
    <w:multiLevelType w:val="hybridMultilevel"/>
    <w:tmpl w:val="3B34A6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8F62D8"/>
    <w:multiLevelType w:val="hybridMultilevel"/>
    <w:tmpl w:val="B56A3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3F2BF0"/>
    <w:multiLevelType w:val="hybridMultilevel"/>
    <w:tmpl w:val="AEE065D8"/>
    <w:lvl w:ilvl="0" w:tplc="A5FC372C">
      <w:start w:val="5"/>
      <w:numFmt w:val="decimalZero"/>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A839A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436F6D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C096F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44E38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CA037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6ACC0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0E920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203C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E85DF4"/>
    <w:multiLevelType w:val="hybridMultilevel"/>
    <w:tmpl w:val="5DE22CCA"/>
    <w:lvl w:ilvl="0" w:tplc="C6868526">
      <w:start w:val="14"/>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A4604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24E62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628CD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DA4A9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3A389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06705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6C4BD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62BA9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788309349">
    <w:abstractNumId w:val="13"/>
  </w:num>
  <w:num w:numId="2" w16cid:durableId="1472400295">
    <w:abstractNumId w:val="0"/>
  </w:num>
  <w:num w:numId="3" w16cid:durableId="181482265">
    <w:abstractNumId w:val="23"/>
  </w:num>
  <w:num w:numId="4" w16cid:durableId="175732521">
    <w:abstractNumId w:val="16"/>
  </w:num>
  <w:num w:numId="5" w16cid:durableId="1756365758">
    <w:abstractNumId w:val="30"/>
  </w:num>
  <w:num w:numId="6" w16cid:durableId="760028818">
    <w:abstractNumId w:val="33"/>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21"/>
  </w:num>
  <w:num w:numId="18" w16cid:durableId="730033406">
    <w:abstractNumId w:val="14"/>
  </w:num>
  <w:num w:numId="19" w16cid:durableId="1194074141">
    <w:abstractNumId w:val="29"/>
  </w:num>
  <w:num w:numId="20" w16cid:durableId="859471087">
    <w:abstractNumId w:val="26"/>
  </w:num>
  <w:num w:numId="21" w16cid:durableId="124200494">
    <w:abstractNumId w:val="18"/>
  </w:num>
  <w:num w:numId="22" w16cid:durableId="547570334">
    <w:abstractNumId w:val="22"/>
  </w:num>
  <w:num w:numId="23" w16cid:durableId="1450969388">
    <w:abstractNumId w:val="28"/>
  </w:num>
  <w:num w:numId="24" w16cid:durableId="1638947584">
    <w:abstractNumId w:val="15"/>
  </w:num>
  <w:num w:numId="25" w16cid:durableId="33509834">
    <w:abstractNumId w:val="24"/>
  </w:num>
  <w:num w:numId="26" w16cid:durableId="695814127">
    <w:abstractNumId w:val="17"/>
  </w:num>
  <w:num w:numId="27" w16cid:durableId="55591695">
    <w:abstractNumId w:val="31"/>
  </w:num>
  <w:num w:numId="28" w16cid:durableId="999115291">
    <w:abstractNumId w:val="11"/>
  </w:num>
  <w:num w:numId="29" w16cid:durableId="446972974">
    <w:abstractNumId w:val="20"/>
  </w:num>
  <w:num w:numId="30" w16cid:durableId="620575223">
    <w:abstractNumId w:val="19"/>
  </w:num>
  <w:num w:numId="31" w16cid:durableId="931552977">
    <w:abstractNumId w:val="12"/>
  </w:num>
  <w:num w:numId="32" w16cid:durableId="1088043295">
    <w:abstractNumId w:val="27"/>
  </w:num>
  <w:num w:numId="33" w16cid:durableId="205681121">
    <w:abstractNumId w:val="32"/>
  </w:num>
  <w:num w:numId="34" w16cid:durableId="755057645">
    <w:abstractNumId w:val="25"/>
  </w:num>
  <w:num w:numId="35" w16cid:durableId="21315079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formatting="1" w:enforcement="1" w:cryptProviderType="rsaAES" w:cryptAlgorithmClass="hash" w:cryptAlgorithmType="typeAny" w:cryptAlgorithmSid="14" w:cryptSpinCount="100000" w:hash="ySwPOpi9Te97I6DWcIOG4xmztroZIKB9TBnCCrKwx8AjVFcmnPodR4ZRDevMDNmdqgNe4PrkTxkCqa8caRLJ4A==" w:salt="XM1GQmfTjpl9pozECXotPg=="/>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0"/>
    <w:rsid w:val="0000059E"/>
    <w:rsid w:val="00011063"/>
    <w:rsid w:val="00011FFD"/>
    <w:rsid w:val="0001761D"/>
    <w:rsid w:val="00032177"/>
    <w:rsid w:val="00034526"/>
    <w:rsid w:val="00053C52"/>
    <w:rsid w:val="000621D8"/>
    <w:rsid w:val="00071EE4"/>
    <w:rsid w:val="00073670"/>
    <w:rsid w:val="00094C54"/>
    <w:rsid w:val="000B3E71"/>
    <w:rsid w:val="000B5D9A"/>
    <w:rsid w:val="000B726F"/>
    <w:rsid w:val="000E6ADA"/>
    <w:rsid w:val="000F23C5"/>
    <w:rsid w:val="000F26DA"/>
    <w:rsid w:val="000F44BA"/>
    <w:rsid w:val="001003EA"/>
    <w:rsid w:val="00111449"/>
    <w:rsid w:val="00115B37"/>
    <w:rsid w:val="00122C8D"/>
    <w:rsid w:val="00135624"/>
    <w:rsid w:val="0016542D"/>
    <w:rsid w:val="001732D4"/>
    <w:rsid w:val="001A6320"/>
    <w:rsid w:val="001C0301"/>
    <w:rsid w:val="0020296E"/>
    <w:rsid w:val="00216E20"/>
    <w:rsid w:val="002448F7"/>
    <w:rsid w:val="00245AA2"/>
    <w:rsid w:val="00270128"/>
    <w:rsid w:val="002B4335"/>
    <w:rsid w:val="002D03A2"/>
    <w:rsid w:val="002D7031"/>
    <w:rsid w:val="002E13E0"/>
    <w:rsid w:val="00304088"/>
    <w:rsid w:val="00306816"/>
    <w:rsid w:val="003162C0"/>
    <w:rsid w:val="003179EB"/>
    <w:rsid w:val="00332F1C"/>
    <w:rsid w:val="00332FA4"/>
    <w:rsid w:val="00333781"/>
    <w:rsid w:val="003501FA"/>
    <w:rsid w:val="00354439"/>
    <w:rsid w:val="0036595F"/>
    <w:rsid w:val="0038191D"/>
    <w:rsid w:val="003823A9"/>
    <w:rsid w:val="0039072E"/>
    <w:rsid w:val="00390B71"/>
    <w:rsid w:val="003A6863"/>
    <w:rsid w:val="003B7552"/>
    <w:rsid w:val="003C4950"/>
    <w:rsid w:val="003C602C"/>
    <w:rsid w:val="003C6F53"/>
    <w:rsid w:val="003D6E17"/>
    <w:rsid w:val="003E15A2"/>
    <w:rsid w:val="00405694"/>
    <w:rsid w:val="00415899"/>
    <w:rsid w:val="004226D5"/>
    <w:rsid w:val="00425288"/>
    <w:rsid w:val="00443BC8"/>
    <w:rsid w:val="00471B4A"/>
    <w:rsid w:val="00480FEF"/>
    <w:rsid w:val="004A54E8"/>
    <w:rsid w:val="004B123B"/>
    <w:rsid w:val="004B50BE"/>
    <w:rsid w:val="004D6AC1"/>
    <w:rsid w:val="00510909"/>
    <w:rsid w:val="00527480"/>
    <w:rsid w:val="00557CE8"/>
    <w:rsid w:val="005618A8"/>
    <w:rsid w:val="005640E4"/>
    <w:rsid w:val="0057164A"/>
    <w:rsid w:val="005755E1"/>
    <w:rsid w:val="0059178E"/>
    <w:rsid w:val="00595051"/>
    <w:rsid w:val="005A2F5F"/>
    <w:rsid w:val="005D6C1F"/>
    <w:rsid w:val="006027A9"/>
    <w:rsid w:val="00605668"/>
    <w:rsid w:val="006538D6"/>
    <w:rsid w:val="006613E4"/>
    <w:rsid w:val="00667389"/>
    <w:rsid w:val="006A1A1D"/>
    <w:rsid w:val="006B4992"/>
    <w:rsid w:val="006C554A"/>
    <w:rsid w:val="006C5A36"/>
    <w:rsid w:val="006D7996"/>
    <w:rsid w:val="006E3C43"/>
    <w:rsid w:val="006F0B1C"/>
    <w:rsid w:val="006F220A"/>
    <w:rsid w:val="00700385"/>
    <w:rsid w:val="00707B69"/>
    <w:rsid w:val="00713D96"/>
    <w:rsid w:val="00716614"/>
    <w:rsid w:val="007167F4"/>
    <w:rsid w:val="00721E9B"/>
    <w:rsid w:val="00736E7A"/>
    <w:rsid w:val="00741D52"/>
    <w:rsid w:val="00761D56"/>
    <w:rsid w:val="00762002"/>
    <w:rsid w:val="007920D0"/>
    <w:rsid w:val="0079681F"/>
    <w:rsid w:val="007A552F"/>
    <w:rsid w:val="007A7043"/>
    <w:rsid w:val="007A7E63"/>
    <w:rsid w:val="007B5E01"/>
    <w:rsid w:val="007D0FC6"/>
    <w:rsid w:val="007D4381"/>
    <w:rsid w:val="007E4EEB"/>
    <w:rsid w:val="007F0872"/>
    <w:rsid w:val="008121DA"/>
    <w:rsid w:val="008159A4"/>
    <w:rsid w:val="00823D77"/>
    <w:rsid w:val="008351AF"/>
    <w:rsid w:val="008424EB"/>
    <w:rsid w:val="00855C94"/>
    <w:rsid w:val="00881816"/>
    <w:rsid w:val="00885470"/>
    <w:rsid w:val="008A71A0"/>
    <w:rsid w:val="008E4D4F"/>
    <w:rsid w:val="009114B2"/>
    <w:rsid w:val="00925CF7"/>
    <w:rsid w:val="00946966"/>
    <w:rsid w:val="00977582"/>
    <w:rsid w:val="009A11F0"/>
    <w:rsid w:val="009A12CB"/>
    <w:rsid w:val="009B61C4"/>
    <w:rsid w:val="009B6ED6"/>
    <w:rsid w:val="009D044D"/>
    <w:rsid w:val="009D207E"/>
    <w:rsid w:val="009E476F"/>
    <w:rsid w:val="009F673B"/>
    <w:rsid w:val="00A015A0"/>
    <w:rsid w:val="00A05B52"/>
    <w:rsid w:val="00A0698F"/>
    <w:rsid w:val="00A14400"/>
    <w:rsid w:val="00A14DD3"/>
    <w:rsid w:val="00A23B05"/>
    <w:rsid w:val="00A400BF"/>
    <w:rsid w:val="00A40D99"/>
    <w:rsid w:val="00A46E47"/>
    <w:rsid w:val="00A500EA"/>
    <w:rsid w:val="00A55C79"/>
    <w:rsid w:val="00A64A0F"/>
    <w:rsid w:val="00A7602C"/>
    <w:rsid w:val="00A82437"/>
    <w:rsid w:val="00A83EF8"/>
    <w:rsid w:val="00AA4AD1"/>
    <w:rsid w:val="00AB5744"/>
    <w:rsid w:val="00AB7145"/>
    <w:rsid w:val="00AC35FB"/>
    <w:rsid w:val="00AD227F"/>
    <w:rsid w:val="00AD5B55"/>
    <w:rsid w:val="00AD7EFC"/>
    <w:rsid w:val="00AE7331"/>
    <w:rsid w:val="00B03A63"/>
    <w:rsid w:val="00B0660E"/>
    <w:rsid w:val="00B14394"/>
    <w:rsid w:val="00B26E49"/>
    <w:rsid w:val="00B50A20"/>
    <w:rsid w:val="00B633AF"/>
    <w:rsid w:val="00B93157"/>
    <w:rsid w:val="00B961C7"/>
    <w:rsid w:val="00BA3B02"/>
    <w:rsid w:val="00BA681C"/>
    <w:rsid w:val="00BB33CE"/>
    <w:rsid w:val="00BD1B48"/>
    <w:rsid w:val="00BE0997"/>
    <w:rsid w:val="00BE4B14"/>
    <w:rsid w:val="00BF43C1"/>
    <w:rsid w:val="00C268F7"/>
    <w:rsid w:val="00C32574"/>
    <w:rsid w:val="00C6523B"/>
    <w:rsid w:val="00C71613"/>
    <w:rsid w:val="00C74495"/>
    <w:rsid w:val="00C8117E"/>
    <w:rsid w:val="00C84D06"/>
    <w:rsid w:val="00C9142B"/>
    <w:rsid w:val="00CA567B"/>
    <w:rsid w:val="00CB315B"/>
    <w:rsid w:val="00CB6656"/>
    <w:rsid w:val="00D053B5"/>
    <w:rsid w:val="00D07B45"/>
    <w:rsid w:val="00D13445"/>
    <w:rsid w:val="00D46A31"/>
    <w:rsid w:val="00D66B4D"/>
    <w:rsid w:val="00D84F45"/>
    <w:rsid w:val="00DB17E2"/>
    <w:rsid w:val="00DC45D9"/>
    <w:rsid w:val="00DC5D31"/>
    <w:rsid w:val="00DD58EC"/>
    <w:rsid w:val="00DF0F72"/>
    <w:rsid w:val="00E0662A"/>
    <w:rsid w:val="00E15454"/>
    <w:rsid w:val="00E15ECF"/>
    <w:rsid w:val="00E24947"/>
    <w:rsid w:val="00E2645A"/>
    <w:rsid w:val="00E2703E"/>
    <w:rsid w:val="00E368C0"/>
    <w:rsid w:val="00E436E9"/>
    <w:rsid w:val="00E5035D"/>
    <w:rsid w:val="00E57CA3"/>
    <w:rsid w:val="00E615E1"/>
    <w:rsid w:val="00E966F1"/>
    <w:rsid w:val="00EA784E"/>
    <w:rsid w:val="00EB50F0"/>
    <w:rsid w:val="00EC6453"/>
    <w:rsid w:val="00ED5FDF"/>
    <w:rsid w:val="00EE0F46"/>
    <w:rsid w:val="00F14708"/>
    <w:rsid w:val="00F4364E"/>
    <w:rsid w:val="00F50B25"/>
    <w:rsid w:val="00F5418E"/>
    <w:rsid w:val="00F71176"/>
    <w:rsid w:val="00F717CD"/>
    <w:rsid w:val="00F74868"/>
    <w:rsid w:val="00F918CB"/>
    <w:rsid w:val="00F957FC"/>
    <w:rsid w:val="00F95855"/>
    <w:rsid w:val="00FB07AA"/>
    <w:rsid w:val="00FB1508"/>
    <w:rsid w:val="00FB5011"/>
    <w:rsid w:val="00FC0260"/>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D4DA"/>
  <w15:chartTrackingRefBased/>
  <w15:docId w15:val="{146B6C6E-A26F-47D0-B9A8-97FC1DE6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135624"/>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ind w:left="403" w:hanging="403"/>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 w:type="paragraph" w:styleId="ListParagraph">
    <w:name w:val="List Paragraph"/>
    <w:basedOn w:val="Normal"/>
    <w:uiPriority w:val="34"/>
    <w:unhideWhenUsed/>
    <w:rsid w:val="00034526"/>
    <w:pPr>
      <w:ind w:left="720"/>
      <w:contextualSpacing/>
    </w:pPr>
  </w:style>
  <w:style w:type="paragraph" w:customStyle="1" w:styleId="p1">
    <w:name w:val="p1"/>
    <w:basedOn w:val="Normal"/>
    <w:rsid w:val="00C268F7"/>
    <w:rPr>
      <w:rFonts w:ascii="Helvetica" w:eastAsia="Times New Roman" w:hAnsi="Helvetica" w:cs="Times New Roman"/>
      <w:color w:val="010303"/>
      <w:sz w:val="12"/>
      <w:szCs w:val="12"/>
    </w:rPr>
  </w:style>
  <w:style w:type="character" w:customStyle="1" w:styleId="s1">
    <w:name w:val="s1"/>
    <w:basedOn w:val="DefaultParagraphFont"/>
    <w:rsid w:val="00C268F7"/>
    <w:rPr>
      <w:rFonts w:ascii="Helvetica" w:hAnsi="Helvetica"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9609">
      <w:bodyDiv w:val="1"/>
      <w:marLeft w:val="0"/>
      <w:marRight w:val="0"/>
      <w:marTop w:val="0"/>
      <w:marBottom w:val="0"/>
      <w:divBdr>
        <w:top w:val="none" w:sz="0" w:space="0" w:color="auto"/>
        <w:left w:val="none" w:sz="0" w:space="0" w:color="auto"/>
        <w:bottom w:val="none" w:sz="0" w:space="0" w:color="auto"/>
        <w:right w:val="none" w:sz="0" w:space="0" w:color="auto"/>
      </w:divBdr>
    </w:div>
    <w:div w:id="78675671">
      <w:bodyDiv w:val="1"/>
      <w:marLeft w:val="0"/>
      <w:marRight w:val="0"/>
      <w:marTop w:val="0"/>
      <w:marBottom w:val="0"/>
      <w:divBdr>
        <w:top w:val="none" w:sz="0" w:space="0" w:color="auto"/>
        <w:left w:val="none" w:sz="0" w:space="0" w:color="auto"/>
        <w:bottom w:val="none" w:sz="0" w:space="0" w:color="auto"/>
        <w:right w:val="none" w:sz="0" w:space="0" w:color="auto"/>
      </w:divBdr>
    </w:div>
    <w:div w:id="123164663">
      <w:bodyDiv w:val="1"/>
      <w:marLeft w:val="0"/>
      <w:marRight w:val="0"/>
      <w:marTop w:val="0"/>
      <w:marBottom w:val="0"/>
      <w:divBdr>
        <w:top w:val="none" w:sz="0" w:space="0" w:color="auto"/>
        <w:left w:val="none" w:sz="0" w:space="0" w:color="auto"/>
        <w:bottom w:val="none" w:sz="0" w:space="0" w:color="auto"/>
        <w:right w:val="none" w:sz="0" w:space="0" w:color="auto"/>
      </w:divBdr>
    </w:div>
    <w:div w:id="144858183">
      <w:bodyDiv w:val="1"/>
      <w:marLeft w:val="0"/>
      <w:marRight w:val="0"/>
      <w:marTop w:val="0"/>
      <w:marBottom w:val="0"/>
      <w:divBdr>
        <w:top w:val="none" w:sz="0" w:space="0" w:color="auto"/>
        <w:left w:val="none" w:sz="0" w:space="0" w:color="auto"/>
        <w:bottom w:val="none" w:sz="0" w:space="0" w:color="auto"/>
        <w:right w:val="none" w:sz="0" w:space="0" w:color="auto"/>
      </w:divBdr>
    </w:div>
    <w:div w:id="162555656">
      <w:bodyDiv w:val="1"/>
      <w:marLeft w:val="0"/>
      <w:marRight w:val="0"/>
      <w:marTop w:val="0"/>
      <w:marBottom w:val="0"/>
      <w:divBdr>
        <w:top w:val="none" w:sz="0" w:space="0" w:color="auto"/>
        <w:left w:val="none" w:sz="0" w:space="0" w:color="auto"/>
        <w:bottom w:val="none" w:sz="0" w:space="0" w:color="auto"/>
        <w:right w:val="none" w:sz="0" w:space="0" w:color="auto"/>
      </w:divBdr>
    </w:div>
    <w:div w:id="193078443">
      <w:bodyDiv w:val="1"/>
      <w:marLeft w:val="0"/>
      <w:marRight w:val="0"/>
      <w:marTop w:val="0"/>
      <w:marBottom w:val="0"/>
      <w:divBdr>
        <w:top w:val="none" w:sz="0" w:space="0" w:color="auto"/>
        <w:left w:val="none" w:sz="0" w:space="0" w:color="auto"/>
        <w:bottom w:val="none" w:sz="0" w:space="0" w:color="auto"/>
        <w:right w:val="none" w:sz="0" w:space="0" w:color="auto"/>
      </w:divBdr>
    </w:div>
    <w:div w:id="279073583">
      <w:bodyDiv w:val="1"/>
      <w:marLeft w:val="0"/>
      <w:marRight w:val="0"/>
      <w:marTop w:val="0"/>
      <w:marBottom w:val="0"/>
      <w:divBdr>
        <w:top w:val="none" w:sz="0" w:space="0" w:color="auto"/>
        <w:left w:val="none" w:sz="0" w:space="0" w:color="auto"/>
        <w:bottom w:val="none" w:sz="0" w:space="0" w:color="auto"/>
        <w:right w:val="none" w:sz="0" w:space="0" w:color="auto"/>
      </w:divBdr>
    </w:div>
    <w:div w:id="281229047">
      <w:bodyDiv w:val="1"/>
      <w:marLeft w:val="0"/>
      <w:marRight w:val="0"/>
      <w:marTop w:val="0"/>
      <w:marBottom w:val="0"/>
      <w:divBdr>
        <w:top w:val="none" w:sz="0" w:space="0" w:color="auto"/>
        <w:left w:val="none" w:sz="0" w:space="0" w:color="auto"/>
        <w:bottom w:val="none" w:sz="0" w:space="0" w:color="auto"/>
        <w:right w:val="none" w:sz="0" w:space="0" w:color="auto"/>
      </w:divBdr>
    </w:div>
    <w:div w:id="286397939">
      <w:bodyDiv w:val="1"/>
      <w:marLeft w:val="0"/>
      <w:marRight w:val="0"/>
      <w:marTop w:val="0"/>
      <w:marBottom w:val="0"/>
      <w:divBdr>
        <w:top w:val="none" w:sz="0" w:space="0" w:color="auto"/>
        <w:left w:val="none" w:sz="0" w:space="0" w:color="auto"/>
        <w:bottom w:val="none" w:sz="0" w:space="0" w:color="auto"/>
        <w:right w:val="none" w:sz="0" w:space="0" w:color="auto"/>
      </w:divBdr>
    </w:div>
    <w:div w:id="351885102">
      <w:bodyDiv w:val="1"/>
      <w:marLeft w:val="0"/>
      <w:marRight w:val="0"/>
      <w:marTop w:val="0"/>
      <w:marBottom w:val="0"/>
      <w:divBdr>
        <w:top w:val="none" w:sz="0" w:space="0" w:color="auto"/>
        <w:left w:val="none" w:sz="0" w:space="0" w:color="auto"/>
        <w:bottom w:val="none" w:sz="0" w:space="0" w:color="auto"/>
        <w:right w:val="none" w:sz="0" w:space="0" w:color="auto"/>
      </w:divBdr>
    </w:div>
    <w:div w:id="384138945">
      <w:bodyDiv w:val="1"/>
      <w:marLeft w:val="0"/>
      <w:marRight w:val="0"/>
      <w:marTop w:val="0"/>
      <w:marBottom w:val="0"/>
      <w:divBdr>
        <w:top w:val="none" w:sz="0" w:space="0" w:color="auto"/>
        <w:left w:val="none" w:sz="0" w:space="0" w:color="auto"/>
        <w:bottom w:val="none" w:sz="0" w:space="0" w:color="auto"/>
        <w:right w:val="none" w:sz="0" w:space="0" w:color="auto"/>
      </w:divBdr>
    </w:div>
    <w:div w:id="625890261">
      <w:bodyDiv w:val="1"/>
      <w:marLeft w:val="0"/>
      <w:marRight w:val="0"/>
      <w:marTop w:val="0"/>
      <w:marBottom w:val="0"/>
      <w:divBdr>
        <w:top w:val="none" w:sz="0" w:space="0" w:color="auto"/>
        <w:left w:val="none" w:sz="0" w:space="0" w:color="auto"/>
        <w:bottom w:val="none" w:sz="0" w:space="0" w:color="auto"/>
        <w:right w:val="none" w:sz="0" w:space="0" w:color="auto"/>
      </w:divBdr>
    </w:div>
    <w:div w:id="649527476">
      <w:bodyDiv w:val="1"/>
      <w:marLeft w:val="0"/>
      <w:marRight w:val="0"/>
      <w:marTop w:val="0"/>
      <w:marBottom w:val="0"/>
      <w:divBdr>
        <w:top w:val="none" w:sz="0" w:space="0" w:color="auto"/>
        <w:left w:val="none" w:sz="0" w:space="0" w:color="auto"/>
        <w:bottom w:val="none" w:sz="0" w:space="0" w:color="auto"/>
        <w:right w:val="none" w:sz="0" w:space="0" w:color="auto"/>
      </w:divBdr>
    </w:div>
    <w:div w:id="662852741">
      <w:bodyDiv w:val="1"/>
      <w:marLeft w:val="0"/>
      <w:marRight w:val="0"/>
      <w:marTop w:val="0"/>
      <w:marBottom w:val="0"/>
      <w:divBdr>
        <w:top w:val="none" w:sz="0" w:space="0" w:color="auto"/>
        <w:left w:val="none" w:sz="0" w:space="0" w:color="auto"/>
        <w:bottom w:val="none" w:sz="0" w:space="0" w:color="auto"/>
        <w:right w:val="none" w:sz="0" w:space="0" w:color="auto"/>
      </w:divBdr>
    </w:div>
    <w:div w:id="673218318">
      <w:bodyDiv w:val="1"/>
      <w:marLeft w:val="0"/>
      <w:marRight w:val="0"/>
      <w:marTop w:val="0"/>
      <w:marBottom w:val="0"/>
      <w:divBdr>
        <w:top w:val="none" w:sz="0" w:space="0" w:color="auto"/>
        <w:left w:val="none" w:sz="0" w:space="0" w:color="auto"/>
        <w:bottom w:val="none" w:sz="0" w:space="0" w:color="auto"/>
        <w:right w:val="none" w:sz="0" w:space="0" w:color="auto"/>
      </w:divBdr>
    </w:div>
    <w:div w:id="706413329">
      <w:bodyDiv w:val="1"/>
      <w:marLeft w:val="0"/>
      <w:marRight w:val="0"/>
      <w:marTop w:val="0"/>
      <w:marBottom w:val="0"/>
      <w:divBdr>
        <w:top w:val="none" w:sz="0" w:space="0" w:color="auto"/>
        <w:left w:val="none" w:sz="0" w:space="0" w:color="auto"/>
        <w:bottom w:val="none" w:sz="0" w:space="0" w:color="auto"/>
        <w:right w:val="none" w:sz="0" w:space="0" w:color="auto"/>
      </w:divBdr>
    </w:div>
    <w:div w:id="739671455">
      <w:bodyDiv w:val="1"/>
      <w:marLeft w:val="0"/>
      <w:marRight w:val="0"/>
      <w:marTop w:val="0"/>
      <w:marBottom w:val="0"/>
      <w:divBdr>
        <w:top w:val="none" w:sz="0" w:space="0" w:color="auto"/>
        <w:left w:val="none" w:sz="0" w:space="0" w:color="auto"/>
        <w:bottom w:val="none" w:sz="0" w:space="0" w:color="auto"/>
        <w:right w:val="none" w:sz="0" w:space="0" w:color="auto"/>
      </w:divBdr>
    </w:div>
    <w:div w:id="763185764">
      <w:bodyDiv w:val="1"/>
      <w:marLeft w:val="0"/>
      <w:marRight w:val="0"/>
      <w:marTop w:val="0"/>
      <w:marBottom w:val="0"/>
      <w:divBdr>
        <w:top w:val="none" w:sz="0" w:space="0" w:color="auto"/>
        <w:left w:val="none" w:sz="0" w:space="0" w:color="auto"/>
        <w:bottom w:val="none" w:sz="0" w:space="0" w:color="auto"/>
        <w:right w:val="none" w:sz="0" w:space="0" w:color="auto"/>
      </w:divBdr>
    </w:div>
    <w:div w:id="768084116">
      <w:bodyDiv w:val="1"/>
      <w:marLeft w:val="0"/>
      <w:marRight w:val="0"/>
      <w:marTop w:val="0"/>
      <w:marBottom w:val="0"/>
      <w:divBdr>
        <w:top w:val="none" w:sz="0" w:space="0" w:color="auto"/>
        <w:left w:val="none" w:sz="0" w:space="0" w:color="auto"/>
        <w:bottom w:val="none" w:sz="0" w:space="0" w:color="auto"/>
        <w:right w:val="none" w:sz="0" w:space="0" w:color="auto"/>
      </w:divBdr>
    </w:div>
    <w:div w:id="770974667">
      <w:bodyDiv w:val="1"/>
      <w:marLeft w:val="0"/>
      <w:marRight w:val="0"/>
      <w:marTop w:val="0"/>
      <w:marBottom w:val="0"/>
      <w:divBdr>
        <w:top w:val="none" w:sz="0" w:space="0" w:color="auto"/>
        <w:left w:val="none" w:sz="0" w:space="0" w:color="auto"/>
        <w:bottom w:val="none" w:sz="0" w:space="0" w:color="auto"/>
        <w:right w:val="none" w:sz="0" w:space="0" w:color="auto"/>
      </w:divBdr>
    </w:div>
    <w:div w:id="839586386">
      <w:bodyDiv w:val="1"/>
      <w:marLeft w:val="0"/>
      <w:marRight w:val="0"/>
      <w:marTop w:val="0"/>
      <w:marBottom w:val="0"/>
      <w:divBdr>
        <w:top w:val="none" w:sz="0" w:space="0" w:color="auto"/>
        <w:left w:val="none" w:sz="0" w:space="0" w:color="auto"/>
        <w:bottom w:val="none" w:sz="0" w:space="0" w:color="auto"/>
        <w:right w:val="none" w:sz="0" w:space="0" w:color="auto"/>
      </w:divBdr>
    </w:div>
    <w:div w:id="867991229">
      <w:bodyDiv w:val="1"/>
      <w:marLeft w:val="0"/>
      <w:marRight w:val="0"/>
      <w:marTop w:val="0"/>
      <w:marBottom w:val="0"/>
      <w:divBdr>
        <w:top w:val="none" w:sz="0" w:space="0" w:color="auto"/>
        <w:left w:val="none" w:sz="0" w:space="0" w:color="auto"/>
        <w:bottom w:val="none" w:sz="0" w:space="0" w:color="auto"/>
        <w:right w:val="none" w:sz="0" w:space="0" w:color="auto"/>
      </w:divBdr>
    </w:div>
    <w:div w:id="868645123">
      <w:bodyDiv w:val="1"/>
      <w:marLeft w:val="0"/>
      <w:marRight w:val="0"/>
      <w:marTop w:val="0"/>
      <w:marBottom w:val="0"/>
      <w:divBdr>
        <w:top w:val="none" w:sz="0" w:space="0" w:color="auto"/>
        <w:left w:val="none" w:sz="0" w:space="0" w:color="auto"/>
        <w:bottom w:val="none" w:sz="0" w:space="0" w:color="auto"/>
        <w:right w:val="none" w:sz="0" w:space="0" w:color="auto"/>
      </w:divBdr>
    </w:div>
    <w:div w:id="876435156">
      <w:bodyDiv w:val="1"/>
      <w:marLeft w:val="0"/>
      <w:marRight w:val="0"/>
      <w:marTop w:val="0"/>
      <w:marBottom w:val="0"/>
      <w:divBdr>
        <w:top w:val="none" w:sz="0" w:space="0" w:color="auto"/>
        <w:left w:val="none" w:sz="0" w:space="0" w:color="auto"/>
        <w:bottom w:val="none" w:sz="0" w:space="0" w:color="auto"/>
        <w:right w:val="none" w:sz="0" w:space="0" w:color="auto"/>
      </w:divBdr>
    </w:div>
    <w:div w:id="887646089">
      <w:bodyDiv w:val="1"/>
      <w:marLeft w:val="0"/>
      <w:marRight w:val="0"/>
      <w:marTop w:val="0"/>
      <w:marBottom w:val="0"/>
      <w:divBdr>
        <w:top w:val="none" w:sz="0" w:space="0" w:color="auto"/>
        <w:left w:val="none" w:sz="0" w:space="0" w:color="auto"/>
        <w:bottom w:val="none" w:sz="0" w:space="0" w:color="auto"/>
        <w:right w:val="none" w:sz="0" w:space="0" w:color="auto"/>
      </w:divBdr>
    </w:div>
    <w:div w:id="912927993">
      <w:bodyDiv w:val="1"/>
      <w:marLeft w:val="0"/>
      <w:marRight w:val="0"/>
      <w:marTop w:val="0"/>
      <w:marBottom w:val="0"/>
      <w:divBdr>
        <w:top w:val="none" w:sz="0" w:space="0" w:color="auto"/>
        <w:left w:val="none" w:sz="0" w:space="0" w:color="auto"/>
        <w:bottom w:val="none" w:sz="0" w:space="0" w:color="auto"/>
        <w:right w:val="none" w:sz="0" w:space="0" w:color="auto"/>
      </w:divBdr>
    </w:div>
    <w:div w:id="983046778">
      <w:bodyDiv w:val="1"/>
      <w:marLeft w:val="0"/>
      <w:marRight w:val="0"/>
      <w:marTop w:val="0"/>
      <w:marBottom w:val="0"/>
      <w:divBdr>
        <w:top w:val="none" w:sz="0" w:space="0" w:color="auto"/>
        <w:left w:val="none" w:sz="0" w:space="0" w:color="auto"/>
        <w:bottom w:val="none" w:sz="0" w:space="0" w:color="auto"/>
        <w:right w:val="none" w:sz="0" w:space="0" w:color="auto"/>
      </w:divBdr>
    </w:div>
    <w:div w:id="1015039551">
      <w:bodyDiv w:val="1"/>
      <w:marLeft w:val="0"/>
      <w:marRight w:val="0"/>
      <w:marTop w:val="0"/>
      <w:marBottom w:val="0"/>
      <w:divBdr>
        <w:top w:val="none" w:sz="0" w:space="0" w:color="auto"/>
        <w:left w:val="none" w:sz="0" w:space="0" w:color="auto"/>
        <w:bottom w:val="none" w:sz="0" w:space="0" w:color="auto"/>
        <w:right w:val="none" w:sz="0" w:space="0" w:color="auto"/>
      </w:divBdr>
    </w:div>
    <w:div w:id="1026059731">
      <w:bodyDiv w:val="1"/>
      <w:marLeft w:val="0"/>
      <w:marRight w:val="0"/>
      <w:marTop w:val="0"/>
      <w:marBottom w:val="0"/>
      <w:divBdr>
        <w:top w:val="none" w:sz="0" w:space="0" w:color="auto"/>
        <w:left w:val="none" w:sz="0" w:space="0" w:color="auto"/>
        <w:bottom w:val="none" w:sz="0" w:space="0" w:color="auto"/>
        <w:right w:val="none" w:sz="0" w:space="0" w:color="auto"/>
      </w:divBdr>
    </w:div>
    <w:div w:id="1078211423">
      <w:bodyDiv w:val="1"/>
      <w:marLeft w:val="0"/>
      <w:marRight w:val="0"/>
      <w:marTop w:val="0"/>
      <w:marBottom w:val="0"/>
      <w:divBdr>
        <w:top w:val="none" w:sz="0" w:space="0" w:color="auto"/>
        <w:left w:val="none" w:sz="0" w:space="0" w:color="auto"/>
        <w:bottom w:val="none" w:sz="0" w:space="0" w:color="auto"/>
        <w:right w:val="none" w:sz="0" w:space="0" w:color="auto"/>
      </w:divBdr>
    </w:div>
    <w:div w:id="1126582474">
      <w:bodyDiv w:val="1"/>
      <w:marLeft w:val="0"/>
      <w:marRight w:val="0"/>
      <w:marTop w:val="0"/>
      <w:marBottom w:val="0"/>
      <w:divBdr>
        <w:top w:val="none" w:sz="0" w:space="0" w:color="auto"/>
        <w:left w:val="none" w:sz="0" w:space="0" w:color="auto"/>
        <w:bottom w:val="none" w:sz="0" w:space="0" w:color="auto"/>
        <w:right w:val="none" w:sz="0" w:space="0" w:color="auto"/>
      </w:divBdr>
    </w:div>
    <w:div w:id="1149132307">
      <w:bodyDiv w:val="1"/>
      <w:marLeft w:val="0"/>
      <w:marRight w:val="0"/>
      <w:marTop w:val="0"/>
      <w:marBottom w:val="0"/>
      <w:divBdr>
        <w:top w:val="none" w:sz="0" w:space="0" w:color="auto"/>
        <w:left w:val="none" w:sz="0" w:space="0" w:color="auto"/>
        <w:bottom w:val="none" w:sz="0" w:space="0" w:color="auto"/>
        <w:right w:val="none" w:sz="0" w:space="0" w:color="auto"/>
      </w:divBdr>
    </w:div>
    <w:div w:id="1187326060">
      <w:bodyDiv w:val="1"/>
      <w:marLeft w:val="0"/>
      <w:marRight w:val="0"/>
      <w:marTop w:val="0"/>
      <w:marBottom w:val="0"/>
      <w:divBdr>
        <w:top w:val="none" w:sz="0" w:space="0" w:color="auto"/>
        <w:left w:val="none" w:sz="0" w:space="0" w:color="auto"/>
        <w:bottom w:val="none" w:sz="0" w:space="0" w:color="auto"/>
        <w:right w:val="none" w:sz="0" w:space="0" w:color="auto"/>
      </w:divBdr>
    </w:div>
    <w:div w:id="1236890431">
      <w:bodyDiv w:val="1"/>
      <w:marLeft w:val="0"/>
      <w:marRight w:val="0"/>
      <w:marTop w:val="0"/>
      <w:marBottom w:val="0"/>
      <w:divBdr>
        <w:top w:val="none" w:sz="0" w:space="0" w:color="auto"/>
        <w:left w:val="none" w:sz="0" w:space="0" w:color="auto"/>
        <w:bottom w:val="none" w:sz="0" w:space="0" w:color="auto"/>
        <w:right w:val="none" w:sz="0" w:space="0" w:color="auto"/>
      </w:divBdr>
    </w:div>
    <w:div w:id="1253509572">
      <w:bodyDiv w:val="1"/>
      <w:marLeft w:val="0"/>
      <w:marRight w:val="0"/>
      <w:marTop w:val="0"/>
      <w:marBottom w:val="0"/>
      <w:divBdr>
        <w:top w:val="none" w:sz="0" w:space="0" w:color="auto"/>
        <w:left w:val="none" w:sz="0" w:space="0" w:color="auto"/>
        <w:bottom w:val="none" w:sz="0" w:space="0" w:color="auto"/>
        <w:right w:val="none" w:sz="0" w:space="0" w:color="auto"/>
      </w:divBdr>
    </w:div>
    <w:div w:id="1268581019">
      <w:bodyDiv w:val="1"/>
      <w:marLeft w:val="0"/>
      <w:marRight w:val="0"/>
      <w:marTop w:val="0"/>
      <w:marBottom w:val="0"/>
      <w:divBdr>
        <w:top w:val="none" w:sz="0" w:space="0" w:color="auto"/>
        <w:left w:val="none" w:sz="0" w:space="0" w:color="auto"/>
        <w:bottom w:val="none" w:sz="0" w:space="0" w:color="auto"/>
        <w:right w:val="none" w:sz="0" w:space="0" w:color="auto"/>
      </w:divBdr>
    </w:div>
    <w:div w:id="1345016118">
      <w:bodyDiv w:val="1"/>
      <w:marLeft w:val="0"/>
      <w:marRight w:val="0"/>
      <w:marTop w:val="0"/>
      <w:marBottom w:val="0"/>
      <w:divBdr>
        <w:top w:val="none" w:sz="0" w:space="0" w:color="auto"/>
        <w:left w:val="none" w:sz="0" w:space="0" w:color="auto"/>
        <w:bottom w:val="none" w:sz="0" w:space="0" w:color="auto"/>
        <w:right w:val="none" w:sz="0" w:space="0" w:color="auto"/>
      </w:divBdr>
    </w:div>
    <w:div w:id="1364987116">
      <w:bodyDiv w:val="1"/>
      <w:marLeft w:val="0"/>
      <w:marRight w:val="0"/>
      <w:marTop w:val="0"/>
      <w:marBottom w:val="0"/>
      <w:divBdr>
        <w:top w:val="none" w:sz="0" w:space="0" w:color="auto"/>
        <w:left w:val="none" w:sz="0" w:space="0" w:color="auto"/>
        <w:bottom w:val="none" w:sz="0" w:space="0" w:color="auto"/>
        <w:right w:val="none" w:sz="0" w:space="0" w:color="auto"/>
      </w:divBdr>
    </w:div>
    <w:div w:id="1409880812">
      <w:bodyDiv w:val="1"/>
      <w:marLeft w:val="0"/>
      <w:marRight w:val="0"/>
      <w:marTop w:val="0"/>
      <w:marBottom w:val="0"/>
      <w:divBdr>
        <w:top w:val="none" w:sz="0" w:space="0" w:color="auto"/>
        <w:left w:val="none" w:sz="0" w:space="0" w:color="auto"/>
        <w:bottom w:val="none" w:sz="0" w:space="0" w:color="auto"/>
        <w:right w:val="none" w:sz="0" w:space="0" w:color="auto"/>
      </w:divBdr>
    </w:div>
    <w:div w:id="1422796564">
      <w:bodyDiv w:val="1"/>
      <w:marLeft w:val="0"/>
      <w:marRight w:val="0"/>
      <w:marTop w:val="0"/>
      <w:marBottom w:val="0"/>
      <w:divBdr>
        <w:top w:val="none" w:sz="0" w:space="0" w:color="auto"/>
        <w:left w:val="none" w:sz="0" w:space="0" w:color="auto"/>
        <w:bottom w:val="none" w:sz="0" w:space="0" w:color="auto"/>
        <w:right w:val="none" w:sz="0" w:space="0" w:color="auto"/>
      </w:divBdr>
    </w:div>
    <w:div w:id="1561206814">
      <w:bodyDiv w:val="1"/>
      <w:marLeft w:val="0"/>
      <w:marRight w:val="0"/>
      <w:marTop w:val="0"/>
      <w:marBottom w:val="0"/>
      <w:divBdr>
        <w:top w:val="none" w:sz="0" w:space="0" w:color="auto"/>
        <w:left w:val="none" w:sz="0" w:space="0" w:color="auto"/>
        <w:bottom w:val="none" w:sz="0" w:space="0" w:color="auto"/>
        <w:right w:val="none" w:sz="0" w:space="0" w:color="auto"/>
      </w:divBdr>
    </w:div>
    <w:div w:id="1577396890">
      <w:bodyDiv w:val="1"/>
      <w:marLeft w:val="0"/>
      <w:marRight w:val="0"/>
      <w:marTop w:val="0"/>
      <w:marBottom w:val="0"/>
      <w:divBdr>
        <w:top w:val="none" w:sz="0" w:space="0" w:color="auto"/>
        <w:left w:val="none" w:sz="0" w:space="0" w:color="auto"/>
        <w:bottom w:val="none" w:sz="0" w:space="0" w:color="auto"/>
        <w:right w:val="none" w:sz="0" w:space="0" w:color="auto"/>
      </w:divBdr>
    </w:div>
    <w:div w:id="1605648737">
      <w:bodyDiv w:val="1"/>
      <w:marLeft w:val="0"/>
      <w:marRight w:val="0"/>
      <w:marTop w:val="0"/>
      <w:marBottom w:val="0"/>
      <w:divBdr>
        <w:top w:val="none" w:sz="0" w:space="0" w:color="auto"/>
        <w:left w:val="none" w:sz="0" w:space="0" w:color="auto"/>
        <w:bottom w:val="none" w:sz="0" w:space="0" w:color="auto"/>
        <w:right w:val="none" w:sz="0" w:space="0" w:color="auto"/>
      </w:divBdr>
    </w:div>
    <w:div w:id="1612853882">
      <w:bodyDiv w:val="1"/>
      <w:marLeft w:val="0"/>
      <w:marRight w:val="0"/>
      <w:marTop w:val="0"/>
      <w:marBottom w:val="0"/>
      <w:divBdr>
        <w:top w:val="none" w:sz="0" w:space="0" w:color="auto"/>
        <w:left w:val="none" w:sz="0" w:space="0" w:color="auto"/>
        <w:bottom w:val="none" w:sz="0" w:space="0" w:color="auto"/>
        <w:right w:val="none" w:sz="0" w:space="0" w:color="auto"/>
      </w:divBdr>
    </w:div>
    <w:div w:id="1883444975">
      <w:bodyDiv w:val="1"/>
      <w:marLeft w:val="0"/>
      <w:marRight w:val="0"/>
      <w:marTop w:val="0"/>
      <w:marBottom w:val="0"/>
      <w:divBdr>
        <w:top w:val="none" w:sz="0" w:space="0" w:color="auto"/>
        <w:left w:val="none" w:sz="0" w:space="0" w:color="auto"/>
        <w:bottom w:val="none" w:sz="0" w:space="0" w:color="auto"/>
        <w:right w:val="none" w:sz="0" w:space="0" w:color="auto"/>
      </w:divBdr>
    </w:div>
    <w:div w:id="1898977754">
      <w:bodyDiv w:val="1"/>
      <w:marLeft w:val="0"/>
      <w:marRight w:val="0"/>
      <w:marTop w:val="0"/>
      <w:marBottom w:val="0"/>
      <w:divBdr>
        <w:top w:val="none" w:sz="0" w:space="0" w:color="auto"/>
        <w:left w:val="none" w:sz="0" w:space="0" w:color="auto"/>
        <w:bottom w:val="none" w:sz="0" w:space="0" w:color="auto"/>
        <w:right w:val="none" w:sz="0" w:space="0" w:color="auto"/>
      </w:divBdr>
    </w:div>
    <w:div w:id="1905794790">
      <w:bodyDiv w:val="1"/>
      <w:marLeft w:val="0"/>
      <w:marRight w:val="0"/>
      <w:marTop w:val="0"/>
      <w:marBottom w:val="0"/>
      <w:divBdr>
        <w:top w:val="none" w:sz="0" w:space="0" w:color="auto"/>
        <w:left w:val="none" w:sz="0" w:space="0" w:color="auto"/>
        <w:bottom w:val="none" w:sz="0" w:space="0" w:color="auto"/>
        <w:right w:val="none" w:sz="0" w:space="0" w:color="auto"/>
      </w:divBdr>
    </w:div>
    <w:div w:id="1908493403">
      <w:bodyDiv w:val="1"/>
      <w:marLeft w:val="0"/>
      <w:marRight w:val="0"/>
      <w:marTop w:val="0"/>
      <w:marBottom w:val="0"/>
      <w:divBdr>
        <w:top w:val="none" w:sz="0" w:space="0" w:color="auto"/>
        <w:left w:val="none" w:sz="0" w:space="0" w:color="auto"/>
        <w:bottom w:val="none" w:sz="0" w:space="0" w:color="auto"/>
        <w:right w:val="none" w:sz="0" w:space="0" w:color="auto"/>
      </w:divBdr>
    </w:div>
    <w:div w:id="1916940529">
      <w:bodyDiv w:val="1"/>
      <w:marLeft w:val="0"/>
      <w:marRight w:val="0"/>
      <w:marTop w:val="0"/>
      <w:marBottom w:val="0"/>
      <w:divBdr>
        <w:top w:val="none" w:sz="0" w:space="0" w:color="auto"/>
        <w:left w:val="none" w:sz="0" w:space="0" w:color="auto"/>
        <w:bottom w:val="none" w:sz="0" w:space="0" w:color="auto"/>
        <w:right w:val="none" w:sz="0" w:space="0" w:color="auto"/>
      </w:divBdr>
    </w:div>
    <w:div w:id="2007046835">
      <w:bodyDiv w:val="1"/>
      <w:marLeft w:val="0"/>
      <w:marRight w:val="0"/>
      <w:marTop w:val="0"/>
      <w:marBottom w:val="0"/>
      <w:divBdr>
        <w:top w:val="none" w:sz="0" w:space="0" w:color="auto"/>
        <w:left w:val="none" w:sz="0" w:space="0" w:color="auto"/>
        <w:bottom w:val="none" w:sz="0" w:space="0" w:color="auto"/>
        <w:right w:val="none" w:sz="0" w:space="0" w:color="auto"/>
      </w:divBdr>
    </w:div>
    <w:div w:id="2048947203">
      <w:bodyDiv w:val="1"/>
      <w:marLeft w:val="0"/>
      <w:marRight w:val="0"/>
      <w:marTop w:val="0"/>
      <w:marBottom w:val="0"/>
      <w:divBdr>
        <w:top w:val="none" w:sz="0" w:space="0" w:color="auto"/>
        <w:left w:val="none" w:sz="0" w:space="0" w:color="auto"/>
        <w:bottom w:val="none" w:sz="0" w:space="0" w:color="auto"/>
        <w:right w:val="none" w:sz="0" w:space="0" w:color="auto"/>
      </w:divBdr>
    </w:div>
    <w:div w:id="2089308711">
      <w:bodyDiv w:val="1"/>
      <w:marLeft w:val="0"/>
      <w:marRight w:val="0"/>
      <w:marTop w:val="0"/>
      <w:marBottom w:val="0"/>
      <w:divBdr>
        <w:top w:val="none" w:sz="0" w:space="0" w:color="auto"/>
        <w:left w:val="none" w:sz="0" w:space="0" w:color="auto"/>
        <w:bottom w:val="none" w:sz="0" w:space="0" w:color="auto"/>
        <w:right w:val="none" w:sz="0" w:space="0" w:color="auto"/>
      </w:divBdr>
    </w:div>
    <w:div w:id="20933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AppData\Roaming\Microsoft\Templates\Behavi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18F60F-764E-4799-BD85-263CB67E20AD}"/>
      </w:docPartPr>
      <w:docPartBody>
        <w:p w:rsidR="0007323B" w:rsidRDefault="001C0B06">
          <w:r w:rsidRPr="000A6AB1">
            <w:rPr>
              <w:rStyle w:val="PlaceholderText"/>
            </w:rPr>
            <w:t>Click or tap here to enter text.</w:t>
          </w:r>
        </w:p>
      </w:docPartBody>
    </w:docPart>
    <w:docPart>
      <w:docPartPr>
        <w:name w:val="105EBD10AF0443789FFAFEE4D1F05176"/>
        <w:category>
          <w:name w:val="General"/>
          <w:gallery w:val="placeholder"/>
        </w:category>
        <w:types>
          <w:type w:val="bbPlcHdr"/>
        </w:types>
        <w:behaviors>
          <w:behavior w:val="content"/>
        </w:behaviors>
        <w:guid w:val="{016D3C0B-8480-4D49-980F-44FC798D8EF7}"/>
      </w:docPartPr>
      <w:docPartBody>
        <w:p w:rsidR="0007323B" w:rsidRDefault="001C0B06" w:rsidP="001C0B06">
          <w:pPr>
            <w:pStyle w:val="105EBD10AF0443789FFAFEE4D1F05176"/>
          </w:pPr>
          <w:r w:rsidRPr="000A6AB1">
            <w:rPr>
              <w:rStyle w:val="PlaceholderText"/>
            </w:rPr>
            <w:t>Click or tap here to enter text.</w:t>
          </w:r>
        </w:p>
      </w:docPartBody>
    </w:docPart>
    <w:docPart>
      <w:docPartPr>
        <w:name w:val="A229849B8AF54B48841930FEB8DC517F"/>
        <w:category>
          <w:name w:val="General"/>
          <w:gallery w:val="placeholder"/>
        </w:category>
        <w:types>
          <w:type w:val="bbPlcHdr"/>
        </w:types>
        <w:behaviors>
          <w:behavior w:val="content"/>
        </w:behaviors>
        <w:guid w:val="{C3034FF9-2C44-43B1-9DAB-C0895B165C4A}"/>
      </w:docPartPr>
      <w:docPartBody>
        <w:p w:rsidR="0007323B" w:rsidRDefault="001C0B06" w:rsidP="001C0B06">
          <w:pPr>
            <w:pStyle w:val="A229849B8AF54B48841930FEB8DC517F"/>
          </w:pPr>
          <w:r w:rsidRPr="000A6AB1">
            <w:rPr>
              <w:rStyle w:val="PlaceholderText"/>
            </w:rPr>
            <w:t>Click or tap here to enter text.</w:t>
          </w:r>
        </w:p>
      </w:docPartBody>
    </w:docPart>
    <w:docPart>
      <w:docPartPr>
        <w:name w:val="F5DF6AE376DBC148A020209ECCED32BA"/>
        <w:category>
          <w:name w:val="General"/>
          <w:gallery w:val="placeholder"/>
        </w:category>
        <w:types>
          <w:type w:val="bbPlcHdr"/>
        </w:types>
        <w:behaviors>
          <w:behavior w:val="content"/>
        </w:behaviors>
        <w:guid w:val="{D6FB363E-BF55-9A44-AFDA-08790B4D74A5}"/>
      </w:docPartPr>
      <w:docPartBody>
        <w:p w:rsidR="007918F9" w:rsidRDefault="00475121" w:rsidP="00475121">
          <w:pPr>
            <w:pStyle w:val="F5DF6AE376DBC148A020209ECCED32BA"/>
          </w:pPr>
          <w:r w:rsidRPr="000A6AB1">
            <w:rPr>
              <w:rStyle w:val="PlaceholderText"/>
            </w:rPr>
            <w:t>Click or tap here to enter text.</w:t>
          </w:r>
        </w:p>
      </w:docPartBody>
    </w:docPart>
    <w:docPart>
      <w:docPartPr>
        <w:name w:val="461C94DDD5F393448C2AD9CF1CD66305"/>
        <w:category>
          <w:name w:val="General"/>
          <w:gallery w:val="placeholder"/>
        </w:category>
        <w:types>
          <w:type w:val="bbPlcHdr"/>
        </w:types>
        <w:behaviors>
          <w:behavior w:val="content"/>
        </w:behaviors>
        <w:guid w:val="{734BD3FC-B9E4-694E-B931-DAD56BD05B1D}"/>
      </w:docPartPr>
      <w:docPartBody>
        <w:p w:rsidR="007918F9" w:rsidRDefault="00475121" w:rsidP="00475121">
          <w:pPr>
            <w:pStyle w:val="461C94DDD5F393448C2AD9CF1CD66305"/>
          </w:pPr>
          <w:r w:rsidRPr="000A6AB1">
            <w:rPr>
              <w:rStyle w:val="PlaceholderText"/>
            </w:rPr>
            <w:t>Click or tap here to enter text.</w:t>
          </w:r>
        </w:p>
      </w:docPartBody>
    </w:docPart>
    <w:docPart>
      <w:docPartPr>
        <w:name w:val="A89B57040F60DB4AA4B8C54BC01A83D6"/>
        <w:category>
          <w:name w:val="General"/>
          <w:gallery w:val="placeholder"/>
        </w:category>
        <w:types>
          <w:type w:val="bbPlcHdr"/>
        </w:types>
        <w:behaviors>
          <w:behavior w:val="content"/>
        </w:behaviors>
        <w:guid w:val="{9C06E0FE-8919-0443-B839-45CA00AD331C}"/>
      </w:docPartPr>
      <w:docPartBody>
        <w:p w:rsidR="007918F9" w:rsidRDefault="00475121" w:rsidP="00475121">
          <w:pPr>
            <w:pStyle w:val="A89B57040F60DB4AA4B8C54BC01A83D6"/>
          </w:pPr>
          <w:r w:rsidRPr="000A6AB1">
            <w:rPr>
              <w:rStyle w:val="PlaceholderText"/>
            </w:rPr>
            <w:t>Click or tap here to enter text.</w:t>
          </w:r>
        </w:p>
      </w:docPartBody>
    </w:docPart>
    <w:docPart>
      <w:docPartPr>
        <w:name w:val="E878C06B9370F846BFEE6EDE7BECBFA0"/>
        <w:category>
          <w:name w:val="General"/>
          <w:gallery w:val="placeholder"/>
        </w:category>
        <w:types>
          <w:type w:val="bbPlcHdr"/>
        </w:types>
        <w:behaviors>
          <w:behavior w:val="content"/>
        </w:behaviors>
        <w:guid w:val="{3EF45DB7-1E24-7642-A2D6-7171ACCD9326}"/>
      </w:docPartPr>
      <w:docPartBody>
        <w:p w:rsidR="007918F9" w:rsidRDefault="00475121" w:rsidP="00475121">
          <w:pPr>
            <w:pStyle w:val="E878C06B9370F846BFEE6EDE7BECBFA0"/>
          </w:pPr>
          <w:r w:rsidRPr="000A6AB1">
            <w:rPr>
              <w:rStyle w:val="PlaceholderText"/>
            </w:rPr>
            <w:t>Click or tap here to enter text.</w:t>
          </w:r>
        </w:p>
      </w:docPartBody>
    </w:docPart>
    <w:docPart>
      <w:docPartPr>
        <w:name w:val="2F8B82E2DFF49543BEE8BDC1336FA595"/>
        <w:category>
          <w:name w:val="General"/>
          <w:gallery w:val="placeholder"/>
        </w:category>
        <w:types>
          <w:type w:val="bbPlcHdr"/>
        </w:types>
        <w:behaviors>
          <w:behavior w:val="content"/>
        </w:behaviors>
        <w:guid w:val="{58209770-3960-CB4D-9004-BAA6B98F741F}"/>
      </w:docPartPr>
      <w:docPartBody>
        <w:p w:rsidR="007918F9" w:rsidRDefault="00475121" w:rsidP="00475121">
          <w:pPr>
            <w:pStyle w:val="2F8B82E2DFF49543BEE8BDC1336FA595"/>
          </w:pPr>
          <w:r w:rsidRPr="000A6AB1">
            <w:rPr>
              <w:rStyle w:val="PlaceholderText"/>
            </w:rPr>
            <w:t>Click or tap here to enter text.</w:t>
          </w:r>
        </w:p>
      </w:docPartBody>
    </w:docPart>
    <w:docPart>
      <w:docPartPr>
        <w:name w:val="11C72D5DCAE74390B2597BA920D93BF3"/>
        <w:category>
          <w:name w:val="General"/>
          <w:gallery w:val="placeholder"/>
        </w:category>
        <w:types>
          <w:type w:val="bbPlcHdr"/>
        </w:types>
        <w:behaviors>
          <w:behavior w:val="content"/>
        </w:behaviors>
        <w:guid w:val="{40BD6664-9042-4B6F-B79D-75A4D1963652}"/>
      </w:docPartPr>
      <w:docPartBody>
        <w:p w:rsidR="00A95A7B" w:rsidRDefault="00A95A7B" w:rsidP="00A95A7B">
          <w:pPr>
            <w:pStyle w:val="11C72D5DCAE74390B2597BA920D93BF3"/>
          </w:pPr>
          <w:r w:rsidRPr="000A6AB1">
            <w:rPr>
              <w:rStyle w:val="PlaceholderText"/>
            </w:rPr>
            <w:t>Click or tap here to enter text.</w:t>
          </w:r>
        </w:p>
      </w:docPartBody>
    </w:docPart>
    <w:docPart>
      <w:docPartPr>
        <w:name w:val="564653850C0C4444A7449F2D0ABCEDDD"/>
        <w:category>
          <w:name w:val="General"/>
          <w:gallery w:val="placeholder"/>
        </w:category>
        <w:types>
          <w:type w:val="bbPlcHdr"/>
        </w:types>
        <w:behaviors>
          <w:behavior w:val="content"/>
        </w:behaviors>
        <w:guid w:val="{5C1EFA8A-D908-4ABD-AB70-94554CE63584}"/>
      </w:docPartPr>
      <w:docPartBody>
        <w:p w:rsidR="00A95A7B" w:rsidRDefault="00A95A7B" w:rsidP="00A95A7B">
          <w:pPr>
            <w:pStyle w:val="564653850C0C4444A7449F2D0ABCEDDD"/>
          </w:pPr>
          <w:r w:rsidRPr="000A6AB1">
            <w:rPr>
              <w:rStyle w:val="PlaceholderText"/>
            </w:rPr>
            <w:t>Click or tap here to enter text.</w:t>
          </w:r>
        </w:p>
      </w:docPartBody>
    </w:docPart>
    <w:docPart>
      <w:docPartPr>
        <w:name w:val="AB59B52303D349F3992249D385B69469"/>
        <w:category>
          <w:name w:val="General"/>
          <w:gallery w:val="placeholder"/>
        </w:category>
        <w:types>
          <w:type w:val="bbPlcHdr"/>
        </w:types>
        <w:behaviors>
          <w:behavior w:val="content"/>
        </w:behaviors>
        <w:guid w:val="{3A31FB32-BA1A-48D4-98E2-9D158E8CB3AE}"/>
      </w:docPartPr>
      <w:docPartBody>
        <w:p w:rsidR="00A95A7B" w:rsidRDefault="00A95A7B" w:rsidP="00A95A7B">
          <w:pPr>
            <w:pStyle w:val="AB59B52303D349F3992249D385B69469"/>
          </w:pPr>
          <w:r w:rsidRPr="000A6AB1">
            <w:rPr>
              <w:rStyle w:val="PlaceholderText"/>
            </w:rPr>
            <w:t>Click or tap here to enter text.</w:t>
          </w:r>
        </w:p>
      </w:docPartBody>
    </w:docPart>
    <w:docPart>
      <w:docPartPr>
        <w:name w:val="B82E572B88874EA0BAECFA10BB0231EE"/>
        <w:category>
          <w:name w:val="General"/>
          <w:gallery w:val="placeholder"/>
        </w:category>
        <w:types>
          <w:type w:val="bbPlcHdr"/>
        </w:types>
        <w:behaviors>
          <w:behavior w:val="content"/>
        </w:behaviors>
        <w:guid w:val="{9F6D467A-DE77-48BF-BC73-7B1B16369070}"/>
      </w:docPartPr>
      <w:docPartBody>
        <w:p w:rsidR="00A95A7B" w:rsidRDefault="00A95A7B" w:rsidP="00A95A7B">
          <w:pPr>
            <w:pStyle w:val="B82E572B88874EA0BAECFA10BB0231EE"/>
          </w:pPr>
          <w:r w:rsidRPr="000A6AB1">
            <w:rPr>
              <w:rStyle w:val="PlaceholderText"/>
            </w:rPr>
            <w:t>Click or tap here to enter text.</w:t>
          </w:r>
        </w:p>
      </w:docPartBody>
    </w:docPart>
    <w:docPart>
      <w:docPartPr>
        <w:name w:val="E236B57E35ED411585161C8A9B754B8A"/>
        <w:category>
          <w:name w:val="General"/>
          <w:gallery w:val="placeholder"/>
        </w:category>
        <w:types>
          <w:type w:val="bbPlcHdr"/>
        </w:types>
        <w:behaviors>
          <w:behavior w:val="content"/>
        </w:behaviors>
        <w:guid w:val="{BDF91243-FA98-47B6-A968-F3394BB1CB84}"/>
      </w:docPartPr>
      <w:docPartBody>
        <w:p w:rsidR="00A95A7B" w:rsidRDefault="00A95A7B" w:rsidP="00A95A7B">
          <w:pPr>
            <w:pStyle w:val="E236B57E35ED411585161C8A9B754B8A"/>
          </w:pPr>
          <w:r w:rsidRPr="000A6AB1">
            <w:rPr>
              <w:rStyle w:val="PlaceholderText"/>
            </w:rPr>
            <w:t>Click or tap here to enter text.</w:t>
          </w:r>
        </w:p>
      </w:docPartBody>
    </w:docPart>
    <w:docPart>
      <w:docPartPr>
        <w:name w:val="FADF26676B16447AB081C0E7CB595157"/>
        <w:category>
          <w:name w:val="General"/>
          <w:gallery w:val="placeholder"/>
        </w:category>
        <w:types>
          <w:type w:val="bbPlcHdr"/>
        </w:types>
        <w:behaviors>
          <w:behavior w:val="content"/>
        </w:behaviors>
        <w:guid w:val="{FB700EA8-173F-4A3D-8134-E941B14A3BDD}"/>
      </w:docPartPr>
      <w:docPartBody>
        <w:p w:rsidR="00A95A7B" w:rsidRDefault="00A95A7B" w:rsidP="00A95A7B">
          <w:pPr>
            <w:pStyle w:val="FADF26676B16447AB081C0E7CB595157"/>
          </w:pPr>
          <w:r w:rsidRPr="000A6AB1">
            <w:rPr>
              <w:rStyle w:val="PlaceholderText"/>
            </w:rPr>
            <w:t>Click or tap here to enter text.</w:t>
          </w:r>
        </w:p>
      </w:docPartBody>
    </w:docPart>
    <w:docPart>
      <w:docPartPr>
        <w:name w:val="2555FEADB0E94F3597BBC4D8E6D7A0BF"/>
        <w:category>
          <w:name w:val="General"/>
          <w:gallery w:val="placeholder"/>
        </w:category>
        <w:types>
          <w:type w:val="bbPlcHdr"/>
        </w:types>
        <w:behaviors>
          <w:behavior w:val="content"/>
        </w:behaviors>
        <w:guid w:val="{5257C388-2490-40B0-B126-F59E8189D178}"/>
      </w:docPartPr>
      <w:docPartBody>
        <w:p w:rsidR="00A95A7B" w:rsidRDefault="00A95A7B" w:rsidP="00A95A7B">
          <w:pPr>
            <w:pStyle w:val="2555FEADB0E94F3597BBC4D8E6D7A0BF"/>
          </w:pPr>
          <w:r w:rsidRPr="000A6AB1">
            <w:rPr>
              <w:rStyle w:val="PlaceholderText"/>
            </w:rPr>
            <w:t>Click or tap here to enter text.</w:t>
          </w:r>
        </w:p>
      </w:docPartBody>
    </w:docPart>
    <w:docPart>
      <w:docPartPr>
        <w:name w:val="430A7A67B63D468FA2F4FF3CE322A0AE"/>
        <w:category>
          <w:name w:val="General"/>
          <w:gallery w:val="placeholder"/>
        </w:category>
        <w:types>
          <w:type w:val="bbPlcHdr"/>
        </w:types>
        <w:behaviors>
          <w:behavior w:val="content"/>
        </w:behaviors>
        <w:guid w:val="{0102FF8C-3B0C-4AD4-BEC2-DEFF78C38E48}"/>
      </w:docPartPr>
      <w:docPartBody>
        <w:p w:rsidR="00A95A7B" w:rsidRDefault="00A95A7B" w:rsidP="00A95A7B">
          <w:pPr>
            <w:pStyle w:val="430A7A67B63D468FA2F4FF3CE322A0AE"/>
          </w:pPr>
          <w:r w:rsidRPr="000A6AB1">
            <w:rPr>
              <w:rStyle w:val="PlaceholderText"/>
            </w:rPr>
            <w:t>Click or tap here to enter text.</w:t>
          </w:r>
        </w:p>
      </w:docPartBody>
    </w:docPart>
    <w:docPart>
      <w:docPartPr>
        <w:name w:val="D4B564C1262944A1BA00E1BD7C498592"/>
        <w:category>
          <w:name w:val="General"/>
          <w:gallery w:val="placeholder"/>
        </w:category>
        <w:types>
          <w:type w:val="bbPlcHdr"/>
        </w:types>
        <w:behaviors>
          <w:behavior w:val="content"/>
        </w:behaviors>
        <w:guid w:val="{15404362-A197-40A0-8DE0-CAF6E14AAF4F}"/>
      </w:docPartPr>
      <w:docPartBody>
        <w:p w:rsidR="00A95A7B" w:rsidRDefault="00A95A7B" w:rsidP="00A95A7B">
          <w:pPr>
            <w:pStyle w:val="D4B564C1262944A1BA00E1BD7C498592"/>
          </w:pPr>
          <w:r w:rsidRPr="000A6AB1">
            <w:rPr>
              <w:rStyle w:val="PlaceholderText"/>
            </w:rPr>
            <w:t>Click or tap here to enter text.</w:t>
          </w:r>
        </w:p>
      </w:docPartBody>
    </w:docPart>
    <w:docPart>
      <w:docPartPr>
        <w:name w:val="73C0324854F24D2B987460EEB89B19F3"/>
        <w:category>
          <w:name w:val="General"/>
          <w:gallery w:val="placeholder"/>
        </w:category>
        <w:types>
          <w:type w:val="bbPlcHdr"/>
        </w:types>
        <w:behaviors>
          <w:behavior w:val="content"/>
        </w:behaviors>
        <w:guid w:val="{F0A809D3-5566-4960-8575-968BF1A61345}"/>
      </w:docPartPr>
      <w:docPartBody>
        <w:p w:rsidR="00A95A7B" w:rsidRDefault="00A95A7B" w:rsidP="00A95A7B">
          <w:pPr>
            <w:pStyle w:val="73C0324854F24D2B987460EEB89B19F3"/>
          </w:pPr>
          <w:r w:rsidRPr="000A6AB1">
            <w:rPr>
              <w:rStyle w:val="PlaceholderText"/>
            </w:rPr>
            <w:t>Click or tap here to enter text.</w:t>
          </w:r>
        </w:p>
      </w:docPartBody>
    </w:docPart>
    <w:docPart>
      <w:docPartPr>
        <w:name w:val="A3444D6637D64F49A0169EE3210234D6"/>
        <w:category>
          <w:name w:val="General"/>
          <w:gallery w:val="placeholder"/>
        </w:category>
        <w:types>
          <w:type w:val="bbPlcHdr"/>
        </w:types>
        <w:behaviors>
          <w:behavior w:val="content"/>
        </w:behaviors>
        <w:guid w:val="{3E3DB78A-213D-4AAC-AB25-E99E946649F2}"/>
      </w:docPartPr>
      <w:docPartBody>
        <w:p w:rsidR="00A95A7B" w:rsidRDefault="00A95A7B" w:rsidP="00A95A7B">
          <w:pPr>
            <w:pStyle w:val="A3444D6637D64F49A0169EE3210234D6"/>
          </w:pPr>
          <w:r w:rsidRPr="000A6AB1">
            <w:rPr>
              <w:rStyle w:val="PlaceholderText"/>
            </w:rPr>
            <w:t>Click or tap here to enter text.</w:t>
          </w:r>
        </w:p>
      </w:docPartBody>
    </w:docPart>
    <w:docPart>
      <w:docPartPr>
        <w:name w:val="B645ED6EBA0042D38E1C2E362A2C579C"/>
        <w:category>
          <w:name w:val="General"/>
          <w:gallery w:val="placeholder"/>
        </w:category>
        <w:types>
          <w:type w:val="bbPlcHdr"/>
        </w:types>
        <w:behaviors>
          <w:behavior w:val="content"/>
        </w:behaviors>
        <w:guid w:val="{F872C84E-B2B5-4B8F-8DBF-0E0F13422EC1}"/>
      </w:docPartPr>
      <w:docPartBody>
        <w:p w:rsidR="00A95A7B" w:rsidRDefault="00A95A7B" w:rsidP="00A95A7B">
          <w:pPr>
            <w:pStyle w:val="B645ED6EBA0042D38E1C2E362A2C579C"/>
          </w:pPr>
          <w:r w:rsidRPr="000A6AB1">
            <w:rPr>
              <w:rStyle w:val="PlaceholderText"/>
            </w:rPr>
            <w:t>Click or tap here to enter text.</w:t>
          </w:r>
        </w:p>
      </w:docPartBody>
    </w:docPart>
    <w:docPart>
      <w:docPartPr>
        <w:name w:val="95771E89B65040479F6DCED9479A5BD5"/>
        <w:category>
          <w:name w:val="General"/>
          <w:gallery w:val="placeholder"/>
        </w:category>
        <w:types>
          <w:type w:val="bbPlcHdr"/>
        </w:types>
        <w:behaviors>
          <w:behavior w:val="content"/>
        </w:behaviors>
        <w:guid w:val="{A790ED9F-1446-476C-B118-82744744D498}"/>
      </w:docPartPr>
      <w:docPartBody>
        <w:p w:rsidR="00A95A7B" w:rsidRDefault="00A95A7B" w:rsidP="00A95A7B">
          <w:pPr>
            <w:pStyle w:val="95771E89B65040479F6DCED9479A5BD5"/>
          </w:pPr>
          <w:r w:rsidRPr="000A6AB1">
            <w:rPr>
              <w:rStyle w:val="PlaceholderText"/>
            </w:rPr>
            <w:t>Click or tap here to enter text.</w:t>
          </w:r>
        </w:p>
      </w:docPartBody>
    </w:docPart>
    <w:docPart>
      <w:docPartPr>
        <w:name w:val="5DD51DC008CB4C1DBA6F8CC7E95A993E"/>
        <w:category>
          <w:name w:val="General"/>
          <w:gallery w:val="placeholder"/>
        </w:category>
        <w:types>
          <w:type w:val="bbPlcHdr"/>
        </w:types>
        <w:behaviors>
          <w:behavior w:val="content"/>
        </w:behaviors>
        <w:guid w:val="{09411C6C-0B32-420A-BD8E-81833EDB1712}"/>
      </w:docPartPr>
      <w:docPartBody>
        <w:p w:rsidR="00A95A7B" w:rsidRDefault="00A95A7B" w:rsidP="00A95A7B">
          <w:pPr>
            <w:pStyle w:val="5DD51DC008CB4C1DBA6F8CC7E95A993E"/>
          </w:pPr>
          <w:r w:rsidRPr="000A6AB1">
            <w:rPr>
              <w:rStyle w:val="PlaceholderText"/>
            </w:rPr>
            <w:t>Click or tap here to enter text.</w:t>
          </w:r>
        </w:p>
      </w:docPartBody>
    </w:docPart>
    <w:docPart>
      <w:docPartPr>
        <w:name w:val="CE7ED709970440A68ED86068ACA8283F"/>
        <w:category>
          <w:name w:val="General"/>
          <w:gallery w:val="placeholder"/>
        </w:category>
        <w:types>
          <w:type w:val="bbPlcHdr"/>
        </w:types>
        <w:behaviors>
          <w:behavior w:val="content"/>
        </w:behaviors>
        <w:guid w:val="{E4D904AD-F5FB-4D5F-9C49-2BFCA13AB286}"/>
      </w:docPartPr>
      <w:docPartBody>
        <w:p w:rsidR="00A95A7B" w:rsidRDefault="00A95A7B" w:rsidP="00A95A7B">
          <w:pPr>
            <w:pStyle w:val="CE7ED709970440A68ED86068ACA8283F"/>
          </w:pPr>
          <w:r w:rsidRPr="000A6AB1">
            <w:rPr>
              <w:rStyle w:val="PlaceholderText"/>
            </w:rPr>
            <w:t>Click or tap here to enter text.</w:t>
          </w:r>
        </w:p>
      </w:docPartBody>
    </w:docPart>
    <w:docPart>
      <w:docPartPr>
        <w:name w:val="8EDFB71B9C114E5F9F1BE6BDE28487C2"/>
        <w:category>
          <w:name w:val="General"/>
          <w:gallery w:val="placeholder"/>
        </w:category>
        <w:types>
          <w:type w:val="bbPlcHdr"/>
        </w:types>
        <w:behaviors>
          <w:behavior w:val="content"/>
        </w:behaviors>
        <w:guid w:val="{11F5821D-1F46-4872-A72B-CFF5CA835009}"/>
      </w:docPartPr>
      <w:docPartBody>
        <w:p w:rsidR="00A95A7B" w:rsidRDefault="00A95A7B" w:rsidP="00A95A7B">
          <w:pPr>
            <w:pStyle w:val="8EDFB71B9C114E5F9F1BE6BDE28487C2"/>
          </w:pPr>
          <w:r w:rsidRPr="000A6AB1">
            <w:rPr>
              <w:rStyle w:val="PlaceholderText"/>
            </w:rPr>
            <w:t>Click or tap here to enter text.</w:t>
          </w:r>
        </w:p>
      </w:docPartBody>
    </w:docPart>
    <w:docPart>
      <w:docPartPr>
        <w:name w:val="EA9D065280C747499692F4AAD8C71CA8"/>
        <w:category>
          <w:name w:val="General"/>
          <w:gallery w:val="placeholder"/>
        </w:category>
        <w:types>
          <w:type w:val="bbPlcHdr"/>
        </w:types>
        <w:behaviors>
          <w:behavior w:val="content"/>
        </w:behaviors>
        <w:guid w:val="{B372FAFE-F839-41EC-9342-6BE3F05B06A6}"/>
      </w:docPartPr>
      <w:docPartBody>
        <w:p w:rsidR="00A95A7B" w:rsidRDefault="00A95A7B" w:rsidP="00A95A7B">
          <w:pPr>
            <w:pStyle w:val="EA9D065280C747499692F4AAD8C71CA8"/>
          </w:pPr>
          <w:r w:rsidRPr="000A6AB1">
            <w:rPr>
              <w:rStyle w:val="PlaceholderText"/>
            </w:rPr>
            <w:t>Click or tap here to enter text.</w:t>
          </w:r>
        </w:p>
      </w:docPartBody>
    </w:docPart>
    <w:docPart>
      <w:docPartPr>
        <w:name w:val="F0EC5FD9F712415DB277C75EE3C20AE2"/>
        <w:category>
          <w:name w:val="General"/>
          <w:gallery w:val="placeholder"/>
        </w:category>
        <w:types>
          <w:type w:val="bbPlcHdr"/>
        </w:types>
        <w:behaviors>
          <w:behavior w:val="content"/>
        </w:behaviors>
        <w:guid w:val="{A49CB2AF-D767-4BF8-A2AC-2BECEFD424D7}"/>
      </w:docPartPr>
      <w:docPartBody>
        <w:p w:rsidR="00A95A7B" w:rsidRDefault="00A95A7B" w:rsidP="00A95A7B">
          <w:pPr>
            <w:pStyle w:val="F0EC5FD9F712415DB277C75EE3C20AE2"/>
          </w:pPr>
          <w:r w:rsidRPr="000A6AB1">
            <w:rPr>
              <w:rStyle w:val="PlaceholderText"/>
            </w:rPr>
            <w:t>Click or tap here to enter text.</w:t>
          </w:r>
        </w:p>
      </w:docPartBody>
    </w:docPart>
    <w:docPart>
      <w:docPartPr>
        <w:name w:val="A7D3F766616545BE850AD18E838E956C"/>
        <w:category>
          <w:name w:val="General"/>
          <w:gallery w:val="placeholder"/>
        </w:category>
        <w:types>
          <w:type w:val="bbPlcHdr"/>
        </w:types>
        <w:behaviors>
          <w:behavior w:val="content"/>
        </w:behaviors>
        <w:guid w:val="{F7CEA48A-0B26-4B35-AD96-9580F260BC49}"/>
      </w:docPartPr>
      <w:docPartBody>
        <w:p w:rsidR="00A95A7B" w:rsidRDefault="00A95A7B" w:rsidP="00A95A7B">
          <w:pPr>
            <w:pStyle w:val="A7D3F766616545BE850AD18E838E956C"/>
          </w:pPr>
          <w:r w:rsidRPr="000A6AB1">
            <w:rPr>
              <w:rStyle w:val="PlaceholderText"/>
            </w:rPr>
            <w:t>Click or tap here to enter text.</w:t>
          </w:r>
        </w:p>
      </w:docPartBody>
    </w:docPart>
    <w:docPart>
      <w:docPartPr>
        <w:name w:val="D50E41175346445DB27A97F7CDC15C4D"/>
        <w:category>
          <w:name w:val="General"/>
          <w:gallery w:val="placeholder"/>
        </w:category>
        <w:types>
          <w:type w:val="bbPlcHdr"/>
        </w:types>
        <w:behaviors>
          <w:behavior w:val="content"/>
        </w:behaviors>
        <w:guid w:val="{85B48D5D-AFE3-4799-9416-0D20A00CE71E}"/>
      </w:docPartPr>
      <w:docPartBody>
        <w:p w:rsidR="00A95A7B" w:rsidRDefault="00A95A7B" w:rsidP="00A95A7B">
          <w:pPr>
            <w:pStyle w:val="D50E41175346445DB27A97F7CDC15C4D"/>
          </w:pPr>
          <w:r w:rsidRPr="000A6AB1">
            <w:rPr>
              <w:rStyle w:val="PlaceholderText"/>
            </w:rPr>
            <w:t>Click or tap here to enter text.</w:t>
          </w:r>
        </w:p>
      </w:docPartBody>
    </w:docPart>
    <w:docPart>
      <w:docPartPr>
        <w:name w:val="1192FCDE1DA24DD5A0F351E4FA0F94BD"/>
        <w:category>
          <w:name w:val="General"/>
          <w:gallery w:val="placeholder"/>
        </w:category>
        <w:types>
          <w:type w:val="bbPlcHdr"/>
        </w:types>
        <w:behaviors>
          <w:behavior w:val="content"/>
        </w:behaviors>
        <w:guid w:val="{C3DBAE55-ED8B-4254-8C73-ED6893F04CF3}"/>
      </w:docPartPr>
      <w:docPartBody>
        <w:p w:rsidR="00A95A7B" w:rsidRDefault="00A95A7B" w:rsidP="00A95A7B">
          <w:pPr>
            <w:pStyle w:val="1192FCDE1DA24DD5A0F351E4FA0F94BD"/>
          </w:pPr>
          <w:r w:rsidRPr="000A6AB1">
            <w:rPr>
              <w:rStyle w:val="PlaceholderText"/>
            </w:rPr>
            <w:t>Click or tap here to enter text.</w:t>
          </w:r>
        </w:p>
      </w:docPartBody>
    </w:docPart>
    <w:docPart>
      <w:docPartPr>
        <w:name w:val="830051EF878A4FFAB09CBC6C9CF56725"/>
        <w:category>
          <w:name w:val="General"/>
          <w:gallery w:val="placeholder"/>
        </w:category>
        <w:types>
          <w:type w:val="bbPlcHdr"/>
        </w:types>
        <w:behaviors>
          <w:behavior w:val="content"/>
        </w:behaviors>
        <w:guid w:val="{B4B8EB7D-765B-47FD-ACBD-FE821BB0EBA7}"/>
      </w:docPartPr>
      <w:docPartBody>
        <w:p w:rsidR="00A95A7B" w:rsidRDefault="00A95A7B" w:rsidP="00A95A7B">
          <w:pPr>
            <w:pStyle w:val="830051EF878A4FFAB09CBC6C9CF56725"/>
          </w:pPr>
          <w:r w:rsidRPr="000A6AB1">
            <w:rPr>
              <w:rStyle w:val="PlaceholderText"/>
            </w:rPr>
            <w:t>Click or tap here to enter text.</w:t>
          </w:r>
        </w:p>
      </w:docPartBody>
    </w:docPart>
    <w:docPart>
      <w:docPartPr>
        <w:name w:val="35BC71D3F0B64388AF177EA04C79496D"/>
        <w:category>
          <w:name w:val="General"/>
          <w:gallery w:val="placeholder"/>
        </w:category>
        <w:types>
          <w:type w:val="bbPlcHdr"/>
        </w:types>
        <w:behaviors>
          <w:behavior w:val="content"/>
        </w:behaviors>
        <w:guid w:val="{DCB4C597-1F98-419F-985A-08C5C1E828AA}"/>
      </w:docPartPr>
      <w:docPartBody>
        <w:p w:rsidR="00A95A7B" w:rsidRDefault="00A95A7B" w:rsidP="00A95A7B">
          <w:pPr>
            <w:pStyle w:val="35BC71D3F0B64388AF177EA04C79496D"/>
          </w:pPr>
          <w:r w:rsidRPr="000A6AB1">
            <w:rPr>
              <w:rStyle w:val="PlaceholderText"/>
            </w:rPr>
            <w:t>Click or tap here to enter text.</w:t>
          </w:r>
        </w:p>
      </w:docPartBody>
    </w:docPart>
    <w:docPart>
      <w:docPartPr>
        <w:name w:val="DDC6908E76F1433796CEE2FB90C25FD2"/>
        <w:category>
          <w:name w:val="General"/>
          <w:gallery w:val="placeholder"/>
        </w:category>
        <w:types>
          <w:type w:val="bbPlcHdr"/>
        </w:types>
        <w:behaviors>
          <w:behavior w:val="content"/>
        </w:behaviors>
        <w:guid w:val="{9700DA7C-4252-48E9-8D46-4523C1192977}"/>
      </w:docPartPr>
      <w:docPartBody>
        <w:p w:rsidR="00A95A7B" w:rsidRDefault="00A95A7B" w:rsidP="00A95A7B">
          <w:pPr>
            <w:pStyle w:val="DDC6908E76F1433796CEE2FB90C25FD2"/>
          </w:pPr>
          <w:r w:rsidRPr="000A6AB1">
            <w:rPr>
              <w:rStyle w:val="PlaceholderText"/>
            </w:rPr>
            <w:t>Click or tap here to enter text.</w:t>
          </w:r>
        </w:p>
      </w:docPartBody>
    </w:docPart>
    <w:docPart>
      <w:docPartPr>
        <w:name w:val="319DC8E26C7148C9B089A764A539AD35"/>
        <w:category>
          <w:name w:val="General"/>
          <w:gallery w:val="placeholder"/>
        </w:category>
        <w:types>
          <w:type w:val="bbPlcHdr"/>
        </w:types>
        <w:behaviors>
          <w:behavior w:val="content"/>
        </w:behaviors>
        <w:guid w:val="{932F565A-B29C-4144-9002-A2EA1C1926C1}"/>
      </w:docPartPr>
      <w:docPartBody>
        <w:p w:rsidR="00A95A7B" w:rsidRDefault="00A95A7B" w:rsidP="00A95A7B">
          <w:pPr>
            <w:pStyle w:val="319DC8E26C7148C9B089A764A539AD35"/>
          </w:pPr>
          <w:r w:rsidRPr="000A6AB1">
            <w:rPr>
              <w:rStyle w:val="PlaceholderText"/>
            </w:rPr>
            <w:t>Click or tap here to enter text.</w:t>
          </w:r>
        </w:p>
      </w:docPartBody>
    </w:docPart>
    <w:docPart>
      <w:docPartPr>
        <w:name w:val="49E1E0B7B4C6444A822EB2B862248BDC"/>
        <w:category>
          <w:name w:val="General"/>
          <w:gallery w:val="placeholder"/>
        </w:category>
        <w:types>
          <w:type w:val="bbPlcHdr"/>
        </w:types>
        <w:behaviors>
          <w:behavior w:val="content"/>
        </w:behaviors>
        <w:guid w:val="{E84B96E6-6273-4BEE-8FD3-0F8445F7BAE4}"/>
      </w:docPartPr>
      <w:docPartBody>
        <w:p w:rsidR="00A95A7B" w:rsidRDefault="00A95A7B" w:rsidP="00A95A7B">
          <w:pPr>
            <w:pStyle w:val="49E1E0B7B4C6444A822EB2B862248BDC"/>
          </w:pPr>
          <w:r w:rsidRPr="000A6AB1">
            <w:rPr>
              <w:rStyle w:val="PlaceholderText"/>
            </w:rPr>
            <w:t>Click or tap here to enter text.</w:t>
          </w:r>
        </w:p>
      </w:docPartBody>
    </w:docPart>
    <w:docPart>
      <w:docPartPr>
        <w:name w:val="0A7E3CCAA3F044869C8A46F979C0172A"/>
        <w:category>
          <w:name w:val="General"/>
          <w:gallery w:val="placeholder"/>
        </w:category>
        <w:types>
          <w:type w:val="bbPlcHdr"/>
        </w:types>
        <w:behaviors>
          <w:behavior w:val="content"/>
        </w:behaviors>
        <w:guid w:val="{66971FEC-75A4-4750-A8C9-98689C70BE56}"/>
      </w:docPartPr>
      <w:docPartBody>
        <w:p w:rsidR="00A95A7B" w:rsidRDefault="00A95A7B" w:rsidP="00A95A7B">
          <w:pPr>
            <w:pStyle w:val="0A7E3CCAA3F044869C8A46F979C0172A"/>
          </w:pPr>
          <w:r w:rsidRPr="000A6AB1">
            <w:rPr>
              <w:rStyle w:val="PlaceholderText"/>
            </w:rPr>
            <w:t>Click or tap here to enter text.</w:t>
          </w:r>
        </w:p>
      </w:docPartBody>
    </w:docPart>
    <w:docPart>
      <w:docPartPr>
        <w:name w:val="1D6EE92CDB6A45BEB3FBB55FB67F9329"/>
        <w:category>
          <w:name w:val="General"/>
          <w:gallery w:val="placeholder"/>
        </w:category>
        <w:types>
          <w:type w:val="bbPlcHdr"/>
        </w:types>
        <w:behaviors>
          <w:behavior w:val="content"/>
        </w:behaviors>
        <w:guid w:val="{629FB0E1-DFEE-43FC-8BE6-1C183F6E1E28}"/>
      </w:docPartPr>
      <w:docPartBody>
        <w:p w:rsidR="00A95A7B" w:rsidRDefault="00A95A7B" w:rsidP="00A95A7B">
          <w:pPr>
            <w:pStyle w:val="1D6EE92CDB6A45BEB3FBB55FB67F9329"/>
          </w:pPr>
          <w:r w:rsidRPr="000A6AB1">
            <w:rPr>
              <w:rStyle w:val="PlaceholderText"/>
            </w:rPr>
            <w:t>Click or tap here to enter text.</w:t>
          </w:r>
        </w:p>
      </w:docPartBody>
    </w:docPart>
    <w:docPart>
      <w:docPartPr>
        <w:name w:val="D07CEA9CA53443D781341DBCAC73DB65"/>
        <w:category>
          <w:name w:val="General"/>
          <w:gallery w:val="placeholder"/>
        </w:category>
        <w:types>
          <w:type w:val="bbPlcHdr"/>
        </w:types>
        <w:behaviors>
          <w:behavior w:val="content"/>
        </w:behaviors>
        <w:guid w:val="{A9AA19C4-202F-4723-96A5-9EC0952DEA94}"/>
      </w:docPartPr>
      <w:docPartBody>
        <w:p w:rsidR="00A95A7B" w:rsidRDefault="00A95A7B" w:rsidP="00A95A7B">
          <w:pPr>
            <w:pStyle w:val="D07CEA9CA53443D781341DBCAC73DB65"/>
          </w:pPr>
          <w:r w:rsidRPr="000A6AB1">
            <w:rPr>
              <w:rStyle w:val="PlaceholderText"/>
            </w:rPr>
            <w:t>Click or tap here to enter text.</w:t>
          </w:r>
        </w:p>
      </w:docPartBody>
    </w:docPart>
    <w:docPart>
      <w:docPartPr>
        <w:name w:val="C214FB777EAF4FBFBC55AF45342CFB8E"/>
        <w:category>
          <w:name w:val="General"/>
          <w:gallery w:val="placeholder"/>
        </w:category>
        <w:types>
          <w:type w:val="bbPlcHdr"/>
        </w:types>
        <w:behaviors>
          <w:behavior w:val="content"/>
        </w:behaviors>
        <w:guid w:val="{B9DAB2DC-226E-4513-B627-F271F302DB15}"/>
      </w:docPartPr>
      <w:docPartBody>
        <w:p w:rsidR="00A95A7B" w:rsidRDefault="00A95A7B" w:rsidP="00A95A7B">
          <w:pPr>
            <w:pStyle w:val="C214FB777EAF4FBFBC55AF45342CFB8E"/>
          </w:pPr>
          <w:r w:rsidRPr="000A6AB1">
            <w:rPr>
              <w:rStyle w:val="PlaceholderText"/>
            </w:rPr>
            <w:t>Click or tap here to enter text.</w:t>
          </w:r>
        </w:p>
      </w:docPartBody>
    </w:docPart>
    <w:docPart>
      <w:docPartPr>
        <w:name w:val="4B29766124394F72BBDA8B24843014BE"/>
        <w:category>
          <w:name w:val="General"/>
          <w:gallery w:val="placeholder"/>
        </w:category>
        <w:types>
          <w:type w:val="bbPlcHdr"/>
        </w:types>
        <w:behaviors>
          <w:behavior w:val="content"/>
        </w:behaviors>
        <w:guid w:val="{9F536DCE-4087-48E0-A35E-C08BFEA0D7BE}"/>
      </w:docPartPr>
      <w:docPartBody>
        <w:p w:rsidR="00A95A7B" w:rsidRDefault="00A95A7B" w:rsidP="00A95A7B">
          <w:pPr>
            <w:pStyle w:val="4B29766124394F72BBDA8B24843014BE"/>
          </w:pPr>
          <w:r w:rsidRPr="000A6AB1">
            <w:rPr>
              <w:rStyle w:val="PlaceholderText"/>
            </w:rPr>
            <w:t>Click or tap here to enter text.</w:t>
          </w:r>
        </w:p>
      </w:docPartBody>
    </w:docPart>
    <w:docPart>
      <w:docPartPr>
        <w:name w:val="5909685938F44E97B18D0FAA6EA1D290"/>
        <w:category>
          <w:name w:val="General"/>
          <w:gallery w:val="placeholder"/>
        </w:category>
        <w:types>
          <w:type w:val="bbPlcHdr"/>
        </w:types>
        <w:behaviors>
          <w:behavior w:val="content"/>
        </w:behaviors>
        <w:guid w:val="{4C04437D-33B4-498B-9ED0-1BDAA70D0B3C}"/>
      </w:docPartPr>
      <w:docPartBody>
        <w:p w:rsidR="00A95A7B" w:rsidRDefault="00A95A7B" w:rsidP="00A95A7B">
          <w:pPr>
            <w:pStyle w:val="5909685938F44E97B18D0FAA6EA1D290"/>
          </w:pPr>
          <w:r w:rsidRPr="000A6AB1">
            <w:rPr>
              <w:rStyle w:val="PlaceholderText"/>
            </w:rPr>
            <w:t>Click or tap here to enter text.</w:t>
          </w:r>
        </w:p>
      </w:docPartBody>
    </w:docPart>
    <w:docPart>
      <w:docPartPr>
        <w:name w:val="2AA9D8A977FA40F387544F6933BD65FD"/>
        <w:category>
          <w:name w:val="General"/>
          <w:gallery w:val="placeholder"/>
        </w:category>
        <w:types>
          <w:type w:val="bbPlcHdr"/>
        </w:types>
        <w:behaviors>
          <w:behavior w:val="content"/>
        </w:behaviors>
        <w:guid w:val="{AC1ABEB4-8643-45D1-85A5-6C9FF98E385B}"/>
      </w:docPartPr>
      <w:docPartBody>
        <w:p w:rsidR="00A95A7B" w:rsidRDefault="00A95A7B" w:rsidP="00A95A7B">
          <w:pPr>
            <w:pStyle w:val="2AA9D8A977FA40F387544F6933BD65FD"/>
          </w:pPr>
          <w:r w:rsidRPr="000A6AB1">
            <w:rPr>
              <w:rStyle w:val="PlaceholderText"/>
            </w:rPr>
            <w:t>Click or tap here to enter text.</w:t>
          </w:r>
        </w:p>
      </w:docPartBody>
    </w:docPart>
    <w:docPart>
      <w:docPartPr>
        <w:name w:val="4D31E69237124D3895158E8C1687C3EB"/>
        <w:category>
          <w:name w:val="General"/>
          <w:gallery w:val="placeholder"/>
        </w:category>
        <w:types>
          <w:type w:val="bbPlcHdr"/>
        </w:types>
        <w:behaviors>
          <w:behavior w:val="content"/>
        </w:behaviors>
        <w:guid w:val="{BE4446B5-FA5C-436F-8273-09FA5BD251BC}"/>
      </w:docPartPr>
      <w:docPartBody>
        <w:p w:rsidR="00A95A7B" w:rsidRDefault="00A95A7B" w:rsidP="00A95A7B">
          <w:pPr>
            <w:pStyle w:val="4D31E69237124D3895158E8C1687C3EB"/>
          </w:pPr>
          <w:r w:rsidRPr="000A6AB1">
            <w:rPr>
              <w:rStyle w:val="PlaceholderText"/>
            </w:rPr>
            <w:t>Click or tap here to enter text.</w:t>
          </w:r>
        </w:p>
      </w:docPartBody>
    </w:docPart>
    <w:docPart>
      <w:docPartPr>
        <w:name w:val="8CF2EA96BFD94B48B64D94299BF2E074"/>
        <w:category>
          <w:name w:val="General"/>
          <w:gallery w:val="placeholder"/>
        </w:category>
        <w:types>
          <w:type w:val="bbPlcHdr"/>
        </w:types>
        <w:behaviors>
          <w:behavior w:val="content"/>
        </w:behaviors>
        <w:guid w:val="{B948DCC5-70A7-4159-8813-083220B3EC8E}"/>
      </w:docPartPr>
      <w:docPartBody>
        <w:p w:rsidR="00A95A7B" w:rsidRDefault="00A95A7B" w:rsidP="00A95A7B">
          <w:pPr>
            <w:pStyle w:val="8CF2EA96BFD94B48B64D94299BF2E074"/>
          </w:pPr>
          <w:r w:rsidRPr="000A6AB1">
            <w:rPr>
              <w:rStyle w:val="PlaceholderText"/>
            </w:rPr>
            <w:t>Click or tap here to enter text.</w:t>
          </w:r>
        </w:p>
      </w:docPartBody>
    </w:docPart>
    <w:docPart>
      <w:docPartPr>
        <w:name w:val="054F9DB126484586A139B354D50DBEBB"/>
        <w:category>
          <w:name w:val="General"/>
          <w:gallery w:val="placeholder"/>
        </w:category>
        <w:types>
          <w:type w:val="bbPlcHdr"/>
        </w:types>
        <w:behaviors>
          <w:behavior w:val="content"/>
        </w:behaviors>
        <w:guid w:val="{2B0153A3-A89A-4915-A527-14663D721CF5}"/>
      </w:docPartPr>
      <w:docPartBody>
        <w:p w:rsidR="00A95A7B" w:rsidRDefault="00A95A7B" w:rsidP="00A95A7B">
          <w:pPr>
            <w:pStyle w:val="054F9DB126484586A139B354D50DBEBB"/>
          </w:pPr>
          <w:r w:rsidRPr="000A6AB1">
            <w:rPr>
              <w:rStyle w:val="PlaceholderText"/>
            </w:rPr>
            <w:t>Click or tap here to enter text.</w:t>
          </w:r>
        </w:p>
      </w:docPartBody>
    </w:docPart>
    <w:docPart>
      <w:docPartPr>
        <w:name w:val="C70D5F13E97F485395A72ED41BB4E1B4"/>
        <w:category>
          <w:name w:val="General"/>
          <w:gallery w:val="placeholder"/>
        </w:category>
        <w:types>
          <w:type w:val="bbPlcHdr"/>
        </w:types>
        <w:behaviors>
          <w:behavior w:val="content"/>
        </w:behaviors>
        <w:guid w:val="{3D35B601-F5D5-4969-B1F5-B69FE97C8A12}"/>
      </w:docPartPr>
      <w:docPartBody>
        <w:p w:rsidR="00435913" w:rsidRDefault="00435913" w:rsidP="00435913">
          <w:pPr>
            <w:pStyle w:val="C70D5F13E97F485395A72ED41BB4E1B4"/>
          </w:pPr>
          <w:r w:rsidRPr="000A6AB1">
            <w:rPr>
              <w:rStyle w:val="PlaceholderText"/>
            </w:rPr>
            <w:t>Click or tap here to enter text.</w:t>
          </w:r>
        </w:p>
      </w:docPartBody>
    </w:docPart>
    <w:docPart>
      <w:docPartPr>
        <w:name w:val="FFCC280AD3C549218483DA5A182CDE45"/>
        <w:category>
          <w:name w:val="General"/>
          <w:gallery w:val="placeholder"/>
        </w:category>
        <w:types>
          <w:type w:val="bbPlcHdr"/>
        </w:types>
        <w:behaviors>
          <w:behavior w:val="content"/>
        </w:behaviors>
        <w:guid w:val="{E625B9AD-D58C-4C26-B928-2F34338E3389}"/>
      </w:docPartPr>
      <w:docPartBody>
        <w:p w:rsidR="00435913" w:rsidRDefault="00435913" w:rsidP="00435913">
          <w:pPr>
            <w:pStyle w:val="FFCC280AD3C549218483DA5A182CDE45"/>
          </w:pPr>
          <w:r w:rsidRPr="000A6AB1">
            <w:rPr>
              <w:rStyle w:val="PlaceholderText"/>
            </w:rPr>
            <w:t>Click or tap here to enter text.</w:t>
          </w:r>
        </w:p>
      </w:docPartBody>
    </w:docPart>
    <w:docPart>
      <w:docPartPr>
        <w:name w:val="1FE04E6B92F34A96816A405DC14E0095"/>
        <w:category>
          <w:name w:val="General"/>
          <w:gallery w:val="placeholder"/>
        </w:category>
        <w:types>
          <w:type w:val="bbPlcHdr"/>
        </w:types>
        <w:behaviors>
          <w:behavior w:val="content"/>
        </w:behaviors>
        <w:guid w:val="{810F2A98-A122-41ED-BCAE-ED255C463FAC}"/>
      </w:docPartPr>
      <w:docPartBody>
        <w:p w:rsidR="00435913" w:rsidRDefault="00435913" w:rsidP="00435913">
          <w:pPr>
            <w:pStyle w:val="1FE04E6B92F34A96816A405DC14E0095"/>
          </w:pPr>
          <w:r w:rsidRPr="000A6AB1">
            <w:rPr>
              <w:rStyle w:val="PlaceholderText"/>
            </w:rPr>
            <w:t>Click or tap here to enter text.</w:t>
          </w:r>
        </w:p>
      </w:docPartBody>
    </w:docPart>
    <w:docPart>
      <w:docPartPr>
        <w:name w:val="19C9B74E20484F81BC0A4F040525AF1C"/>
        <w:category>
          <w:name w:val="General"/>
          <w:gallery w:val="placeholder"/>
        </w:category>
        <w:types>
          <w:type w:val="bbPlcHdr"/>
        </w:types>
        <w:behaviors>
          <w:behavior w:val="content"/>
        </w:behaviors>
        <w:guid w:val="{AC538ACC-99F6-4C53-B6F2-393F3273D5D1}"/>
      </w:docPartPr>
      <w:docPartBody>
        <w:p w:rsidR="00435913" w:rsidRDefault="00435913" w:rsidP="00435913">
          <w:pPr>
            <w:pStyle w:val="19C9B74E20484F81BC0A4F040525AF1C"/>
          </w:pPr>
          <w:r w:rsidRPr="000A6AB1">
            <w:rPr>
              <w:rStyle w:val="PlaceholderText"/>
            </w:rPr>
            <w:t>Click or tap here to enter text.</w:t>
          </w:r>
        </w:p>
      </w:docPartBody>
    </w:docPart>
    <w:docPart>
      <w:docPartPr>
        <w:name w:val="613D7C15D512C643B91D59C6559A9809"/>
        <w:category>
          <w:name w:val="General"/>
          <w:gallery w:val="placeholder"/>
        </w:category>
        <w:types>
          <w:type w:val="bbPlcHdr"/>
        </w:types>
        <w:behaviors>
          <w:behavior w:val="content"/>
        </w:behaviors>
        <w:guid w:val="{026F00A3-497E-F446-A84D-2071CDDDCD7B}"/>
      </w:docPartPr>
      <w:docPartBody>
        <w:p w:rsidR="00A62599" w:rsidRDefault="00A62599" w:rsidP="00A62599">
          <w:pPr>
            <w:pStyle w:val="613D7C15D512C643B91D59C6559A9809"/>
          </w:pPr>
          <w:r w:rsidRPr="000A6AB1">
            <w:rPr>
              <w:rStyle w:val="PlaceholderText"/>
            </w:rPr>
            <w:t>Click or tap here to enter text.</w:t>
          </w:r>
        </w:p>
      </w:docPartBody>
    </w:docPart>
    <w:docPart>
      <w:docPartPr>
        <w:name w:val="2A19EBCCD04328439D74C73CA0821164"/>
        <w:category>
          <w:name w:val="General"/>
          <w:gallery w:val="placeholder"/>
        </w:category>
        <w:types>
          <w:type w:val="bbPlcHdr"/>
        </w:types>
        <w:behaviors>
          <w:behavior w:val="content"/>
        </w:behaviors>
        <w:guid w:val="{A1C8A37F-7618-5A41-9FD3-C905CB358E04}"/>
      </w:docPartPr>
      <w:docPartBody>
        <w:p w:rsidR="00A62599" w:rsidRDefault="00A62599" w:rsidP="00A62599">
          <w:pPr>
            <w:pStyle w:val="2A19EBCCD04328439D74C73CA0821164"/>
          </w:pPr>
          <w:r w:rsidRPr="000A6AB1">
            <w:rPr>
              <w:rStyle w:val="PlaceholderText"/>
            </w:rPr>
            <w:t>Click or tap here to enter text.</w:t>
          </w:r>
        </w:p>
      </w:docPartBody>
    </w:docPart>
    <w:docPart>
      <w:docPartPr>
        <w:name w:val="8A2EA4B0B343D6408C4CF5E2223CE115"/>
        <w:category>
          <w:name w:val="General"/>
          <w:gallery w:val="placeholder"/>
        </w:category>
        <w:types>
          <w:type w:val="bbPlcHdr"/>
        </w:types>
        <w:behaviors>
          <w:behavior w:val="content"/>
        </w:behaviors>
        <w:guid w:val="{3143E167-9AC8-B241-B7D4-7BCE95F9C311}"/>
      </w:docPartPr>
      <w:docPartBody>
        <w:p w:rsidR="00A62599" w:rsidRDefault="00A62599" w:rsidP="00A62599">
          <w:pPr>
            <w:pStyle w:val="8A2EA4B0B343D6408C4CF5E2223CE115"/>
          </w:pPr>
          <w:r w:rsidRPr="000A6AB1">
            <w:rPr>
              <w:rStyle w:val="PlaceholderText"/>
            </w:rPr>
            <w:t>Click or tap here to enter text.</w:t>
          </w:r>
        </w:p>
      </w:docPartBody>
    </w:docPart>
    <w:docPart>
      <w:docPartPr>
        <w:name w:val="87D82B5CF100CA4E962F7CD53CF3F17E"/>
        <w:category>
          <w:name w:val="General"/>
          <w:gallery w:val="placeholder"/>
        </w:category>
        <w:types>
          <w:type w:val="bbPlcHdr"/>
        </w:types>
        <w:behaviors>
          <w:behavior w:val="content"/>
        </w:behaviors>
        <w:guid w:val="{9C62B124-D6B3-4F41-80A0-C917F78E74A5}"/>
      </w:docPartPr>
      <w:docPartBody>
        <w:p w:rsidR="00A62599" w:rsidRDefault="00A62599" w:rsidP="00A62599">
          <w:pPr>
            <w:pStyle w:val="87D82B5CF100CA4E962F7CD53CF3F17E"/>
          </w:pPr>
          <w:r w:rsidRPr="000A6AB1">
            <w:rPr>
              <w:rStyle w:val="PlaceholderText"/>
            </w:rPr>
            <w:t>Click or tap here to enter text.</w:t>
          </w:r>
        </w:p>
      </w:docPartBody>
    </w:docPart>
    <w:docPart>
      <w:docPartPr>
        <w:name w:val="39FD63726CC5C64FAEE99E0DE659CD26"/>
        <w:category>
          <w:name w:val="General"/>
          <w:gallery w:val="placeholder"/>
        </w:category>
        <w:types>
          <w:type w:val="bbPlcHdr"/>
        </w:types>
        <w:behaviors>
          <w:behavior w:val="content"/>
        </w:behaviors>
        <w:guid w:val="{85F3BCD4-130D-B34A-A495-7BF2768CC01B}"/>
      </w:docPartPr>
      <w:docPartBody>
        <w:p w:rsidR="00A62599" w:rsidRDefault="00A62599" w:rsidP="00A62599">
          <w:pPr>
            <w:pStyle w:val="39FD63726CC5C64FAEE99E0DE659CD26"/>
          </w:pPr>
          <w:r w:rsidRPr="000A6AB1">
            <w:rPr>
              <w:rStyle w:val="PlaceholderText"/>
            </w:rPr>
            <w:t>Click or tap here to enter text.</w:t>
          </w:r>
        </w:p>
      </w:docPartBody>
    </w:docPart>
    <w:docPart>
      <w:docPartPr>
        <w:name w:val="239734912CC6AA4C8AD4B79277560921"/>
        <w:category>
          <w:name w:val="General"/>
          <w:gallery w:val="placeholder"/>
        </w:category>
        <w:types>
          <w:type w:val="bbPlcHdr"/>
        </w:types>
        <w:behaviors>
          <w:behavior w:val="content"/>
        </w:behaviors>
        <w:guid w:val="{6CB5C232-3760-7342-946B-01BB0E149A1B}"/>
      </w:docPartPr>
      <w:docPartBody>
        <w:p w:rsidR="00A62599" w:rsidRDefault="00A62599" w:rsidP="00A62599">
          <w:pPr>
            <w:pStyle w:val="239734912CC6AA4C8AD4B79277560921"/>
          </w:pPr>
          <w:r w:rsidRPr="000A6AB1">
            <w:rPr>
              <w:rStyle w:val="PlaceholderText"/>
            </w:rPr>
            <w:t>Click or tap here to enter text.</w:t>
          </w:r>
        </w:p>
      </w:docPartBody>
    </w:docPart>
    <w:docPart>
      <w:docPartPr>
        <w:name w:val="FC902848A48E1446A21B098E796FF690"/>
        <w:category>
          <w:name w:val="General"/>
          <w:gallery w:val="placeholder"/>
        </w:category>
        <w:types>
          <w:type w:val="bbPlcHdr"/>
        </w:types>
        <w:behaviors>
          <w:behavior w:val="content"/>
        </w:behaviors>
        <w:guid w:val="{55A65481-BAF7-A64F-89F3-5641B53A3C5B}"/>
      </w:docPartPr>
      <w:docPartBody>
        <w:p w:rsidR="00A62599" w:rsidRDefault="00A62599" w:rsidP="00A62599">
          <w:pPr>
            <w:pStyle w:val="FC902848A48E1446A21B098E796FF690"/>
          </w:pPr>
          <w:r w:rsidRPr="000A6AB1">
            <w:rPr>
              <w:rStyle w:val="PlaceholderText"/>
            </w:rPr>
            <w:t>Click or tap here to enter text.</w:t>
          </w:r>
        </w:p>
      </w:docPartBody>
    </w:docPart>
    <w:docPart>
      <w:docPartPr>
        <w:name w:val="BD1B4D0925FBED41A636269C80C4C489"/>
        <w:category>
          <w:name w:val="General"/>
          <w:gallery w:val="placeholder"/>
        </w:category>
        <w:types>
          <w:type w:val="bbPlcHdr"/>
        </w:types>
        <w:behaviors>
          <w:behavior w:val="content"/>
        </w:behaviors>
        <w:guid w:val="{11ED0635-62C6-4F43-BAEB-2EF2EEF2F3D0}"/>
      </w:docPartPr>
      <w:docPartBody>
        <w:p w:rsidR="00A62599" w:rsidRDefault="00A62599" w:rsidP="00A62599">
          <w:pPr>
            <w:pStyle w:val="BD1B4D0925FBED41A636269C80C4C489"/>
          </w:pPr>
          <w:r w:rsidRPr="000A6AB1">
            <w:rPr>
              <w:rStyle w:val="PlaceholderText"/>
            </w:rPr>
            <w:t>Click or tap here to enter text.</w:t>
          </w:r>
        </w:p>
      </w:docPartBody>
    </w:docPart>
    <w:docPart>
      <w:docPartPr>
        <w:name w:val="9E1523779FB9E542BFF7011CBE68EB24"/>
        <w:category>
          <w:name w:val="General"/>
          <w:gallery w:val="placeholder"/>
        </w:category>
        <w:types>
          <w:type w:val="bbPlcHdr"/>
        </w:types>
        <w:behaviors>
          <w:behavior w:val="content"/>
        </w:behaviors>
        <w:guid w:val="{CAAE8170-F3DC-6D44-AED4-E38B4359F8CE}"/>
      </w:docPartPr>
      <w:docPartBody>
        <w:p w:rsidR="00A62599" w:rsidRDefault="00A62599" w:rsidP="00A62599">
          <w:pPr>
            <w:pStyle w:val="9E1523779FB9E542BFF7011CBE68EB24"/>
          </w:pPr>
          <w:r w:rsidRPr="000A6AB1">
            <w:rPr>
              <w:rStyle w:val="PlaceholderText"/>
            </w:rPr>
            <w:t>Click or tap here to enter text.</w:t>
          </w:r>
        </w:p>
      </w:docPartBody>
    </w:docPart>
    <w:docPart>
      <w:docPartPr>
        <w:name w:val="8286FAC70064CC4ABBCB9AF4E7C0D362"/>
        <w:category>
          <w:name w:val="General"/>
          <w:gallery w:val="placeholder"/>
        </w:category>
        <w:types>
          <w:type w:val="bbPlcHdr"/>
        </w:types>
        <w:behaviors>
          <w:behavior w:val="content"/>
        </w:behaviors>
        <w:guid w:val="{D11D307F-5DA7-2D4C-B03F-3AE1CB498AEE}"/>
      </w:docPartPr>
      <w:docPartBody>
        <w:p w:rsidR="00A62599" w:rsidRDefault="00A62599" w:rsidP="00A62599">
          <w:pPr>
            <w:pStyle w:val="8286FAC70064CC4ABBCB9AF4E7C0D362"/>
          </w:pPr>
          <w:r w:rsidRPr="000A6AB1">
            <w:rPr>
              <w:rStyle w:val="PlaceholderText"/>
            </w:rPr>
            <w:t>Click or tap here to enter text.</w:t>
          </w:r>
        </w:p>
      </w:docPartBody>
    </w:docPart>
    <w:docPart>
      <w:docPartPr>
        <w:name w:val="70DCF03F6ACA3841A2E427C0A6FDE7C2"/>
        <w:category>
          <w:name w:val="General"/>
          <w:gallery w:val="placeholder"/>
        </w:category>
        <w:types>
          <w:type w:val="bbPlcHdr"/>
        </w:types>
        <w:behaviors>
          <w:behavior w:val="content"/>
        </w:behaviors>
        <w:guid w:val="{33B44E25-0DE9-9D4D-9EE9-CC34985E45F0}"/>
      </w:docPartPr>
      <w:docPartBody>
        <w:p w:rsidR="00A62599" w:rsidRDefault="00A62599" w:rsidP="00A62599">
          <w:pPr>
            <w:pStyle w:val="70DCF03F6ACA3841A2E427C0A6FDE7C2"/>
          </w:pPr>
          <w:r w:rsidRPr="000A6AB1">
            <w:rPr>
              <w:rStyle w:val="PlaceholderText"/>
            </w:rPr>
            <w:t>Click or tap here to enter text.</w:t>
          </w:r>
        </w:p>
      </w:docPartBody>
    </w:docPart>
    <w:docPart>
      <w:docPartPr>
        <w:name w:val="AB7CB987E65EF344BC30EF080C90104E"/>
        <w:category>
          <w:name w:val="General"/>
          <w:gallery w:val="placeholder"/>
        </w:category>
        <w:types>
          <w:type w:val="bbPlcHdr"/>
        </w:types>
        <w:behaviors>
          <w:behavior w:val="content"/>
        </w:behaviors>
        <w:guid w:val="{D4E84E2C-A975-4645-AA80-91420A824FDA}"/>
      </w:docPartPr>
      <w:docPartBody>
        <w:p w:rsidR="00A62599" w:rsidRDefault="00A62599" w:rsidP="00A62599">
          <w:pPr>
            <w:pStyle w:val="AB7CB987E65EF344BC30EF080C90104E"/>
          </w:pPr>
          <w:r w:rsidRPr="000A6AB1">
            <w:rPr>
              <w:rStyle w:val="PlaceholderText"/>
            </w:rPr>
            <w:t>Click or tap here to enter text.</w:t>
          </w:r>
        </w:p>
      </w:docPartBody>
    </w:docPart>
    <w:docPart>
      <w:docPartPr>
        <w:name w:val="DA52C49BE8E4674EBC656EE6093A30A8"/>
        <w:category>
          <w:name w:val="General"/>
          <w:gallery w:val="placeholder"/>
        </w:category>
        <w:types>
          <w:type w:val="bbPlcHdr"/>
        </w:types>
        <w:behaviors>
          <w:behavior w:val="content"/>
        </w:behaviors>
        <w:guid w:val="{F7D78EC1-316E-CB43-9F01-9C8AF02A2A88}"/>
      </w:docPartPr>
      <w:docPartBody>
        <w:p w:rsidR="00A62599" w:rsidRDefault="00A62599" w:rsidP="00A62599">
          <w:pPr>
            <w:pStyle w:val="DA52C49BE8E4674EBC656EE6093A30A8"/>
          </w:pPr>
          <w:r w:rsidRPr="000A6AB1">
            <w:rPr>
              <w:rStyle w:val="PlaceholderText"/>
            </w:rPr>
            <w:t>Click or tap here to enter text.</w:t>
          </w:r>
        </w:p>
      </w:docPartBody>
    </w:docPart>
    <w:docPart>
      <w:docPartPr>
        <w:name w:val="0DD326873991E14FBFF08D9CEA68C202"/>
        <w:category>
          <w:name w:val="General"/>
          <w:gallery w:val="placeholder"/>
        </w:category>
        <w:types>
          <w:type w:val="bbPlcHdr"/>
        </w:types>
        <w:behaviors>
          <w:behavior w:val="content"/>
        </w:behaviors>
        <w:guid w:val="{DB1EC76F-CE27-044C-AD99-0CC8AD995617}"/>
      </w:docPartPr>
      <w:docPartBody>
        <w:p w:rsidR="00A62599" w:rsidRDefault="00A62599" w:rsidP="00A62599">
          <w:pPr>
            <w:pStyle w:val="0DD326873991E14FBFF08D9CEA68C202"/>
          </w:pPr>
          <w:r w:rsidRPr="000A6AB1">
            <w:rPr>
              <w:rStyle w:val="PlaceholderText"/>
            </w:rPr>
            <w:t>Click or tap here to enter text.</w:t>
          </w:r>
        </w:p>
      </w:docPartBody>
    </w:docPart>
    <w:docPart>
      <w:docPartPr>
        <w:name w:val="417D52C0380A7240BDCF9C153157FEE3"/>
        <w:category>
          <w:name w:val="General"/>
          <w:gallery w:val="placeholder"/>
        </w:category>
        <w:types>
          <w:type w:val="bbPlcHdr"/>
        </w:types>
        <w:behaviors>
          <w:behavior w:val="content"/>
        </w:behaviors>
        <w:guid w:val="{BD60DB20-10FF-D646-A0CB-6A9A371225D0}"/>
      </w:docPartPr>
      <w:docPartBody>
        <w:p w:rsidR="00A62599" w:rsidRDefault="00A62599" w:rsidP="00A62599">
          <w:pPr>
            <w:pStyle w:val="417D52C0380A7240BDCF9C153157FEE3"/>
          </w:pPr>
          <w:r w:rsidRPr="000A6AB1">
            <w:rPr>
              <w:rStyle w:val="PlaceholderText"/>
            </w:rPr>
            <w:t>Click or tap here to enter text.</w:t>
          </w:r>
        </w:p>
      </w:docPartBody>
    </w:docPart>
    <w:docPart>
      <w:docPartPr>
        <w:name w:val="79E15EDC50106D4BA3967AFDA478FB1A"/>
        <w:category>
          <w:name w:val="General"/>
          <w:gallery w:val="placeholder"/>
        </w:category>
        <w:types>
          <w:type w:val="bbPlcHdr"/>
        </w:types>
        <w:behaviors>
          <w:behavior w:val="content"/>
        </w:behaviors>
        <w:guid w:val="{377D8A4E-C479-AA48-9FB7-5FBBFEC87436}"/>
      </w:docPartPr>
      <w:docPartBody>
        <w:p w:rsidR="00A62599" w:rsidRDefault="00A62599" w:rsidP="00A62599">
          <w:pPr>
            <w:pStyle w:val="79E15EDC50106D4BA3967AFDA478FB1A"/>
          </w:pPr>
          <w:r w:rsidRPr="000A6AB1">
            <w:rPr>
              <w:rStyle w:val="PlaceholderText"/>
            </w:rPr>
            <w:t>Click or tap here to enter text.</w:t>
          </w:r>
        </w:p>
      </w:docPartBody>
    </w:docPart>
    <w:docPart>
      <w:docPartPr>
        <w:name w:val="05EF8E48E8BD4040902237D110C1B66E"/>
        <w:category>
          <w:name w:val="General"/>
          <w:gallery w:val="placeholder"/>
        </w:category>
        <w:types>
          <w:type w:val="bbPlcHdr"/>
        </w:types>
        <w:behaviors>
          <w:behavior w:val="content"/>
        </w:behaviors>
        <w:guid w:val="{5ADA6CE5-596C-E64A-B9DC-119C34E561F3}"/>
      </w:docPartPr>
      <w:docPartBody>
        <w:p w:rsidR="00A62599" w:rsidRDefault="00A62599" w:rsidP="00A62599">
          <w:pPr>
            <w:pStyle w:val="05EF8E48E8BD4040902237D110C1B66E"/>
          </w:pPr>
          <w:r w:rsidRPr="000A6AB1">
            <w:rPr>
              <w:rStyle w:val="PlaceholderText"/>
            </w:rPr>
            <w:t>Click or tap here to enter text.</w:t>
          </w:r>
        </w:p>
      </w:docPartBody>
    </w:docPart>
    <w:docPart>
      <w:docPartPr>
        <w:name w:val="492A5745293BFC42A3D435D94E6133EB"/>
        <w:category>
          <w:name w:val="General"/>
          <w:gallery w:val="placeholder"/>
        </w:category>
        <w:types>
          <w:type w:val="bbPlcHdr"/>
        </w:types>
        <w:behaviors>
          <w:behavior w:val="content"/>
        </w:behaviors>
        <w:guid w:val="{0AA2B82C-15D1-2C4B-B7DB-0F1A47CF7A4B}"/>
      </w:docPartPr>
      <w:docPartBody>
        <w:p w:rsidR="00A62599" w:rsidRDefault="00A62599" w:rsidP="00A62599">
          <w:pPr>
            <w:pStyle w:val="492A5745293BFC42A3D435D94E6133EB"/>
          </w:pPr>
          <w:r w:rsidRPr="000A6AB1">
            <w:rPr>
              <w:rStyle w:val="PlaceholderText"/>
            </w:rPr>
            <w:t>Click or tap here to enter text.</w:t>
          </w:r>
        </w:p>
      </w:docPartBody>
    </w:docPart>
    <w:docPart>
      <w:docPartPr>
        <w:name w:val="EB4270A8634A84448F11C0D907619C9E"/>
        <w:category>
          <w:name w:val="General"/>
          <w:gallery w:val="placeholder"/>
        </w:category>
        <w:types>
          <w:type w:val="bbPlcHdr"/>
        </w:types>
        <w:behaviors>
          <w:behavior w:val="content"/>
        </w:behaviors>
        <w:guid w:val="{60771F54-B54C-A743-A7A4-BE5629458B2E}"/>
      </w:docPartPr>
      <w:docPartBody>
        <w:p w:rsidR="00A62599" w:rsidRDefault="00A62599" w:rsidP="00A62599">
          <w:pPr>
            <w:pStyle w:val="EB4270A8634A84448F11C0D907619C9E"/>
          </w:pPr>
          <w:r w:rsidRPr="000A6AB1">
            <w:rPr>
              <w:rStyle w:val="PlaceholderText"/>
            </w:rPr>
            <w:t>Click or tap here to enter text.</w:t>
          </w:r>
        </w:p>
      </w:docPartBody>
    </w:docPart>
    <w:docPart>
      <w:docPartPr>
        <w:name w:val="684E6999BC802E45A034B8E10D1D7298"/>
        <w:category>
          <w:name w:val="General"/>
          <w:gallery w:val="placeholder"/>
        </w:category>
        <w:types>
          <w:type w:val="bbPlcHdr"/>
        </w:types>
        <w:behaviors>
          <w:behavior w:val="content"/>
        </w:behaviors>
        <w:guid w:val="{D06D31E3-F211-E747-9BA8-9575C0A00104}"/>
      </w:docPartPr>
      <w:docPartBody>
        <w:p w:rsidR="00A62599" w:rsidRDefault="00A62599" w:rsidP="00A62599">
          <w:pPr>
            <w:pStyle w:val="684E6999BC802E45A034B8E10D1D7298"/>
          </w:pPr>
          <w:r w:rsidRPr="000A6AB1">
            <w:rPr>
              <w:rStyle w:val="PlaceholderText"/>
            </w:rPr>
            <w:t>Click or tap here to enter text.</w:t>
          </w:r>
        </w:p>
      </w:docPartBody>
    </w:docPart>
    <w:docPart>
      <w:docPartPr>
        <w:name w:val="193166687D6EDA49818FDA5BA385EEDB"/>
        <w:category>
          <w:name w:val="General"/>
          <w:gallery w:val="placeholder"/>
        </w:category>
        <w:types>
          <w:type w:val="bbPlcHdr"/>
        </w:types>
        <w:behaviors>
          <w:behavior w:val="content"/>
        </w:behaviors>
        <w:guid w:val="{B7ECD62C-CEC3-FD45-BEE9-A9D27A651B0C}"/>
      </w:docPartPr>
      <w:docPartBody>
        <w:p w:rsidR="00A62599" w:rsidRDefault="00A62599" w:rsidP="00A62599">
          <w:pPr>
            <w:pStyle w:val="193166687D6EDA49818FDA5BA385EEDB"/>
          </w:pPr>
          <w:r w:rsidRPr="000A6AB1">
            <w:rPr>
              <w:rStyle w:val="PlaceholderText"/>
            </w:rPr>
            <w:t>Click or tap here to enter text.</w:t>
          </w:r>
        </w:p>
      </w:docPartBody>
    </w:docPart>
    <w:docPart>
      <w:docPartPr>
        <w:name w:val="C593C51DCF25AE43B6954F0C53086B20"/>
        <w:category>
          <w:name w:val="General"/>
          <w:gallery w:val="placeholder"/>
        </w:category>
        <w:types>
          <w:type w:val="bbPlcHdr"/>
        </w:types>
        <w:behaviors>
          <w:behavior w:val="content"/>
        </w:behaviors>
        <w:guid w:val="{2FC80C95-19BE-C54F-B59B-D0A82B5AFE8F}"/>
      </w:docPartPr>
      <w:docPartBody>
        <w:p w:rsidR="00A62599" w:rsidRDefault="00A62599" w:rsidP="00A62599">
          <w:pPr>
            <w:pStyle w:val="C593C51DCF25AE43B6954F0C53086B20"/>
          </w:pPr>
          <w:r w:rsidRPr="000A6AB1">
            <w:rPr>
              <w:rStyle w:val="PlaceholderText"/>
            </w:rPr>
            <w:t>Click or tap here to enter text.</w:t>
          </w:r>
        </w:p>
      </w:docPartBody>
    </w:docPart>
    <w:docPart>
      <w:docPartPr>
        <w:name w:val="8E22F283B65A9B4DABD476C50A20FF18"/>
        <w:category>
          <w:name w:val="General"/>
          <w:gallery w:val="placeholder"/>
        </w:category>
        <w:types>
          <w:type w:val="bbPlcHdr"/>
        </w:types>
        <w:behaviors>
          <w:behavior w:val="content"/>
        </w:behaviors>
        <w:guid w:val="{10F51B71-29D5-DA4B-B7EF-12B6FABF6253}"/>
      </w:docPartPr>
      <w:docPartBody>
        <w:p w:rsidR="00A62599" w:rsidRDefault="00A62599" w:rsidP="00A62599">
          <w:pPr>
            <w:pStyle w:val="8E22F283B65A9B4DABD476C50A20FF18"/>
          </w:pPr>
          <w:r w:rsidRPr="000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6"/>
    <w:rsid w:val="0007323B"/>
    <w:rsid w:val="00096759"/>
    <w:rsid w:val="00111449"/>
    <w:rsid w:val="0013212C"/>
    <w:rsid w:val="001C0301"/>
    <w:rsid w:val="001C0B06"/>
    <w:rsid w:val="002C13BF"/>
    <w:rsid w:val="002C2F9D"/>
    <w:rsid w:val="003823A9"/>
    <w:rsid w:val="00385844"/>
    <w:rsid w:val="00435913"/>
    <w:rsid w:val="00443BC8"/>
    <w:rsid w:val="00475121"/>
    <w:rsid w:val="005A2F5F"/>
    <w:rsid w:val="006902A9"/>
    <w:rsid w:val="00707910"/>
    <w:rsid w:val="00784AE8"/>
    <w:rsid w:val="007918F9"/>
    <w:rsid w:val="007B5E01"/>
    <w:rsid w:val="007C4651"/>
    <w:rsid w:val="0088362D"/>
    <w:rsid w:val="00885470"/>
    <w:rsid w:val="008A71A0"/>
    <w:rsid w:val="008C2543"/>
    <w:rsid w:val="0094178D"/>
    <w:rsid w:val="009E476F"/>
    <w:rsid w:val="00A400BF"/>
    <w:rsid w:val="00A62599"/>
    <w:rsid w:val="00A95A7B"/>
    <w:rsid w:val="00B50A20"/>
    <w:rsid w:val="00B651C8"/>
    <w:rsid w:val="00B97EF7"/>
    <w:rsid w:val="00C71D3C"/>
    <w:rsid w:val="00D36985"/>
    <w:rsid w:val="00E2645A"/>
    <w:rsid w:val="00E87EB9"/>
    <w:rsid w:val="00EC2232"/>
    <w:rsid w:val="00F372DC"/>
    <w:rsid w:val="00F71176"/>
    <w:rsid w:val="00F91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599"/>
    <w:rPr>
      <w:color w:val="808080"/>
    </w:rPr>
  </w:style>
  <w:style w:type="paragraph" w:customStyle="1" w:styleId="C81D2BCBB6990541865808266ECC2007">
    <w:name w:val="C81D2BCBB6990541865808266ECC2007"/>
    <w:rsid w:val="00475121"/>
    <w:rPr>
      <w:lang w:eastAsia="en-US"/>
    </w:rPr>
  </w:style>
  <w:style w:type="paragraph" w:customStyle="1" w:styleId="A90CA7FD8A404943AB5A0B1BEBA70E95">
    <w:name w:val="A90CA7FD8A404943AB5A0B1BEBA70E95"/>
    <w:rsid w:val="00475121"/>
    <w:rPr>
      <w:lang w:eastAsia="en-US"/>
    </w:rPr>
  </w:style>
  <w:style w:type="paragraph" w:customStyle="1" w:styleId="C3603AB862680A48B3BCCF100438883E">
    <w:name w:val="C3603AB862680A48B3BCCF100438883E"/>
    <w:rsid w:val="00475121"/>
    <w:rPr>
      <w:lang w:eastAsia="en-US"/>
    </w:rPr>
  </w:style>
  <w:style w:type="paragraph" w:customStyle="1" w:styleId="DD6D314C18AE1B418ABA908085A0A420">
    <w:name w:val="DD6D314C18AE1B418ABA908085A0A420"/>
    <w:rsid w:val="00475121"/>
    <w:rPr>
      <w:lang w:eastAsia="en-US"/>
    </w:rPr>
  </w:style>
  <w:style w:type="paragraph" w:customStyle="1" w:styleId="DA8D5D7E7302694CAC025EE7AC58ABCD">
    <w:name w:val="DA8D5D7E7302694CAC025EE7AC58ABCD"/>
    <w:rsid w:val="00475121"/>
    <w:rPr>
      <w:lang w:eastAsia="en-US"/>
    </w:rPr>
  </w:style>
  <w:style w:type="paragraph" w:customStyle="1" w:styleId="3CE3E9DBC2DEFE4A8C2133B383FE60A1">
    <w:name w:val="3CE3E9DBC2DEFE4A8C2133B383FE60A1"/>
    <w:rsid w:val="00475121"/>
    <w:rPr>
      <w:lang w:eastAsia="en-US"/>
    </w:rPr>
  </w:style>
  <w:style w:type="paragraph" w:customStyle="1" w:styleId="8EA034F8DB45E74A988859AE3558A15D">
    <w:name w:val="8EA034F8DB45E74A988859AE3558A15D"/>
    <w:rsid w:val="00B97EF7"/>
    <w:rPr>
      <w:lang w:eastAsia="en-US"/>
    </w:rPr>
  </w:style>
  <w:style w:type="paragraph" w:customStyle="1" w:styleId="A2512A043988664AB1A9540B0BF07332">
    <w:name w:val="A2512A043988664AB1A9540B0BF07332"/>
    <w:rsid w:val="00B97EF7"/>
    <w:rPr>
      <w:lang w:eastAsia="en-US"/>
    </w:rPr>
  </w:style>
  <w:style w:type="paragraph" w:customStyle="1" w:styleId="75859B01F44451478795F8E3CF598EFF">
    <w:name w:val="75859B01F44451478795F8E3CF598EFF"/>
    <w:rsid w:val="00B97EF7"/>
    <w:rPr>
      <w:lang w:eastAsia="en-US"/>
    </w:rPr>
  </w:style>
  <w:style w:type="paragraph" w:customStyle="1" w:styleId="1C66922E15BC5A46937C10ABFD949554">
    <w:name w:val="1C66922E15BC5A46937C10ABFD949554"/>
    <w:rsid w:val="00B97EF7"/>
    <w:rPr>
      <w:lang w:eastAsia="en-US"/>
    </w:rPr>
  </w:style>
  <w:style w:type="paragraph" w:customStyle="1" w:styleId="2FC8F3F0749E034EAC95D6CC0A30A247">
    <w:name w:val="2FC8F3F0749E034EAC95D6CC0A30A247"/>
    <w:rsid w:val="00B97EF7"/>
    <w:rPr>
      <w:lang w:eastAsia="en-US"/>
    </w:rPr>
  </w:style>
  <w:style w:type="paragraph" w:customStyle="1" w:styleId="692C8489F4872044B6457B421BFB2953">
    <w:name w:val="692C8489F4872044B6457B421BFB2953"/>
    <w:rsid w:val="00B97EF7"/>
    <w:rPr>
      <w:lang w:eastAsia="en-US"/>
    </w:rPr>
  </w:style>
  <w:style w:type="paragraph" w:customStyle="1" w:styleId="AF948784BA5C654C87EADD0486DD6077">
    <w:name w:val="AF948784BA5C654C87EADD0486DD6077"/>
    <w:rsid w:val="00B97EF7"/>
    <w:rPr>
      <w:lang w:eastAsia="en-US"/>
    </w:rPr>
  </w:style>
  <w:style w:type="paragraph" w:customStyle="1" w:styleId="7398B96BACDEC54A8BC406F9F2A6EEB1">
    <w:name w:val="7398B96BACDEC54A8BC406F9F2A6EEB1"/>
    <w:rsid w:val="00B97EF7"/>
    <w:rPr>
      <w:lang w:eastAsia="en-US"/>
    </w:rPr>
  </w:style>
  <w:style w:type="paragraph" w:customStyle="1" w:styleId="1F0F0C1B07DC674EB180B120E37E6EDC">
    <w:name w:val="1F0F0C1B07DC674EB180B120E37E6EDC"/>
    <w:rsid w:val="00475121"/>
    <w:rPr>
      <w:lang w:eastAsia="en-US"/>
    </w:rPr>
  </w:style>
  <w:style w:type="paragraph" w:customStyle="1" w:styleId="13637A322B4A504D900A26FD417FC965">
    <w:name w:val="13637A322B4A504D900A26FD417FC965"/>
    <w:rsid w:val="00B97EF7"/>
    <w:rPr>
      <w:lang w:eastAsia="en-US"/>
    </w:rPr>
  </w:style>
  <w:style w:type="paragraph" w:customStyle="1" w:styleId="B75AD96E559CBA409BBC60BEB868CCB4">
    <w:name w:val="B75AD96E559CBA409BBC60BEB868CCB4"/>
    <w:rsid w:val="00B97EF7"/>
    <w:rPr>
      <w:lang w:eastAsia="en-US"/>
    </w:rPr>
  </w:style>
  <w:style w:type="paragraph" w:customStyle="1" w:styleId="E1927474B78E2D42979B442B1A4C6EE5">
    <w:name w:val="E1927474B78E2D42979B442B1A4C6EE5"/>
    <w:rsid w:val="00475121"/>
    <w:rPr>
      <w:lang w:eastAsia="en-US"/>
    </w:rPr>
  </w:style>
  <w:style w:type="paragraph" w:customStyle="1" w:styleId="0F4B6432D8105640A387762B105E38CA">
    <w:name w:val="0F4B6432D8105640A387762B105E38CA"/>
    <w:rsid w:val="00B97EF7"/>
    <w:rPr>
      <w:lang w:eastAsia="en-US"/>
    </w:rPr>
  </w:style>
  <w:style w:type="paragraph" w:customStyle="1" w:styleId="8FA41AB2FB35C04EA048C181161F6652">
    <w:name w:val="8FA41AB2FB35C04EA048C181161F6652"/>
    <w:rsid w:val="00B97EF7"/>
    <w:rPr>
      <w:lang w:eastAsia="en-US"/>
    </w:rPr>
  </w:style>
  <w:style w:type="paragraph" w:customStyle="1" w:styleId="7C9047BB3E11CB4EAAE6B9EE7EEA8DDD">
    <w:name w:val="7C9047BB3E11CB4EAAE6B9EE7EEA8DDD"/>
    <w:rsid w:val="00B97EF7"/>
    <w:rPr>
      <w:lang w:eastAsia="en-US"/>
    </w:rPr>
  </w:style>
  <w:style w:type="paragraph" w:customStyle="1" w:styleId="1FA9559FB5582641ABD83F766E109DE7">
    <w:name w:val="1FA9559FB5582641ABD83F766E109DE7"/>
    <w:rsid w:val="00475121"/>
    <w:rPr>
      <w:lang w:eastAsia="en-US"/>
    </w:rPr>
  </w:style>
  <w:style w:type="paragraph" w:customStyle="1" w:styleId="031C6F14037B924AA0F1783E5CF6E2F8">
    <w:name w:val="031C6F14037B924AA0F1783E5CF6E2F8"/>
    <w:rsid w:val="00475121"/>
    <w:rPr>
      <w:lang w:eastAsia="en-US"/>
    </w:rPr>
  </w:style>
  <w:style w:type="paragraph" w:customStyle="1" w:styleId="3D67A365744A534287BCC92CE2E2926A">
    <w:name w:val="3D67A365744A534287BCC92CE2E2926A"/>
    <w:rsid w:val="00B97EF7"/>
    <w:rPr>
      <w:lang w:eastAsia="en-US"/>
    </w:rPr>
  </w:style>
  <w:style w:type="paragraph" w:customStyle="1" w:styleId="105EBD10AF0443789FFAFEE4D1F05176">
    <w:name w:val="105EBD10AF0443789FFAFEE4D1F05176"/>
    <w:rsid w:val="001C0B06"/>
  </w:style>
  <w:style w:type="paragraph" w:customStyle="1" w:styleId="A229849B8AF54B48841930FEB8DC517F">
    <w:name w:val="A229849B8AF54B48841930FEB8DC517F"/>
    <w:rsid w:val="001C0B06"/>
  </w:style>
  <w:style w:type="paragraph" w:customStyle="1" w:styleId="C576552695358E409E21CE3E0DAC945E">
    <w:name w:val="C576552695358E409E21CE3E0DAC945E"/>
    <w:rsid w:val="00475121"/>
    <w:rPr>
      <w:lang w:eastAsia="en-US"/>
    </w:rPr>
  </w:style>
  <w:style w:type="paragraph" w:customStyle="1" w:styleId="F5DF6AE376DBC148A020209ECCED32BA">
    <w:name w:val="F5DF6AE376DBC148A020209ECCED32BA"/>
    <w:rsid w:val="00475121"/>
    <w:rPr>
      <w:lang w:eastAsia="en-US"/>
    </w:rPr>
  </w:style>
  <w:style w:type="paragraph" w:customStyle="1" w:styleId="461C94DDD5F393448C2AD9CF1CD66305">
    <w:name w:val="461C94DDD5F393448C2AD9CF1CD66305"/>
    <w:rsid w:val="00475121"/>
    <w:rPr>
      <w:lang w:eastAsia="en-US"/>
    </w:rPr>
  </w:style>
  <w:style w:type="paragraph" w:customStyle="1" w:styleId="928F999FD9C5B84C8DFE79D212FA8C63">
    <w:name w:val="928F999FD9C5B84C8DFE79D212FA8C63"/>
    <w:rsid w:val="00B97EF7"/>
    <w:rPr>
      <w:lang w:eastAsia="en-US"/>
    </w:rPr>
  </w:style>
  <w:style w:type="paragraph" w:customStyle="1" w:styleId="CBC87517EEB3CF47ADA2256EFA8164AA">
    <w:name w:val="CBC87517EEB3CF47ADA2256EFA8164AA"/>
    <w:rsid w:val="00B97EF7"/>
    <w:rPr>
      <w:lang w:eastAsia="en-US"/>
    </w:rPr>
  </w:style>
  <w:style w:type="paragraph" w:customStyle="1" w:styleId="A89B57040F60DB4AA4B8C54BC01A83D6">
    <w:name w:val="A89B57040F60DB4AA4B8C54BC01A83D6"/>
    <w:rsid w:val="00475121"/>
    <w:rPr>
      <w:lang w:eastAsia="en-US"/>
    </w:rPr>
  </w:style>
  <w:style w:type="paragraph" w:customStyle="1" w:styleId="F7FBFB2C501C154FAF476B53248E0AA7">
    <w:name w:val="F7FBFB2C501C154FAF476B53248E0AA7"/>
    <w:rsid w:val="00B97EF7"/>
    <w:rPr>
      <w:lang w:eastAsia="en-US"/>
    </w:rPr>
  </w:style>
  <w:style w:type="paragraph" w:customStyle="1" w:styleId="23574603F0FA0E418707E71C6EF3126A">
    <w:name w:val="23574603F0FA0E418707E71C6EF3126A"/>
    <w:rsid w:val="00B97EF7"/>
    <w:rPr>
      <w:lang w:eastAsia="en-US"/>
    </w:rPr>
  </w:style>
  <w:style w:type="paragraph" w:customStyle="1" w:styleId="8A2AD791CE481844BF709BEA48F1F1AF">
    <w:name w:val="8A2AD791CE481844BF709BEA48F1F1AF"/>
    <w:rsid w:val="00B97EF7"/>
    <w:rPr>
      <w:lang w:eastAsia="en-US"/>
    </w:rPr>
  </w:style>
  <w:style w:type="paragraph" w:customStyle="1" w:styleId="254BD871201C784FB3C489FB143FC28F">
    <w:name w:val="254BD871201C784FB3C489FB143FC28F"/>
    <w:rsid w:val="00B97EF7"/>
    <w:rPr>
      <w:lang w:eastAsia="en-US"/>
    </w:rPr>
  </w:style>
  <w:style w:type="paragraph" w:customStyle="1" w:styleId="4C1CA54A59538343B309E70D6E11C97B">
    <w:name w:val="4C1CA54A59538343B309E70D6E11C97B"/>
    <w:rsid w:val="00B97EF7"/>
    <w:rPr>
      <w:lang w:eastAsia="en-US"/>
    </w:rPr>
  </w:style>
  <w:style w:type="paragraph" w:customStyle="1" w:styleId="2324E2ADA48A5549A8402044D3B26E5C">
    <w:name w:val="2324E2ADA48A5549A8402044D3B26E5C"/>
    <w:rsid w:val="00B97EF7"/>
    <w:rPr>
      <w:lang w:eastAsia="en-US"/>
    </w:rPr>
  </w:style>
  <w:style w:type="paragraph" w:customStyle="1" w:styleId="ADE95E719A505C4F8163B3A67BE0BB0D">
    <w:name w:val="ADE95E719A505C4F8163B3A67BE0BB0D"/>
    <w:rsid w:val="00B97EF7"/>
    <w:rPr>
      <w:lang w:eastAsia="en-US"/>
    </w:rPr>
  </w:style>
  <w:style w:type="paragraph" w:customStyle="1" w:styleId="E878C06B9370F846BFEE6EDE7BECBFA0">
    <w:name w:val="E878C06B9370F846BFEE6EDE7BECBFA0"/>
    <w:rsid w:val="00475121"/>
    <w:rPr>
      <w:lang w:eastAsia="en-US"/>
    </w:rPr>
  </w:style>
  <w:style w:type="paragraph" w:customStyle="1" w:styleId="FFB092AB5459D54EB03CCAB3F88C05E1">
    <w:name w:val="FFB092AB5459D54EB03CCAB3F88C05E1"/>
    <w:rsid w:val="00B97EF7"/>
    <w:rPr>
      <w:lang w:eastAsia="en-US"/>
    </w:rPr>
  </w:style>
  <w:style w:type="paragraph" w:customStyle="1" w:styleId="2F8B82E2DFF49543BEE8BDC1336FA595">
    <w:name w:val="2F8B82E2DFF49543BEE8BDC1336FA595"/>
    <w:rsid w:val="00475121"/>
    <w:rPr>
      <w:lang w:eastAsia="en-US"/>
    </w:rPr>
  </w:style>
  <w:style w:type="paragraph" w:customStyle="1" w:styleId="CE28A08E28D55E40831F63EBE6AF26B7">
    <w:name w:val="CE28A08E28D55E40831F63EBE6AF26B7"/>
    <w:rsid w:val="00B97EF7"/>
    <w:rPr>
      <w:lang w:eastAsia="en-US"/>
    </w:rPr>
  </w:style>
  <w:style w:type="paragraph" w:customStyle="1" w:styleId="DA110DEEDB28DF4097A5A556406FADFD">
    <w:name w:val="DA110DEEDB28DF4097A5A556406FADFD"/>
    <w:rsid w:val="00B97EF7"/>
    <w:rPr>
      <w:lang w:eastAsia="en-US"/>
    </w:rPr>
  </w:style>
  <w:style w:type="paragraph" w:customStyle="1" w:styleId="26F115D530B58942B43CA3057C2A79D8">
    <w:name w:val="26F115D530B58942B43CA3057C2A79D8"/>
    <w:rsid w:val="00475121"/>
    <w:rPr>
      <w:lang w:eastAsia="en-US"/>
    </w:rPr>
  </w:style>
  <w:style w:type="paragraph" w:customStyle="1" w:styleId="2E3EEDF44308384AB821222834467514">
    <w:name w:val="2E3EEDF44308384AB821222834467514"/>
    <w:rsid w:val="00475121"/>
    <w:rPr>
      <w:lang w:eastAsia="en-US"/>
    </w:rPr>
  </w:style>
  <w:style w:type="paragraph" w:customStyle="1" w:styleId="BA2720DD12985341AB6CD0431BA871E5">
    <w:name w:val="BA2720DD12985341AB6CD0431BA871E5"/>
    <w:rsid w:val="00475121"/>
    <w:rPr>
      <w:lang w:eastAsia="en-US"/>
    </w:rPr>
  </w:style>
  <w:style w:type="paragraph" w:customStyle="1" w:styleId="EA16614DC974804C88D8ECFC2C4C4783">
    <w:name w:val="EA16614DC974804C88D8ECFC2C4C4783"/>
    <w:rsid w:val="00475121"/>
    <w:rPr>
      <w:lang w:eastAsia="en-US"/>
    </w:rPr>
  </w:style>
  <w:style w:type="paragraph" w:customStyle="1" w:styleId="61FC94387010FB4B86681648634C2E19">
    <w:name w:val="61FC94387010FB4B86681648634C2E19"/>
    <w:rsid w:val="00B97EF7"/>
    <w:rPr>
      <w:lang w:eastAsia="en-US"/>
    </w:rPr>
  </w:style>
  <w:style w:type="paragraph" w:customStyle="1" w:styleId="C25F365F994DD142BDE616D93BDDF487">
    <w:name w:val="C25F365F994DD142BDE616D93BDDF487"/>
    <w:rsid w:val="00B97EF7"/>
    <w:rPr>
      <w:lang w:eastAsia="en-US"/>
    </w:rPr>
  </w:style>
  <w:style w:type="paragraph" w:customStyle="1" w:styleId="1B34BF2A640D4249B5FD545AFB5DD979">
    <w:name w:val="1B34BF2A640D4249B5FD545AFB5DD979"/>
    <w:rsid w:val="00475121"/>
    <w:rPr>
      <w:lang w:eastAsia="en-US"/>
    </w:rPr>
  </w:style>
  <w:style w:type="paragraph" w:customStyle="1" w:styleId="FA5325D6A3264D46B3FD5B6750C50023">
    <w:name w:val="FA5325D6A3264D46B3FD5B6750C50023"/>
    <w:rsid w:val="00B97EF7"/>
    <w:rPr>
      <w:lang w:eastAsia="en-US"/>
    </w:rPr>
  </w:style>
  <w:style w:type="paragraph" w:customStyle="1" w:styleId="6A933877F3F40C40962B40E915A93B96">
    <w:name w:val="6A933877F3F40C40962B40E915A93B96"/>
    <w:rsid w:val="00B97EF7"/>
    <w:rPr>
      <w:lang w:eastAsia="en-US"/>
    </w:rPr>
  </w:style>
  <w:style w:type="paragraph" w:customStyle="1" w:styleId="5920276C7BBD2947A83BD0D6800963ED">
    <w:name w:val="5920276C7BBD2947A83BD0D6800963ED"/>
    <w:rsid w:val="00B97EF7"/>
    <w:rPr>
      <w:lang w:eastAsia="en-US"/>
    </w:rPr>
  </w:style>
  <w:style w:type="paragraph" w:customStyle="1" w:styleId="4EBB2991E3ACD74ABF3EB409EDA2E1A2">
    <w:name w:val="4EBB2991E3ACD74ABF3EB409EDA2E1A2"/>
    <w:rsid w:val="00B97EF7"/>
    <w:rPr>
      <w:lang w:eastAsia="en-US"/>
    </w:rPr>
  </w:style>
  <w:style w:type="paragraph" w:customStyle="1" w:styleId="1B86E1882A811F4DBD10C423881DAD6E">
    <w:name w:val="1B86E1882A811F4DBD10C423881DAD6E"/>
    <w:rsid w:val="00B97EF7"/>
    <w:rPr>
      <w:lang w:eastAsia="en-US"/>
    </w:rPr>
  </w:style>
  <w:style w:type="paragraph" w:customStyle="1" w:styleId="DDF1CCED4E14904586D001E0ED098DE6">
    <w:name w:val="DDF1CCED4E14904586D001E0ED098DE6"/>
    <w:rsid w:val="00B97EF7"/>
    <w:rPr>
      <w:lang w:eastAsia="en-US"/>
    </w:rPr>
  </w:style>
  <w:style w:type="paragraph" w:customStyle="1" w:styleId="45593D301043184E807C58C207787E20">
    <w:name w:val="45593D301043184E807C58C207787E20"/>
    <w:rsid w:val="00B97EF7"/>
    <w:rPr>
      <w:lang w:eastAsia="en-US"/>
    </w:rPr>
  </w:style>
  <w:style w:type="paragraph" w:customStyle="1" w:styleId="819DC3A2274B7643ACC42D4134AFF91C">
    <w:name w:val="819DC3A2274B7643ACC42D4134AFF91C"/>
    <w:rsid w:val="00B97EF7"/>
    <w:rPr>
      <w:lang w:eastAsia="en-US"/>
    </w:rPr>
  </w:style>
  <w:style w:type="paragraph" w:customStyle="1" w:styleId="9BC6AACB70262244AF01B5D096525954">
    <w:name w:val="9BC6AACB70262244AF01B5D096525954"/>
    <w:rsid w:val="00B97EF7"/>
    <w:rPr>
      <w:lang w:eastAsia="en-US"/>
    </w:rPr>
  </w:style>
  <w:style w:type="paragraph" w:customStyle="1" w:styleId="37A07B48EA81EF4A8CE1067837E3B934">
    <w:name w:val="37A07B48EA81EF4A8CE1067837E3B934"/>
    <w:rsid w:val="00B97EF7"/>
    <w:rPr>
      <w:lang w:eastAsia="en-US"/>
    </w:rPr>
  </w:style>
  <w:style w:type="paragraph" w:customStyle="1" w:styleId="A1C39D72D0DAE54F9944BC0CB18F2F28">
    <w:name w:val="A1C39D72D0DAE54F9944BC0CB18F2F28"/>
    <w:rsid w:val="00B97EF7"/>
    <w:rPr>
      <w:lang w:eastAsia="en-US"/>
    </w:rPr>
  </w:style>
  <w:style w:type="paragraph" w:customStyle="1" w:styleId="92CB0A694E7990429993329E9B90E594">
    <w:name w:val="92CB0A694E7990429993329E9B90E594"/>
    <w:rsid w:val="00B97EF7"/>
    <w:rPr>
      <w:lang w:eastAsia="en-US"/>
    </w:rPr>
  </w:style>
  <w:style w:type="paragraph" w:customStyle="1" w:styleId="16BB85775979D246A6F463D14CF04FFC">
    <w:name w:val="16BB85775979D246A6F463D14CF04FFC"/>
    <w:rsid w:val="00B97EF7"/>
    <w:rPr>
      <w:lang w:eastAsia="en-US"/>
    </w:rPr>
  </w:style>
  <w:style w:type="paragraph" w:customStyle="1" w:styleId="620B9C81287CC14CA41327C52B5DFF53">
    <w:name w:val="620B9C81287CC14CA41327C52B5DFF53"/>
    <w:rsid w:val="00B97EF7"/>
    <w:rPr>
      <w:lang w:eastAsia="en-US"/>
    </w:rPr>
  </w:style>
  <w:style w:type="paragraph" w:customStyle="1" w:styleId="12272D6CF403C940A3878F642B2CF083">
    <w:name w:val="12272D6CF403C940A3878F642B2CF083"/>
    <w:rsid w:val="00B97EF7"/>
    <w:rPr>
      <w:lang w:eastAsia="en-US"/>
    </w:rPr>
  </w:style>
  <w:style w:type="paragraph" w:customStyle="1" w:styleId="228D11D03F53CF44A73761B8B75B0CD2">
    <w:name w:val="228D11D03F53CF44A73761B8B75B0CD2"/>
    <w:rsid w:val="00B97EF7"/>
    <w:rPr>
      <w:lang w:eastAsia="en-US"/>
    </w:rPr>
  </w:style>
  <w:style w:type="paragraph" w:customStyle="1" w:styleId="95D7AE002407E9459D5B130734B6AFBE">
    <w:name w:val="95D7AE002407E9459D5B130734B6AFBE"/>
    <w:rsid w:val="00B97EF7"/>
    <w:rPr>
      <w:lang w:eastAsia="en-US"/>
    </w:rPr>
  </w:style>
  <w:style w:type="paragraph" w:customStyle="1" w:styleId="11C72D5DCAE74390B2597BA920D93BF3">
    <w:name w:val="11C72D5DCAE74390B2597BA920D93BF3"/>
    <w:rsid w:val="00A95A7B"/>
    <w:rPr>
      <w:lang w:val="en-US" w:eastAsia="en-US"/>
    </w:rPr>
  </w:style>
  <w:style w:type="paragraph" w:customStyle="1" w:styleId="564653850C0C4444A7449F2D0ABCEDDD">
    <w:name w:val="564653850C0C4444A7449F2D0ABCEDDD"/>
    <w:rsid w:val="00A95A7B"/>
    <w:rPr>
      <w:lang w:val="en-US" w:eastAsia="en-US"/>
    </w:rPr>
  </w:style>
  <w:style w:type="paragraph" w:customStyle="1" w:styleId="AB59B52303D349F3992249D385B69469">
    <w:name w:val="AB59B52303D349F3992249D385B69469"/>
    <w:rsid w:val="00A95A7B"/>
    <w:rPr>
      <w:lang w:val="en-US" w:eastAsia="en-US"/>
    </w:rPr>
  </w:style>
  <w:style w:type="paragraph" w:customStyle="1" w:styleId="B82E572B88874EA0BAECFA10BB0231EE">
    <w:name w:val="B82E572B88874EA0BAECFA10BB0231EE"/>
    <w:rsid w:val="00A95A7B"/>
    <w:rPr>
      <w:lang w:val="en-US" w:eastAsia="en-US"/>
    </w:rPr>
  </w:style>
  <w:style w:type="paragraph" w:customStyle="1" w:styleId="E236B57E35ED411585161C8A9B754B8A">
    <w:name w:val="E236B57E35ED411585161C8A9B754B8A"/>
    <w:rsid w:val="00A95A7B"/>
    <w:rPr>
      <w:lang w:val="en-US" w:eastAsia="en-US"/>
    </w:rPr>
  </w:style>
  <w:style w:type="paragraph" w:customStyle="1" w:styleId="FADF26676B16447AB081C0E7CB595157">
    <w:name w:val="FADF26676B16447AB081C0E7CB595157"/>
    <w:rsid w:val="00A95A7B"/>
    <w:rPr>
      <w:lang w:val="en-US" w:eastAsia="en-US"/>
    </w:rPr>
  </w:style>
  <w:style w:type="paragraph" w:customStyle="1" w:styleId="2555FEADB0E94F3597BBC4D8E6D7A0BF">
    <w:name w:val="2555FEADB0E94F3597BBC4D8E6D7A0BF"/>
    <w:rsid w:val="00A95A7B"/>
    <w:rPr>
      <w:lang w:val="en-US" w:eastAsia="en-US"/>
    </w:rPr>
  </w:style>
  <w:style w:type="paragraph" w:customStyle="1" w:styleId="430A7A67B63D468FA2F4FF3CE322A0AE">
    <w:name w:val="430A7A67B63D468FA2F4FF3CE322A0AE"/>
    <w:rsid w:val="00A95A7B"/>
    <w:rPr>
      <w:lang w:val="en-US" w:eastAsia="en-US"/>
    </w:rPr>
  </w:style>
  <w:style w:type="paragraph" w:customStyle="1" w:styleId="D4B564C1262944A1BA00E1BD7C498592">
    <w:name w:val="D4B564C1262944A1BA00E1BD7C498592"/>
    <w:rsid w:val="00A95A7B"/>
    <w:rPr>
      <w:lang w:val="en-US" w:eastAsia="en-US"/>
    </w:rPr>
  </w:style>
  <w:style w:type="paragraph" w:customStyle="1" w:styleId="73C0324854F24D2B987460EEB89B19F3">
    <w:name w:val="73C0324854F24D2B987460EEB89B19F3"/>
    <w:rsid w:val="00A95A7B"/>
    <w:rPr>
      <w:lang w:val="en-US" w:eastAsia="en-US"/>
    </w:rPr>
  </w:style>
  <w:style w:type="paragraph" w:customStyle="1" w:styleId="A3444D6637D64F49A0169EE3210234D6">
    <w:name w:val="A3444D6637D64F49A0169EE3210234D6"/>
    <w:rsid w:val="00A95A7B"/>
    <w:rPr>
      <w:lang w:val="en-US" w:eastAsia="en-US"/>
    </w:rPr>
  </w:style>
  <w:style w:type="paragraph" w:customStyle="1" w:styleId="B645ED6EBA0042D38E1C2E362A2C579C">
    <w:name w:val="B645ED6EBA0042D38E1C2E362A2C579C"/>
    <w:rsid w:val="00A95A7B"/>
    <w:rPr>
      <w:lang w:val="en-US" w:eastAsia="en-US"/>
    </w:rPr>
  </w:style>
  <w:style w:type="paragraph" w:customStyle="1" w:styleId="95771E89B65040479F6DCED9479A5BD5">
    <w:name w:val="95771E89B65040479F6DCED9479A5BD5"/>
    <w:rsid w:val="00A95A7B"/>
    <w:rPr>
      <w:lang w:val="en-US" w:eastAsia="en-US"/>
    </w:rPr>
  </w:style>
  <w:style w:type="paragraph" w:customStyle="1" w:styleId="5DD51DC008CB4C1DBA6F8CC7E95A993E">
    <w:name w:val="5DD51DC008CB4C1DBA6F8CC7E95A993E"/>
    <w:rsid w:val="00A95A7B"/>
    <w:rPr>
      <w:lang w:val="en-US" w:eastAsia="en-US"/>
    </w:rPr>
  </w:style>
  <w:style w:type="paragraph" w:customStyle="1" w:styleId="CE7ED709970440A68ED86068ACA8283F">
    <w:name w:val="CE7ED709970440A68ED86068ACA8283F"/>
    <w:rsid w:val="00A95A7B"/>
    <w:rPr>
      <w:lang w:val="en-US" w:eastAsia="en-US"/>
    </w:rPr>
  </w:style>
  <w:style w:type="paragraph" w:customStyle="1" w:styleId="8EDFB71B9C114E5F9F1BE6BDE28487C2">
    <w:name w:val="8EDFB71B9C114E5F9F1BE6BDE28487C2"/>
    <w:rsid w:val="00A95A7B"/>
    <w:rPr>
      <w:lang w:val="en-US" w:eastAsia="en-US"/>
    </w:rPr>
  </w:style>
  <w:style w:type="paragraph" w:customStyle="1" w:styleId="EA9D065280C747499692F4AAD8C71CA8">
    <w:name w:val="EA9D065280C747499692F4AAD8C71CA8"/>
    <w:rsid w:val="00A95A7B"/>
    <w:rPr>
      <w:lang w:val="en-US" w:eastAsia="en-US"/>
    </w:rPr>
  </w:style>
  <w:style w:type="paragraph" w:customStyle="1" w:styleId="F0EC5FD9F712415DB277C75EE3C20AE2">
    <w:name w:val="F0EC5FD9F712415DB277C75EE3C20AE2"/>
    <w:rsid w:val="00A95A7B"/>
    <w:rPr>
      <w:lang w:val="en-US" w:eastAsia="en-US"/>
    </w:rPr>
  </w:style>
  <w:style w:type="paragraph" w:customStyle="1" w:styleId="A7D3F766616545BE850AD18E838E956C">
    <w:name w:val="A7D3F766616545BE850AD18E838E956C"/>
    <w:rsid w:val="00A95A7B"/>
    <w:rPr>
      <w:lang w:val="en-US" w:eastAsia="en-US"/>
    </w:rPr>
  </w:style>
  <w:style w:type="paragraph" w:customStyle="1" w:styleId="D50E41175346445DB27A97F7CDC15C4D">
    <w:name w:val="D50E41175346445DB27A97F7CDC15C4D"/>
    <w:rsid w:val="00A95A7B"/>
    <w:rPr>
      <w:lang w:val="en-US" w:eastAsia="en-US"/>
    </w:rPr>
  </w:style>
  <w:style w:type="paragraph" w:customStyle="1" w:styleId="1192FCDE1DA24DD5A0F351E4FA0F94BD">
    <w:name w:val="1192FCDE1DA24DD5A0F351E4FA0F94BD"/>
    <w:rsid w:val="00A95A7B"/>
    <w:rPr>
      <w:lang w:val="en-US" w:eastAsia="en-US"/>
    </w:rPr>
  </w:style>
  <w:style w:type="paragraph" w:customStyle="1" w:styleId="830051EF878A4FFAB09CBC6C9CF56725">
    <w:name w:val="830051EF878A4FFAB09CBC6C9CF56725"/>
    <w:rsid w:val="00A95A7B"/>
    <w:rPr>
      <w:lang w:val="en-US" w:eastAsia="en-US"/>
    </w:rPr>
  </w:style>
  <w:style w:type="paragraph" w:customStyle="1" w:styleId="35BC71D3F0B64388AF177EA04C79496D">
    <w:name w:val="35BC71D3F0B64388AF177EA04C79496D"/>
    <w:rsid w:val="00A95A7B"/>
    <w:rPr>
      <w:lang w:val="en-US" w:eastAsia="en-US"/>
    </w:rPr>
  </w:style>
  <w:style w:type="paragraph" w:customStyle="1" w:styleId="DDC6908E76F1433796CEE2FB90C25FD2">
    <w:name w:val="DDC6908E76F1433796CEE2FB90C25FD2"/>
    <w:rsid w:val="00A95A7B"/>
    <w:rPr>
      <w:lang w:val="en-US" w:eastAsia="en-US"/>
    </w:rPr>
  </w:style>
  <w:style w:type="paragraph" w:customStyle="1" w:styleId="319DC8E26C7148C9B089A764A539AD35">
    <w:name w:val="319DC8E26C7148C9B089A764A539AD35"/>
    <w:rsid w:val="00A95A7B"/>
    <w:rPr>
      <w:lang w:val="en-US" w:eastAsia="en-US"/>
    </w:rPr>
  </w:style>
  <w:style w:type="paragraph" w:customStyle="1" w:styleId="49E1E0B7B4C6444A822EB2B862248BDC">
    <w:name w:val="49E1E0B7B4C6444A822EB2B862248BDC"/>
    <w:rsid w:val="00A95A7B"/>
    <w:rPr>
      <w:lang w:val="en-US" w:eastAsia="en-US"/>
    </w:rPr>
  </w:style>
  <w:style w:type="paragraph" w:customStyle="1" w:styleId="AC83BC3F9E914E4F86B619EC2D06FA95">
    <w:name w:val="AC83BC3F9E914E4F86B619EC2D06FA95"/>
    <w:rsid w:val="00A95A7B"/>
    <w:rPr>
      <w:lang w:val="en-US" w:eastAsia="en-US"/>
    </w:rPr>
  </w:style>
  <w:style w:type="paragraph" w:customStyle="1" w:styleId="0A7E3CCAA3F044869C8A46F979C0172A">
    <w:name w:val="0A7E3CCAA3F044869C8A46F979C0172A"/>
    <w:rsid w:val="00A95A7B"/>
    <w:rPr>
      <w:lang w:val="en-US" w:eastAsia="en-US"/>
    </w:rPr>
  </w:style>
  <w:style w:type="paragraph" w:customStyle="1" w:styleId="A0B1B56D9A464A1CAEE5EF99F9523D82">
    <w:name w:val="A0B1B56D9A464A1CAEE5EF99F9523D82"/>
    <w:rsid w:val="00A95A7B"/>
    <w:rPr>
      <w:lang w:val="en-US" w:eastAsia="en-US"/>
    </w:rPr>
  </w:style>
  <w:style w:type="paragraph" w:customStyle="1" w:styleId="099DE32223264D549D1A3ACF85B3A1FE">
    <w:name w:val="099DE32223264D549D1A3ACF85B3A1FE"/>
    <w:rsid w:val="00A95A7B"/>
    <w:rPr>
      <w:lang w:val="en-US" w:eastAsia="en-US"/>
    </w:rPr>
  </w:style>
  <w:style w:type="paragraph" w:customStyle="1" w:styleId="90313E7E0A5D4324BB1397D246465C07">
    <w:name w:val="90313E7E0A5D4324BB1397D246465C07"/>
    <w:rsid w:val="00A95A7B"/>
    <w:rPr>
      <w:lang w:val="en-US" w:eastAsia="en-US"/>
    </w:rPr>
  </w:style>
  <w:style w:type="paragraph" w:customStyle="1" w:styleId="C4028E5525B342E8BF7CD021CDE75E7A">
    <w:name w:val="C4028E5525B342E8BF7CD021CDE75E7A"/>
    <w:rsid w:val="00A95A7B"/>
    <w:rPr>
      <w:lang w:val="en-US" w:eastAsia="en-US"/>
    </w:rPr>
  </w:style>
  <w:style w:type="paragraph" w:customStyle="1" w:styleId="02AF8ADDDAF44A3BBEA54E0C0A024C91">
    <w:name w:val="02AF8ADDDAF44A3BBEA54E0C0A024C91"/>
    <w:rsid w:val="00A95A7B"/>
    <w:rPr>
      <w:lang w:val="en-US" w:eastAsia="en-US"/>
    </w:rPr>
  </w:style>
  <w:style w:type="paragraph" w:customStyle="1" w:styleId="1D6EE92CDB6A45BEB3FBB55FB67F9329">
    <w:name w:val="1D6EE92CDB6A45BEB3FBB55FB67F9329"/>
    <w:rsid w:val="00A95A7B"/>
    <w:rPr>
      <w:lang w:val="en-US" w:eastAsia="en-US"/>
    </w:rPr>
  </w:style>
  <w:style w:type="paragraph" w:customStyle="1" w:styleId="D07CEA9CA53443D781341DBCAC73DB65">
    <w:name w:val="D07CEA9CA53443D781341DBCAC73DB65"/>
    <w:rsid w:val="00A95A7B"/>
    <w:rPr>
      <w:lang w:val="en-US" w:eastAsia="en-US"/>
    </w:rPr>
  </w:style>
  <w:style w:type="paragraph" w:customStyle="1" w:styleId="C214FB777EAF4FBFBC55AF45342CFB8E">
    <w:name w:val="C214FB777EAF4FBFBC55AF45342CFB8E"/>
    <w:rsid w:val="00A95A7B"/>
    <w:rPr>
      <w:lang w:val="en-US" w:eastAsia="en-US"/>
    </w:rPr>
  </w:style>
  <w:style w:type="paragraph" w:customStyle="1" w:styleId="4B29766124394F72BBDA8B24843014BE">
    <w:name w:val="4B29766124394F72BBDA8B24843014BE"/>
    <w:rsid w:val="00A95A7B"/>
    <w:rPr>
      <w:lang w:val="en-US" w:eastAsia="en-US"/>
    </w:rPr>
  </w:style>
  <w:style w:type="paragraph" w:customStyle="1" w:styleId="5909685938F44E97B18D0FAA6EA1D290">
    <w:name w:val="5909685938F44E97B18D0FAA6EA1D290"/>
    <w:rsid w:val="00A95A7B"/>
    <w:rPr>
      <w:lang w:val="en-US" w:eastAsia="en-US"/>
    </w:rPr>
  </w:style>
  <w:style w:type="paragraph" w:customStyle="1" w:styleId="2AA9D8A977FA40F387544F6933BD65FD">
    <w:name w:val="2AA9D8A977FA40F387544F6933BD65FD"/>
    <w:rsid w:val="00A95A7B"/>
    <w:rPr>
      <w:lang w:val="en-US" w:eastAsia="en-US"/>
    </w:rPr>
  </w:style>
  <w:style w:type="paragraph" w:customStyle="1" w:styleId="14667AE0592246D581F5872C9EDB3DA2">
    <w:name w:val="14667AE0592246D581F5872C9EDB3DA2"/>
    <w:rsid w:val="00A95A7B"/>
    <w:rPr>
      <w:lang w:val="en-US" w:eastAsia="en-US"/>
    </w:rPr>
  </w:style>
  <w:style w:type="paragraph" w:customStyle="1" w:styleId="6D058AE57EA64FA2A6D26AFD329E18E4">
    <w:name w:val="6D058AE57EA64FA2A6D26AFD329E18E4"/>
    <w:rsid w:val="00A95A7B"/>
    <w:rPr>
      <w:lang w:val="en-US" w:eastAsia="en-US"/>
    </w:rPr>
  </w:style>
  <w:style w:type="paragraph" w:customStyle="1" w:styleId="B32DFE99A1654CE9B19D3FE623040CD5">
    <w:name w:val="B32DFE99A1654CE9B19D3FE623040CD5"/>
    <w:rsid w:val="00A95A7B"/>
    <w:rPr>
      <w:lang w:val="en-US" w:eastAsia="en-US"/>
    </w:rPr>
  </w:style>
  <w:style w:type="paragraph" w:customStyle="1" w:styleId="0FBC4174270B4DFCAD3C256357E65692">
    <w:name w:val="0FBC4174270B4DFCAD3C256357E65692"/>
    <w:rsid w:val="00A95A7B"/>
    <w:rPr>
      <w:lang w:val="en-US" w:eastAsia="en-US"/>
    </w:rPr>
  </w:style>
  <w:style w:type="paragraph" w:customStyle="1" w:styleId="D07638BCBCB14120BF97D931DAF6998E">
    <w:name w:val="D07638BCBCB14120BF97D931DAF6998E"/>
    <w:rsid w:val="00A95A7B"/>
    <w:rPr>
      <w:lang w:val="en-US" w:eastAsia="en-US"/>
    </w:rPr>
  </w:style>
  <w:style w:type="paragraph" w:customStyle="1" w:styleId="64BE9062A5264EF1A4AF300705B21D1C">
    <w:name w:val="64BE9062A5264EF1A4AF300705B21D1C"/>
    <w:rsid w:val="00A95A7B"/>
    <w:rPr>
      <w:lang w:val="en-US" w:eastAsia="en-US"/>
    </w:rPr>
  </w:style>
  <w:style w:type="paragraph" w:customStyle="1" w:styleId="834121F5A03949BA8ACE84DB54699A84">
    <w:name w:val="834121F5A03949BA8ACE84DB54699A84"/>
    <w:rsid w:val="00A95A7B"/>
    <w:rPr>
      <w:lang w:val="en-US" w:eastAsia="en-US"/>
    </w:rPr>
  </w:style>
  <w:style w:type="paragraph" w:customStyle="1" w:styleId="05E0D78B3F4F48D7A1456C34608F51DB">
    <w:name w:val="05E0D78B3F4F48D7A1456C34608F51DB"/>
    <w:rsid w:val="00A95A7B"/>
    <w:rPr>
      <w:lang w:val="en-US" w:eastAsia="en-US"/>
    </w:rPr>
  </w:style>
  <w:style w:type="paragraph" w:customStyle="1" w:styleId="6F9FCBFB3E1D4E0491C3188AF421CC8D">
    <w:name w:val="6F9FCBFB3E1D4E0491C3188AF421CC8D"/>
    <w:rsid w:val="00A95A7B"/>
    <w:rPr>
      <w:lang w:val="en-US" w:eastAsia="en-US"/>
    </w:rPr>
  </w:style>
  <w:style w:type="paragraph" w:customStyle="1" w:styleId="4D31E69237124D3895158E8C1687C3EB">
    <w:name w:val="4D31E69237124D3895158E8C1687C3EB"/>
    <w:rsid w:val="00A95A7B"/>
    <w:rPr>
      <w:lang w:val="en-US" w:eastAsia="en-US"/>
    </w:rPr>
  </w:style>
  <w:style w:type="paragraph" w:customStyle="1" w:styleId="8CF2EA96BFD94B48B64D94299BF2E074">
    <w:name w:val="8CF2EA96BFD94B48B64D94299BF2E074"/>
    <w:rsid w:val="00A95A7B"/>
    <w:rPr>
      <w:lang w:val="en-US" w:eastAsia="en-US"/>
    </w:rPr>
  </w:style>
  <w:style w:type="paragraph" w:customStyle="1" w:styleId="054F9DB126484586A139B354D50DBEBB">
    <w:name w:val="054F9DB126484586A139B354D50DBEBB"/>
    <w:rsid w:val="00A95A7B"/>
    <w:rPr>
      <w:lang w:val="en-US" w:eastAsia="en-US"/>
    </w:rPr>
  </w:style>
  <w:style w:type="paragraph" w:customStyle="1" w:styleId="C70D5F13E97F485395A72ED41BB4E1B4">
    <w:name w:val="C70D5F13E97F485395A72ED41BB4E1B4"/>
    <w:rsid w:val="00435913"/>
    <w:rPr>
      <w:lang w:val="en-US" w:eastAsia="en-US"/>
    </w:rPr>
  </w:style>
  <w:style w:type="paragraph" w:customStyle="1" w:styleId="FFCC280AD3C549218483DA5A182CDE45">
    <w:name w:val="FFCC280AD3C549218483DA5A182CDE45"/>
    <w:rsid w:val="00435913"/>
    <w:rPr>
      <w:lang w:val="en-US" w:eastAsia="en-US"/>
    </w:rPr>
  </w:style>
  <w:style w:type="paragraph" w:customStyle="1" w:styleId="1FE04E6B92F34A96816A405DC14E0095">
    <w:name w:val="1FE04E6B92F34A96816A405DC14E0095"/>
    <w:rsid w:val="00435913"/>
    <w:rPr>
      <w:lang w:val="en-US" w:eastAsia="en-US"/>
    </w:rPr>
  </w:style>
  <w:style w:type="paragraph" w:customStyle="1" w:styleId="19C9B74E20484F81BC0A4F040525AF1C">
    <w:name w:val="19C9B74E20484F81BC0A4F040525AF1C"/>
    <w:rsid w:val="00435913"/>
    <w:rPr>
      <w:lang w:val="en-US" w:eastAsia="en-US"/>
    </w:rPr>
  </w:style>
  <w:style w:type="paragraph" w:customStyle="1" w:styleId="613D7C15D512C643B91D59C6559A9809">
    <w:name w:val="613D7C15D512C643B91D59C6559A9809"/>
    <w:rsid w:val="00A62599"/>
    <w:rPr>
      <w:lang w:val="en-OM" w:eastAsia="en-US"/>
    </w:rPr>
  </w:style>
  <w:style w:type="paragraph" w:customStyle="1" w:styleId="2A19EBCCD04328439D74C73CA0821164">
    <w:name w:val="2A19EBCCD04328439D74C73CA0821164"/>
    <w:rsid w:val="00A62599"/>
    <w:rPr>
      <w:lang w:val="en-OM" w:eastAsia="en-US"/>
    </w:rPr>
  </w:style>
  <w:style w:type="paragraph" w:customStyle="1" w:styleId="8A2EA4B0B343D6408C4CF5E2223CE115">
    <w:name w:val="8A2EA4B0B343D6408C4CF5E2223CE115"/>
    <w:rsid w:val="00A62599"/>
    <w:rPr>
      <w:lang w:val="en-OM" w:eastAsia="en-US"/>
    </w:rPr>
  </w:style>
  <w:style w:type="paragraph" w:customStyle="1" w:styleId="87D82B5CF100CA4E962F7CD53CF3F17E">
    <w:name w:val="87D82B5CF100CA4E962F7CD53CF3F17E"/>
    <w:rsid w:val="00A62599"/>
    <w:rPr>
      <w:lang w:val="en-OM" w:eastAsia="en-US"/>
    </w:rPr>
  </w:style>
  <w:style w:type="paragraph" w:customStyle="1" w:styleId="39FD63726CC5C64FAEE99E0DE659CD26">
    <w:name w:val="39FD63726CC5C64FAEE99E0DE659CD26"/>
    <w:rsid w:val="00A62599"/>
    <w:rPr>
      <w:lang w:val="en-OM" w:eastAsia="en-US"/>
    </w:rPr>
  </w:style>
  <w:style w:type="paragraph" w:customStyle="1" w:styleId="239734912CC6AA4C8AD4B79277560921">
    <w:name w:val="239734912CC6AA4C8AD4B79277560921"/>
    <w:rsid w:val="00A62599"/>
    <w:rPr>
      <w:lang w:val="en-OM" w:eastAsia="en-US"/>
    </w:rPr>
  </w:style>
  <w:style w:type="paragraph" w:customStyle="1" w:styleId="FC902848A48E1446A21B098E796FF690">
    <w:name w:val="FC902848A48E1446A21B098E796FF690"/>
    <w:rsid w:val="00A62599"/>
    <w:rPr>
      <w:lang w:val="en-OM" w:eastAsia="en-US"/>
    </w:rPr>
  </w:style>
  <w:style w:type="paragraph" w:customStyle="1" w:styleId="BD1B4D0925FBED41A636269C80C4C489">
    <w:name w:val="BD1B4D0925FBED41A636269C80C4C489"/>
    <w:rsid w:val="00A62599"/>
    <w:rPr>
      <w:lang w:val="en-OM" w:eastAsia="en-US"/>
    </w:rPr>
  </w:style>
  <w:style w:type="paragraph" w:customStyle="1" w:styleId="9E1523779FB9E542BFF7011CBE68EB24">
    <w:name w:val="9E1523779FB9E542BFF7011CBE68EB24"/>
    <w:rsid w:val="00A62599"/>
    <w:rPr>
      <w:lang w:val="en-OM" w:eastAsia="en-US"/>
    </w:rPr>
  </w:style>
  <w:style w:type="paragraph" w:customStyle="1" w:styleId="8286FAC70064CC4ABBCB9AF4E7C0D362">
    <w:name w:val="8286FAC70064CC4ABBCB9AF4E7C0D362"/>
    <w:rsid w:val="00A62599"/>
    <w:rPr>
      <w:lang w:val="en-OM" w:eastAsia="en-US"/>
    </w:rPr>
  </w:style>
  <w:style w:type="paragraph" w:customStyle="1" w:styleId="70DCF03F6ACA3841A2E427C0A6FDE7C2">
    <w:name w:val="70DCF03F6ACA3841A2E427C0A6FDE7C2"/>
    <w:rsid w:val="00A62599"/>
    <w:rPr>
      <w:lang w:val="en-OM" w:eastAsia="en-US"/>
    </w:rPr>
  </w:style>
  <w:style w:type="paragraph" w:customStyle="1" w:styleId="AB7CB987E65EF344BC30EF080C90104E">
    <w:name w:val="AB7CB987E65EF344BC30EF080C90104E"/>
    <w:rsid w:val="00A62599"/>
    <w:rPr>
      <w:lang w:val="en-OM" w:eastAsia="en-US"/>
    </w:rPr>
  </w:style>
  <w:style w:type="paragraph" w:customStyle="1" w:styleId="DA52C49BE8E4674EBC656EE6093A30A8">
    <w:name w:val="DA52C49BE8E4674EBC656EE6093A30A8"/>
    <w:rsid w:val="00A62599"/>
    <w:rPr>
      <w:lang w:val="en-OM" w:eastAsia="en-US"/>
    </w:rPr>
  </w:style>
  <w:style w:type="paragraph" w:customStyle="1" w:styleId="0DD326873991E14FBFF08D9CEA68C202">
    <w:name w:val="0DD326873991E14FBFF08D9CEA68C202"/>
    <w:rsid w:val="00A62599"/>
    <w:rPr>
      <w:lang w:val="en-OM" w:eastAsia="en-US"/>
    </w:rPr>
  </w:style>
  <w:style w:type="paragraph" w:customStyle="1" w:styleId="417D52C0380A7240BDCF9C153157FEE3">
    <w:name w:val="417D52C0380A7240BDCF9C153157FEE3"/>
    <w:rsid w:val="00A62599"/>
    <w:rPr>
      <w:lang w:val="en-OM" w:eastAsia="en-US"/>
    </w:rPr>
  </w:style>
  <w:style w:type="paragraph" w:customStyle="1" w:styleId="79E15EDC50106D4BA3967AFDA478FB1A">
    <w:name w:val="79E15EDC50106D4BA3967AFDA478FB1A"/>
    <w:rsid w:val="00A62599"/>
    <w:rPr>
      <w:lang w:val="en-OM" w:eastAsia="en-US"/>
    </w:rPr>
  </w:style>
  <w:style w:type="paragraph" w:customStyle="1" w:styleId="05EF8E48E8BD4040902237D110C1B66E">
    <w:name w:val="05EF8E48E8BD4040902237D110C1B66E"/>
    <w:rsid w:val="00A62599"/>
    <w:rPr>
      <w:lang w:val="en-OM" w:eastAsia="en-US"/>
    </w:rPr>
  </w:style>
  <w:style w:type="paragraph" w:customStyle="1" w:styleId="492A5745293BFC42A3D435D94E6133EB">
    <w:name w:val="492A5745293BFC42A3D435D94E6133EB"/>
    <w:rsid w:val="00A62599"/>
    <w:rPr>
      <w:lang w:val="en-OM" w:eastAsia="en-US"/>
    </w:rPr>
  </w:style>
  <w:style w:type="paragraph" w:customStyle="1" w:styleId="EB4270A8634A84448F11C0D907619C9E">
    <w:name w:val="EB4270A8634A84448F11C0D907619C9E"/>
    <w:rsid w:val="00A62599"/>
    <w:rPr>
      <w:lang w:val="en-OM" w:eastAsia="en-US"/>
    </w:rPr>
  </w:style>
  <w:style w:type="paragraph" w:customStyle="1" w:styleId="684E6999BC802E45A034B8E10D1D7298">
    <w:name w:val="684E6999BC802E45A034B8E10D1D7298"/>
    <w:rsid w:val="00A62599"/>
    <w:rPr>
      <w:lang w:val="en-OM" w:eastAsia="en-US"/>
    </w:rPr>
  </w:style>
  <w:style w:type="paragraph" w:customStyle="1" w:styleId="193166687D6EDA49818FDA5BA385EEDB">
    <w:name w:val="193166687D6EDA49818FDA5BA385EEDB"/>
    <w:rsid w:val="00A62599"/>
    <w:rPr>
      <w:lang w:val="en-OM" w:eastAsia="en-US"/>
    </w:rPr>
  </w:style>
  <w:style w:type="paragraph" w:customStyle="1" w:styleId="C593C51DCF25AE43B6954F0C53086B20">
    <w:name w:val="C593C51DCF25AE43B6954F0C53086B20"/>
    <w:rsid w:val="00A62599"/>
    <w:rPr>
      <w:lang w:val="en-OM" w:eastAsia="en-US"/>
    </w:rPr>
  </w:style>
  <w:style w:type="paragraph" w:customStyle="1" w:styleId="8E22F283B65A9B4DABD476C50A20FF18">
    <w:name w:val="8E22F283B65A9B4DABD476C50A20FF18"/>
    <w:rsid w:val="00A62599"/>
    <w:rPr>
      <w:lang w:val="en-OM"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C22D3-438E-CE4D-8F38-6B1E0282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C:\Users\maana\AppData\Roaming\Microsoft\Templates\Behavior agreement.dotx</Template>
  <TotalTime>19</TotalTime>
  <Pages>4</Pages>
  <Words>1136</Words>
  <Characters>5356</Characters>
  <Application>Microsoft Office Word</Application>
  <DocSecurity>0</DocSecurity>
  <Lines>214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hamza.inspt@gmail.com</dc:creator>
  <cp:keywords/>
  <dc:description/>
  <cp:lastModifiedBy>Work</cp:lastModifiedBy>
  <cp:revision>9</cp:revision>
  <dcterms:created xsi:type="dcterms:W3CDTF">2025-05-12T12:57:00Z</dcterms:created>
  <dcterms:modified xsi:type="dcterms:W3CDTF">2025-05-21T14:22:00Z</dcterms:modified>
</cp:coreProperties>
</file>