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8029"/>
        <w:gridCol w:w="3048"/>
        <w:gridCol w:w="8"/>
      </w:tblGrid>
      <w:tr w:rsidR="00A0698F" w:rsidRPr="00EE1D7F" w14:paraId="72F1E5D6" w14:textId="77777777" w:rsidTr="00B0660E">
        <w:trPr>
          <w:jc w:val="center"/>
        </w:trPr>
        <w:tc>
          <w:tcPr>
            <w:tcW w:w="8029" w:type="dxa"/>
            <w:tcBorders>
              <w:left w:val="single" w:sz="18" w:space="0" w:color="147ABD" w:themeColor="accent1"/>
              <w:right w:val="single" w:sz="18" w:space="0" w:color="147ABD" w:themeColor="accent1"/>
            </w:tcBorders>
            <w:shd w:val="clear" w:color="auto" w:fill="147ABD" w:themeFill="accent1"/>
            <w:vAlign w:val="center"/>
          </w:tcPr>
          <w:p w14:paraId="4E0741DE" w14:textId="1D302EFC" w:rsidR="00A0698F" w:rsidRPr="00EE1D7F" w:rsidRDefault="00B5763E" w:rsidP="00B5763E">
            <w:pPr>
              <w:jc w:val="center"/>
              <w:rPr>
                <w:rFonts w:ascii="Times New Roman" w:hAnsi="Times New Roman" w:cs="Times New Roman"/>
                <w:color w:val="FFFFFF" w:themeColor="background1"/>
              </w:rPr>
            </w:pPr>
            <w:r w:rsidRPr="00EE1D7F">
              <w:rPr>
                <w:rFonts w:ascii="Times New Roman" w:hAnsi="Times New Roman" w:cs="Times New Roman"/>
                <w:b/>
                <w:color w:val="FFFFFF" w:themeColor="background1"/>
                <w:sz w:val="28"/>
              </w:rPr>
              <w:t xml:space="preserve">                                    </w:t>
            </w:r>
            <w:r w:rsidR="00FC4C8A" w:rsidRPr="00EE1D7F">
              <w:rPr>
                <w:rFonts w:ascii="Times New Roman" w:hAnsi="Times New Roman" w:cs="Times New Roman"/>
                <w:b/>
                <w:color w:val="FFFFFF" w:themeColor="background1"/>
                <w:sz w:val="28"/>
              </w:rPr>
              <w:t>COPE</w:t>
            </w:r>
            <w:r w:rsidR="00192F2C" w:rsidRPr="00EE1D7F">
              <w:rPr>
                <w:rFonts w:ascii="Times New Roman" w:hAnsi="Times New Roman" w:cs="Times New Roman"/>
                <w:b/>
                <w:color w:val="FFFFFF" w:themeColor="background1"/>
                <w:sz w:val="28"/>
              </w:rPr>
              <w:t xml:space="preserve"> FORM</w:t>
            </w:r>
          </w:p>
        </w:tc>
        <w:tc>
          <w:tcPr>
            <w:tcW w:w="3056" w:type="dxa"/>
            <w:gridSpan w:val="2"/>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EE1D7F" w:rsidRDefault="007920D0" w:rsidP="00FB1508">
            <w:pPr>
              <w:pStyle w:val="Title"/>
              <w:jc w:val="both"/>
              <w:rPr>
                <w:rFonts w:ascii="Times New Roman" w:hAnsi="Times New Roman" w:cs="Times New Roman"/>
              </w:rPr>
            </w:pPr>
            <w:r w:rsidRPr="00EE1D7F">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EE1D7F" w14:paraId="3BBD2030" w14:textId="77777777" w:rsidTr="00D66B4D">
        <w:trPr>
          <w:gridAfter w:val="1"/>
          <w:wAfter w:w="8" w:type="dxa"/>
          <w:trHeight w:val="113"/>
          <w:jc w:val="center"/>
        </w:trPr>
        <w:tc>
          <w:tcPr>
            <w:tcW w:w="11077" w:type="dxa"/>
            <w:gridSpan w:val="2"/>
            <w:tcBorders>
              <w:left w:val="single" w:sz="18" w:space="0" w:color="147ABD" w:themeColor="accent1"/>
              <w:bottom w:val="single" w:sz="18" w:space="0" w:color="147ABD" w:themeColor="accent1"/>
              <w:right w:val="single" w:sz="18" w:space="0" w:color="147ABD" w:themeColor="accent1"/>
            </w:tcBorders>
            <w:vAlign w:val="center"/>
          </w:tcPr>
          <w:p w14:paraId="66FEED02" w14:textId="60D91917" w:rsidR="008424EB" w:rsidRPr="00EE1D7F" w:rsidRDefault="00E24947" w:rsidP="00FB1508">
            <w:pPr>
              <w:jc w:val="both"/>
              <w:rPr>
                <w:rFonts w:ascii="Times New Roman" w:hAnsi="Times New Roman" w:cs="Times New Roman"/>
                <w:i/>
                <w:iCs/>
                <w:sz w:val="20"/>
                <w:szCs w:val="20"/>
              </w:rPr>
            </w:pPr>
            <w:r w:rsidRPr="00EE1D7F">
              <w:rPr>
                <w:rFonts w:ascii="Times New Roman" w:hAnsi="Times New Roman" w:cs="Times New Roman"/>
                <w:i/>
                <w:iCs/>
                <w:sz w:val="20"/>
                <w:szCs w:val="20"/>
              </w:rPr>
              <w:t>The information provided herein will form part of the insurance proposal and must be accurate. Misrepresentation may void coverage</w:t>
            </w:r>
            <w:r w:rsidR="006F0B1C" w:rsidRPr="00EE1D7F">
              <w:rPr>
                <w:rFonts w:ascii="Times New Roman" w:hAnsi="Times New Roman" w:cs="Times New Roman"/>
                <w:i/>
                <w:iCs/>
                <w:sz w:val="20"/>
                <w:szCs w:val="20"/>
              </w:rPr>
              <w:t>.</w:t>
            </w:r>
          </w:p>
          <w:p w14:paraId="584B8CAB" w14:textId="77777777" w:rsidR="00E24947" w:rsidRPr="00EE1D7F" w:rsidRDefault="00E24947" w:rsidP="00FB1508">
            <w:pPr>
              <w:jc w:val="both"/>
              <w:rPr>
                <w:rFonts w:ascii="Times New Roman" w:hAnsi="Times New Roman" w:cs="Times New Roman"/>
                <w:b/>
                <w:bCs/>
              </w:rPr>
            </w:pPr>
          </w:p>
          <w:p w14:paraId="5E6AA15C" w14:textId="45F19921" w:rsidR="00E15ECF" w:rsidRPr="00EE1D7F" w:rsidRDefault="00E15ECF" w:rsidP="00FB1508">
            <w:pPr>
              <w:jc w:val="both"/>
              <w:rPr>
                <w:rFonts w:ascii="Times New Roman" w:hAnsi="Times New Roman" w:cs="Times New Roman"/>
                <w:b/>
                <w:bCs/>
                <w:i/>
                <w:iCs/>
              </w:rPr>
            </w:pPr>
            <w:r w:rsidRPr="00EE1D7F">
              <w:rPr>
                <w:rFonts w:ascii="Times New Roman" w:hAnsi="Times New Roman" w:cs="Times New Roman"/>
                <w:b/>
                <w:bCs/>
                <w:i/>
                <w:iCs/>
                <w:color w:val="0070C0"/>
                <w:sz w:val="20"/>
                <w:szCs w:val="20"/>
              </w:rPr>
              <w:t>For any assistance and queries, please contact Mr. Deepak Arora: +968 9480 9277 or email: deepakarora@affiniteinsurance.com</w:t>
            </w:r>
          </w:p>
        </w:tc>
      </w:tr>
    </w:tbl>
    <w:p w14:paraId="0DE55E63" w14:textId="77777777" w:rsidR="004B123B" w:rsidRPr="00EE1D7F" w:rsidRDefault="004B123B" w:rsidP="00FB1508">
      <w:pPr>
        <w:jc w:val="both"/>
        <w:rPr>
          <w:rFonts w:ascii="Times New Roman" w:hAnsi="Times New Roman" w:cs="Times New Roman"/>
        </w:rPr>
      </w:pPr>
    </w:p>
    <w:tbl>
      <w:tblPr>
        <w:tblStyle w:val="TableGrid"/>
        <w:tblW w:w="5124" w:type="pct"/>
        <w:tblInd w:w="-147" w:type="dxa"/>
        <w:tblBorders>
          <w:top w:val="single" w:sz="4" w:space="0" w:color="00008F"/>
          <w:left w:val="single" w:sz="4" w:space="0" w:color="00008F"/>
          <w:bottom w:val="single" w:sz="4" w:space="0" w:color="00008F"/>
          <w:right w:val="single" w:sz="4" w:space="0" w:color="00008F"/>
          <w:insideH w:val="single" w:sz="4" w:space="0" w:color="00008F"/>
          <w:insideV w:val="single" w:sz="4" w:space="0" w:color="00008F"/>
        </w:tblBorders>
        <w:tblCellMar>
          <w:top w:w="45" w:type="dxa"/>
          <w:left w:w="57" w:type="dxa"/>
          <w:bottom w:w="45" w:type="dxa"/>
          <w:right w:w="57" w:type="dxa"/>
        </w:tblCellMar>
        <w:tblLook w:val="04A0" w:firstRow="1" w:lastRow="0" w:firstColumn="1" w:lastColumn="0" w:noHBand="0" w:noVBand="1"/>
      </w:tblPr>
      <w:tblGrid>
        <w:gridCol w:w="4253"/>
        <w:gridCol w:w="6805"/>
      </w:tblGrid>
      <w:tr w:rsidR="00EE1D7F" w:rsidRPr="00EE1D7F" w14:paraId="689E2566" w14:textId="77777777" w:rsidTr="00EE1D7F">
        <w:trPr>
          <w:trHeight w:val="407"/>
        </w:trPr>
        <w:tc>
          <w:tcPr>
            <w:tcW w:w="5000" w:type="pct"/>
            <w:gridSpan w:val="2"/>
            <w:shd w:val="clear" w:color="auto" w:fill="0070C0"/>
            <w:vAlign w:val="center"/>
          </w:tcPr>
          <w:p w14:paraId="6492A3AE" w14:textId="77777777" w:rsidR="00EE1D7F" w:rsidRPr="00EE1D7F" w:rsidRDefault="00EE1D7F" w:rsidP="00E51F4B">
            <w:pPr>
              <w:rPr>
                <w:rFonts w:ascii="Times New Roman" w:hAnsi="Times New Roman" w:cs="Times New Roman"/>
                <w:b/>
                <w:bCs/>
                <w:color w:val="000000" w:themeColor="text1"/>
              </w:rPr>
            </w:pPr>
            <w:r w:rsidRPr="00EE1D7F">
              <w:rPr>
                <w:rFonts w:ascii="Times New Roman" w:hAnsi="Times New Roman" w:cs="Times New Roman"/>
                <w:b/>
                <w:bCs/>
                <w:color w:val="FFFFFF" w:themeColor="background1"/>
              </w:rPr>
              <w:t>GENERAL INFORMATION</w:t>
            </w:r>
          </w:p>
        </w:tc>
      </w:tr>
      <w:tr w:rsidR="00EE1D7F" w:rsidRPr="00EE1D7F" w14:paraId="7B82BB80" w14:textId="77777777" w:rsidTr="00EE1D7F">
        <w:trPr>
          <w:trHeight w:val="170"/>
        </w:trPr>
        <w:tc>
          <w:tcPr>
            <w:tcW w:w="1923" w:type="pct"/>
            <w:shd w:val="clear" w:color="auto" w:fill="auto"/>
          </w:tcPr>
          <w:p w14:paraId="160D9612" w14:textId="77777777" w:rsidR="00EE1D7F" w:rsidRPr="00F23871" w:rsidRDefault="00EE1D7F"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Proposer Name</w:t>
            </w:r>
          </w:p>
        </w:tc>
        <w:tc>
          <w:tcPr>
            <w:tcW w:w="3077" w:type="pct"/>
          </w:tcPr>
          <w:p w14:paraId="2242E61D" w14:textId="04DADDBD" w:rsidR="00EE1D7F" w:rsidRPr="00EE1D7F" w:rsidRDefault="00000000" w:rsidP="00E51F4B">
            <w:pPr>
              <w:rPr>
                <w:rFonts w:ascii="Times New Roman" w:hAnsi="Times New Roman" w:cs="Times New Roman"/>
                <w:color w:val="000000" w:themeColor="text1"/>
              </w:rPr>
            </w:pPr>
            <w:sdt>
              <w:sdtPr>
                <w:rPr>
                  <w:rFonts w:ascii="Times New Roman" w:hAnsi="Times New Roman" w:cs="Times New Roman"/>
                </w:rPr>
                <w:id w:val="-817261175"/>
                <w:placeholder>
                  <w:docPart w:val="3D8BEA3A0F0448D19328743C808C1F88"/>
                </w:placeholder>
                <w:showingPlcHdr/>
                <w:text/>
              </w:sdtPr>
              <w:sdtContent>
                <w:r w:rsidR="00EE1D7F" w:rsidRPr="00EE1D7F">
                  <w:rPr>
                    <w:rStyle w:val="PlaceholderText"/>
                    <w:rFonts w:ascii="Times New Roman" w:hAnsi="Times New Roman" w:cs="Times New Roman"/>
                  </w:rPr>
                  <w:t>Click or tap here to enter text.</w:t>
                </w:r>
              </w:sdtContent>
            </w:sdt>
          </w:p>
        </w:tc>
      </w:tr>
      <w:tr w:rsidR="00EE1D7F" w:rsidRPr="00EE1D7F" w14:paraId="1EC8802B" w14:textId="77777777" w:rsidTr="00EE1D7F">
        <w:tblPrEx>
          <w:tblBorders>
            <w:top w:val="single" w:sz="4" w:space="0" w:color="005394"/>
            <w:left w:val="single" w:sz="4" w:space="0" w:color="005394"/>
            <w:bottom w:val="single" w:sz="4" w:space="0" w:color="005394"/>
            <w:right w:val="single" w:sz="4" w:space="0" w:color="005394"/>
            <w:insideH w:val="single" w:sz="4" w:space="0" w:color="005394"/>
            <w:insideV w:val="single" w:sz="4" w:space="0" w:color="005394"/>
          </w:tblBorders>
        </w:tblPrEx>
        <w:trPr>
          <w:trHeight w:val="170"/>
        </w:trPr>
        <w:tc>
          <w:tcPr>
            <w:tcW w:w="1923" w:type="pct"/>
            <w:tcBorders>
              <w:top w:val="single" w:sz="4" w:space="0" w:color="00008F"/>
              <w:left w:val="single" w:sz="4" w:space="0" w:color="00008F"/>
              <w:bottom w:val="single" w:sz="4" w:space="0" w:color="00008F"/>
              <w:right w:val="single" w:sz="4" w:space="0" w:color="00008F"/>
            </w:tcBorders>
            <w:shd w:val="clear" w:color="auto" w:fill="auto"/>
          </w:tcPr>
          <w:p w14:paraId="61601CF4" w14:textId="77777777" w:rsidR="00EE1D7F" w:rsidRPr="00F23871" w:rsidRDefault="00EE1D7F"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Business Overview</w:t>
            </w:r>
          </w:p>
        </w:tc>
        <w:tc>
          <w:tcPr>
            <w:tcW w:w="3077" w:type="pct"/>
            <w:tcBorders>
              <w:top w:val="single" w:sz="4" w:space="0" w:color="00008F"/>
              <w:left w:val="single" w:sz="4" w:space="0" w:color="00008F"/>
              <w:bottom w:val="single" w:sz="4" w:space="0" w:color="00008F"/>
              <w:right w:val="single" w:sz="4" w:space="0" w:color="00008F"/>
            </w:tcBorders>
          </w:tcPr>
          <w:p w14:paraId="3F43956E" w14:textId="515B6949" w:rsidR="00EE1D7F" w:rsidRPr="00EE1D7F" w:rsidRDefault="00000000" w:rsidP="00E51F4B">
            <w:pPr>
              <w:rPr>
                <w:rFonts w:ascii="Times New Roman" w:hAnsi="Times New Roman" w:cs="Times New Roman"/>
                <w:color w:val="000000" w:themeColor="text1"/>
              </w:rPr>
            </w:pPr>
            <w:sdt>
              <w:sdtPr>
                <w:rPr>
                  <w:rFonts w:ascii="Times New Roman" w:hAnsi="Times New Roman" w:cs="Times New Roman"/>
                </w:rPr>
                <w:id w:val="674241430"/>
                <w:placeholder>
                  <w:docPart w:val="03FE34F52F334D2CA48C1CD69A5053A1"/>
                </w:placeholder>
                <w:showingPlcHdr/>
                <w:text/>
              </w:sdtPr>
              <w:sdtContent>
                <w:r w:rsidR="00EE1D7F" w:rsidRPr="00EE1D7F">
                  <w:rPr>
                    <w:rStyle w:val="PlaceholderText"/>
                    <w:rFonts w:ascii="Times New Roman" w:hAnsi="Times New Roman" w:cs="Times New Roman"/>
                  </w:rPr>
                  <w:t>Click or tap here to enter text.</w:t>
                </w:r>
              </w:sdtContent>
            </w:sdt>
          </w:p>
        </w:tc>
      </w:tr>
      <w:tr w:rsidR="00EE1D7F" w:rsidRPr="00EE1D7F" w14:paraId="1E72F043" w14:textId="77777777" w:rsidTr="00EE1D7F">
        <w:trPr>
          <w:trHeight w:val="170"/>
        </w:trPr>
        <w:tc>
          <w:tcPr>
            <w:tcW w:w="1923" w:type="pct"/>
            <w:shd w:val="clear" w:color="auto" w:fill="auto"/>
          </w:tcPr>
          <w:p w14:paraId="0CE9B7FB" w14:textId="77777777" w:rsidR="00EE1D7F" w:rsidRPr="00F23871" w:rsidRDefault="00EE1D7F"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GPS Coordinates</w:t>
            </w:r>
          </w:p>
          <w:p w14:paraId="7D43E129" w14:textId="77777777" w:rsidR="00EE1D7F" w:rsidRPr="00F23871" w:rsidRDefault="00EE1D7F"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(Decimal degrees)</w:t>
            </w:r>
          </w:p>
        </w:tc>
        <w:tc>
          <w:tcPr>
            <w:tcW w:w="3077" w:type="pct"/>
          </w:tcPr>
          <w:p w14:paraId="3021DEF3" w14:textId="6475D932" w:rsidR="00EE1D7F" w:rsidRPr="00EE1D7F" w:rsidRDefault="00000000" w:rsidP="00E51F4B">
            <w:pPr>
              <w:shd w:val="clear" w:color="auto" w:fill="FFFFFF"/>
              <w:textAlignment w:val="baseline"/>
              <w:outlineLvl w:val="0"/>
              <w:rPr>
                <w:rFonts w:ascii="Times New Roman" w:hAnsi="Times New Roman" w:cs="Times New Roman"/>
                <w:color w:val="000000" w:themeColor="text1"/>
              </w:rPr>
            </w:pPr>
            <w:sdt>
              <w:sdtPr>
                <w:rPr>
                  <w:rFonts w:ascii="Times New Roman" w:hAnsi="Times New Roman" w:cs="Times New Roman"/>
                </w:rPr>
                <w:id w:val="-1220049310"/>
                <w:placeholder>
                  <w:docPart w:val="A298ABE0821848839154C7625DB04EA2"/>
                </w:placeholder>
                <w:showingPlcHdr/>
                <w:text/>
              </w:sdtPr>
              <w:sdtContent>
                <w:r w:rsidR="00EE1D7F" w:rsidRPr="00EE1D7F">
                  <w:rPr>
                    <w:rStyle w:val="PlaceholderText"/>
                    <w:rFonts w:ascii="Times New Roman" w:hAnsi="Times New Roman" w:cs="Times New Roman"/>
                  </w:rPr>
                  <w:t>Click or tap here to enter text.</w:t>
                </w:r>
              </w:sdtContent>
            </w:sdt>
          </w:p>
        </w:tc>
      </w:tr>
      <w:tr w:rsidR="00EE1D7F" w:rsidRPr="00EE1D7F" w14:paraId="227EEED1" w14:textId="77777777" w:rsidTr="00EE1D7F">
        <w:trPr>
          <w:trHeight w:val="170"/>
        </w:trPr>
        <w:tc>
          <w:tcPr>
            <w:tcW w:w="1923" w:type="pct"/>
            <w:shd w:val="clear" w:color="auto" w:fill="auto"/>
          </w:tcPr>
          <w:p w14:paraId="3A7807F7" w14:textId="77777777" w:rsidR="00EE1D7F" w:rsidRPr="00F23871" w:rsidRDefault="00EE1D7F"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Address</w:t>
            </w:r>
          </w:p>
        </w:tc>
        <w:tc>
          <w:tcPr>
            <w:tcW w:w="3077" w:type="pct"/>
          </w:tcPr>
          <w:p w14:paraId="29D66F77" w14:textId="64F2295B" w:rsidR="00EE1D7F" w:rsidRPr="00EE1D7F" w:rsidRDefault="00000000" w:rsidP="00E51F4B">
            <w:pPr>
              <w:spacing w:line="276" w:lineRule="auto"/>
              <w:jc w:val="both"/>
              <w:rPr>
                <w:rFonts w:ascii="Times New Roman" w:hAnsi="Times New Roman" w:cs="Times New Roman"/>
                <w:color w:val="000000" w:themeColor="text1"/>
              </w:rPr>
            </w:pPr>
            <w:sdt>
              <w:sdtPr>
                <w:rPr>
                  <w:rFonts w:ascii="Times New Roman" w:hAnsi="Times New Roman" w:cs="Times New Roman"/>
                </w:rPr>
                <w:id w:val="-1529951711"/>
                <w:placeholder>
                  <w:docPart w:val="910A0D96A07B4721884825C01EF410A9"/>
                </w:placeholder>
                <w:showingPlcHdr/>
                <w:text/>
              </w:sdtPr>
              <w:sdtContent>
                <w:r w:rsidR="00EE1D7F" w:rsidRPr="00EE1D7F">
                  <w:rPr>
                    <w:rStyle w:val="PlaceholderText"/>
                    <w:rFonts w:ascii="Times New Roman" w:hAnsi="Times New Roman" w:cs="Times New Roman"/>
                  </w:rPr>
                  <w:t>Click or tap here to enter text.</w:t>
                </w:r>
              </w:sdtContent>
            </w:sdt>
          </w:p>
        </w:tc>
      </w:tr>
    </w:tbl>
    <w:p w14:paraId="7BD27F0F" w14:textId="77777777" w:rsidR="005530C9" w:rsidRPr="00EE1D7F" w:rsidRDefault="005530C9" w:rsidP="00FB1508">
      <w:pPr>
        <w:jc w:val="both"/>
        <w:rPr>
          <w:rFonts w:ascii="Times New Roman" w:hAnsi="Times New Roman" w:cs="Times New Roman"/>
        </w:rPr>
      </w:pPr>
    </w:p>
    <w:tbl>
      <w:tblPr>
        <w:tblStyle w:val="TableGrid"/>
        <w:tblW w:w="51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53"/>
        <w:gridCol w:w="6852"/>
      </w:tblGrid>
      <w:tr w:rsidR="00F14708" w:rsidRPr="00EE1D7F" w14:paraId="394510E4" w14:textId="77777777" w:rsidTr="00F53111">
        <w:trPr>
          <w:trHeight w:val="363"/>
          <w:jc w:val="center"/>
        </w:trPr>
        <w:tc>
          <w:tcPr>
            <w:tcW w:w="11105"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015BC945" w14:textId="568AD163" w:rsidR="00F14708" w:rsidRPr="00EE1D7F" w:rsidRDefault="00466022" w:rsidP="00FB1508">
            <w:pPr>
              <w:pStyle w:val="Heading2"/>
              <w:jc w:val="both"/>
              <w:rPr>
                <w:rFonts w:ascii="Times New Roman" w:hAnsi="Times New Roman" w:cs="Times New Roman"/>
                <w:color w:val="FFFFFF" w:themeColor="background1"/>
              </w:rPr>
            </w:pPr>
            <w:r w:rsidRPr="00EE1D7F">
              <w:rPr>
                <w:rFonts w:ascii="Times New Roman" w:hAnsi="Times New Roman" w:cs="Times New Roman"/>
                <w:color w:val="FFFFFF" w:themeColor="background1"/>
              </w:rPr>
              <w:t>1</w:t>
            </w:r>
            <w:r w:rsidR="00C84D06" w:rsidRPr="00EE1D7F">
              <w:rPr>
                <w:rFonts w:ascii="Times New Roman" w:hAnsi="Times New Roman" w:cs="Times New Roman"/>
                <w:color w:val="FFFFFF" w:themeColor="background1"/>
              </w:rPr>
              <w:t xml:space="preserve">. </w:t>
            </w:r>
            <w:r w:rsidR="005530C9" w:rsidRPr="00EE1D7F">
              <w:rPr>
                <w:rFonts w:ascii="Times New Roman" w:hAnsi="Times New Roman" w:cs="Times New Roman"/>
                <w:color w:val="FFFFFF" w:themeColor="background1"/>
              </w:rPr>
              <w:t>CONSTRUCTION</w:t>
            </w:r>
          </w:p>
        </w:tc>
      </w:tr>
      <w:tr w:rsidR="00703ADB" w:rsidRPr="00EE1D7F" w14:paraId="58737CDD" w14:textId="77777777" w:rsidTr="00F53111">
        <w:trPr>
          <w:jc w:val="center"/>
        </w:trPr>
        <w:tc>
          <w:tcPr>
            <w:tcW w:w="425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4AFEEEAB" w14:textId="4DE53B2F" w:rsidR="00703ADB" w:rsidRPr="00EE1D7F" w:rsidRDefault="00703ADB" w:rsidP="00FB1508">
            <w:pPr>
              <w:jc w:val="both"/>
              <w:rPr>
                <w:rFonts w:ascii="Times New Roman" w:hAnsi="Times New Roman" w:cs="Times New Roman"/>
              </w:rPr>
            </w:pPr>
            <w:r w:rsidRPr="00EE1D7F">
              <w:rPr>
                <w:rFonts w:ascii="Times New Roman" w:hAnsi="Times New Roman" w:cs="Times New Roman"/>
              </w:rPr>
              <w:t>a. Describe the site including number of buildings, separation, main features, etc. Please provide site plan if available.</w:t>
            </w:r>
          </w:p>
        </w:tc>
        <w:tc>
          <w:tcPr>
            <w:tcW w:w="6852"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3116F2F5" w14:textId="2CF164F5" w:rsidR="00703ADB" w:rsidRPr="00EE1D7F" w:rsidRDefault="00000000" w:rsidP="00FB1508">
            <w:pPr>
              <w:jc w:val="both"/>
              <w:rPr>
                <w:rFonts w:ascii="Times New Roman" w:hAnsi="Times New Roman" w:cs="Times New Roman"/>
              </w:rPr>
            </w:pPr>
            <w:sdt>
              <w:sdtPr>
                <w:rPr>
                  <w:rFonts w:ascii="Times New Roman" w:hAnsi="Times New Roman" w:cs="Times New Roman"/>
                </w:rPr>
                <w:id w:val="-1900745573"/>
                <w:placeholder>
                  <w:docPart w:val="63DDCB9D49E241B9BFE510BEA0490514"/>
                </w:placeholder>
                <w:showingPlcHdr/>
                <w:text/>
              </w:sdtPr>
              <w:sdtContent>
                <w:r w:rsidR="00703ADB" w:rsidRPr="00EE1D7F">
                  <w:rPr>
                    <w:rStyle w:val="PlaceholderText"/>
                    <w:rFonts w:ascii="Times New Roman" w:hAnsi="Times New Roman" w:cs="Times New Roman"/>
                  </w:rPr>
                  <w:t>Click or tap here to enter text.</w:t>
                </w:r>
              </w:sdtContent>
            </w:sdt>
          </w:p>
        </w:tc>
      </w:tr>
      <w:tr w:rsidR="0039072E" w:rsidRPr="00EE1D7F" w14:paraId="7951912D" w14:textId="77777777" w:rsidTr="00F53111">
        <w:trPr>
          <w:jc w:val="center"/>
        </w:trPr>
        <w:tc>
          <w:tcPr>
            <w:tcW w:w="425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29A5D6D8" w14:textId="69803A12" w:rsidR="0039072E" w:rsidRPr="00EE1D7F" w:rsidRDefault="000576B7" w:rsidP="00FB1508">
            <w:pPr>
              <w:jc w:val="both"/>
              <w:rPr>
                <w:rFonts w:ascii="Times New Roman" w:hAnsi="Times New Roman" w:cs="Times New Roman"/>
              </w:rPr>
            </w:pPr>
            <w:r>
              <w:rPr>
                <w:rFonts w:ascii="Times New Roman" w:hAnsi="Times New Roman" w:cs="Times New Roman"/>
              </w:rPr>
              <w:t>b</w:t>
            </w:r>
            <w:r w:rsidR="00C84D06" w:rsidRPr="00EE1D7F">
              <w:rPr>
                <w:rFonts w:ascii="Times New Roman" w:hAnsi="Times New Roman" w:cs="Times New Roman"/>
              </w:rPr>
              <w:t>.</w:t>
            </w:r>
            <w:r w:rsidR="005530C9" w:rsidRPr="00EE1D7F">
              <w:rPr>
                <w:rFonts w:ascii="Times New Roman" w:hAnsi="Times New Roman" w:cs="Times New Roman"/>
              </w:rPr>
              <w:t xml:space="preserve"> What is the construction type? (e.g., Concrete, Steel, Sandwich Panel, Composite)</w:t>
            </w:r>
          </w:p>
        </w:tc>
        <w:tc>
          <w:tcPr>
            <w:tcW w:w="6852"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A2FDD81" w14:textId="1F243B9E" w:rsidR="0039072E" w:rsidRPr="00EE1D7F" w:rsidRDefault="00000000" w:rsidP="00FB1508">
            <w:pPr>
              <w:jc w:val="both"/>
              <w:rPr>
                <w:rFonts w:ascii="Times New Roman" w:hAnsi="Times New Roman" w:cs="Times New Roman"/>
              </w:rPr>
            </w:pPr>
            <w:sdt>
              <w:sdtPr>
                <w:rPr>
                  <w:rFonts w:ascii="Times New Roman" w:hAnsi="Times New Roman" w:cs="Times New Roman"/>
                </w:rPr>
                <w:id w:val="-577980289"/>
                <w:placeholder>
                  <w:docPart w:val="870BB6568B3F0140ADC7D2A0E49A15BA"/>
                </w:placeholder>
                <w:showingPlcHdr/>
                <w:text/>
              </w:sdtPr>
              <w:sdtContent>
                <w:r w:rsidR="005530C9" w:rsidRPr="00EE1D7F">
                  <w:rPr>
                    <w:rStyle w:val="PlaceholderText"/>
                    <w:rFonts w:ascii="Times New Roman" w:hAnsi="Times New Roman" w:cs="Times New Roman"/>
                  </w:rPr>
                  <w:t>Click or tap here to enter text.</w:t>
                </w:r>
              </w:sdtContent>
            </w:sdt>
          </w:p>
        </w:tc>
      </w:tr>
      <w:tr w:rsidR="0039072E" w:rsidRPr="00EE1D7F" w14:paraId="550576CC" w14:textId="77777777" w:rsidTr="00F53111">
        <w:trPr>
          <w:jc w:val="center"/>
        </w:trPr>
        <w:tc>
          <w:tcPr>
            <w:tcW w:w="4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93B5A17" w14:textId="072248BB" w:rsidR="0039072E" w:rsidRPr="00EE1D7F" w:rsidRDefault="000576B7" w:rsidP="00FB1508">
            <w:pPr>
              <w:jc w:val="both"/>
              <w:rPr>
                <w:rFonts w:ascii="Times New Roman" w:hAnsi="Times New Roman" w:cs="Times New Roman"/>
              </w:rPr>
            </w:pPr>
            <w:r>
              <w:rPr>
                <w:rFonts w:ascii="Times New Roman" w:hAnsi="Times New Roman" w:cs="Times New Roman"/>
              </w:rPr>
              <w:t>c</w:t>
            </w:r>
            <w:r w:rsidR="00C84D06" w:rsidRPr="00EE1D7F">
              <w:rPr>
                <w:rFonts w:ascii="Times New Roman" w:hAnsi="Times New Roman" w:cs="Times New Roman"/>
              </w:rPr>
              <w:t xml:space="preserve">. </w:t>
            </w:r>
            <w:r w:rsidR="005530C9" w:rsidRPr="00EE1D7F">
              <w:rPr>
                <w:rFonts w:ascii="Times New Roman" w:hAnsi="Times New Roman" w:cs="Times New Roman"/>
              </w:rPr>
              <w:t>What is the year of construction and last major renovation (if any)?</w:t>
            </w:r>
          </w:p>
        </w:tc>
        <w:tc>
          <w:tcPr>
            <w:tcW w:w="68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4FC102E" w14:textId="1E2AFF29" w:rsidR="0039072E" w:rsidRPr="00EE1D7F" w:rsidRDefault="00000000" w:rsidP="00FB1508">
            <w:pPr>
              <w:jc w:val="both"/>
              <w:rPr>
                <w:rFonts w:ascii="Times New Roman" w:hAnsi="Times New Roman" w:cs="Times New Roman"/>
              </w:rPr>
            </w:pPr>
            <w:sdt>
              <w:sdtPr>
                <w:rPr>
                  <w:rFonts w:ascii="Times New Roman" w:hAnsi="Times New Roman" w:cs="Times New Roman"/>
                </w:rPr>
                <w:id w:val="2045554934"/>
                <w:placeholder>
                  <w:docPart w:val="AF2F52D601C7E349B134B7A23A359B36"/>
                </w:placeholder>
                <w:showingPlcHdr/>
                <w:text/>
              </w:sdtPr>
              <w:sdtContent>
                <w:r w:rsidR="005530C9" w:rsidRPr="00EE1D7F">
                  <w:rPr>
                    <w:rStyle w:val="PlaceholderText"/>
                    <w:rFonts w:ascii="Times New Roman" w:hAnsi="Times New Roman" w:cs="Times New Roman"/>
                  </w:rPr>
                  <w:t>Click or tap here to enter text.</w:t>
                </w:r>
              </w:sdtContent>
            </w:sdt>
          </w:p>
        </w:tc>
      </w:tr>
      <w:tr w:rsidR="0039072E" w:rsidRPr="00EE1D7F" w14:paraId="5B5EDC13" w14:textId="77777777" w:rsidTr="00F53111">
        <w:trPr>
          <w:jc w:val="center"/>
        </w:trPr>
        <w:tc>
          <w:tcPr>
            <w:tcW w:w="4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DAB51E4" w14:textId="24E09149" w:rsidR="0039072E" w:rsidRPr="00EE1D7F" w:rsidRDefault="000576B7" w:rsidP="00FB1508">
            <w:pPr>
              <w:jc w:val="both"/>
              <w:rPr>
                <w:rFonts w:ascii="Times New Roman" w:hAnsi="Times New Roman" w:cs="Times New Roman"/>
              </w:rPr>
            </w:pPr>
            <w:r>
              <w:rPr>
                <w:rFonts w:ascii="Times New Roman" w:hAnsi="Times New Roman" w:cs="Times New Roman"/>
              </w:rPr>
              <w:t>d</w:t>
            </w:r>
            <w:r w:rsidR="00C84D06" w:rsidRPr="00EE1D7F">
              <w:rPr>
                <w:rFonts w:ascii="Times New Roman" w:hAnsi="Times New Roman" w:cs="Times New Roman"/>
              </w:rPr>
              <w:t>.</w:t>
            </w:r>
            <w:r w:rsidR="005530C9" w:rsidRPr="00EE1D7F">
              <w:rPr>
                <w:rFonts w:ascii="Times New Roman" w:hAnsi="Times New Roman" w:cs="Times New Roman"/>
              </w:rPr>
              <w:t xml:space="preserve"> Are storage areas within a single standalone building or part of a multi-occupancy complex?</w:t>
            </w:r>
          </w:p>
        </w:tc>
        <w:tc>
          <w:tcPr>
            <w:tcW w:w="68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071733E" w14:textId="715ED4EC" w:rsidR="0039072E" w:rsidRPr="00EE1D7F" w:rsidRDefault="00000000" w:rsidP="00FB1508">
            <w:pPr>
              <w:jc w:val="both"/>
              <w:rPr>
                <w:rFonts w:ascii="Times New Roman" w:hAnsi="Times New Roman" w:cs="Times New Roman"/>
              </w:rPr>
            </w:pPr>
            <w:sdt>
              <w:sdtPr>
                <w:rPr>
                  <w:rFonts w:ascii="Times New Roman" w:hAnsi="Times New Roman" w:cs="Times New Roman"/>
                </w:rPr>
                <w:id w:val="-1148121671"/>
                <w:placeholder>
                  <w:docPart w:val="DefaultPlaceholder_-1854013440"/>
                </w:placeholder>
                <w:showingPlcHdr/>
                <w:text/>
              </w:sdtPr>
              <w:sdtContent>
                <w:r w:rsidR="00A46E47" w:rsidRPr="00EE1D7F">
                  <w:rPr>
                    <w:rStyle w:val="PlaceholderText"/>
                    <w:rFonts w:ascii="Times New Roman" w:hAnsi="Times New Roman" w:cs="Times New Roman"/>
                  </w:rPr>
                  <w:t>Click or tap here to enter text.</w:t>
                </w:r>
              </w:sdtContent>
            </w:sdt>
          </w:p>
        </w:tc>
      </w:tr>
      <w:tr w:rsidR="005530C9" w:rsidRPr="00EE1D7F" w14:paraId="63D05DF9" w14:textId="77777777" w:rsidTr="00F53111">
        <w:trPr>
          <w:jc w:val="center"/>
        </w:trPr>
        <w:tc>
          <w:tcPr>
            <w:tcW w:w="4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927AF91" w14:textId="656B0083" w:rsidR="005530C9" w:rsidRPr="00EE1D7F" w:rsidRDefault="000576B7" w:rsidP="00FB1508">
            <w:pPr>
              <w:jc w:val="both"/>
              <w:rPr>
                <w:rFonts w:ascii="Times New Roman" w:hAnsi="Times New Roman" w:cs="Times New Roman"/>
              </w:rPr>
            </w:pPr>
            <w:r>
              <w:rPr>
                <w:rFonts w:ascii="Times New Roman" w:hAnsi="Times New Roman" w:cs="Times New Roman"/>
              </w:rPr>
              <w:t>e</w:t>
            </w:r>
            <w:r w:rsidR="005530C9" w:rsidRPr="00EE1D7F">
              <w:rPr>
                <w:rFonts w:ascii="Times New Roman" w:hAnsi="Times New Roman" w:cs="Times New Roman"/>
              </w:rPr>
              <w:t xml:space="preserve">. Are </w:t>
            </w:r>
            <w:proofErr w:type="gramStart"/>
            <w:r w:rsidR="005530C9" w:rsidRPr="00EE1D7F">
              <w:rPr>
                <w:rFonts w:ascii="Times New Roman" w:hAnsi="Times New Roman" w:cs="Times New Roman"/>
              </w:rPr>
              <w:t>there</w:t>
            </w:r>
            <w:proofErr w:type="gramEnd"/>
            <w:r w:rsidR="005530C9" w:rsidRPr="00EE1D7F">
              <w:rPr>
                <w:rFonts w:ascii="Times New Roman" w:hAnsi="Times New Roman" w:cs="Times New Roman"/>
              </w:rPr>
              <w:t xml:space="preserve"> mezzanine floors or basements used for storage? </w:t>
            </w:r>
          </w:p>
        </w:tc>
        <w:tc>
          <w:tcPr>
            <w:tcW w:w="68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28718D5" w14:textId="299026A1" w:rsidR="005530C9" w:rsidRPr="00EE1D7F" w:rsidRDefault="00000000" w:rsidP="00FB1508">
            <w:pPr>
              <w:jc w:val="both"/>
              <w:rPr>
                <w:rFonts w:ascii="Times New Roman" w:hAnsi="Times New Roman" w:cs="Times New Roman"/>
              </w:rPr>
            </w:pPr>
            <w:sdt>
              <w:sdtPr>
                <w:rPr>
                  <w:rFonts w:ascii="Times New Roman" w:hAnsi="Times New Roman" w:cs="Times New Roman"/>
                </w:rPr>
                <w:id w:val="-1243013264"/>
                <w:placeholder>
                  <w:docPart w:val="2197C6B2A475754E83A0592EBA658375"/>
                </w:placeholder>
                <w:showingPlcHdr/>
                <w:text/>
              </w:sdtPr>
              <w:sdtContent>
                <w:r w:rsidR="005530C9" w:rsidRPr="00EE1D7F">
                  <w:rPr>
                    <w:rStyle w:val="PlaceholderText"/>
                    <w:rFonts w:ascii="Times New Roman" w:hAnsi="Times New Roman" w:cs="Times New Roman"/>
                  </w:rPr>
                  <w:t>Click or tap here to enter text.</w:t>
                </w:r>
              </w:sdtContent>
            </w:sdt>
          </w:p>
        </w:tc>
      </w:tr>
      <w:tr w:rsidR="00703ADB" w:rsidRPr="00EE1D7F" w14:paraId="17ED889F" w14:textId="77777777" w:rsidTr="00F53111">
        <w:trPr>
          <w:jc w:val="center"/>
        </w:trPr>
        <w:tc>
          <w:tcPr>
            <w:tcW w:w="4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B493A56" w14:textId="6976ADE3" w:rsidR="00703ADB" w:rsidRPr="00EE1D7F" w:rsidRDefault="000576B7" w:rsidP="00FB1508">
            <w:pPr>
              <w:jc w:val="both"/>
              <w:rPr>
                <w:rFonts w:ascii="Times New Roman" w:hAnsi="Times New Roman" w:cs="Times New Roman"/>
              </w:rPr>
            </w:pPr>
            <w:r>
              <w:rPr>
                <w:rFonts w:ascii="Times New Roman" w:hAnsi="Times New Roman" w:cs="Times New Roman"/>
              </w:rPr>
              <w:t>f</w:t>
            </w:r>
            <w:r w:rsidR="00703ADB" w:rsidRPr="00EE1D7F">
              <w:rPr>
                <w:rFonts w:ascii="Times New Roman" w:hAnsi="Times New Roman" w:cs="Times New Roman"/>
              </w:rPr>
              <w:t>. Please mention the type of walls</w:t>
            </w:r>
          </w:p>
        </w:tc>
        <w:tc>
          <w:tcPr>
            <w:tcW w:w="68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34FD00E" w14:textId="37DDA0BF" w:rsidR="00703ADB" w:rsidRPr="00EE1D7F" w:rsidRDefault="00000000" w:rsidP="00FB1508">
            <w:pPr>
              <w:jc w:val="both"/>
              <w:rPr>
                <w:rFonts w:ascii="Times New Roman" w:hAnsi="Times New Roman" w:cs="Times New Roman"/>
              </w:rPr>
            </w:pPr>
            <w:sdt>
              <w:sdtPr>
                <w:rPr>
                  <w:rFonts w:ascii="Times New Roman" w:hAnsi="Times New Roman" w:cs="Times New Roman"/>
                </w:rPr>
                <w:id w:val="979955284"/>
                <w:placeholder>
                  <w:docPart w:val="1CAA12F276F04CF1A3C257F361B2EC0D"/>
                </w:placeholder>
                <w:showingPlcHdr/>
                <w:text/>
              </w:sdtPr>
              <w:sdtContent>
                <w:r w:rsidR="00703ADB" w:rsidRPr="00EE1D7F">
                  <w:rPr>
                    <w:rStyle w:val="PlaceholderText"/>
                    <w:rFonts w:ascii="Times New Roman" w:hAnsi="Times New Roman" w:cs="Times New Roman"/>
                  </w:rPr>
                  <w:t>Click or tap here to enter text.</w:t>
                </w:r>
              </w:sdtContent>
            </w:sdt>
          </w:p>
        </w:tc>
      </w:tr>
      <w:tr w:rsidR="00703ADB" w:rsidRPr="00EE1D7F" w14:paraId="4624050A" w14:textId="77777777" w:rsidTr="00F53111">
        <w:trPr>
          <w:jc w:val="center"/>
        </w:trPr>
        <w:tc>
          <w:tcPr>
            <w:tcW w:w="4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1FE03A1" w14:textId="733E4BDC" w:rsidR="00703ADB" w:rsidRPr="00EE1D7F" w:rsidRDefault="000576B7" w:rsidP="00FB1508">
            <w:pPr>
              <w:jc w:val="both"/>
              <w:rPr>
                <w:rFonts w:ascii="Times New Roman" w:hAnsi="Times New Roman" w:cs="Times New Roman"/>
              </w:rPr>
            </w:pPr>
            <w:r>
              <w:rPr>
                <w:rFonts w:ascii="Times New Roman" w:hAnsi="Times New Roman" w:cs="Times New Roman"/>
              </w:rPr>
              <w:t>g</w:t>
            </w:r>
            <w:r w:rsidR="00703ADB" w:rsidRPr="00EE1D7F">
              <w:rPr>
                <w:rFonts w:ascii="Times New Roman" w:hAnsi="Times New Roman" w:cs="Times New Roman"/>
              </w:rPr>
              <w:t>. Please mention the type of roofing</w:t>
            </w:r>
          </w:p>
        </w:tc>
        <w:tc>
          <w:tcPr>
            <w:tcW w:w="68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8DDF59C" w14:textId="45E06DA7" w:rsidR="00703ADB" w:rsidRPr="00EE1D7F" w:rsidRDefault="00000000" w:rsidP="00FB1508">
            <w:pPr>
              <w:jc w:val="both"/>
              <w:rPr>
                <w:rFonts w:ascii="Times New Roman" w:hAnsi="Times New Roman" w:cs="Times New Roman"/>
              </w:rPr>
            </w:pPr>
            <w:sdt>
              <w:sdtPr>
                <w:rPr>
                  <w:rFonts w:ascii="Times New Roman" w:hAnsi="Times New Roman" w:cs="Times New Roman"/>
                </w:rPr>
                <w:id w:val="23758453"/>
                <w:placeholder>
                  <w:docPart w:val="A6D27B8FF9084E5AB5E3B014DAA3C8B6"/>
                </w:placeholder>
                <w:showingPlcHdr/>
                <w:text/>
              </w:sdtPr>
              <w:sdtContent>
                <w:r w:rsidR="00703ADB" w:rsidRPr="00EE1D7F">
                  <w:rPr>
                    <w:rStyle w:val="PlaceholderText"/>
                    <w:rFonts w:ascii="Times New Roman" w:hAnsi="Times New Roman" w:cs="Times New Roman"/>
                  </w:rPr>
                  <w:t>Click or tap here to enter text.</w:t>
                </w:r>
              </w:sdtContent>
            </w:sdt>
          </w:p>
        </w:tc>
      </w:tr>
      <w:tr w:rsidR="00703ADB" w:rsidRPr="00EE1D7F" w14:paraId="38A7426C" w14:textId="77777777" w:rsidTr="00F53111">
        <w:trPr>
          <w:jc w:val="center"/>
        </w:trPr>
        <w:tc>
          <w:tcPr>
            <w:tcW w:w="4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D659B30" w14:textId="3CE2CEF4" w:rsidR="00703ADB" w:rsidRPr="00EE1D7F" w:rsidRDefault="000576B7" w:rsidP="00703ADB">
            <w:pPr>
              <w:jc w:val="both"/>
              <w:rPr>
                <w:rFonts w:ascii="Times New Roman" w:hAnsi="Times New Roman" w:cs="Times New Roman"/>
              </w:rPr>
            </w:pPr>
            <w:r>
              <w:rPr>
                <w:rFonts w:ascii="Times New Roman" w:hAnsi="Times New Roman" w:cs="Times New Roman"/>
              </w:rPr>
              <w:t>h</w:t>
            </w:r>
            <w:r w:rsidR="00703ADB" w:rsidRPr="00EE1D7F">
              <w:rPr>
                <w:rFonts w:ascii="Times New Roman" w:hAnsi="Times New Roman" w:cs="Times New Roman"/>
              </w:rPr>
              <w:t>. Please mention combustible Construction including exterior cladding.</w:t>
            </w:r>
          </w:p>
        </w:tc>
        <w:tc>
          <w:tcPr>
            <w:tcW w:w="68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DFF5D33" w14:textId="4E17917D" w:rsidR="00703ADB" w:rsidRPr="00EE1D7F" w:rsidRDefault="00000000" w:rsidP="00FB1508">
            <w:pPr>
              <w:jc w:val="both"/>
              <w:rPr>
                <w:rFonts w:ascii="Times New Roman" w:hAnsi="Times New Roman" w:cs="Times New Roman"/>
              </w:rPr>
            </w:pPr>
            <w:sdt>
              <w:sdtPr>
                <w:rPr>
                  <w:rFonts w:ascii="Times New Roman" w:hAnsi="Times New Roman" w:cs="Times New Roman"/>
                </w:rPr>
                <w:id w:val="198904718"/>
                <w:placeholder>
                  <w:docPart w:val="EBA1E6A5489E41C1AC131EC071E495AF"/>
                </w:placeholder>
                <w:showingPlcHdr/>
                <w:text/>
              </w:sdtPr>
              <w:sdtContent>
                <w:r w:rsidR="00703ADB" w:rsidRPr="00EE1D7F">
                  <w:rPr>
                    <w:rStyle w:val="PlaceholderText"/>
                    <w:rFonts w:ascii="Times New Roman" w:hAnsi="Times New Roman" w:cs="Times New Roman"/>
                  </w:rPr>
                  <w:t>Click or tap here to enter text.</w:t>
                </w:r>
              </w:sdtContent>
            </w:sdt>
          </w:p>
        </w:tc>
      </w:tr>
    </w:tbl>
    <w:p w14:paraId="1806542B" w14:textId="77777777" w:rsidR="0039072E" w:rsidRPr="00EE1D7F" w:rsidRDefault="0039072E" w:rsidP="00FB1508">
      <w:pPr>
        <w:jc w:val="both"/>
        <w:rPr>
          <w:rFonts w:ascii="Times New Roman" w:hAnsi="Times New Roman" w:cs="Times New Roman"/>
        </w:rPr>
      </w:pPr>
    </w:p>
    <w:p w14:paraId="1FF40F14" w14:textId="77777777" w:rsidR="0039072E" w:rsidRPr="00EE1D7F" w:rsidRDefault="0039072E" w:rsidP="00FB1508">
      <w:pPr>
        <w:jc w:val="both"/>
        <w:rPr>
          <w:rFonts w:ascii="Times New Roman" w:hAnsi="Times New Roman" w:cs="Times New Roman"/>
        </w:rPr>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53"/>
        <w:gridCol w:w="6903"/>
      </w:tblGrid>
      <w:tr w:rsidR="005530C9" w:rsidRPr="00EE1D7F" w14:paraId="7D023CA5" w14:textId="77777777" w:rsidTr="007E7E35">
        <w:trPr>
          <w:trHeight w:val="363"/>
          <w:jc w:val="center"/>
        </w:trPr>
        <w:tc>
          <w:tcPr>
            <w:tcW w:w="11156"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2F9833A6" w14:textId="706AE664" w:rsidR="005530C9" w:rsidRPr="00EE1D7F" w:rsidRDefault="00466022" w:rsidP="007E7E35">
            <w:pPr>
              <w:pStyle w:val="Heading2"/>
              <w:jc w:val="both"/>
              <w:rPr>
                <w:rFonts w:ascii="Times New Roman" w:hAnsi="Times New Roman" w:cs="Times New Roman"/>
                <w:color w:val="FFFFFF" w:themeColor="background1"/>
              </w:rPr>
            </w:pPr>
            <w:r w:rsidRPr="00EE1D7F">
              <w:rPr>
                <w:rFonts w:ascii="Times New Roman" w:hAnsi="Times New Roman" w:cs="Times New Roman"/>
                <w:color w:val="FFFFFF" w:themeColor="background1"/>
              </w:rPr>
              <w:t>2</w:t>
            </w:r>
            <w:r w:rsidR="005530C9" w:rsidRPr="00EE1D7F">
              <w:rPr>
                <w:rFonts w:ascii="Times New Roman" w:hAnsi="Times New Roman" w:cs="Times New Roman"/>
                <w:color w:val="FFFFFF" w:themeColor="background1"/>
              </w:rPr>
              <w:t>. OCCUPANCY</w:t>
            </w:r>
          </w:p>
        </w:tc>
      </w:tr>
      <w:tr w:rsidR="007E438A" w:rsidRPr="00EE1D7F" w14:paraId="1D950D3E" w14:textId="77777777" w:rsidTr="00466022">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6B4E2CA" w14:textId="7AA5A5F4" w:rsidR="007E438A" w:rsidRPr="00EE1D7F" w:rsidRDefault="007E438A" w:rsidP="007E7E35">
            <w:pPr>
              <w:jc w:val="both"/>
              <w:rPr>
                <w:rFonts w:ascii="Times New Roman" w:hAnsi="Times New Roman" w:cs="Times New Roman"/>
              </w:rPr>
            </w:pPr>
            <w:r>
              <w:rPr>
                <w:rFonts w:ascii="Times New Roman" w:hAnsi="Times New Roman" w:cs="Times New Roman"/>
              </w:rPr>
              <w:t>a. Is the property owned or rented?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46D3B9E" w14:textId="44C1BB21" w:rsidR="007E438A" w:rsidRPr="00EE1D7F" w:rsidRDefault="00000000" w:rsidP="007E7E35">
            <w:pPr>
              <w:jc w:val="both"/>
              <w:rPr>
                <w:rFonts w:ascii="Times New Roman" w:hAnsi="Times New Roman" w:cs="Times New Roman"/>
              </w:rPr>
            </w:pPr>
            <w:sdt>
              <w:sdtPr>
                <w:rPr>
                  <w:rFonts w:ascii="Times New Roman" w:hAnsi="Times New Roman" w:cs="Times New Roman"/>
                </w:rPr>
                <w:id w:val="-92707707"/>
                <w:placeholder>
                  <w:docPart w:val="AB55122FA04D4E3B9C00536DDCA6F199"/>
                </w:placeholder>
                <w:showingPlcHdr/>
                <w:text/>
              </w:sdtPr>
              <w:sdtContent>
                <w:r w:rsidR="007E438A" w:rsidRPr="00EE1D7F">
                  <w:rPr>
                    <w:rStyle w:val="PlaceholderText"/>
                    <w:rFonts w:ascii="Times New Roman" w:hAnsi="Times New Roman" w:cs="Times New Roman"/>
                  </w:rPr>
                  <w:t>Click or tap here to enter text.</w:t>
                </w:r>
              </w:sdtContent>
            </w:sdt>
          </w:p>
        </w:tc>
      </w:tr>
      <w:tr w:rsidR="00F53111" w:rsidRPr="00EE1D7F" w14:paraId="2FAAFE56" w14:textId="77777777" w:rsidTr="00466022">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362F28A" w14:textId="67F856A7" w:rsidR="00F53111" w:rsidRDefault="00F53111" w:rsidP="007E7E35">
            <w:pPr>
              <w:jc w:val="both"/>
              <w:rPr>
                <w:rFonts w:ascii="Times New Roman" w:hAnsi="Times New Roman" w:cs="Times New Roman"/>
              </w:rPr>
            </w:pPr>
            <w:r>
              <w:rPr>
                <w:rFonts w:ascii="Times New Roman" w:hAnsi="Times New Roman" w:cs="Times New Roman"/>
              </w:rPr>
              <w:t>b. How is the property occupied? (Open yard / showroom / shop / factory / warehouse / etc.)</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5FF56A0" w14:textId="5A75B4AB" w:rsidR="00F53111" w:rsidRPr="00EE1D7F" w:rsidRDefault="00000000" w:rsidP="007E7E35">
            <w:pPr>
              <w:jc w:val="both"/>
              <w:rPr>
                <w:rFonts w:ascii="Times New Roman" w:hAnsi="Times New Roman" w:cs="Times New Roman"/>
              </w:rPr>
            </w:pPr>
            <w:sdt>
              <w:sdtPr>
                <w:rPr>
                  <w:rFonts w:ascii="Times New Roman" w:hAnsi="Times New Roman" w:cs="Times New Roman"/>
                </w:rPr>
                <w:id w:val="-1143808755"/>
                <w:placeholder>
                  <w:docPart w:val="33DAC60F4DA14931821C687DF5C3ED7B"/>
                </w:placeholder>
                <w:showingPlcHdr/>
                <w:text/>
              </w:sdtPr>
              <w:sdtContent>
                <w:r w:rsidR="00F53111" w:rsidRPr="00EE1D7F">
                  <w:rPr>
                    <w:rStyle w:val="PlaceholderText"/>
                    <w:rFonts w:ascii="Times New Roman" w:hAnsi="Times New Roman" w:cs="Times New Roman"/>
                  </w:rPr>
                  <w:t>Click or tap here to enter text.</w:t>
                </w:r>
              </w:sdtContent>
            </w:sdt>
          </w:p>
        </w:tc>
      </w:tr>
      <w:tr w:rsidR="005530C9" w:rsidRPr="00EE1D7F" w14:paraId="31B99D28" w14:textId="77777777" w:rsidTr="00466022">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9DD81DF" w14:textId="43156A93" w:rsidR="005530C9" w:rsidRPr="00EE1D7F" w:rsidRDefault="000576B7" w:rsidP="007E7E35">
            <w:pPr>
              <w:jc w:val="both"/>
              <w:rPr>
                <w:rFonts w:ascii="Times New Roman" w:hAnsi="Times New Roman" w:cs="Times New Roman"/>
              </w:rPr>
            </w:pPr>
            <w:r>
              <w:rPr>
                <w:rFonts w:ascii="Times New Roman" w:hAnsi="Times New Roman" w:cs="Times New Roman"/>
              </w:rPr>
              <w:t>c</w:t>
            </w:r>
            <w:r w:rsidR="005530C9" w:rsidRPr="00EE1D7F">
              <w:rPr>
                <w:rFonts w:ascii="Times New Roman" w:hAnsi="Times New Roman" w:cs="Times New Roman"/>
              </w:rPr>
              <w:t>. What types of goods are stored (combustible/non-combustible)?</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1CC327D" w14:textId="77777777" w:rsidR="005530C9" w:rsidRPr="00EE1D7F" w:rsidRDefault="00000000" w:rsidP="007E7E35">
            <w:pPr>
              <w:jc w:val="both"/>
              <w:rPr>
                <w:rFonts w:ascii="Times New Roman" w:hAnsi="Times New Roman" w:cs="Times New Roman"/>
              </w:rPr>
            </w:pPr>
            <w:sdt>
              <w:sdtPr>
                <w:rPr>
                  <w:rFonts w:ascii="Times New Roman" w:hAnsi="Times New Roman" w:cs="Times New Roman"/>
                </w:rPr>
                <w:id w:val="135300444"/>
                <w:placeholder>
                  <w:docPart w:val="7E7A6EECEA48C74C9F529C7870682C73"/>
                </w:placeholder>
                <w:showingPlcHdr/>
                <w:text/>
              </w:sdtPr>
              <w:sdtContent>
                <w:r w:rsidR="005530C9" w:rsidRPr="00EE1D7F">
                  <w:rPr>
                    <w:rStyle w:val="PlaceholderText"/>
                    <w:rFonts w:ascii="Times New Roman" w:hAnsi="Times New Roman" w:cs="Times New Roman"/>
                  </w:rPr>
                  <w:t>Click or tap here to enter text.</w:t>
                </w:r>
              </w:sdtContent>
            </w:sdt>
          </w:p>
        </w:tc>
      </w:tr>
      <w:tr w:rsidR="005530C9" w:rsidRPr="00EE1D7F" w14:paraId="31556B98" w14:textId="77777777" w:rsidTr="00466022">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8CEE6C4" w14:textId="3234D5FC" w:rsidR="005530C9" w:rsidRPr="00EE1D7F" w:rsidRDefault="000576B7" w:rsidP="007E7E35">
            <w:pPr>
              <w:jc w:val="both"/>
              <w:rPr>
                <w:rFonts w:ascii="Times New Roman" w:hAnsi="Times New Roman" w:cs="Times New Roman"/>
              </w:rPr>
            </w:pPr>
            <w:r>
              <w:rPr>
                <w:rFonts w:ascii="Times New Roman" w:hAnsi="Times New Roman" w:cs="Times New Roman"/>
              </w:rPr>
              <w:t>d</w:t>
            </w:r>
            <w:r w:rsidR="005530C9" w:rsidRPr="00EE1D7F">
              <w:rPr>
                <w:rFonts w:ascii="Times New Roman" w:hAnsi="Times New Roman" w:cs="Times New Roman"/>
              </w:rPr>
              <w:t>.  Are hazardous, flammable, or temperature-sensitive items stored? If yes, list and specify % of total inventory.</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477C1DF" w14:textId="77777777" w:rsidR="005530C9" w:rsidRPr="00EE1D7F" w:rsidRDefault="00000000" w:rsidP="007E7E35">
            <w:pPr>
              <w:jc w:val="both"/>
              <w:rPr>
                <w:rFonts w:ascii="Times New Roman" w:hAnsi="Times New Roman" w:cs="Times New Roman"/>
              </w:rPr>
            </w:pPr>
            <w:sdt>
              <w:sdtPr>
                <w:rPr>
                  <w:rFonts w:ascii="Times New Roman" w:hAnsi="Times New Roman" w:cs="Times New Roman"/>
                </w:rPr>
                <w:id w:val="1686862261"/>
                <w:placeholder>
                  <w:docPart w:val="F0B2CFAB980B394E9FBE2110BE9A0825"/>
                </w:placeholder>
                <w:showingPlcHdr/>
                <w:text/>
              </w:sdtPr>
              <w:sdtContent>
                <w:r w:rsidR="005530C9" w:rsidRPr="00EE1D7F">
                  <w:rPr>
                    <w:rStyle w:val="PlaceholderText"/>
                    <w:rFonts w:ascii="Times New Roman" w:hAnsi="Times New Roman" w:cs="Times New Roman"/>
                  </w:rPr>
                  <w:t>Click or tap here to enter text.</w:t>
                </w:r>
              </w:sdtContent>
            </w:sdt>
          </w:p>
        </w:tc>
      </w:tr>
      <w:tr w:rsidR="005530C9" w:rsidRPr="00EE1D7F" w14:paraId="39E65CAB" w14:textId="77777777" w:rsidTr="00466022">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9A6CE63" w14:textId="56DF5544" w:rsidR="005530C9" w:rsidRPr="00EE1D7F" w:rsidRDefault="000576B7" w:rsidP="007E7E35">
            <w:pPr>
              <w:jc w:val="both"/>
              <w:rPr>
                <w:rFonts w:ascii="Times New Roman" w:hAnsi="Times New Roman" w:cs="Times New Roman"/>
              </w:rPr>
            </w:pPr>
            <w:r>
              <w:rPr>
                <w:rFonts w:ascii="Times New Roman" w:hAnsi="Times New Roman" w:cs="Times New Roman"/>
              </w:rPr>
              <w:lastRenderedPageBreak/>
              <w:t>e</w:t>
            </w:r>
            <w:r w:rsidR="005530C9" w:rsidRPr="00EE1D7F">
              <w:rPr>
                <w:rFonts w:ascii="Times New Roman" w:hAnsi="Times New Roman" w:cs="Times New Roman"/>
              </w:rPr>
              <w:t>. What are the peak inventory values and average monthly values at each location?</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F487612" w14:textId="6E82EFB3" w:rsidR="005530C9" w:rsidRPr="00EE1D7F" w:rsidRDefault="00000000" w:rsidP="007E7E35">
            <w:pPr>
              <w:jc w:val="both"/>
              <w:rPr>
                <w:rFonts w:ascii="Times New Roman" w:hAnsi="Times New Roman" w:cs="Times New Roman"/>
              </w:rPr>
            </w:pPr>
            <w:sdt>
              <w:sdtPr>
                <w:rPr>
                  <w:rFonts w:ascii="Times New Roman" w:hAnsi="Times New Roman" w:cs="Times New Roman"/>
                </w:rPr>
                <w:id w:val="-12779831"/>
                <w:placeholder>
                  <w:docPart w:val="0FEC3762A03E9D48AFF3B522BFADA87A"/>
                </w:placeholder>
                <w:showingPlcHdr/>
                <w:text/>
              </w:sdtPr>
              <w:sdtContent>
                <w:r w:rsidR="005530C9" w:rsidRPr="00EE1D7F">
                  <w:rPr>
                    <w:rStyle w:val="PlaceholderText"/>
                    <w:rFonts w:ascii="Times New Roman" w:hAnsi="Times New Roman" w:cs="Times New Roman"/>
                  </w:rPr>
                  <w:t>Click or tap here to enter text.</w:t>
                </w:r>
              </w:sdtContent>
            </w:sdt>
          </w:p>
        </w:tc>
      </w:tr>
      <w:tr w:rsidR="005530C9" w:rsidRPr="00EE1D7F" w14:paraId="147CC696" w14:textId="77777777" w:rsidTr="00856351">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7E2033F" w14:textId="20BDBF2E" w:rsidR="005530C9" w:rsidRPr="00EE1D7F" w:rsidRDefault="000576B7" w:rsidP="007E7E35">
            <w:pPr>
              <w:jc w:val="both"/>
              <w:rPr>
                <w:rFonts w:ascii="Times New Roman" w:hAnsi="Times New Roman" w:cs="Times New Roman"/>
              </w:rPr>
            </w:pPr>
            <w:r>
              <w:rPr>
                <w:rFonts w:ascii="Times New Roman" w:hAnsi="Times New Roman" w:cs="Times New Roman"/>
              </w:rPr>
              <w:t>f</w:t>
            </w:r>
            <w:r w:rsidR="005530C9" w:rsidRPr="00EE1D7F">
              <w:rPr>
                <w:rFonts w:ascii="Times New Roman" w:hAnsi="Times New Roman" w:cs="Times New Roman"/>
              </w:rPr>
              <w:t>. Is the storage passive (no processing) or is there value-adding activity (e.g., packaging, sorting, testing) on site?</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4A336DE" w14:textId="4E223E1F" w:rsidR="005530C9" w:rsidRPr="00EE1D7F" w:rsidRDefault="00000000" w:rsidP="007E7E35">
            <w:pPr>
              <w:jc w:val="both"/>
              <w:rPr>
                <w:rFonts w:ascii="Times New Roman" w:hAnsi="Times New Roman" w:cs="Times New Roman"/>
              </w:rPr>
            </w:pPr>
            <w:sdt>
              <w:sdtPr>
                <w:rPr>
                  <w:rFonts w:ascii="Times New Roman" w:hAnsi="Times New Roman" w:cs="Times New Roman"/>
                </w:rPr>
                <w:id w:val="951211253"/>
                <w:placeholder>
                  <w:docPart w:val="40376430D2F92C45BEE0F80D0FE0ABB2"/>
                </w:placeholder>
                <w:showingPlcHdr/>
                <w:text/>
              </w:sdtPr>
              <w:sdtContent>
                <w:r w:rsidR="005530C9" w:rsidRPr="00EE1D7F">
                  <w:rPr>
                    <w:rStyle w:val="PlaceholderText"/>
                    <w:rFonts w:ascii="Times New Roman" w:hAnsi="Times New Roman" w:cs="Times New Roman"/>
                  </w:rPr>
                  <w:t>Click or tap here to enter text.</w:t>
                </w:r>
              </w:sdtContent>
            </w:sdt>
          </w:p>
        </w:tc>
      </w:tr>
      <w:tr w:rsidR="00856351" w:rsidRPr="00EE1D7F" w14:paraId="7BD0353D" w14:textId="77777777" w:rsidTr="001142C4">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F51BCA7" w14:textId="277DBE11" w:rsidR="00856351" w:rsidRDefault="000576B7" w:rsidP="007E7E35">
            <w:pPr>
              <w:jc w:val="both"/>
              <w:rPr>
                <w:rFonts w:ascii="Times New Roman" w:hAnsi="Times New Roman" w:cs="Times New Roman"/>
              </w:rPr>
            </w:pPr>
            <w:r>
              <w:rPr>
                <w:rFonts w:ascii="Times New Roman" w:hAnsi="Times New Roman" w:cs="Times New Roman"/>
              </w:rPr>
              <w:t>g</w:t>
            </w:r>
            <w:r w:rsidR="00856351" w:rsidRPr="00EE1D7F">
              <w:rPr>
                <w:rFonts w:ascii="Times New Roman" w:hAnsi="Times New Roman" w:cs="Times New Roman"/>
              </w:rPr>
              <w:t xml:space="preserve">. Are </w:t>
            </w:r>
            <w:proofErr w:type="gramStart"/>
            <w:r w:rsidR="00856351" w:rsidRPr="00EE1D7F">
              <w:rPr>
                <w:rFonts w:ascii="Times New Roman" w:hAnsi="Times New Roman" w:cs="Times New Roman"/>
              </w:rPr>
              <w:t>there</w:t>
            </w:r>
            <w:proofErr w:type="gramEnd"/>
            <w:r w:rsidR="00856351" w:rsidRPr="00EE1D7F">
              <w:rPr>
                <w:rFonts w:ascii="Times New Roman" w:hAnsi="Times New Roman" w:cs="Times New Roman"/>
              </w:rPr>
              <w:t xml:space="preserve"> co-tenants using the same warehouse or compound? If yes, list their occupancy types.</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DBF37E6" w14:textId="18807115" w:rsidR="00856351" w:rsidRPr="00EE1D7F" w:rsidRDefault="00000000" w:rsidP="007E7E35">
            <w:pPr>
              <w:jc w:val="both"/>
              <w:rPr>
                <w:rFonts w:ascii="Times New Roman" w:hAnsi="Times New Roman" w:cs="Times New Roman"/>
              </w:rPr>
            </w:pPr>
            <w:sdt>
              <w:sdtPr>
                <w:rPr>
                  <w:rFonts w:ascii="Times New Roman" w:hAnsi="Times New Roman" w:cs="Times New Roman"/>
                </w:rPr>
                <w:id w:val="1129907543"/>
                <w:placeholder>
                  <w:docPart w:val="AA6656DF3DB848A09FEA1DAE8865E2FC"/>
                </w:placeholder>
                <w:showingPlcHdr/>
                <w:text/>
              </w:sdtPr>
              <w:sdtContent>
                <w:r w:rsidR="00856351" w:rsidRPr="00EE1D7F">
                  <w:rPr>
                    <w:rStyle w:val="PlaceholderText"/>
                    <w:rFonts w:ascii="Times New Roman" w:hAnsi="Times New Roman" w:cs="Times New Roman"/>
                  </w:rPr>
                  <w:t>Click or tap here to enter text.</w:t>
                </w:r>
              </w:sdtContent>
            </w:sdt>
          </w:p>
        </w:tc>
      </w:tr>
      <w:tr w:rsidR="001142C4" w:rsidRPr="00EE1D7F" w14:paraId="1A90EC05" w14:textId="77777777" w:rsidTr="00466022">
        <w:trPr>
          <w:jc w:val="center"/>
        </w:trPr>
        <w:tc>
          <w:tcPr>
            <w:tcW w:w="425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11D649E4" w14:textId="29D6CEF6" w:rsidR="001142C4" w:rsidRDefault="001142C4" w:rsidP="007E7E35">
            <w:pPr>
              <w:jc w:val="both"/>
              <w:rPr>
                <w:rFonts w:ascii="Times New Roman" w:hAnsi="Times New Roman" w:cs="Times New Roman"/>
              </w:rPr>
            </w:pPr>
            <w:r>
              <w:rPr>
                <w:rFonts w:ascii="Times New Roman" w:hAnsi="Times New Roman" w:cs="Times New Roman"/>
              </w:rPr>
              <w:t>h. Neighboring (adjacent) properties and their occupancy</w:t>
            </w:r>
          </w:p>
        </w:tc>
        <w:tc>
          <w:tcPr>
            <w:tcW w:w="6903"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64DD584A" w14:textId="5D75C41A" w:rsidR="001142C4" w:rsidRDefault="001142C4" w:rsidP="007E7E35">
            <w:pPr>
              <w:jc w:val="both"/>
              <w:rPr>
                <w:rFonts w:ascii="Times New Roman" w:hAnsi="Times New Roman" w:cs="Times New Roman"/>
              </w:rPr>
            </w:pPr>
            <w:sdt>
              <w:sdtPr>
                <w:rPr>
                  <w:rFonts w:ascii="Times New Roman" w:hAnsi="Times New Roman" w:cs="Times New Roman"/>
                </w:rPr>
                <w:id w:val="1110861194"/>
                <w:placeholder>
                  <w:docPart w:val="EA26E06F2A224952B2305750B8DAEC42"/>
                </w:placeholder>
                <w:showingPlcHdr/>
                <w:text/>
              </w:sdtPr>
              <w:sdtContent>
                <w:r w:rsidRPr="00EE1D7F">
                  <w:rPr>
                    <w:rStyle w:val="PlaceholderText"/>
                    <w:rFonts w:ascii="Times New Roman" w:hAnsi="Times New Roman" w:cs="Times New Roman"/>
                  </w:rPr>
                  <w:t>Click or tap here to enter text.</w:t>
                </w:r>
              </w:sdtContent>
            </w:sdt>
          </w:p>
        </w:tc>
      </w:tr>
    </w:tbl>
    <w:p w14:paraId="56F7DEB5" w14:textId="77777777" w:rsidR="005530C9" w:rsidRPr="00EE1D7F" w:rsidRDefault="005530C9" w:rsidP="00FB1508">
      <w:pPr>
        <w:jc w:val="both"/>
        <w:rPr>
          <w:rFonts w:ascii="Times New Roman" w:hAnsi="Times New Roman" w:cs="Times New Roman"/>
        </w:rPr>
      </w:pPr>
    </w:p>
    <w:p w14:paraId="3FF14DF0" w14:textId="77777777" w:rsidR="005530C9" w:rsidRPr="00EE1D7F" w:rsidRDefault="005530C9" w:rsidP="00FB1508">
      <w:pPr>
        <w:jc w:val="both"/>
        <w:rPr>
          <w:rFonts w:ascii="Times New Roman" w:hAnsi="Times New Roman" w:cs="Times New Roman"/>
        </w:rPr>
      </w:pPr>
    </w:p>
    <w:tbl>
      <w:tblPr>
        <w:tblStyle w:val="TableGrid"/>
        <w:tblW w:w="5068" w:type="pct"/>
        <w:tblInd w:w="-147" w:type="dxa"/>
        <w:tblBorders>
          <w:top w:val="single" w:sz="4" w:space="0" w:color="005394"/>
          <w:left w:val="single" w:sz="4" w:space="0" w:color="005394"/>
          <w:bottom w:val="single" w:sz="4" w:space="0" w:color="005394"/>
          <w:right w:val="single" w:sz="4" w:space="0" w:color="005394"/>
          <w:insideH w:val="single" w:sz="4" w:space="0" w:color="005394"/>
          <w:insideV w:val="single" w:sz="4" w:space="0" w:color="005394"/>
        </w:tblBorders>
        <w:tblCellMar>
          <w:top w:w="45" w:type="dxa"/>
          <w:left w:w="57" w:type="dxa"/>
          <w:bottom w:w="45" w:type="dxa"/>
          <w:right w:w="57" w:type="dxa"/>
        </w:tblCellMar>
        <w:tblLook w:val="04A0" w:firstRow="1" w:lastRow="0" w:firstColumn="1" w:lastColumn="0" w:noHBand="0" w:noVBand="1"/>
      </w:tblPr>
      <w:tblGrid>
        <w:gridCol w:w="4253"/>
        <w:gridCol w:w="1148"/>
        <w:gridCol w:w="5536"/>
      </w:tblGrid>
      <w:tr w:rsidR="00703ADB" w:rsidRPr="00EE1D7F" w14:paraId="70235E6B" w14:textId="77777777" w:rsidTr="00EE1D7F">
        <w:trPr>
          <w:trHeight w:val="523"/>
        </w:trPr>
        <w:tc>
          <w:tcPr>
            <w:tcW w:w="5000" w:type="pct"/>
            <w:gridSpan w:val="3"/>
            <w:tcBorders>
              <w:top w:val="single" w:sz="4" w:space="0" w:color="00008F"/>
              <w:left w:val="single" w:sz="4" w:space="0" w:color="00008F"/>
              <w:right w:val="single" w:sz="4" w:space="0" w:color="00008F"/>
            </w:tcBorders>
            <w:shd w:val="clear" w:color="auto" w:fill="0070C0"/>
            <w:vAlign w:val="center"/>
          </w:tcPr>
          <w:p w14:paraId="4E5D661E" w14:textId="55A5415C" w:rsidR="00703ADB" w:rsidRPr="00EE1D7F" w:rsidRDefault="00703ADB" w:rsidP="00E51F4B">
            <w:pPr>
              <w:rPr>
                <w:rFonts w:ascii="Times New Roman" w:hAnsi="Times New Roman" w:cs="Times New Roman"/>
                <w:b/>
                <w:bCs/>
                <w:color w:val="FFFFFF" w:themeColor="background1"/>
              </w:rPr>
            </w:pPr>
            <w:r w:rsidRPr="00EE1D7F">
              <w:rPr>
                <w:rFonts w:ascii="Times New Roman" w:hAnsi="Times New Roman" w:cs="Times New Roman"/>
                <w:b/>
                <w:bCs/>
                <w:color w:val="FFFFFF" w:themeColor="background1"/>
              </w:rPr>
              <w:t>3. PREVENTION &amp; PROTECTION</w:t>
            </w:r>
          </w:p>
        </w:tc>
      </w:tr>
      <w:tr w:rsidR="00703ADB" w:rsidRPr="00EE1D7F" w14:paraId="4AD4FEA8" w14:textId="77777777" w:rsidTr="00703ADB">
        <w:trPr>
          <w:trHeight w:val="20"/>
        </w:trPr>
        <w:tc>
          <w:tcPr>
            <w:tcW w:w="1944" w:type="pct"/>
            <w:tcBorders>
              <w:left w:val="single" w:sz="4" w:space="0" w:color="00008F"/>
            </w:tcBorders>
            <w:shd w:val="clear" w:color="auto" w:fill="auto"/>
          </w:tcPr>
          <w:p w14:paraId="17EA20B1" w14:textId="38DF1715"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a. </w:t>
            </w:r>
            <w:r w:rsidR="00703ADB" w:rsidRPr="00F23871">
              <w:rPr>
                <w:rFonts w:ascii="Times New Roman" w:hAnsi="Times New Roman" w:cs="Times New Roman"/>
                <w:color w:val="000000" w:themeColor="text1"/>
              </w:rPr>
              <w:t>Formal Emergency Plan</w:t>
            </w:r>
          </w:p>
        </w:tc>
        <w:tc>
          <w:tcPr>
            <w:tcW w:w="3056" w:type="pct"/>
            <w:gridSpan w:val="2"/>
            <w:tcBorders>
              <w:right w:val="single" w:sz="4" w:space="0" w:color="00008F"/>
            </w:tcBorders>
          </w:tcPr>
          <w:p w14:paraId="0BF4D67C" w14:textId="364417DB"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733458377"/>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596244612"/>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r>
      <w:tr w:rsidR="00703ADB" w:rsidRPr="00EE1D7F" w14:paraId="079426EE" w14:textId="77777777" w:rsidTr="00703ADB">
        <w:trPr>
          <w:trHeight w:val="20"/>
        </w:trPr>
        <w:tc>
          <w:tcPr>
            <w:tcW w:w="1944" w:type="pct"/>
            <w:tcBorders>
              <w:left w:val="single" w:sz="4" w:space="0" w:color="00008F"/>
            </w:tcBorders>
            <w:shd w:val="clear" w:color="auto" w:fill="auto"/>
          </w:tcPr>
          <w:p w14:paraId="683A41EE" w14:textId="75D0E247"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b. </w:t>
            </w:r>
            <w:r w:rsidR="00703ADB" w:rsidRPr="00F23871">
              <w:rPr>
                <w:rFonts w:ascii="Times New Roman" w:hAnsi="Times New Roman" w:cs="Times New Roman"/>
                <w:color w:val="000000" w:themeColor="text1"/>
              </w:rPr>
              <w:t>Fire Team</w:t>
            </w:r>
          </w:p>
        </w:tc>
        <w:tc>
          <w:tcPr>
            <w:tcW w:w="3056" w:type="pct"/>
            <w:gridSpan w:val="2"/>
            <w:tcBorders>
              <w:bottom w:val="single" w:sz="4" w:space="0" w:color="005394"/>
              <w:right w:val="single" w:sz="4" w:space="0" w:color="00008F"/>
            </w:tcBorders>
          </w:tcPr>
          <w:p w14:paraId="1E002B91" w14:textId="6C26C075"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238176270"/>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835420530"/>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r>
      <w:tr w:rsidR="00703ADB" w:rsidRPr="00EE1D7F" w14:paraId="29FF2379" w14:textId="77777777" w:rsidTr="00703ADB">
        <w:trPr>
          <w:trHeight w:val="20"/>
        </w:trPr>
        <w:tc>
          <w:tcPr>
            <w:tcW w:w="1944" w:type="pct"/>
            <w:tcBorders>
              <w:left w:val="single" w:sz="4" w:space="0" w:color="00008F"/>
              <w:bottom w:val="nil"/>
            </w:tcBorders>
            <w:shd w:val="clear" w:color="auto" w:fill="auto"/>
          </w:tcPr>
          <w:p w14:paraId="59A6365A" w14:textId="7E8F5AB2"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c. </w:t>
            </w:r>
            <w:r w:rsidR="00703ADB" w:rsidRPr="00F23871">
              <w:rPr>
                <w:rFonts w:ascii="Times New Roman" w:hAnsi="Times New Roman" w:cs="Times New Roman"/>
                <w:color w:val="000000" w:themeColor="text1"/>
              </w:rPr>
              <w:t>Firefighting Training is Provided to All Employees</w:t>
            </w:r>
          </w:p>
        </w:tc>
        <w:tc>
          <w:tcPr>
            <w:tcW w:w="525" w:type="pct"/>
            <w:tcBorders>
              <w:bottom w:val="single" w:sz="4" w:space="0" w:color="005394"/>
              <w:right w:val="nil"/>
            </w:tcBorders>
          </w:tcPr>
          <w:p w14:paraId="587FF5E2" w14:textId="2CA949F3"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264278732"/>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255678404"/>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c>
          <w:tcPr>
            <w:tcW w:w="2531" w:type="pct"/>
            <w:tcBorders>
              <w:left w:val="nil"/>
              <w:bottom w:val="single" w:sz="4" w:space="0" w:color="005394"/>
              <w:right w:val="single" w:sz="4" w:space="0" w:color="00008F"/>
            </w:tcBorders>
          </w:tcPr>
          <w:p w14:paraId="4008BB1D" w14:textId="1A3C542C" w:rsidR="00703ADB" w:rsidRPr="00EE1D7F" w:rsidRDefault="00703ADB" w:rsidP="00E51F4B">
            <w:pPr>
              <w:rPr>
                <w:rFonts w:ascii="Times New Roman" w:hAnsi="Times New Roman" w:cs="Times New Roman"/>
                <w:color w:val="000000" w:themeColor="text1"/>
              </w:rPr>
            </w:pPr>
            <w:r w:rsidRPr="00EE1D7F">
              <w:rPr>
                <w:rFonts w:ascii="Times New Roman" w:hAnsi="Times New Roman" w:cs="Times New Roman"/>
                <w:color w:val="000000" w:themeColor="text1"/>
              </w:rPr>
              <w:t xml:space="preserve">Frequency of training:  </w:t>
            </w:r>
            <w:sdt>
              <w:sdtPr>
                <w:rPr>
                  <w:rFonts w:ascii="Times New Roman" w:hAnsi="Times New Roman" w:cs="Times New Roman"/>
                </w:rPr>
                <w:id w:val="-70889920"/>
                <w:placeholder>
                  <w:docPart w:val="B6A53A5B4BA847668D88E77DF0CEEDEC"/>
                </w:placeholder>
                <w:showingPlcHdr/>
                <w:text/>
              </w:sdtPr>
              <w:sdtContent>
                <w:r w:rsidRPr="00EE1D7F">
                  <w:rPr>
                    <w:rStyle w:val="PlaceholderText"/>
                    <w:rFonts w:ascii="Times New Roman" w:hAnsi="Times New Roman" w:cs="Times New Roman"/>
                  </w:rPr>
                  <w:t>Click or tap here to enter text.</w:t>
                </w:r>
              </w:sdtContent>
            </w:sdt>
          </w:p>
        </w:tc>
      </w:tr>
      <w:tr w:rsidR="00703ADB" w:rsidRPr="00EE1D7F" w14:paraId="25A3BC68" w14:textId="77777777" w:rsidTr="00703ADB">
        <w:trPr>
          <w:trHeight w:val="20"/>
        </w:trPr>
        <w:tc>
          <w:tcPr>
            <w:tcW w:w="1944" w:type="pct"/>
            <w:tcBorders>
              <w:left w:val="single" w:sz="4" w:space="0" w:color="00008F"/>
              <w:bottom w:val="nil"/>
            </w:tcBorders>
            <w:shd w:val="clear" w:color="auto" w:fill="auto"/>
          </w:tcPr>
          <w:p w14:paraId="3C00ADED" w14:textId="4202BEC4"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d. </w:t>
            </w:r>
            <w:r w:rsidR="00703ADB" w:rsidRPr="00F23871">
              <w:rPr>
                <w:rFonts w:ascii="Times New Roman" w:hAnsi="Times New Roman" w:cs="Times New Roman"/>
                <w:color w:val="000000" w:themeColor="text1"/>
              </w:rPr>
              <w:t>Fire Drills are Conducted</w:t>
            </w:r>
          </w:p>
        </w:tc>
        <w:tc>
          <w:tcPr>
            <w:tcW w:w="525" w:type="pct"/>
            <w:tcBorders>
              <w:top w:val="single" w:sz="4" w:space="0" w:color="005394"/>
              <w:bottom w:val="nil"/>
              <w:right w:val="nil"/>
            </w:tcBorders>
          </w:tcPr>
          <w:p w14:paraId="011D3631" w14:textId="4FA18768"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511195673"/>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273520818"/>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c>
          <w:tcPr>
            <w:tcW w:w="2531" w:type="pct"/>
            <w:tcBorders>
              <w:top w:val="single" w:sz="4" w:space="0" w:color="005394"/>
              <w:left w:val="nil"/>
              <w:bottom w:val="nil"/>
              <w:right w:val="single" w:sz="4" w:space="0" w:color="00008F"/>
            </w:tcBorders>
          </w:tcPr>
          <w:p w14:paraId="58B4A827" w14:textId="575E7655" w:rsidR="00703ADB" w:rsidRPr="00EE1D7F" w:rsidRDefault="00703ADB" w:rsidP="00E51F4B">
            <w:pPr>
              <w:rPr>
                <w:rFonts w:ascii="Times New Roman" w:hAnsi="Times New Roman" w:cs="Times New Roman"/>
                <w:color w:val="000000" w:themeColor="text1"/>
              </w:rPr>
            </w:pPr>
            <w:r w:rsidRPr="00EE1D7F">
              <w:rPr>
                <w:rFonts w:ascii="Times New Roman" w:hAnsi="Times New Roman" w:cs="Times New Roman"/>
                <w:color w:val="000000" w:themeColor="text1"/>
              </w:rPr>
              <w:t xml:space="preserve">Frequency of drills: Monthly </w:t>
            </w:r>
            <w:sdt>
              <w:sdtPr>
                <w:rPr>
                  <w:rFonts w:ascii="Times New Roman" w:hAnsi="Times New Roman" w:cs="Times New Roman"/>
                </w:rPr>
                <w:id w:val="1886679458"/>
                <w:placeholder>
                  <w:docPart w:val="8261242C9C2545A9B9CD0AA0E3B4844E"/>
                </w:placeholder>
                <w:showingPlcHdr/>
                <w:text/>
              </w:sdtPr>
              <w:sdtContent>
                <w:r w:rsidRPr="00EE1D7F">
                  <w:rPr>
                    <w:rStyle w:val="PlaceholderText"/>
                    <w:rFonts w:ascii="Times New Roman" w:hAnsi="Times New Roman" w:cs="Times New Roman"/>
                  </w:rPr>
                  <w:t>Click or tap here to enter text.</w:t>
                </w:r>
              </w:sdtContent>
            </w:sdt>
          </w:p>
        </w:tc>
      </w:tr>
      <w:tr w:rsidR="00703ADB" w:rsidRPr="00EE1D7F" w14:paraId="34F6BD66" w14:textId="77777777" w:rsidTr="00703ADB">
        <w:trPr>
          <w:trHeight w:val="20"/>
        </w:trPr>
        <w:tc>
          <w:tcPr>
            <w:tcW w:w="1944" w:type="pct"/>
            <w:tcBorders>
              <w:left w:val="single" w:sz="4" w:space="0" w:color="00008F"/>
            </w:tcBorders>
            <w:shd w:val="clear" w:color="auto" w:fill="auto"/>
          </w:tcPr>
          <w:p w14:paraId="157FB7BA" w14:textId="0119C53B"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e. </w:t>
            </w:r>
            <w:r w:rsidR="00703ADB" w:rsidRPr="00F23871">
              <w:rPr>
                <w:rFonts w:ascii="Times New Roman" w:hAnsi="Times New Roman" w:cs="Times New Roman"/>
                <w:color w:val="000000" w:themeColor="text1"/>
              </w:rPr>
              <w:t>Internal Safety Inspections</w:t>
            </w:r>
          </w:p>
        </w:tc>
        <w:tc>
          <w:tcPr>
            <w:tcW w:w="3056" w:type="pct"/>
            <w:gridSpan w:val="2"/>
            <w:tcBorders>
              <w:right w:val="single" w:sz="4" w:space="0" w:color="00008F"/>
            </w:tcBorders>
          </w:tcPr>
          <w:p w14:paraId="5FB81B28" w14:textId="1F072A1C"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2024211757"/>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by a Safety Officer or Facility Manager          </w:t>
            </w:r>
            <w:sdt>
              <w:sdtPr>
                <w:rPr>
                  <w:rFonts w:ascii="Times New Roman" w:hAnsi="Times New Roman" w:cs="Times New Roman"/>
                  <w:color w:val="000000" w:themeColor="text1"/>
                </w:rPr>
                <w:id w:val="-946935507"/>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r>
      <w:tr w:rsidR="00703ADB" w:rsidRPr="00EE1D7F" w14:paraId="42B1D425" w14:textId="77777777" w:rsidTr="00703ADB">
        <w:trPr>
          <w:trHeight w:val="20"/>
        </w:trPr>
        <w:tc>
          <w:tcPr>
            <w:tcW w:w="1944" w:type="pct"/>
            <w:tcBorders>
              <w:left w:val="single" w:sz="4" w:space="0" w:color="00008F"/>
            </w:tcBorders>
            <w:shd w:val="clear" w:color="auto" w:fill="auto"/>
          </w:tcPr>
          <w:p w14:paraId="78CCD329" w14:textId="39632541"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f. </w:t>
            </w:r>
            <w:r w:rsidR="00703ADB" w:rsidRPr="00F23871">
              <w:rPr>
                <w:rFonts w:ascii="Times New Roman" w:hAnsi="Times New Roman" w:cs="Times New Roman"/>
                <w:color w:val="000000" w:themeColor="text1"/>
              </w:rPr>
              <w:t>Permit to Work System</w:t>
            </w:r>
          </w:p>
        </w:tc>
        <w:tc>
          <w:tcPr>
            <w:tcW w:w="3056" w:type="pct"/>
            <w:gridSpan w:val="2"/>
            <w:tcBorders>
              <w:right w:val="single" w:sz="4" w:space="0" w:color="00008F"/>
            </w:tcBorders>
          </w:tcPr>
          <w:p w14:paraId="64CDB551" w14:textId="523CFD87"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693447001"/>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including Hot work permit          </w:t>
            </w:r>
            <w:sdt>
              <w:sdtPr>
                <w:rPr>
                  <w:rFonts w:ascii="Times New Roman" w:hAnsi="Times New Roman" w:cs="Times New Roman"/>
                  <w:color w:val="000000" w:themeColor="text1"/>
                </w:rPr>
                <w:id w:val="-1574879045"/>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r>
      <w:tr w:rsidR="00703ADB" w:rsidRPr="00EE1D7F" w14:paraId="70F3A7F5" w14:textId="77777777" w:rsidTr="00703ADB">
        <w:trPr>
          <w:trHeight w:val="20"/>
        </w:trPr>
        <w:tc>
          <w:tcPr>
            <w:tcW w:w="1944" w:type="pct"/>
            <w:tcBorders>
              <w:left w:val="single" w:sz="4" w:space="0" w:color="00008F"/>
            </w:tcBorders>
            <w:shd w:val="clear" w:color="auto" w:fill="auto"/>
          </w:tcPr>
          <w:p w14:paraId="3B24629D" w14:textId="11184030"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g. </w:t>
            </w:r>
            <w:r w:rsidR="00703ADB" w:rsidRPr="00F23871">
              <w:rPr>
                <w:rFonts w:ascii="Times New Roman" w:hAnsi="Times New Roman" w:cs="Times New Roman"/>
                <w:color w:val="000000" w:themeColor="text1"/>
              </w:rPr>
              <w:t>Fire Protection System Impairment Procedure</w:t>
            </w:r>
          </w:p>
        </w:tc>
        <w:tc>
          <w:tcPr>
            <w:tcW w:w="3056" w:type="pct"/>
            <w:gridSpan w:val="2"/>
            <w:tcBorders>
              <w:right w:val="single" w:sz="4" w:space="0" w:color="00008F"/>
            </w:tcBorders>
          </w:tcPr>
          <w:p w14:paraId="45628E23" w14:textId="147685C6"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599729381"/>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376746970"/>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r>
      <w:tr w:rsidR="00703ADB" w:rsidRPr="00EE1D7F" w14:paraId="5022C245" w14:textId="77777777" w:rsidTr="00703ADB">
        <w:trPr>
          <w:trHeight w:val="20"/>
        </w:trPr>
        <w:tc>
          <w:tcPr>
            <w:tcW w:w="1944" w:type="pct"/>
            <w:tcBorders>
              <w:left w:val="single" w:sz="4" w:space="0" w:color="00008F"/>
              <w:bottom w:val="nil"/>
            </w:tcBorders>
            <w:shd w:val="clear" w:color="auto" w:fill="auto"/>
          </w:tcPr>
          <w:p w14:paraId="4E7F5AA3" w14:textId="305112BB"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h. </w:t>
            </w:r>
            <w:r w:rsidR="00703ADB" w:rsidRPr="00F23871">
              <w:rPr>
                <w:rFonts w:ascii="Times New Roman" w:hAnsi="Times New Roman" w:cs="Times New Roman"/>
                <w:color w:val="000000" w:themeColor="text1"/>
              </w:rPr>
              <w:t>Security</w:t>
            </w:r>
          </w:p>
        </w:tc>
        <w:tc>
          <w:tcPr>
            <w:tcW w:w="3056" w:type="pct"/>
            <w:gridSpan w:val="2"/>
            <w:tcBorders>
              <w:bottom w:val="nil"/>
              <w:right w:val="single" w:sz="4" w:space="0" w:color="00008F"/>
            </w:tcBorders>
          </w:tcPr>
          <w:p w14:paraId="06C50A24" w14:textId="131137D0"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551145059"/>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In-house Security Team          </w:t>
            </w:r>
            <w:sdt>
              <w:sdtPr>
                <w:rPr>
                  <w:rFonts w:ascii="Times New Roman" w:hAnsi="Times New Roman" w:cs="Times New Roman"/>
                  <w:color w:val="000000" w:themeColor="text1"/>
                </w:rPr>
                <w:id w:val="1116950638"/>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Outsourced Security Team</w:t>
            </w:r>
          </w:p>
        </w:tc>
      </w:tr>
      <w:tr w:rsidR="00703ADB" w:rsidRPr="00EE1D7F" w14:paraId="47581542" w14:textId="77777777" w:rsidTr="00703ADB">
        <w:trPr>
          <w:trHeight w:val="20"/>
        </w:trPr>
        <w:tc>
          <w:tcPr>
            <w:tcW w:w="1944" w:type="pct"/>
            <w:tcBorders>
              <w:top w:val="nil"/>
              <w:left w:val="single" w:sz="4" w:space="0" w:color="00008F"/>
              <w:bottom w:val="nil"/>
            </w:tcBorders>
            <w:shd w:val="clear" w:color="auto" w:fill="auto"/>
          </w:tcPr>
          <w:p w14:paraId="6083BDF0" w14:textId="77777777" w:rsidR="00703ADB" w:rsidRPr="00F23871" w:rsidRDefault="00703ADB"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Number of guards per shift</w:t>
            </w:r>
          </w:p>
        </w:tc>
        <w:tc>
          <w:tcPr>
            <w:tcW w:w="3056" w:type="pct"/>
            <w:gridSpan w:val="2"/>
            <w:tcBorders>
              <w:top w:val="nil"/>
              <w:bottom w:val="nil"/>
              <w:right w:val="single" w:sz="4" w:space="0" w:color="00008F"/>
            </w:tcBorders>
          </w:tcPr>
          <w:p w14:paraId="391A771B" w14:textId="5A180F94"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rPr>
                <w:id w:val="263200853"/>
                <w:placeholder>
                  <w:docPart w:val="A36342788FB448869DE64C103AD29DF3"/>
                </w:placeholder>
                <w:showingPlcHdr/>
                <w:text/>
              </w:sdtPr>
              <w:sdtContent>
                <w:r w:rsidR="00EE1D7F" w:rsidRPr="00EE1D7F">
                  <w:rPr>
                    <w:rStyle w:val="PlaceholderText"/>
                    <w:rFonts w:ascii="Times New Roman" w:hAnsi="Times New Roman" w:cs="Times New Roman"/>
                  </w:rPr>
                  <w:t>Click or tap here to enter text.</w:t>
                </w:r>
              </w:sdtContent>
            </w:sdt>
          </w:p>
        </w:tc>
      </w:tr>
      <w:tr w:rsidR="00703ADB" w:rsidRPr="00EE1D7F" w14:paraId="4FE9F005" w14:textId="77777777" w:rsidTr="00703ADB">
        <w:trPr>
          <w:trHeight w:val="20"/>
        </w:trPr>
        <w:tc>
          <w:tcPr>
            <w:tcW w:w="1944" w:type="pct"/>
            <w:tcBorders>
              <w:top w:val="nil"/>
              <w:left w:val="single" w:sz="4" w:space="0" w:color="00008F"/>
              <w:bottom w:val="nil"/>
            </w:tcBorders>
            <w:shd w:val="clear" w:color="auto" w:fill="auto"/>
          </w:tcPr>
          <w:p w14:paraId="193465A3" w14:textId="77777777" w:rsidR="00703ADB" w:rsidRPr="00F23871" w:rsidRDefault="00703ADB"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Available 24 hours</w:t>
            </w:r>
          </w:p>
        </w:tc>
        <w:tc>
          <w:tcPr>
            <w:tcW w:w="3056" w:type="pct"/>
            <w:gridSpan w:val="2"/>
            <w:tcBorders>
              <w:top w:val="nil"/>
              <w:bottom w:val="nil"/>
              <w:right w:val="single" w:sz="4" w:space="0" w:color="00008F"/>
            </w:tcBorders>
          </w:tcPr>
          <w:p w14:paraId="0A2BDDD5" w14:textId="6BF87724"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593367583"/>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1774042539"/>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r>
      <w:tr w:rsidR="00703ADB" w:rsidRPr="00EE1D7F" w14:paraId="67E100FA" w14:textId="77777777" w:rsidTr="00703ADB">
        <w:trPr>
          <w:trHeight w:val="20"/>
        </w:trPr>
        <w:tc>
          <w:tcPr>
            <w:tcW w:w="1944" w:type="pct"/>
            <w:tcBorders>
              <w:top w:val="nil"/>
              <w:left w:val="single" w:sz="4" w:space="0" w:color="00008F"/>
            </w:tcBorders>
            <w:shd w:val="clear" w:color="auto" w:fill="auto"/>
          </w:tcPr>
          <w:p w14:paraId="5CA9E022" w14:textId="11491C74" w:rsidR="00703ADB" w:rsidRPr="00F23871" w:rsidRDefault="00703ADB"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CCTV system installed</w:t>
            </w:r>
            <w:r w:rsidR="00753307">
              <w:rPr>
                <w:rFonts w:ascii="Times New Roman" w:hAnsi="Times New Roman" w:cs="Times New Roman"/>
                <w:color w:val="000000" w:themeColor="text1"/>
              </w:rPr>
              <w:t xml:space="preserve"> (Recording and Monitoring)</w:t>
            </w:r>
          </w:p>
        </w:tc>
        <w:tc>
          <w:tcPr>
            <w:tcW w:w="3056" w:type="pct"/>
            <w:gridSpan w:val="2"/>
            <w:tcBorders>
              <w:top w:val="nil"/>
              <w:bottom w:val="single" w:sz="4" w:space="0" w:color="005394"/>
              <w:right w:val="single" w:sz="4" w:space="0" w:color="00008F"/>
            </w:tcBorders>
          </w:tcPr>
          <w:p w14:paraId="7C085CE7" w14:textId="0740959E"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584368489"/>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538629426"/>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r>
      <w:tr w:rsidR="00703ADB" w:rsidRPr="00EE1D7F" w14:paraId="1025B832" w14:textId="77777777" w:rsidTr="00703ADB">
        <w:trPr>
          <w:trHeight w:val="20"/>
        </w:trPr>
        <w:tc>
          <w:tcPr>
            <w:tcW w:w="1944" w:type="pct"/>
            <w:tcBorders>
              <w:left w:val="single" w:sz="4" w:space="0" w:color="00008F"/>
              <w:bottom w:val="nil"/>
            </w:tcBorders>
            <w:shd w:val="clear" w:color="auto" w:fill="auto"/>
          </w:tcPr>
          <w:p w14:paraId="3DEF68C9" w14:textId="765634CA"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i. </w:t>
            </w:r>
            <w:r w:rsidR="00703ADB" w:rsidRPr="00F23871">
              <w:rPr>
                <w:rFonts w:ascii="Times New Roman" w:hAnsi="Times New Roman" w:cs="Times New Roman"/>
                <w:color w:val="000000" w:themeColor="text1"/>
              </w:rPr>
              <w:t>Portable Fire Extinguishers</w:t>
            </w:r>
          </w:p>
        </w:tc>
        <w:tc>
          <w:tcPr>
            <w:tcW w:w="525" w:type="pct"/>
            <w:tcBorders>
              <w:bottom w:val="nil"/>
              <w:right w:val="nil"/>
            </w:tcBorders>
          </w:tcPr>
          <w:p w14:paraId="2493CB6D" w14:textId="1A575D3F"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362737356"/>
                <w14:checkbox>
                  <w14:checked w14:val="0"/>
                  <w14:checkedState w14:val="2612" w14:font="MS Gothic"/>
                  <w14:uncheckedState w14:val="2610" w14:font="MS Gothic"/>
                </w14:checkbox>
              </w:sdtPr>
              <w:sdtContent>
                <w:r w:rsidR="00EE1D7F"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688449301"/>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c>
          <w:tcPr>
            <w:tcW w:w="2531" w:type="pct"/>
            <w:tcBorders>
              <w:left w:val="nil"/>
              <w:bottom w:val="single" w:sz="4" w:space="0" w:color="005394"/>
              <w:right w:val="single" w:sz="4" w:space="0" w:color="00008F"/>
            </w:tcBorders>
          </w:tcPr>
          <w:p w14:paraId="54EFD75C" w14:textId="27C40B5C" w:rsidR="00703ADB" w:rsidRPr="00EE1D7F" w:rsidRDefault="00703ADB" w:rsidP="00E51F4B">
            <w:pPr>
              <w:rPr>
                <w:rFonts w:ascii="Times New Roman" w:hAnsi="Times New Roman" w:cs="Times New Roman"/>
                <w:color w:val="000000" w:themeColor="text1"/>
              </w:rPr>
            </w:pPr>
            <w:r w:rsidRPr="00EE1D7F">
              <w:rPr>
                <w:rFonts w:ascii="Times New Roman" w:hAnsi="Times New Roman" w:cs="Times New Roman"/>
                <w:color w:val="000000" w:themeColor="text1"/>
              </w:rPr>
              <w:t xml:space="preserve">Type &amp; quantity: </w:t>
            </w:r>
            <w:sdt>
              <w:sdtPr>
                <w:rPr>
                  <w:rFonts w:ascii="Times New Roman" w:hAnsi="Times New Roman" w:cs="Times New Roman"/>
                </w:rPr>
                <w:id w:val="-1591767897"/>
                <w:placeholder>
                  <w:docPart w:val="BA03FA03475C420DB1A9485F62B9D01C"/>
                </w:placeholder>
                <w:showingPlcHdr/>
                <w:text/>
              </w:sdtPr>
              <w:sdtContent>
                <w:r w:rsidR="00EE1D7F" w:rsidRPr="00EE1D7F">
                  <w:rPr>
                    <w:rStyle w:val="PlaceholderText"/>
                    <w:rFonts w:ascii="Times New Roman" w:hAnsi="Times New Roman" w:cs="Times New Roman"/>
                  </w:rPr>
                  <w:t>Click or tap here to enter text.</w:t>
                </w:r>
              </w:sdtContent>
            </w:sdt>
          </w:p>
        </w:tc>
      </w:tr>
      <w:tr w:rsidR="00703ADB" w:rsidRPr="00EE1D7F" w14:paraId="17AD7383" w14:textId="77777777" w:rsidTr="00703ADB">
        <w:trPr>
          <w:trHeight w:val="20"/>
        </w:trPr>
        <w:tc>
          <w:tcPr>
            <w:tcW w:w="1944" w:type="pct"/>
            <w:tcBorders>
              <w:left w:val="single" w:sz="4" w:space="0" w:color="00008F"/>
              <w:bottom w:val="nil"/>
            </w:tcBorders>
            <w:shd w:val="clear" w:color="auto" w:fill="auto"/>
          </w:tcPr>
          <w:p w14:paraId="12180C7D" w14:textId="54F7A813"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j. </w:t>
            </w:r>
            <w:r w:rsidR="00703ADB" w:rsidRPr="00F23871">
              <w:rPr>
                <w:rFonts w:ascii="Times New Roman" w:hAnsi="Times New Roman" w:cs="Times New Roman"/>
                <w:color w:val="000000" w:themeColor="text1"/>
              </w:rPr>
              <w:t>Fire Hose System</w:t>
            </w:r>
          </w:p>
        </w:tc>
        <w:tc>
          <w:tcPr>
            <w:tcW w:w="525" w:type="pct"/>
            <w:tcBorders>
              <w:bottom w:val="nil"/>
              <w:right w:val="nil"/>
            </w:tcBorders>
          </w:tcPr>
          <w:p w14:paraId="3FA3E556" w14:textId="13E5EAAC"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809117954"/>
                <w14:checkbox>
                  <w14:checked w14:val="0"/>
                  <w14:checkedState w14:val="2612" w14:font="MS Gothic"/>
                  <w14:uncheckedState w14:val="2610" w14:font="MS Gothic"/>
                </w14:checkbox>
              </w:sdtPr>
              <w:sdtContent>
                <w:r w:rsidR="00EE1D7F"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20550367"/>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c>
          <w:tcPr>
            <w:tcW w:w="2531" w:type="pct"/>
            <w:tcBorders>
              <w:left w:val="nil"/>
              <w:bottom w:val="single" w:sz="4" w:space="0" w:color="005394"/>
              <w:right w:val="single" w:sz="4" w:space="0" w:color="00008F"/>
            </w:tcBorders>
          </w:tcPr>
          <w:p w14:paraId="0DA1EA7D" w14:textId="76BA16A1" w:rsidR="00703ADB" w:rsidRPr="00EE1D7F" w:rsidRDefault="00703ADB" w:rsidP="00E51F4B">
            <w:pPr>
              <w:rPr>
                <w:rFonts w:ascii="Times New Roman" w:hAnsi="Times New Roman" w:cs="Times New Roman"/>
                <w:color w:val="000000" w:themeColor="text1"/>
              </w:rPr>
            </w:pPr>
            <w:r w:rsidRPr="00EE1D7F">
              <w:rPr>
                <w:rFonts w:ascii="Times New Roman" w:hAnsi="Times New Roman" w:cs="Times New Roman"/>
                <w:color w:val="000000" w:themeColor="text1"/>
              </w:rPr>
              <w:t xml:space="preserve">Number of fire hose reels: </w:t>
            </w:r>
            <w:sdt>
              <w:sdtPr>
                <w:rPr>
                  <w:rFonts w:ascii="Times New Roman" w:hAnsi="Times New Roman" w:cs="Times New Roman"/>
                </w:rPr>
                <w:id w:val="1178936464"/>
                <w:placeholder>
                  <w:docPart w:val="E1E2A16B4C3A4708A5011BCB5EDCD032"/>
                </w:placeholder>
                <w:showingPlcHdr/>
                <w:text/>
              </w:sdtPr>
              <w:sdtContent>
                <w:r w:rsidR="00EE1D7F" w:rsidRPr="00EE1D7F">
                  <w:rPr>
                    <w:rStyle w:val="PlaceholderText"/>
                    <w:rFonts w:ascii="Times New Roman" w:hAnsi="Times New Roman" w:cs="Times New Roman"/>
                  </w:rPr>
                  <w:t>Click or tap here to enter text.</w:t>
                </w:r>
              </w:sdtContent>
            </w:sdt>
          </w:p>
        </w:tc>
      </w:tr>
      <w:tr w:rsidR="00703ADB" w:rsidRPr="00EE1D7F" w14:paraId="7B363EEF" w14:textId="77777777" w:rsidTr="00703ADB">
        <w:trPr>
          <w:trHeight w:val="20"/>
        </w:trPr>
        <w:tc>
          <w:tcPr>
            <w:tcW w:w="1944" w:type="pct"/>
            <w:tcBorders>
              <w:left w:val="single" w:sz="4" w:space="0" w:color="00008F"/>
              <w:bottom w:val="nil"/>
            </w:tcBorders>
            <w:shd w:val="clear" w:color="auto" w:fill="auto"/>
          </w:tcPr>
          <w:p w14:paraId="7435219B" w14:textId="249084C7"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k. </w:t>
            </w:r>
            <w:r w:rsidR="00703ADB" w:rsidRPr="00F23871">
              <w:rPr>
                <w:rFonts w:ascii="Times New Roman" w:hAnsi="Times New Roman" w:cs="Times New Roman"/>
                <w:color w:val="000000" w:themeColor="text1"/>
              </w:rPr>
              <w:t>Automatic Fire Detection system is provided in All Areas</w:t>
            </w:r>
          </w:p>
        </w:tc>
        <w:tc>
          <w:tcPr>
            <w:tcW w:w="525" w:type="pct"/>
            <w:tcBorders>
              <w:bottom w:val="nil"/>
              <w:right w:val="nil"/>
            </w:tcBorders>
          </w:tcPr>
          <w:p w14:paraId="35574047" w14:textId="2A141C1E"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893723259"/>
                <w14:checkbox>
                  <w14:checked w14:val="0"/>
                  <w14:checkedState w14:val="2612" w14:font="MS Gothic"/>
                  <w14:uncheckedState w14:val="2610" w14:font="MS Gothic"/>
                </w14:checkbox>
              </w:sdtPr>
              <w:sdtContent>
                <w:r w:rsidR="00EE1D7F"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611405658"/>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c>
          <w:tcPr>
            <w:tcW w:w="2531" w:type="pct"/>
            <w:tcBorders>
              <w:left w:val="nil"/>
              <w:bottom w:val="nil"/>
              <w:right w:val="single" w:sz="4" w:space="0" w:color="00008F"/>
            </w:tcBorders>
          </w:tcPr>
          <w:p w14:paraId="6F49BF21" w14:textId="77575DA1" w:rsidR="00703ADB" w:rsidRPr="00EE1D7F" w:rsidRDefault="00703ADB" w:rsidP="00E51F4B">
            <w:pPr>
              <w:rPr>
                <w:rFonts w:ascii="Times New Roman" w:hAnsi="Times New Roman" w:cs="Times New Roman"/>
                <w:color w:val="000000" w:themeColor="text1"/>
              </w:rPr>
            </w:pPr>
            <w:r w:rsidRPr="00EE1D7F">
              <w:rPr>
                <w:rFonts w:ascii="Times New Roman" w:hAnsi="Times New Roman" w:cs="Times New Roman"/>
                <w:color w:val="000000" w:themeColor="text1"/>
              </w:rPr>
              <w:t xml:space="preserve">Location of the fire alarm panel: </w:t>
            </w:r>
            <w:sdt>
              <w:sdtPr>
                <w:rPr>
                  <w:rFonts w:ascii="Times New Roman" w:hAnsi="Times New Roman" w:cs="Times New Roman"/>
                </w:rPr>
                <w:id w:val="-2062471267"/>
                <w:placeholder>
                  <w:docPart w:val="9DF2DEE4108E4D29B65E1E7C3A17BAA0"/>
                </w:placeholder>
                <w:showingPlcHdr/>
                <w:text/>
              </w:sdtPr>
              <w:sdtContent>
                <w:r w:rsidR="00EE1D7F" w:rsidRPr="00EE1D7F">
                  <w:rPr>
                    <w:rStyle w:val="PlaceholderText"/>
                    <w:rFonts w:ascii="Times New Roman" w:hAnsi="Times New Roman" w:cs="Times New Roman"/>
                  </w:rPr>
                  <w:t>Click or tap here to enter text.</w:t>
                </w:r>
              </w:sdtContent>
            </w:sdt>
          </w:p>
        </w:tc>
      </w:tr>
      <w:tr w:rsidR="00703ADB" w:rsidRPr="00EE1D7F" w14:paraId="3D34D510" w14:textId="77777777" w:rsidTr="00703ADB">
        <w:trPr>
          <w:trHeight w:val="20"/>
        </w:trPr>
        <w:tc>
          <w:tcPr>
            <w:tcW w:w="1944" w:type="pct"/>
            <w:tcBorders>
              <w:left w:val="single" w:sz="4" w:space="0" w:color="00008F"/>
              <w:bottom w:val="nil"/>
            </w:tcBorders>
            <w:shd w:val="clear" w:color="auto" w:fill="auto"/>
          </w:tcPr>
          <w:p w14:paraId="6B195108" w14:textId="2D952D52"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l. </w:t>
            </w:r>
            <w:r w:rsidR="00703ADB" w:rsidRPr="00F23871">
              <w:rPr>
                <w:rFonts w:ascii="Times New Roman" w:hAnsi="Times New Roman" w:cs="Times New Roman"/>
                <w:color w:val="000000" w:themeColor="text1"/>
              </w:rPr>
              <w:t>Automatic Sprinkler System is Installed</w:t>
            </w:r>
          </w:p>
        </w:tc>
        <w:tc>
          <w:tcPr>
            <w:tcW w:w="3056" w:type="pct"/>
            <w:gridSpan w:val="2"/>
            <w:tcBorders>
              <w:bottom w:val="nil"/>
              <w:right w:val="single" w:sz="4" w:space="0" w:color="00008F"/>
            </w:tcBorders>
          </w:tcPr>
          <w:p w14:paraId="454683A3" w14:textId="63CFA227"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314314944"/>
                <w14:checkbox>
                  <w14:checked w14:val="0"/>
                  <w14:checkedState w14:val="2612" w14:font="MS Gothic"/>
                  <w14:uncheckedState w14:val="2610" w14:font="MS Gothic"/>
                </w14:checkbox>
              </w:sdtPr>
              <w:sdtContent>
                <w:r w:rsidR="00EE1D7F"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Installed in all areas      </w:t>
            </w:r>
            <w:sdt>
              <w:sdtPr>
                <w:rPr>
                  <w:rFonts w:ascii="Times New Roman" w:hAnsi="Times New Roman" w:cs="Times New Roman"/>
                  <w:color w:val="000000" w:themeColor="text1"/>
                </w:rPr>
                <w:id w:val="-1828352156"/>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Partially installed      </w:t>
            </w:r>
            <w:sdt>
              <w:sdtPr>
                <w:rPr>
                  <w:rFonts w:ascii="Times New Roman" w:hAnsi="Times New Roman" w:cs="Times New Roman"/>
                  <w:color w:val="000000" w:themeColor="text1"/>
                </w:rPr>
                <w:id w:val="-418185391"/>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Not Installed</w:t>
            </w:r>
          </w:p>
        </w:tc>
      </w:tr>
      <w:tr w:rsidR="00703ADB" w:rsidRPr="00EE1D7F" w14:paraId="7774E98A" w14:textId="77777777" w:rsidTr="00703ADB">
        <w:trPr>
          <w:trHeight w:val="20"/>
        </w:trPr>
        <w:tc>
          <w:tcPr>
            <w:tcW w:w="1944" w:type="pct"/>
            <w:tcBorders>
              <w:top w:val="nil"/>
              <w:left w:val="single" w:sz="4" w:space="0" w:color="00008F"/>
            </w:tcBorders>
            <w:shd w:val="clear" w:color="auto" w:fill="auto"/>
          </w:tcPr>
          <w:p w14:paraId="2EDEA047" w14:textId="77777777" w:rsidR="00703ADB" w:rsidRPr="00F23871" w:rsidRDefault="00703ADB" w:rsidP="00E51F4B">
            <w:pPr>
              <w:rPr>
                <w:rFonts w:ascii="Times New Roman" w:hAnsi="Times New Roman" w:cs="Times New Roman"/>
                <w:color w:val="000000" w:themeColor="text1"/>
              </w:rPr>
            </w:pPr>
            <w:r w:rsidRPr="00F23871">
              <w:rPr>
                <w:rFonts w:ascii="Times New Roman" w:hAnsi="Times New Roman" w:cs="Times New Roman"/>
                <w:color w:val="000000" w:themeColor="text1"/>
              </w:rPr>
              <w:t>Areas without automatic sprinkler system</w:t>
            </w:r>
          </w:p>
        </w:tc>
        <w:tc>
          <w:tcPr>
            <w:tcW w:w="3056" w:type="pct"/>
            <w:gridSpan w:val="2"/>
            <w:tcBorders>
              <w:top w:val="nil"/>
              <w:right w:val="single" w:sz="4" w:space="0" w:color="00008F"/>
            </w:tcBorders>
          </w:tcPr>
          <w:p w14:paraId="2DB798FD" w14:textId="39995472"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rPr>
                <w:id w:val="899864773"/>
                <w:placeholder>
                  <w:docPart w:val="824A9C3744764D259AF30F7165610216"/>
                </w:placeholder>
                <w:showingPlcHdr/>
                <w:text/>
              </w:sdtPr>
              <w:sdtContent>
                <w:r w:rsidR="00C52474" w:rsidRPr="00EE1D7F">
                  <w:rPr>
                    <w:rStyle w:val="PlaceholderText"/>
                    <w:rFonts w:ascii="Times New Roman" w:hAnsi="Times New Roman" w:cs="Times New Roman"/>
                  </w:rPr>
                  <w:t>Click or tap here to enter text.</w:t>
                </w:r>
              </w:sdtContent>
            </w:sdt>
          </w:p>
        </w:tc>
      </w:tr>
      <w:tr w:rsidR="00703ADB" w:rsidRPr="00EE1D7F" w14:paraId="6DF6E4F2" w14:textId="77777777" w:rsidTr="00703ADB">
        <w:trPr>
          <w:trHeight w:val="20"/>
        </w:trPr>
        <w:tc>
          <w:tcPr>
            <w:tcW w:w="1944" w:type="pct"/>
            <w:tcBorders>
              <w:left w:val="single" w:sz="4" w:space="0" w:color="00008F"/>
            </w:tcBorders>
            <w:shd w:val="clear" w:color="auto" w:fill="auto"/>
          </w:tcPr>
          <w:p w14:paraId="5B3045D9" w14:textId="5EFE420D"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m. </w:t>
            </w:r>
            <w:r w:rsidR="00703ADB" w:rsidRPr="00F23871">
              <w:rPr>
                <w:rFonts w:ascii="Times New Roman" w:hAnsi="Times New Roman" w:cs="Times New Roman"/>
                <w:color w:val="000000" w:themeColor="text1"/>
              </w:rPr>
              <w:t>Details of the Fire Pumps &amp; Water Supply</w:t>
            </w:r>
          </w:p>
        </w:tc>
        <w:tc>
          <w:tcPr>
            <w:tcW w:w="3056" w:type="pct"/>
            <w:gridSpan w:val="2"/>
            <w:tcBorders>
              <w:right w:val="single" w:sz="4" w:space="0" w:color="00008F"/>
            </w:tcBorders>
          </w:tcPr>
          <w:p w14:paraId="65F47344" w14:textId="1F995B13"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rPr>
                <w:id w:val="753703777"/>
                <w:placeholder>
                  <w:docPart w:val="FC7E92BEC84F4A9A927E80FE84A3FE91"/>
                </w:placeholder>
                <w:showingPlcHdr/>
                <w:text/>
              </w:sdtPr>
              <w:sdtContent>
                <w:r w:rsidR="00EE1D7F" w:rsidRPr="00EE1D7F">
                  <w:rPr>
                    <w:rStyle w:val="PlaceholderText"/>
                    <w:rFonts w:ascii="Times New Roman" w:hAnsi="Times New Roman" w:cs="Times New Roman"/>
                  </w:rPr>
                  <w:t>Click or tap here to enter text.</w:t>
                </w:r>
              </w:sdtContent>
            </w:sdt>
          </w:p>
        </w:tc>
      </w:tr>
      <w:tr w:rsidR="00703ADB" w:rsidRPr="00EE1D7F" w14:paraId="57049CA3" w14:textId="77777777" w:rsidTr="00703ADB">
        <w:trPr>
          <w:trHeight w:val="145"/>
        </w:trPr>
        <w:tc>
          <w:tcPr>
            <w:tcW w:w="1944" w:type="pct"/>
            <w:vMerge w:val="restart"/>
            <w:tcBorders>
              <w:left w:val="single" w:sz="4" w:space="0" w:color="00008F"/>
            </w:tcBorders>
            <w:shd w:val="clear" w:color="auto" w:fill="auto"/>
          </w:tcPr>
          <w:p w14:paraId="33BA11AC" w14:textId="02C3BBCD"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n. </w:t>
            </w:r>
            <w:r w:rsidR="00703ADB" w:rsidRPr="00F23871">
              <w:rPr>
                <w:rFonts w:ascii="Times New Roman" w:hAnsi="Times New Roman" w:cs="Times New Roman"/>
                <w:color w:val="000000" w:themeColor="text1"/>
              </w:rPr>
              <w:t>In-house Inspection &amp; Testing of Fire Pumps</w:t>
            </w:r>
          </w:p>
        </w:tc>
        <w:tc>
          <w:tcPr>
            <w:tcW w:w="525" w:type="pct"/>
            <w:vMerge w:val="restart"/>
            <w:tcBorders>
              <w:right w:val="nil"/>
            </w:tcBorders>
          </w:tcPr>
          <w:p w14:paraId="0444D3C5" w14:textId="0CFC957E"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color w:val="000000" w:themeColor="text1"/>
                </w:rPr>
                <w:id w:val="-1906212701"/>
                <w14:checkbox>
                  <w14:checked w14:val="0"/>
                  <w14:checkedState w14:val="2612" w14:font="MS Gothic"/>
                  <w14:uncheckedState w14:val="2610" w14:font="MS Gothic"/>
                </w14:checkbox>
              </w:sdtPr>
              <w:sdtContent>
                <w:r w:rsidR="00703ADB"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Yes          </w:t>
            </w:r>
            <w:sdt>
              <w:sdtPr>
                <w:rPr>
                  <w:rFonts w:ascii="Times New Roman" w:hAnsi="Times New Roman" w:cs="Times New Roman"/>
                  <w:color w:val="000000" w:themeColor="text1"/>
                </w:rPr>
                <w:id w:val="997697698"/>
                <w14:checkbox>
                  <w14:checked w14:val="0"/>
                  <w14:checkedState w14:val="2612" w14:font="MS Gothic"/>
                  <w14:uncheckedState w14:val="2610" w14:font="MS Gothic"/>
                </w14:checkbox>
              </w:sdtPr>
              <w:sdtContent>
                <w:r w:rsidR="00EE1D7F" w:rsidRPr="00EE1D7F">
                  <w:rPr>
                    <w:rFonts w:ascii="Segoe UI Symbol" w:eastAsia="MS Gothic" w:hAnsi="Segoe UI Symbol" w:cs="Segoe UI Symbol"/>
                    <w:color w:val="000000" w:themeColor="text1"/>
                  </w:rPr>
                  <w:t>☐</w:t>
                </w:r>
              </w:sdtContent>
            </w:sdt>
            <w:r w:rsidR="00703ADB" w:rsidRPr="00EE1D7F">
              <w:rPr>
                <w:rFonts w:ascii="Times New Roman" w:hAnsi="Times New Roman" w:cs="Times New Roman"/>
                <w:color w:val="000000" w:themeColor="text1"/>
              </w:rPr>
              <w:t xml:space="preserve"> No</w:t>
            </w:r>
          </w:p>
        </w:tc>
        <w:tc>
          <w:tcPr>
            <w:tcW w:w="2531" w:type="pct"/>
            <w:tcBorders>
              <w:left w:val="nil"/>
              <w:bottom w:val="nil"/>
              <w:right w:val="single" w:sz="4" w:space="0" w:color="00008F"/>
            </w:tcBorders>
          </w:tcPr>
          <w:p w14:paraId="5F7CEFB3" w14:textId="45C9E454" w:rsidR="00703ADB" w:rsidRPr="00EE1D7F" w:rsidRDefault="00703ADB" w:rsidP="00E51F4B">
            <w:pPr>
              <w:rPr>
                <w:rFonts w:ascii="Times New Roman" w:hAnsi="Times New Roman" w:cs="Times New Roman"/>
                <w:color w:val="000000" w:themeColor="text1"/>
              </w:rPr>
            </w:pPr>
            <w:r w:rsidRPr="00EE1D7F">
              <w:rPr>
                <w:rFonts w:ascii="Times New Roman" w:hAnsi="Times New Roman" w:cs="Times New Roman"/>
                <w:color w:val="000000" w:themeColor="text1"/>
              </w:rPr>
              <w:t xml:space="preserve">Pumps are tested every: </w:t>
            </w:r>
            <w:sdt>
              <w:sdtPr>
                <w:rPr>
                  <w:rFonts w:ascii="Times New Roman" w:hAnsi="Times New Roman" w:cs="Times New Roman"/>
                </w:rPr>
                <w:id w:val="-215199136"/>
                <w:placeholder>
                  <w:docPart w:val="EA8C99EE31C340D2BE9CFEF637F20BB0"/>
                </w:placeholder>
                <w:showingPlcHdr/>
                <w:text/>
              </w:sdtPr>
              <w:sdtContent>
                <w:r w:rsidR="00EE1D7F" w:rsidRPr="00EE1D7F">
                  <w:rPr>
                    <w:rStyle w:val="PlaceholderText"/>
                    <w:rFonts w:ascii="Times New Roman" w:hAnsi="Times New Roman" w:cs="Times New Roman"/>
                  </w:rPr>
                  <w:t>Click or tap here to enter text.</w:t>
                </w:r>
              </w:sdtContent>
            </w:sdt>
          </w:p>
        </w:tc>
      </w:tr>
      <w:tr w:rsidR="00703ADB" w:rsidRPr="00EE1D7F" w14:paraId="267612A3" w14:textId="77777777" w:rsidTr="00703ADB">
        <w:trPr>
          <w:trHeight w:val="145"/>
        </w:trPr>
        <w:tc>
          <w:tcPr>
            <w:tcW w:w="1944" w:type="pct"/>
            <w:vMerge/>
            <w:tcBorders>
              <w:left w:val="single" w:sz="4" w:space="0" w:color="00008F"/>
            </w:tcBorders>
            <w:shd w:val="clear" w:color="auto" w:fill="auto"/>
          </w:tcPr>
          <w:p w14:paraId="66FA07A8" w14:textId="77777777" w:rsidR="00703ADB" w:rsidRPr="00F23871" w:rsidRDefault="00703ADB" w:rsidP="00E51F4B">
            <w:pPr>
              <w:rPr>
                <w:rFonts w:ascii="Times New Roman" w:hAnsi="Times New Roman" w:cs="Times New Roman"/>
                <w:color w:val="000000" w:themeColor="text1"/>
              </w:rPr>
            </w:pPr>
          </w:p>
        </w:tc>
        <w:tc>
          <w:tcPr>
            <w:tcW w:w="525" w:type="pct"/>
            <w:vMerge/>
            <w:tcBorders>
              <w:right w:val="nil"/>
            </w:tcBorders>
          </w:tcPr>
          <w:p w14:paraId="2104AE32" w14:textId="77777777" w:rsidR="00703ADB" w:rsidRPr="00EE1D7F" w:rsidRDefault="00703ADB" w:rsidP="00E51F4B">
            <w:pPr>
              <w:rPr>
                <w:rFonts w:ascii="Times New Roman" w:hAnsi="Times New Roman" w:cs="Times New Roman"/>
                <w:color w:val="000000" w:themeColor="text1"/>
              </w:rPr>
            </w:pPr>
          </w:p>
        </w:tc>
        <w:tc>
          <w:tcPr>
            <w:tcW w:w="2531" w:type="pct"/>
            <w:tcBorders>
              <w:top w:val="nil"/>
              <w:left w:val="nil"/>
              <w:bottom w:val="nil"/>
              <w:right w:val="single" w:sz="4" w:space="0" w:color="00008F"/>
            </w:tcBorders>
          </w:tcPr>
          <w:p w14:paraId="4B9B78CC" w14:textId="3EFF1ECF" w:rsidR="00703ADB" w:rsidRPr="00EE1D7F" w:rsidRDefault="00703ADB" w:rsidP="00E51F4B">
            <w:pPr>
              <w:rPr>
                <w:rFonts w:ascii="Times New Roman" w:hAnsi="Times New Roman" w:cs="Times New Roman"/>
                <w:color w:val="000000" w:themeColor="text1"/>
              </w:rPr>
            </w:pPr>
            <w:r w:rsidRPr="00EE1D7F">
              <w:rPr>
                <w:rFonts w:ascii="Times New Roman" w:hAnsi="Times New Roman" w:cs="Times New Roman"/>
                <w:color w:val="000000" w:themeColor="text1"/>
              </w:rPr>
              <w:t xml:space="preserve">Duration of testing (min.): </w:t>
            </w:r>
            <w:sdt>
              <w:sdtPr>
                <w:rPr>
                  <w:rFonts w:ascii="Times New Roman" w:hAnsi="Times New Roman" w:cs="Times New Roman"/>
                </w:rPr>
                <w:id w:val="-239247445"/>
                <w:placeholder>
                  <w:docPart w:val="9A9CDF4CBBC84282B0B37087EC265903"/>
                </w:placeholder>
                <w:showingPlcHdr/>
                <w:text/>
              </w:sdtPr>
              <w:sdtContent>
                <w:r w:rsidR="00EE1D7F" w:rsidRPr="00EE1D7F">
                  <w:rPr>
                    <w:rStyle w:val="PlaceholderText"/>
                    <w:rFonts w:ascii="Times New Roman" w:hAnsi="Times New Roman" w:cs="Times New Roman"/>
                  </w:rPr>
                  <w:t>Click or tap here to enter text.</w:t>
                </w:r>
              </w:sdtContent>
            </w:sdt>
          </w:p>
        </w:tc>
      </w:tr>
      <w:tr w:rsidR="00E6181C" w:rsidRPr="00EE1D7F" w14:paraId="3F120AC1" w14:textId="77777777" w:rsidTr="00753307">
        <w:trPr>
          <w:trHeight w:val="145"/>
        </w:trPr>
        <w:tc>
          <w:tcPr>
            <w:tcW w:w="1944" w:type="pct"/>
            <w:tcBorders>
              <w:left w:val="single" w:sz="4" w:space="0" w:color="00008F"/>
            </w:tcBorders>
            <w:shd w:val="clear" w:color="auto" w:fill="auto"/>
          </w:tcPr>
          <w:p w14:paraId="48045EC9" w14:textId="39D32DE9" w:rsidR="00E6181C"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o. </w:t>
            </w:r>
            <w:r w:rsidR="00E6181C">
              <w:rPr>
                <w:rFonts w:ascii="Times New Roman" w:hAnsi="Times New Roman" w:cs="Times New Roman"/>
                <w:color w:val="000000" w:themeColor="text1"/>
              </w:rPr>
              <w:t>Details of maintenance (main equipment, in-house, external, number of staff)</w:t>
            </w:r>
          </w:p>
        </w:tc>
        <w:tc>
          <w:tcPr>
            <w:tcW w:w="3056" w:type="pct"/>
            <w:gridSpan w:val="2"/>
            <w:tcBorders>
              <w:right w:val="single" w:sz="4" w:space="0" w:color="00008F"/>
            </w:tcBorders>
          </w:tcPr>
          <w:p w14:paraId="6AB50F1F" w14:textId="4E8F1303" w:rsidR="00E6181C" w:rsidRPr="00EE1D7F" w:rsidRDefault="00000000" w:rsidP="00E51F4B">
            <w:pPr>
              <w:rPr>
                <w:rFonts w:ascii="Times New Roman" w:hAnsi="Times New Roman" w:cs="Times New Roman"/>
              </w:rPr>
            </w:pPr>
            <w:sdt>
              <w:sdtPr>
                <w:rPr>
                  <w:rFonts w:ascii="Times New Roman" w:hAnsi="Times New Roman" w:cs="Times New Roman"/>
                </w:rPr>
                <w:id w:val="-828365329"/>
                <w:placeholder>
                  <w:docPart w:val="184376C3B6664A748C18E3555EB515FF"/>
                </w:placeholder>
                <w:showingPlcHdr/>
                <w:text/>
              </w:sdtPr>
              <w:sdtContent>
                <w:r w:rsidR="003A6387" w:rsidRPr="00EE1D7F">
                  <w:rPr>
                    <w:rStyle w:val="PlaceholderText"/>
                    <w:rFonts w:ascii="Times New Roman" w:hAnsi="Times New Roman" w:cs="Times New Roman"/>
                  </w:rPr>
                  <w:t>Click or tap here to enter text.</w:t>
                </w:r>
              </w:sdtContent>
            </w:sdt>
          </w:p>
        </w:tc>
      </w:tr>
      <w:tr w:rsidR="00703ADB" w:rsidRPr="00EE1D7F" w14:paraId="75478F16" w14:textId="77777777" w:rsidTr="00753307">
        <w:trPr>
          <w:trHeight w:val="145"/>
        </w:trPr>
        <w:tc>
          <w:tcPr>
            <w:tcW w:w="1944" w:type="pct"/>
            <w:tcBorders>
              <w:left w:val="single" w:sz="4" w:space="0" w:color="00008F"/>
            </w:tcBorders>
            <w:shd w:val="clear" w:color="auto" w:fill="auto"/>
          </w:tcPr>
          <w:p w14:paraId="1AB5B99B" w14:textId="02B210D4" w:rsidR="00703ADB"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p. </w:t>
            </w:r>
            <w:r w:rsidR="00703ADB" w:rsidRPr="00F23871">
              <w:rPr>
                <w:rFonts w:ascii="Times New Roman" w:hAnsi="Times New Roman" w:cs="Times New Roman"/>
                <w:color w:val="000000" w:themeColor="text1"/>
              </w:rPr>
              <w:t>The Nearest Fire Department</w:t>
            </w:r>
          </w:p>
        </w:tc>
        <w:tc>
          <w:tcPr>
            <w:tcW w:w="3056" w:type="pct"/>
            <w:gridSpan w:val="2"/>
            <w:tcBorders>
              <w:right w:val="single" w:sz="4" w:space="0" w:color="00008F"/>
            </w:tcBorders>
          </w:tcPr>
          <w:p w14:paraId="489E203D" w14:textId="30AC56EC" w:rsidR="00703ADB" w:rsidRPr="00EE1D7F" w:rsidRDefault="00000000" w:rsidP="00E51F4B">
            <w:pPr>
              <w:rPr>
                <w:rFonts w:ascii="Times New Roman" w:hAnsi="Times New Roman" w:cs="Times New Roman"/>
                <w:color w:val="000000" w:themeColor="text1"/>
              </w:rPr>
            </w:pPr>
            <w:sdt>
              <w:sdtPr>
                <w:rPr>
                  <w:rFonts w:ascii="Times New Roman" w:hAnsi="Times New Roman" w:cs="Times New Roman"/>
                </w:rPr>
                <w:id w:val="-153680358"/>
                <w:placeholder>
                  <w:docPart w:val="160980FBCA2F4A7A876F688B2E3E2E43"/>
                </w:placeholder>
                <w:showingPlcHdr/>
                <w:text/>
              </w:sdtPr>
              <w:sdtContent>
                <w:r w:rsidR="00EE1D7F" w:rsidRPr="00EE1D7F">
                  <w:rPr>
                    <w:rStyle w:val="PlaceholderText"/>
                    <w:rFonts w:ascii="Times New Roman" w:hAnsi="Times New Roman" w:cs="Times New Roman"/>
                  </w:rPr>
                  <w:t>Click or tap here to enter text.</w:t>
                </w:r>
              </w:sdtContent>
            </w:sdt>
          </w:p>
        </w:tc>
      </w:tr>
      <w:tr w:rsidR="00753307" w:rsidRPr="00EE1D7F" w14:paraId="54B5BDAF" w14:textId="77777777" w:rsidTr="00753307">
        <w:trPr>
          <w:trHeight w:val="145"/>
        </w:trPr>
        <w:tc>
          <w:tcPr>
            <w:tcW w:w="1944" w:type="pct"/>
            <w:tcBorders>
              <w:left w:val="single" w:sz="4" w:space="0" w:color="00008F"/>
            </w:tcBorders>
            <w:shd w:val="clear" w:color="auto" w:fill="auto"/>
          </w:tcPr>
          <w:p w14:paraId="532CF6C6" w14:textId="2D2E207B" w:rsidR="00753307" w:rsidRPr="00F23871"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q. </w:t>
            </w:r>
            <w:r w:rsidR="00753307">
              <w:rPr>
                <w:rFonts w:ascii="Times New Roman" w:hAnsi="Times New Roman" w:cs="Times New Roman"/>
                <w:color w:val="000000" w:themeColor="text1"/>
              </w:rPr>
              <w:t>Elevation and Drainage (stock elevation, graded yard surface, peripheral drains)</w:t>
            </w:r>
          </w:p>
        </w:tc>
        <w:tc>
          <w:tcPr>
            <w:tcW w:w="3056" w:type="pct"/>
            <w:gridSpan w:val="2"/>
            <w:tcBorders>
              <w:right w:val="single" w:sz="4" w:space="0" w:color="00008F"/>
            </w:tcBorders>
          </w:tcPr>
          <w:p w14:paraId="7F03ED5B" w14:textId="42BA2A05" w:rsidR="00753307" w:rsidRPr="00EE1D7F" w:rsidRDefault="00000000" w:rsidP="00E51F4B">
            <w:pPr>
              <w:rPr>
                <w:rFonts w:ascii="Times New Roman" w:hAnsi="Times New Roman" w:cs="Times New Roman"/>
              </w:rPr>
            </w:pPr>
            <w:sdt>
              <w:sdtPr>
                <w:rPr>
                  <w:rFonts w:ascii="Times New Roman" w:hAnsi="Times New Roman" w:cs="Times New Roman"/>
                </w:rPr>
                <w:id w:val="1759183090"/>
                <w:placeholder>
                  <w:docPart w:val="14F4B590E9C04F41B18DED8B43D51A74"/>
                </w:placeholder>
                <w:showingPlcHdr/>
                <w:text/>
              </w:sdtPr>
              <w:sdtContent>
                <w:r w:rsidR="00753307" w:rsidRPr="00EE1D7F">
                  <w:rPr>
                    <w:rStyle w:val="PlaceholderText"/>
                    <w:rFonts w:ascii="Times New Roman" w:hAnsi="Times New Roman" w:cs="Times New Roman"/>
                  </w:rPr>
                  <w:t>Click or tap here to enter text.</w:t>
                </w:r>
              </w:sdtContent>
            </w:sdt>
          </w:p>
        </w:tc>
      </w:tr>
      <w:tr w:rsidR="00753307" w:rsidRPr="00EE1D7F" w14:paraId="194924B6" w14:textId="77777777" w:rsidTr="00753307">
        <w:trPr>
          <w:trHeight w:val="145"/>
        </w:trPr>
        <w:tc>
          <w:tcPr>
            <w:tcW w:w="1944" w:type="pct"/>
            <w:tcBorders>
              <w:left w:val="single" w:sz="4" w:space="0" w:color="00008F"/>
            </w:tcBorders>
            <w:shd w:val="clear" w:color="auto" w:fill="auto"/>
          </w:tcPr>
          <w:p w14:paraId="04DF71E7" w14:textId="1C07FFFE" w:rsidR="00753307"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r. </w:t>
            </w:r>
            <w:r w:rsidR="00753307">
              <w:rPr>
                <w:rFonts w:ascii="Times New Roman" w:hAnsi="Times New Roman" w:cs="Times New Roman"/>
                <w:color w:val="000000" w:themeColor="text1"/>
              </w:rPr>
              <w:t>Weather protection (Weatherproof coverings, covered storage units, wind anchoring)</w:t>
            </w:r>
          </w:p>
        </w:tc>
        <w:tc>
          <w:tcPr>
            <w:tcW w:w="3056" w:type="pct"/>
            <w:gridSpan w:val="2"/>
            <w:tcBorders>
              <w:right w:val="single" w:sz="4" w:space="0" w:color="00008F"/>
            </w:tcBorders>
          </w:tcPr>
          <w:p w14:paraId="0B215867" w14:textId="54654D7A" w:rsidR="00753307" w:rsidRPr="00EE1D7F" w:rsidRDefault="00000000" w:rsidP="00E51F4B">
            <w:pPr>
              <w:rPr>
                <w:rFonts w:ascii="Times New Roman" w:hAnsi="Times New Roman" w:cs="Times New Roman"/>
              </w:rPr>
            </w:pPr>
            <w:sdt>
              <w:sdtPr>
                <w:rPr>
                  <w:rFonts w:ascii="Times New Roman" w:hAnsi="Times New Roman" w:cs="Times New Roman"/>
                </w:rPr>
                <w:id w:val="1564058649"/>
                <w:placeholder>
                  <w:docPart w:val="8660C750D36B49B9824DA95ABD2CE10B"/>
                </w:placeholder>
                <w:showingPlcHdr/>
                <w:text/>
              </w:sdtPr>
              <w:sdtContent>
                <w:r w:rsidR="00753307" w:rsidRPr="00EE1D7F">
                  <w:rPr>
                    <w:rStyle w:val="PlaceholderText"/>
                    <w:rFonts w:ascii="Times New Roman" w:hAnsi="Times New Roman" w:cs="Times New Roman"/>
                  </w:rPr>
                  <w:t>Click or tap here to enter text.</w:t>
                </w:r>
              </w:sdtContent>
            </w:sdt>
          </w:p>
        </w:tc>
      </w:tr>
      <w:tr w:rsidR="00753307" w:rsidRPr="00EE1D7F" w14:paraId="413068AF" w14:textId="77777777" w:rsidTr="00753307">
        <w:trPr>
          <w:trHeight w:val="145"/>
        </w:trPr>
        <w:tc>
          <w:tcPr>
            <w:tcW w:w="1944" w:type="pct"/>
            <w:tcBorders>
              <w:left w:val="single" w:sz="4" w:space="0" w:color="00008F"/>
            </w:tcBorders>
            <w:shd w:val="clear" w:color="auto" w:fill="auto"/>
          </w:tcPr>
          <w:p w14:paraId="6621E7D7" w14:textId="5B5AB3DA" w:rsidR="00753307"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s. </w:t>
            </w:r>
            <w:r w:rsidR="00753307">
              <w:rPr>
                <w:rFonts w:ascii="Times New Roman" w:hAnsi="Times New Roman" w:cs="Times New Roman"/>
                <w:color w:val="000000" w:themeColor="text1"/>
              </w:rPr>
              <w:t>Material segregation and Palletization</w:t>
            </w:r>
          </w:p>
        </w:tc>
        <w:tc>
          <w:tcPr>
            <w:tcW w:w="3056" w:type="pct"/>
            <w:gridSpan w:val="2"/>
            <w:tcBorders>
              <w:right w:val="single" w:sz="4" w:space="0" w:color="00008F"/>
            </w:tcBorders>
          </w:tcPr>
          <w:p w14:paraId="3DC81DEA" w14:textId="33A2CB14" w:rsidR="00753307" w:rsidRPr="00EE1D7F" w:rsidRDefault="00000000" w:rsidP="00E51F4B">
            <w:pPr>
              <w:rPr>
                <w:rFonts w:ascii="Times New Roman" w:hAnsi="Times New Roman" w:cs="Times New Roman"/>
              </w:rPr>
            </w:pPr>
            <w:sdt>
              <w:sdtPr>
                <w:rPr>
                  <w:rFonts w:ascii="Times New Roman" w:hAnsi="Times New Roman" w:cs="Times New Roman"/>
                </w:rPr>
                <w:id w:val="-272330107"/>
                <w:placeholder>
                  <w:docPart w:val="CC2A84AD0E6242B4A0F5D334D6E45989"/>
                </w:placeholder>
                <w:showingPlcHdr/>
                <w:text/>
              </w:sdtPr>
              <w:sdtContent>
                <w:r w:rsidR="00753307" w:rsidRPr="00EE1D7F">
                  <w:rPr>
                    <w:rStyle w:val="PlaceholderText"/>
                    <w:rFonts w:ascii="Times New Roman" w:hAnsi="Times New Roman" w:cs="Times New Roman"/>
                  </w:rPr>
                  <w:t>Click or tap here to enter text.</w:t>
                </w:r>
              </w:sdtContent>
            </w:sdt>
          </w:p>
        </w:tc>
      </w:tr>
      <w:tr w:rsidR="00753307" w:rsidRPr="00EE1D7F" w14:paraId="4A3F98D3" w14:textId="77777777" w:rsidTr="00753307">
        <w:trPr>
          <w:trHeight w:val="145"/>
        </w:trPr>
        <w:tc>
          <w:tcPr>
            <w:tcW w:w="1944" w:type="pct"/>
            <w:tcBorders>
              <w:left w:val="single" w:sz="4" w:space="0" w:color="00008F"/>
            </w:tcBorders>
            <w:shd w:val="clear" w:color="auto" w:fill="auto"/>
          </w:tcPr>
          <w:p w14:paraId="6D038D9D" w14:textId="24F279DE" w:rsidR="00753307"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t. </w:t>
            </w:r>
            <w:r w:rsidR="00753307">
              <w:rPr>
                <w:rFonts w:ascii="Times New Roman" w:hAnsi="Times New Roman" w:cs="Times New Roman"/>
                <w:color w:val="000000" w:themeColor="text1"/>
              </w:rPr>
              <w:t>Perimeter and Physical security (fencing, access control)</w:t>
            </w:r>
          </w:p>
        </w:tc>
        <w:tc>
          <w:tcPr>
            <w:tcW w:w="3056" w:type="pct"/>
            <w:gridSpan w:val="2"/>
            <w:tcBorders>
              <w:right w:val="single" w:sz="4" w:space="0" w:color="00008F"/>
            </w:tcBorders>
          </w:tcPr>
          <w:p w14:paraId="3C5CAC02" w14:textId="24579FAA" w:rsidR="00753307" w:rsidRPr="00EE1D7F" w:rsidRDefault="00000000" w:rsidP="00E51F4B">
            <w:pPr>
              <w:rPr>
                <w:rFonts w:ascii="Times New Roman" w:hAnsi="Times New Roman" w:cs="Times New Roman"/>
              </w:rPr>
            </w:pPr>
            <w:sdt>
              <w:sdtPr>
                <w:rPr>
                  <w:rFonts w:ascii="Times New Roman" w:hAnsi="Times New Roman" w:cs="Times New Roman"/>
                </w:rPr>
                <w:id w:val="550344262"/>
                <w:placeholder>
                  <w:docPart w:val="4786B1554C564B05A2E9C89C58AA367C"/>
                </w:placeholder>
                <w:showingPlcHdr/>
                <w:text/>
              </w:sdtPr>
              <w:sdtContent>
                <w:r w:rsidR="00753307" w:rsidRPr="00EE1D7F">
                  <w:rPr>
                    <w:rStyle w:val="PlaceholderText"/>
                    <w:rFonts w:ascii="Times New Roman" w:hAnsi="Times New Roman" w:cs="Times New Roman"/>
                  </w:rPr>
                  <w:t>Click or tap here to enter text.</w:t>
                </w:r>
              </w:sdtContent>
            </w:sdt>
          </w:p>
        </w:tc>
      </w:tr>
      <w:tr w:rsidR="00753307" w:rsidRPr="00EE1D7F" w14:paraId="4CB8E7AA" w14:textId="77777777" w:rsidTr="00753307">
        <w:trPr>
          <w:trHeight w:val="145"/>
        </w:trPr>
        <w:tc>
          <w:tcPr>
            <w:tcW w:w="1944" w:type="pct"/>
            <w:tcBorders>
              <w:left w:val="single" w:sz="4" w:space="0" w:color="00008F"/>
            </w:tcBorders>
            <w:shd w:val="clear" w:color="auto" w:fill="auto"/>
          </w:tcPr>
          <w:p w14:paraId="784F7D44" w14:textId="3EC3E692" w:rsidR="00753307"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u. </w:t>
            </w:r>
            <w:r w:rsidR="00753307">
              <w:rPr>
                <w:rFonts w:ascii="Times New Roman" w:hAnsi="Times New Roman" w:cs="Times New Roman"/>
                <w:color w:val="000000" w:themeColor="text1"/>
              </w:rPr>
              <w:t>Signage and emergency response readiness (natural hazard signage, response kits, evacuation plan)</w:t>
            </w:r>
          </w:p>
        </w:tc>
        <w:tc>
          <w:tcPr>
            <w:tcW w:w="3056" w:type="pct"/>
            <w:gridSpan w:val="2"/>
            <w:tcBorders>
              <w:right w:val="single" w:sz="4" w:space="0" w:color="00008F"/>
            </w:tcBorders>
          </w:tcPr>
          <w:p w14:paraId="1C859BDB" w14:textId="0FB625CB" w:rsidR="00753307" w:rsidRPr="00EE1D7F" w:rsidRDefault="00000000" w:rsidP="00E51F4B">
            <w:pPr>
              <w:rPr>
                <w:rFonts w:ascii="Times New Roman" w:hAnsi="Times New Roman" w:cs="Times New Roman"/>
              </w:rPr>
            </w:pPr>
            <w:sdt>
              <w:sdtPr>
                <w:rPr>
                  <w:rFonts w:ascii="Times New Roman" w:hAnsi="Times New Roman" w:cs="Times New Roman"/>
                </w:rPr>
                <w:id w:val="2045869161"/>
                <w:placeholder>
                  <w:docPart w:val="CEF647ECE8B642839CF7DF43958D7D9C"/>
                </w:placeholder>
                <w:showingPlcHdr/>
                <w:text/>
              </w:sdtPr>
              <w:sdtContent>
                <w:r w:rsidR="00753307" w:rsidRPr="00EE1D7F">
                  <w:rPr>
                    <w:rStyle w:val="PlaceholderText"/>
                    <w:rFonts w:ascii="Times New Roman" w:hAnsi="Times New Roman" w:cs="Times New Roman"/>
                  </w:rPr>
                  <w:t>Click or tap here to enter text.</w:t>
                </w:r>
              </w:sdtContent>
            </w:sdt>
          </w:p>
        </w:tc>
      </w:tr>
      <w:tr w:rsidR="00753307" w:rsidRPr="00EE1D7F" w14:paraId="6E2438C8" w14:textId="77777777" w:rsidTr="00753307">
        <w:trPr>
          <w:trHeight w:val="145"/>
        </w:trPr>
        <w:tc>
          <w:tcPr>
            <w:tcW w:w="1944" w:type="pct"/>
            <w:tcBorders>
              <w:left w:val="single" w:sz="4" w:space="0" w:color="00008F"/>
            </w:tcBorders>
            <w:shd w:val="clear" w:color="auto" w:fill="auto"/>
          </w:tcPr>
          <w:p w14:paraId="65DB72E0" w14:textId="11BBEF62" w:rsidR="00753307"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v. </w:t>
            </w:r>
            <w:r w:rsidR="00753307">
              <w:rPr>
                <w:rFonts w:ascii="Times New Roman" w:hAnsi="Times New Roman" w:cs="Times New Roman"/>
                <w:color w:val="000000" w:themeColor="text1"/>
              </w:rPr>
              <w:t>Monitoring and Surveillance (rain gauges and flood alarms, regular inspections)</w:t>
            </w:r>
          </w:p>
        </w:tc>
        <w:tc>
          <w:tcPr>
            <w:tcW w:w="3056" w:type="pct"/>
            <w:gridSpan w:val="2"/>
            <w:tcBorders>
              <w:right w:val="single" w:sz="4" w:space="0" w:color="00008F"/>
            </w:tcBorders>
          </w:tcPr>
          <w:p w14:paraId="2ED2F596" w14:textId="3CFC94EF" w:rsidR="00753307" w:rsidRPr="00EE1D7F" w:rsidRDefault="00000000" w:rsidP="00E51F4B">
            <w:pPr>
              <w:rPr>
                <w:rFonts w:ascii="Times New Roman" w:hAnsi="Times New Roman" w:cs="Times New Roman"/>
              </w:rPr>
            </w:pPr>
            <w:sdt>
              <w:sdtPr>
                <w:rPr>
                  <w:rFonts w:ascii="Times New Roman" w:hAnsi="Times New Roman" w:cs="Times New Roman"/>
                </w:rPr>
                <w:id w:val="-1251354620"/>
                <w:placeholder>
                  <w:docPart w:val="E850226CBEC448EB8F42CB913DE140C4"/>
                </w:placeholder>
                <w:showingPlcHdr/>
                <w:text/>
              </w:sdtPr>
              <w:sdtContent>
                <w:r w:rsidR="00753307" w:rsidRPr="00EE1D7F">
                  <w:rPr>
                    <w:rStyle w:val="PlaceholderText"/>
                    <w:rFonts w:ascii="Times New Roman" w:hAnsi="Times New Roman" w:cs="Times New Roman"/>
                  </w:rPr>
                  <w:t>Click or tap here to enter text.</w:t>
                </w:r>
              </w:sdtContent>
            </w:sdt>
          </w:p>
        </w:tc>
      </w:tr>
      <w:tr w:rsidR="00753307" w:rsidRPr="00EE1D7F" w14:paraId="08EFD18B" w14:textId="77777777" w:rsidTr="00703ADB">
        <w:trPr>
          <w:trHeight w:val="145"/>
        </w:trPr>
        <w:tc>
          <w:tcPr>
            <w:tcW w:w="1944" w:type="pct"/>
            <w:tcBorders>
              <w:left w:val="single" w:sz="4" w:space="0" w:color="00008F"/>
              <w:bottom w:val="single" w:sz="4" w:space="0" w:color="00008F"/>
            </w:tcBorders>
            <w:shd w:val="clear" w:color="auto" w:fill="auto"/>
          </w:tcPr>
          <w:p w14:paraId="109E3E30" w14:textId="29519944" w:rsidR="00753307" w:rsidRDefault="000576B7" w:rsidP="00E51F4B">
            <w:pPr>
              <w:rPr>
                <w:rFonts w:ascii="Times New Roman" w:hAnsi="Times New Roman" w:cs="Times New Roman"/>
                <w:color w:val="000000" w:themeColor="text1"/>
              </w:rPr>
            </w:pPr>
            <w:r>
              <w:rPr>
                <w:rFonts w:ascii="Times New Roman" w:hAnsi="Times New Roman" w:cs="Times New Roman"/>
                <w:color w:val="000000" w:themeColor="text1"/>
              </w:rPr>
              <w:t xml:space="preserve">w. </w:t>
            </w:r>
            <w:r w:rsidR="00753307">
              <w:rPr>
                <w:rFonts w:ascii="Times New Roman" w:hAnsi="Times New Roman" w:cs="Times New Roman"/>
                <w:color w:val="000000" w:themeColor="text1"/>
              </w:rPr>
              <w:t>Documentation and inventory control (Digital inventory records, Photographic evidence)</w:t>
            </w:r>
          </w:p>
        </w:tc>
        <w:tc>
          <w:tcPr>
            <w:tcW w:w="3056" w:type="pct"/>
            <w:gridSpan w:val="2"/>
            <w:tcBorders>
              <w:bottom w:val="single" w:sz="4" w:space="0" w:color="00008F"/>
              <w:right w:val="single" w:sz="4" w:space="0" w:color="00008F"/>
            </w:tcBorders>
          </w:tcPr>
          <w:p w14:paraId="21C47601" w14:textId="0CBA48DB" w:rsidR="00753307" w:rsidRPr="00EE1D7F" w:rsidRDefault="00000000" w:rsidP="00E51F4B">
            <w:pPr>
              <w:rPr>
                <w:rFonts w:ascii="Times New Roman" w:hAnsi="Times New Roman" w:cs="Times New Roman"/>
              </w:rPr>
            </w:pPr>
            <w:sdt>
              <w:sdtPr>
                <w:rPr>
                  <w:rFonts w:ascii="Times New Roman" w:hAnsi="Times New Roman" w:cs="Times New Roman"/>
                </w:rPr>
                <w:id w:val="-1782645439"/>
                <w:placeholder>
                  <w:docPart w:val="E32DD2E1EF944FB2BEA10F420BF111BB"/>
                </w:placeholder>
                <w:showingPlcHdr/>
                <w:text/>
              </w:sdtPr>
              <w:sdtContent>
                <w:r w:rsidR="00753307" w:rsidRPr="00EE1D7F">
                  <w:rPr>
                    <w:rStyle w:val="PlaceholderText"/>
                    <w:rFonts w:ascii="Times New Roman" w:hAnsi="Times New Roman" w:cs="Times New Roman"/>
                  </w:rPr>
                  <w:t>Click or tap here to enter text.</w:t>
                </w:r>
              </w:sdtContent>
            </w:sdt>
          </w:p>
        </w:tc>
      </w:tr>
    </w:tbl>
    <w:p w14:paraId="55493168" w14:textId="77777777" w:rsidR="00703ADB" w:rsidRPr="00EE1D7F" w:rsidRDefault="00703ADB" w:rsidP="00703ADB">
      <w:pPr>
        <w:rPr>
          <w:rFonts w:ascii="Times New Roman" w:hAnsi="Times New Roman" w:cs="Times New Roman"/>
          <w:color w:val="000000" w:themeColor="text1"/>
          <w:sz w:val="16"/>
          <w:szCs w:val="16"/>
        </w:rPr>
      </w:pPr>
    </w:p>
    <w:p w14:paraId="6AAB0C93" w14:textId="77777777" w:rsidR="005530C9" w:rsidRDefault="005530C9" w:rsidP="00FB1508">
      <w:pPr>
        <w:jc w:val="both"/>
        <w:rPr>
          <w:rFonts w:ascii="Times New Roman" w:hAnsi="Times New Roman" w:cs="Times New Roman"/>
        </w:rPr>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53"/>
        <w:gridCol w:w="6903"/>
      </w:tblGrid>
      <w:tr w:rsidR="00192F2C" w:rsidRPr="00EE1D7F" w14:paraId="175E0783" w14:textId="77777777" w:rsidTr="007E7E35">
        <w:trPr>
          <w:trHeight w:val="363"/>
          <w:jc w:val="center"/>
        </w:trPr>
        <w:tc>
          <w:tcPr>
            <w:tcW w:w="11156"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D858C23" w14:textId="02A6D995" w:rsidR="00192F2C" w:rsidRPr="00EE1D7F" w:rsidRDefault="00466022" w:rsidP="007E7E35">
            <w:pPr>
              <w:pStyle w:val="Heading2"/>
              <w:jc w:val="both"/>
              <w:rPr>
                <w:rFonts w:ascii="Times New Roman" w:hAnsi="Times New Roman" w:cs="Times New Roman"/>
                <w:color w:val="FFFFFF" w:themeColor="background1"/>
              </w:rPr>
            </w:pPr>
            <w:r w:rsidRPr="00EE1D7F">
              <w:rPr>
                <w:rFonts w:ascii="Times New Roman" w:hAnsi="Times New Roman" w:cs="Times New Roman"/>
                <w:color w:val="FFFFFF" w:themeColor="background1"/>
              </w:rPr>
              <w:t>4</w:t>
            </w:r>
            <w:r w:rsidR="00192F2C" w:rsidRPr="00EE1D7F">
              <w:rPr>
                <w:rFonts w:ascii="Times New Roman" w:hAnsi="Times New Roman" w:cs="Times New Roman"/>
                <w:color w:val="FFFFFF" w:themeColor="background1"/>
              </w:rPr>
              <w:t xml:space="preserve">. </w:t>
            </w:r>
            <w:r w:rsidR="00EE1D7F" w:rsidRPr="00EE1D7F">
              <w:rPr>
                <w:rFonts w:ascii="Times New Roman" w:hAnsi="Times New Roman" w:cs="Times New Roman"/>
                <w:color w:val="FFFFFF" w:themeColor="background1"/>
              </w:rPr>
              <w:t>EXPOSURE</w:t>
            </w:r>
          </w:p>
        </w:tc>
      </w:tr>
      <w:tr w:rsidR="00192F2C" w:rsidRPr="00EE1D7F" w14:paraId="23FB3131" w14:textId="77777777" w:rsidTr="00856351">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722F0FC" w14:textId="61BC981E" w:rsidR="00192F2C" w:rsidRPr="00412FFA" w:rsidRDefault="000576B7" w:rsidP="007E7E35">
            <w:pPr>
              <w:jc w:val="both"/>
              <w:rPr>
                <w:rFonts w:ascii="Times New Roman" w:hAnsi="Times New Roman" w:cs="Times New Roman"/>
              </w:rPr>
            </w:pPr>
            <w:r>
              <w:rPr>
                <w:rFonts w:ascii="Times New Roman" w:hAnsi="Times New Roman" w:cs="Times New Roman"/>
              </w:rPr>
              <w:t xml:space="preserve">a. </w:t>
            </w:r>
            <w:r w:rsidR="00412FFA" w:rsidRPr="00412FFA">
              <w:rPr>
                <w:rFonts w:ascii="Times New Roman" w:hAnsi="Times New Roman" w:cs="Times New Roman"/>
              </w:rPr>
              <w:t>Flood / Inundation / Storm Exposure</w:t>
            </w:r>
            <w:r w:rsidR="00412FFA">
              <w:rPr>
                <w:rFonts w:ascii="Times New Roman" w:hAnsi="Times New Roman" w:cs="Times New Roman"/>
              </w:rPr>
              <w:t xml:space="preserve"> – Last 10 years</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283C3CB" w14:textId="77777777" w:rsidR="00192F2C" w:rsidRPr="00EE1D7F" w:rsidRDefault="00000000" w:rsidP="007E7E35">
            <w:pPr>
              <w:jc w:val="both"/>
              <w:rPr>
                <w:rFonts w:ascii="Times New Roman" w:hAnsi="Times New Roman" w:cs="Times New Roman"/>
              </w:rPr>
            </w:pPr>
            <w:sdt>
              <w:sdtPr>
                <w:rPr>
                  <w:rFonts w:ascii="Times New Roman" w:hAnsi="Times New Roman" w:cs="Times New Roman"/>
                </w:rPr>
                <w:id w:val="-1270164836"/>
                <w:placeholder>
                  <w:docPart w:val="60577D5C69642B45A3D383E4D1154857"/>
                </w:placeholder>
                <w:showingPlcHdr/>
                <w:text/>
              </w:sdtPr>
              <w:sdtContent>
                <w:r w:rsidR="00192F2C" w:rsidRPr="00EE1D7F">
                  <w:rPr>
                    <w:rStyle w:val="PlaceholderText"/>
                    <w:rFonts w:ascii="Times New Roman" w:hAnsi="Times New Roman" w:cs="Times New Roman"/>
                  </w:rPr>
                  <w:t>Click or tap here to enter text.</w:t>
                </w:r>
              </w:sdtContent>
            </w:sdt>
          </w:p>
        </w:tc>
      </w:tr>
      <w:tr w:rsidR="00192F2C" w:rsidRPr="00EE1D7F" w14:paraId="5B06224A" w14:textId="77777777" w:rsidTr="00856351">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69AF499" w14:textId="1B518413" w:rsidR="00192F2C" w:rsidRPr="00EE1D7F" w:rsidRDefault="000576B7" w:rsidP="007E7E35">
            <w:pPr>
              <w:jc w:val="both"/>
              <w:rPr>
                <w:rFonts w:ascii="Times New Roman" w:hAnsi="Times New Roman" w:cs="Times New Roman"/>
              </w:rPr>
            </w:pPr>
            <w:r>
              <w:rPr>
                <w:rFonts w:ascii="Times New Roman" w:hAnsi="Times New Roman" w:cs="Times New Roman"/>
              </w:rPr>
              <w:t xml:space="preserve">b. </w:t>
            </w:r>
            <w:r w:rsidR="00412FFA">
              <w:rPr>
                <w:rFonts w:ascii="Times New Roman" w:hAnsi="Times New Roman" w:cs="Times New Roman"/>
              </w:rPr>
              <w:t xml:space="preserve">In path of wadi </w:t>
            </w:r>
            <w:r w:rsidR="00397444">
              <w:rPr>
                <w:rFonts w:ascii="Times New Roman" w:hAnsi="Times New Roman" w:cs="Times New Roman"/>
              </w:rPr>
              <w:t xml:space="preserve">/ low lying area / </w:t>
            </w:r>
            <w:r w:rsidR="00412FFA">
              <w:rPr>
                <w:rFonts w:ascii="Times New Roman" w:hAnsi="Times New Roman" w:cs="Times New Roman"/>
              </w:rPr>
              <w:t>or distance to the nearest wadi</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1A67C95" w14:textId="77777777" w:rsidR="00192F2C" w:rsidRPr="00EE1D7F" w:rsidRDefault="00000000" w:rsidP="007E7E35">
            <w:pPr>
              <w:jc w:val="both"/>
              <w:rPr>
                <w:rFonts w:ascii="Times New Roman" w:hAnsi="Times New Roman" w:cs="Times New Roman"/>
              </w:rPr>
            </w:pPr>
            <w:sdt>
              <w:sdtPr>
                <w:rPr>
                  <w:rFonts w:ascii="Times New Roman" w:hAnsi="Times New Roman" w:cs="Times New Roman"/>
                </w:rPr>
                <w:id w:val="236362433"/>
                <w:placeholder>
                  <w:docPart w:val="78FC3C88515A75489129BEFE80E5AD99"/>
                </w:placeholder>
                <w:showingPlcHdr/>
                <w:text/>
              </w:sdtPr>
              <w:sdtContent>
                <w:r w:rsidR="00192F2C" w:rsidRPr="00EE1D7F">
                  <w:rPr>
                    <w:rStyle w:val="PlaceholderText"/>
                    <w:rFonts w:ascii="Times New Roman" w:hAnsi="Times New Roman" w:cs="Times New Roman"/>
                  </w:rPr>
                  <w:t>Click or tap here to enter text.</w:t>
                </w:r>
              </w:sdtContent>
            </w:sdt>
          </w:p>
        </w:tc>
      </w:tr>
      <w:tr w:rsidR="00192F2C" w:rsidRPr="00EE1D7F" w14:paraId="4FCB1D5E" w14:textId="77777777" w:rsidTr="00412FFA">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55E59A3" w14:textId="06B64F8A" w:rsidR="00192F2C" w:rsidRPr="00EE1D7F" w:rsidRDefault="000576B7" w:rsidP="007E7E35">
            <w:pPr>
              <w:jc w:val="both"/>
              <w:rPr>
                <w:rFonts w:ascii="Times New Roman" w:hAnsi="Times New Roman" w:cs="Times New Roman"/>
              </w:rPr>
            </w:pPr>
            <w:r>
              <w:rPr>
                <w:rFonts w:ascii="Times New Roman" w:hAnsi="Times New Roman" w:cs="Times New Roman"/>
              </w:rPr>
              <w:t xml:space="preserve">c. </w:t>
            </w:r>
            <w:r w:rsidR="00412FFA" w:rsidRPr="00412FFA">
              <w:rPr>
                <w:rFonts w:ascii="Times New Roman" w:hAnsi="Times New Roman" w:cs="Times New Roman"/>
              </w:rPr>
              <w:t>Landslide / Subsidence / Earth Movement</w:t>
            </w:r>
            <w:r w:rsidR="00412FFA">
              <w:rPr>
                <w:rFonts w:ascii="Times New Roman" w:hAnsi="Times New Roman" w:cs="Times New Roman"/>
              </w:rPr>
              <w:t xml:space="preserve"> – Any incident recorded?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FA17324" w14:textId="7CE9B749" w:rsidR="00192F2C" w:rsidRPr="00EE1D7F" w:rsidRDefault="00000000" w:rsidP="007E7E35">
            <w:pPr>
              <w:jc w:val="both"/>
              <w:rPr>
                <w:rFonts w:ascii="Times New Roman" w:hAnsi="Times New Roman" w:cs="Times New Roman"/>
              </w:rPr>
            </w:pPr>
            <w:sdt>
              <w:sdtPr>
                <w:rPr>
                  <w:rFonts w:ascii="Times New Roman" w:hAnsi="Times New Roman" w:cs="Times New Roman"/>
                </w:rPr>
                <w:id w:val="-336066722"/>
                <w:placeholder>
                  <w:docPart w:val="DB43B0D79AD349549CF894AC94B523D4"/>
                </w:placeholder>
                <w:showingPlcHdr/>
                <w:text/>
              </w:sdtPr>
              <w:sdtContent>
                <w:r w:rsidR="00412FFA" w:rsidRPr="00EE1D7F">
                  <w:rPr>
                    <w:rStyle w:val="PlaceholderText"/>
                    <w:rFonts w:ascii="Times New Roman" w:hAnsi="Times New Roman" w:cs="Times New Roman"/>
                  </w:rPr>
                  <w:t>Click or tap here to enter text.</w:t>
                </w:r>
              </w:sdtContent>
            </w:sdt>
          </w:p>
        </w:tc>
      </w:tr>
      <w:tr w:rsidR="00412FFA" w:rsidRPr="00EE1D7F" w14:paraId="1D8D3A4E" w14:textId="77777777" w:rsidTr="00096F18">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FF38F19" w14:textId="759069B9" w:rsidR="00412FFA" w:rsidRPr="00412FFA" w:rsidRDefault="000576B7" w:rsidP="007E7E35">
            <w:pPr>
              <w:jc w:val="both"/>
              <w:rPr>
                <w:rFonts w:ascii="Times New Roman" w:hAnsi="Times New Roman" w:cs="Times New Roman"/>
              </w:rPr>
            </w:pPr>
            <w:r>
              <w:rPr>
                <w:rFonts w:ascii="Times New Roman" w:hAnsi="Times New Roman" w:cs="Times New Roman"/>
              </w:rPr>
              <w:t xml:space="preserve">d. </w:t>
            </w:r>
            <w:r w:rsidR="00412FFA" w:rsidRPr="00412FFA">
              <w:rPr>
                <w:rFonts w:ascii="Times New Roman" w:hAnsi="Times New Roman" w:cs="Times New Roman"/>
              </w:rPr>
              <w:t>Is the site situated on or adjacent to a slope, cliff, or embankment?</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DC58506" w14:textId="10F43CA3" w:rsidR="00412FFA" w:rsidRPr="00EE1D7F" w:rsidRDefault="00000000" w:rsidP="007E7E35">
            <w:pPr>
              <w:jc w:val="both"/>
              <w:rPr>
                <w:rFonts w:ascii="Times New Roman" w:hAnsi="Times New Roman" w:cs="Times New Roman"/>
              </w:rPr>
            </w:pPr>
            <w:sdt>
              <w:sdtPr>
                <w:rPr>
                  <w:rFonts w:ascii="Times New Roman" w:hAnsi="Times New Roman" w:cs="Times New Roman"/>
                </w:rPr>
                <w:id w:val="1257715602"/>
                <w:placeholder>
                  <w:docPart w:val="97CA01EA0A1F41649E02DDF120AF9FDA"/>
                </w:placeholder>
                <w:showingPlcHdr/>
                <w:text/>
              </w:sdtPr>
              <w:sdtContent>
                <w:r w:rsidR="00412FFA" w:rsidRPr="00EE1D7F">
                  <w:rPr>
                    <w:rStyle w:val="PlaceholderText"/>
                    <w:rFonts w:ascii="Times New Roman" w:hAnsi="Times New Roman" w:cs="Times New Roman"/>
                  </w:rPr>
                  <w:t>Click or tap here to enter text.</w:t>
                </w:r>
              </w:sdtContent>
            </w:sdt>
          </w:p>
        </w:tc>
      </w:tr>
      <w:tr w:rsidR="00096F18" w:rsidRPr="00EE1D7F" w14:paraId="75EBD7C9" w14:textId="77777777" w:rsidTr="00096F18">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C8FA313" w14:textId="42DBB125" w:rsidR="00096F18" w:rsidRPr="00412FFA" w:rsidRDefault="000576B7" w:rsidP="007E7E35">
            <w:pPr>
              <w:jc w:val="both"/>
              <w:rPr>
                <w:rFonts w:ascii="Times New Roman" w:hAnsi="Times New Roman" w:cs="Times New Roman"/>
              </w:rPr>
            </w:pPr>
            <w:r>
              <w:rPr>
                <w:rFonts w:ascii="Times New Roman" w:hAnsi="Times New Roman" w:cs="Times New Roman"/>
              </w:rPr>
              <w:t xml:space="preserve">e. </w:t>
            </w:r>
            <w:r w:rsidR="00096F18" w:rsidRPr="00096F18">
              <w:rPr>
                <w:rFonts w:ascii="Times New Roman" w:hAnsi="Times New Roman" w:cs="Times New Roman"/>
              </w:rPr>
              <w:t>Earthquake / Volcanic Risk</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D6FD283" w14:textId="141D6B64" w:rsidR="00096F18" w:rsidRPr="00EE1D7F" w:rsidRDefault="00000000" w:rsidP="007E7E35">
            <w:pPr>
              <w:jc w:val="both"/>
              <w:rPr>
                <w:rFonts w:ascii="Times New Roman" w:hAnsi="Times New Roman" w:cs="Times New Roman"/>
              </w:rPr>
            </w:pPr>
            <w:sdt>
              <w:sdtPr>
                <w:rPr>
                  <w:rFonts w:ascii="Times New Roman" w:hAnsi="Times New Roman" w:cs="Times New Roman"/>
                </w:rPr>
                <w:id w:val="-483392162"/>
                <w:placeholder>
                  <w:docPart w:val="D0E1FDB1C260419788A8A138A52B0687"/>
                </w:placeholder>
                <w:showingPlcHdr/>
                <w:text/>
              </w:sdtPr>
              <w:sdtContent>
                <w:r w:rsidR="00096F18" w:rsidRPr="00EE1D7F">
                  <w:rPr>
                    <w:rStyle w:val="PlaceholderText"/>
                    <w:rFonts w:ascii="Times New Roman" w:hAnsi="Times New Roman" w:cs="Times New Roman"/>
                  </w:rPr>
                  <w:t>Click or tap here to enter text.</w:t>
                </w:r>
              </w:sdtContent>
            </w:sdt>
          </w:p>
        </w:tc>
      </w:tr>
      <w:tr w:rsidR="00096F18" w:rsidRPr="00EE1D7F" w14:paraId="3BDF3E2F" w14:textId="77777777" w:rsidTr="00397444">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F96718A" w14:textId="29968C80" w:rsidR="00096F18" w:rsidRPr="00096F18" w:rsidRDefault="000576B7" w:rsidP="007E7E35">
            <w:pPr>
              <w:jc w:val="both"/>
              <w:rPr>
                <w:rFonts w:ascii="Times New Roman" w:hAnsi="Times New Roman" w:cs="Times New Roman"/>
              </w:rPr>
            </w:pPr>
            <w:r>
              <w:rPr>
                <w:rFonts w:ascii="Times New Roman" w:hAnsi="Times New Roman" w:cs="Times New Roman"/>
              </w:rPr>
              <w:t xml:space="preserve">f. </w:t>
            </w:r>
            <w:r w:rsidR="00096F18" w:rsidRPr="00096F18">
              <w:rPr>
                <w:rFonts w:ascii="Times New Roman" w:hAnsi="Times New Roman" w:cs="Times New Roman"/>
              </w:rPr>
              <w:t>Other Natural Perils (Hail, Snow, Frost, Wind)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98E870A" w14:textId="7D8F9429" w:rsidR="00096F18" w:rsidRPr="00EE1D7F" w:rsidRDefault="00000000" w:rsidP="007E7E35">
            <w:pPr>
              <w:jc w:val="both"/>
              <w:rPr>
                <w:rFonts w:ascii="Times New Roman" w:hAnsi="Times New Roman" w:cs="Times New Roman"/>
              </w:rPr>
            </w:pPr>
            <w:sdt>
              <w:sdtPr>
                <w:rPr>
                  <w:rFonts w:ascii="Times New Roman" w:hAnsi="Times New Roman" w:cs="Times New Roman"/>
                </w:rPr>
                <w:id w:val="537557413"/>
                <w:placeholder>
                  <w:docPart w:val="3E59BCA5B4274D9AAFF6EC417C9610D8"/>
                </w:placeholder>
                <w:showingPlcHdr/>
                <w:text/>
              </w:sdtPr>
              <w:sdtContent>
                <w:r w:rsidR="00096F18" w:rsidRPr="00EE1D7F">
                  <w:rPr>
                    <w:rStyle w:val="PlaceholderText"/>
                    <w:rFonts w:ascii="Times New Roman" w:hAnsi="Times New Roman" w:cs="Times New Roman"/>
                  </w:rPr>
                  <w:t>Click or tap here to enter text.</w:t>
                </w:r>
              </w:sdtContent>
            </w:sdt>
          </w:p>
        </w:tc>
      </w:tr>
      <w:tr w:rsidR="00397444" w:rsidRPr="00EE1D7F" w14:paraId="7D648AB4" w14:textId="77777777" w:rsidTr="00856351">
        <w:trPr>
          <w:jc w:val="center"/>
        </w:trPr>
        <w:tc>
          <w:tcPr>
            <w:tcW w:w="425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65148354" w14:textId="7B9C61A5" w:rsidR="00397444" w:rsidRPr="00096F18" w:rsidRDefault="000576B7" w:rsidP="007E7E35">
            <w:pPr>
              <w:jc w:val="both"/>
              <w:rPr>
                <w:rFonts w:ascii="Times New Roman" w:hAnsi="Times New Roman" w:cs="Times New Roman"/>
              </w:rPr>
            </w:pPr>
            <w:r>
              <w:rPr>
                <w:rFonts w:ascii="Times New Roman" w:hAnsi="Times New Roman" w:cs="Times New Roman"/>
              </w:rPr>
              <w:t xml:space="preserve">g. </w:t>
            </w:r>
            <w:r w:rsidR="00397444">
              <w:rPr>
                <w:rFonts w:ascii="Times New Roman" w:hAnsi="Times New Roman" w:cs="Times New Roman"/>
              </w:rPr>
              <w:t>Proximity to Sea and height from sea level</w:t>
            </w:r>
          </w:p>
        </w:tc>
        <w:tc>
          <w:tcPr>
            <w:tcW w:w="6903"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EFF2613" w14:textId="35EA9B36" w:rsidR="00397444" w:rsidRPr="00EE1D7F" w:rsidRDefault="00000000" w:rsidP="007E7E35">
            <w:pPr>
              <w:jc w:val="both"/>
              <w:rPr>
                <w:rFonts w:ascii="Times New Roman" w:hAnsi="Times New Roman" w:cs="Times New Roman"/>
              </w:rPr>
            </w:pPr>
            <w:sdt>
              <w:sdtPr>
                <w:rPr>
                  <w:rFonts w:ascii="Times New Roman" w:hAnsi="Times New Roman" w:cs="Times New Roman"/>
                </w:rPr>
                <w:id w:val="42421818"/>
                <w:placeholder>
                  <w:docPart w:val="68C955D7B2674E60BFB64BFCBD6E53CC"/>
                </w:placeholder>
                <w:showingPlcHdr/>
                <w:text/>
              </w:sdtPr>
              <w:sdtContent>
                <w:r w:rsidR="00397444" w:rsidRPr="00EE1D7F">
                  <w:rPr>
                    <w:rStyle w:val="PlaceholderText"/>
                    <w:rFonts w:ascii="Times New Roman" w:hAnsi="Times New Roman" w:cs="Times New Roman"/>
                  </w:rPr>
                  <w:t>Click or tap here to enter text.</w:t>
                </w:r>
              </w:sdtContent>
            </w:sdt>
          </w:p>
        </w:tc>
      </w:tr>
    </w:tbl>
    <w:p w14:paraId="0B566EC3" w14:textId="77777777" w:rsidR="005530C9" w:rsidRDefault="005530C9" w:rsidP="00FB1508">
      <w:pPr>
        <w:jc w:val="both"/>
        <w:rPr>
          <w:rFonts w:ascii="Times New Roman" w:hAnsi="Times New Roman" w:cs="Times New Roman"/>
        </w:rPr>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53"/>
        <w:gridCol w:w="6903"/>
      </w:tblGrid>
      <w:tr w:rsidR="00856351" w:rsidRPr="00EE1D7F" w14:paraId="1919AF78" w14:textId="77777777" w:rsidTr="00E51F4B">
        <w:trPr>
          <w:trHeight w:val="363"/>
          <w:jc w:val="center"/>
        </w:trPr>
        <w:tc>
          <w:tcPr>
            <w:tcW w:w="11156"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280D1635" w14:textId="785199F5" w:rsidR="00856351" w:rsidRPr="00EE1D7F" w:rsidRDefault="00856351" w:rsidP="00E51F4B">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5</w:t>
            </w:r>
            <w:r w:rsidRPr="00EE1D7F">
              <w:rPr>
                <w:rFonts w:ascii="Times New Roman" w:hAnsi="Times New Roman" w:cs="Times New Roman"/>
                <w:color w:val="FFFFFF" w:themeColor="background1"/>
              </w:rPr>
              <w:t xml:space="preserve">. </w:t>
            </w:r>
            <w:r>
              <w:rPr>
                <w:rFonts w:ascii="Times New Roman" w:hAnsi="Times New Roman" w:cs="Times New Roman"/>
                <w:color w:val="FFFFFF" w:themeColor="background1"/>
              </w:rPr>
              <w:t>LOSS HISTORY</w:t>
            </w:r>
          </w:p>
        </w:tc>
      </w:tr>
      <w:tr w:rsidR="00856351" w:rsidRPr="00EE1D7F" w14:paraId="6F9DC3B8" w14:textId="77777777" w:rsidTr="00E51F4B">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96D5BA0" w14:textId="2A0975FD" w:rsidR="00856351" w:rsidRPr="00856351" w:rsidRDefault="00856351" w:rsidP="00E51F4B">
            <w:pPr>
              <w:jc w:val="both"/>
              <w:rPr>
                <w:rFonts w:ascii="Times New Roman" w:hAnsi="Times New Roman" w:cs="Times New Roman"/>
              </w:rPr>
            </w:pPr>
            <w:r w:rsidRPr="00856351">
              <w:rPr>
                <w:rFonts w:ascii="Times New Roman" w:hAnsi="Times New Roman" w:cs="Times New Roman"/>
                <w:color w:val="000000" w:themeColor="text1"/>
              </w:rPr>
              <w:t>Details of losses, incidents or claims in the past 3 years in terms of date, type of loss, description, and actions taken</w:t>
            </w:r>
            <w:r>
              <w:rPr>
                <w:rFonts w:ascii="Times New Roman" w:hAnsi="Times New Roman" w:cs="Times New Roman"/>
                <w:color w:val="000000" w:themeColor="text1"/>
              </w:rPr>
              <w:t>.</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360B21C" w14:textId="77777777" w:rsidR="00856351" w:rsidRPr="00EE1D7F" w:rsidRDefault="00000000" w:rsidP="00E51F4B">
            <w:pPr>
              <w:jc w:val="both"/>
              <w:rPr>
                <w:rFonts w:ascii="Times New Roman" w:hAnsi="Times New Roman" w:cs="Times New Roman"/>
              </w:rPr>
            </w:pPr>
            <w:sdt>
              <w:sdtPr>
                <w:rPr>
                  <w:rFonts w:ascii="Times New Roman" w:hAnsi="Times New Roman" w:cs="Times New Roman"/>
                </w:rPr>
                <w:id w:val="1618565520"/>
                <w:placeholder>
                  <w:docPart w:val="CA9BDE24C20C42DF89670685710E6F20"/>
                </w:placeholder>
                <w:showingPlcHdr/>
                <w:text/>
              </w:sdtPr>
              <w:sdtContent>
                <w:r w:rsidR="00856351" w:rsidRPr="00EE1D7F">
                  <w:rPr>
                    <w:rStyle w:val="PlaceholderText"/>
                    <w:rFonts w:ascii="Times New Roman" w:hAnsi="Times New Roman" w:cs="Times New Roman"/>
                  </w:rPr>
                  <w:t>Click or tap here to enter text.</w:t>
                </w:r>
              </w:sdtContent>
            </w:sdt>
          </w:p>
        </w:tc>
      </w:tr>
    </w:tbl>
    <w:p w14:paraId="0967493D" w14:textId="77777777" w:rsidR="00856351" w:rsidRDefault="00856351" w:rsidP="00FB1508">
      <w:pPr>
        <w:jc w:val="both"/>
        <w:rPr>
          <w:rFonts w:ascii="Times New Roman" w:hAnsi="Times New Roman" w:cs="Times New Roman"/>
        </w:rPr>
      </w:pPr>
    </w:p>
    <w:p w14:paraId="67BBF1ED" w14:textId="77777777" w:rsidR="00856351" w:rsidRPr="00EE1D7F" w:rsidRDefault="00856351" w:rsidP="00FB1508">
      <w:pPr>
        <w:jc w:val="both"/>
        <w:rPr>
          <w:rFonts w:ascii="Times New Roman" w:hAnsi="Times New Roman" w:cs="Times New Roman"/>
        </w:rPr>
      </w:pPr>
    </w:p>
    <w:tbl>
      <w:tblPr>
        <w:tblStyle w:val="TableGrid"/>
        <w:tblW w:w="52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1251"/>
      </w:tblGrid>
      <w:tr w:rsidR="0039072E" w:rsidRPr="00EE1D7F" w14:paraId="7569CBBE" w14:textId="77777777" w:rsidTr="00B0660E">
        <w:trPr>
          <w:trHeight w:val="363"/>
          <w:jc w:val="center"/>
        </w:trPr>
        <w:tc>
          <w:tcPr>
            <w:tcW w:w="1125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4BBD867" w14:textId="46F2427D" w:rsidR="0039072E" w:rsidRPr="00EE1D7F" w:rsidRDefault="0039072E" w:rsidP="00FB1508">
            <w:pPr>
              <w:pStyle w:val="Heading2"/>
              <w:jc w:val="both"/>
              <w:rPr>
                <w:rFonts w:ascii="Times New Roman" w:hAnsi="Times New Roman" w:cs="Times New Roman"/>
                <w:color w:val="FFFFFF" w:themeColor="background1"/>
              </w:rPr>
            </w:pPr>
            <w:r w:rsidRPr="00EE1D7F">
              <w:rPr>
                <w:rFonts w:ascii="Times New Roman" w:hAnsi="Times New Roman" w:cs="Times New Roman"/>
                <w:color w:val="FFFFFF" w:themeColor="background1"/>
              </w:rPr>
              <w:t>DECLARATION</w:t>
            </w:r>
          </w:p>
        </w:tc>
      </w:tr>
      <w:tr w:rsidR="008159A4" w:rsidRPr="00EE1D7F" w14:paraId="6F612E17" w14:textId="77777777" w:rsidTr="00B0660E">
        <w:trPr>
          <w:jc w:val="center"/>
        </w:trPr>
        <w:tc>
          <w:tcPr>
            <w:tcW w:w="11250" w:type="dxa"/>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3EC2043F" w14:textId="77777777" w:rsidR="008159A4" w:rsidRPr="00EE1D7F"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EE1D7F">
              <w:rPr>
                <w:rFonts w:ascii="Times New Roman" w:hAnsi="Times New Roman" w:cs="Times New Roman"/>
              </w:rPr>
              <w:t>I/We declare that the above statements are true and complete. I/We understand that any material misrepresentation may void the coverage. This proposal form does not bind the proposer to accept the insurance, nor does it bind the insurer to accept the risk.</w:t>
            </w:r>
          </w:p>
          <w:p w14:paraId="25B940B0" w14:textId="77777777" w:rsidR="00856351" w:rsidRDefault="00856351"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0E484F74" w14:textId="121AB5B3" w:rsidR="00E0662A" w:rsidRPr="00EE1D7F"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EE1D7F">
              <w:rPr>
                <w:rFonts w:ascii="Times New Roman" w:hAnsi="Times New Roman" w:cs="Times New Roman"/>
              </w:rPr>
              <w:t xml:space="preserve">Date: </w:t>
            </w:r>
            <w:sdt>
              <w:sdtPr>
                <w:rPr>
                  <w:rFonts w:ascii="Times New Roman" w:hAnsi="Times New Roman" w:cs="Times New Roman"/>
                </w:rPr>
                <w:id w:val="2012717209"/>
                <w:placeholder>
                  <w:docPart w:val="2D3F53FA5F0E491EA45B1CD8FEC7BDDA"/>
                </w:placeholder>
                <w:showingPlcHdr/>
                <w:text/>
              </w:sdtPr>
              <w:sdtContent>
                <w:r w:rsidRPr="00EE1D7F">
                  <w:rPr>
                    <w:rStyle w:val="PlaceholderText"/>
                    <w:rFonts w:ascii="Times New Roman" w:hAnsi="Times New Roman" w:cs="Times New Roman"/>
                  </w:rPr>
                  <w:t>Click or tap here to enter text.</w:t>
                </w:r>
              </w:sdtContent>
            </w:sdt>
          </w:p>
          <w:p w14:paraId="784F44DA" w14:textId="77777777" w:rsidR="00E0662A" w:rsidRPr="00EE1D7F"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3429C000" w14:textId="62191BE0" w:rsidR="008159A4" w:rsidRPr="00EE1D7F"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EE1D7F">
              <w:rPr>
                <w:rFonts w:ascii="Times New Roman" w:hAnsi="Times New Roman" w:cs="Times New Roman"/>
              </w:rPr>
              <w:t>Authorized Signatory:</w:t>
            </w:r>
            <w:r w:rsidR="00A46E47" w:rsidRPr="00EE1D7F">
              <w:rPr>
                <w:rFonts w:ascii="Times New Roman" w:hAnsi="Times New Roman" w:cs="Times New Roman"/>
              </w:rPr>
              <w:t xml:space="preserve"> </w:t>
            </w:r>
            <w:sdt>
              <w:sdtPr>
                <w:rPr>
                  <w:rFonts w:ascii="Times New Roman" w:hAnsi="Times New Roman" w:cs="Times New Roman"/>
                </w:rPr>
                <w:id w:val="-2143185437"/>
                <w:placeholder>
                  <w:docPart w:val="FD70A930AF044791838A1266CB7A34E5"/>
                </w:placeholder>
                <w:showingPlcHdr/>
                <w:text/>
              </w:sdtPr>
              <w:sdtContent>
                <w:r w:rsidR="00A46E47" w:rsidRPr="00EE1D7F">
                  <w:rPr>
                    <w:rStyle w:val="PlaceholderText"/>
                    <w:rFonts w:ascii="Times New Roman" w:hAnsi="Times New Roman" w:cs="Times New Roman"/>
                  </w:rPr>
                  <w:t>Click or tap here to enter text.</w:t>
                </w:r>
              </w:sdtContent>
            </w:sdt>
          </w:p>
          <w:p w14:paraId="40B7950B" w14:textId="18DCAC8A" w:rsidR="008159A4" w:rsidRPr="00EE1D7F"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125493E7" w14:textId="77777777" w:rsidR="008159A4" w:rsidRPr="00EE1D7F"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EE1D7F">
              <w:rPr>
                <w:rFonts w:ascii="Times New Roman" w:hAnsi="Times New Roman" w:cs="Times New Roman"/>
              </w:rPr>
              <w:t xml:space="preserve">Company Stamp (if applicable): </w:t>
            </w:r>
            <w:sdt>
              <w:sdtPr>
                <w:rPr>
                  <w:rFonts w:ascii="Times New Roman" w:hAnsi="Times New Roman" w:cs="Times New Roman"/>
                </w:rPr>
                <w:id w:val="-1072349903"/>
                <w:placeholder>
                  <w:docPart w:val="9115905308E54C2384A4263002BDBA41"/>
                </w:placeholder>
                <w:showingPlcHdr/>
                <w:text/>
              </w:sdtPr>
              <w:sdtContent>
                <w:r w:rsidR="00A46E47" w:rsidRPr="00EE1D7F">
                  <w:rPr>
                    <w:rStyle w:val="PlaceholderText"/>
                    <w:rFonts w:ascii="Times New Roman" w:hAnsi="Times New Roman" w:cs="Times New Roman"/>
                  </w:rPr>
                  <w:t>Click or tap here to enter text.</w:t>
                </w:r>
              </w:sdtContent>
            </w:sdt>
          </w:p>
          <w:p w14:paraId="02C531EE" w14:textId="77777777" w:rsidR="00E0662A" w:rsidRPr="00EE1D7F"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624AEC89" w14:textId="2B26BD91" w:rsidR="00E0662A" w:rsidRPr="00EE1D7F"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tc>
      </w:tr>
    </w:tbl>
    <w:p w14:paraId="0D04192F" w14:textId="62676029" w:rsidR="008159A4" w:rsidRPr="00EE1D7F" w:rsidRDefault="008159A4" w:rsidP="00EC1F24">
      <w:pPr>
        <w:jc w:val="both"/>
        <w:rPr>
          <w:rFonts w:ascii="Times New Roman" w:hAnsi="Times New Roman" w:cs="Times New Roman"/>
        </w:rPr>
      </w:pPr>
    </w:p>
    <w:sectPr w:rsidR="008159A4" w:rsidRPr="00EE1D7F" w:rsidSect="006A1A1D">
      <w:headerReference w:type="default" r:id="rId8"/>
      <w:pgSz w:w="12240" w:h="15840" w:code="1"/>
      <w:pgMar w:top="720" w:right="720" w:bottom="720" w:left="72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458B" w14:textId="77777777" w:rsidR="00950877" w:rsidRDefault="00950877" w:rsidP="00DC5D31">
      <w:r>
        <w:separator/>
      </w:r>
    </w:p>
  </w:endnote>
  <w:endnote w:type="continuationSeparator" w:id="0">
    <w:p w14:paraId="0378B670" w14:textId="77777777" w:rsidR="00950877" w:rsidRDefault="00950877"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445C" w14:textId="77777777" w:rsidR="00950877" w:rsidRDefault="00950877" w:rsidP="00DC5D31">
      <w:r>
        <w:separator/>
      </w:r>
    </w:p>
  </w:footnote>
  <w:footnote w:type="continuationSeparator" w:id="0">
    <w:p w14:paraId="1A342A6A" w14:textId="77777777" w:rsidR="00950877" w:rsidRDefault="00950877"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2978A7" w14:textId="77777777" w:rsidR="006A1A1D" w:rsidRDefault="006A1A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CDF229" w14:textId="77777777" w:rsidR="006A1A1D" w:rsidRDefault="006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230E3"/>
    <w:multiLevelType w:val="hybridMultilevel"/>
    <w:tmpl w:val="418E4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930288"/>
    <w:multiLevelType w:val="hybridMultilevel"/>
    <w:tmpl w:val="DEC8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F3AC0"/>
    <w:multiLevelType w:val="hybridMultilevel"/>
    <w:tmpl w:val="FD02D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697ECF"/>
    <w:multiLevelType w:val="hybridMultilevel"/>
    <w:tmpl w:val="26D07112"/>
    <w:lvl w:ilvl="0" w:tplc="21843B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180375"/>
    <w:multiLevelType w:val="hybridMultilevel"/>
    <w:tmpl w:val="692AE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80604"/>
    <w:multiLevelType w:val="hybridMultilevel"/>
    <w:tmpl w:val="3C5CE55C"/>
    <w:lvl w:ilvl="0" w:tplc="EA5A0D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AB5C4B"/>
    <w:multiLevelType w:val="hybridMultilevel"/>
    <w:tmpl w:val="527E0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E0EA8"/>
    <w:multiLevelType w:val="hybridMultilevel"/>
    <w:tmpl w:val="6DE68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309349">
    <w:abstractNumId w:val="11"/>
  </w:num>
  <w:num w:numId="2" w16cid:durableId="1472400295">
    <w:abstractNumId w:val="0"/>
  </w:num>
  <w:num w:numId="3" w16cid:durableId="181482265">
    <w:abstractNumId w:val="18"/>
  </w:num>
  <w:num w:numId="4" w16cid:durableId="175732521">
    <w:abstractNumId w:val="13"/>
  </w:num>
  <w:num w:numId="5" w16cid:durableId="1756365758">
    <w:abstractNumId w:val="23"/>
  </w:num>
  <w:num w:numId="6" w16cid:durableId="760028818">
    <w:abstractNumId w:val="24"/>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6"/>
  </w:num>
  <w:num w:numId="18" w16cid:durableId="730033406">
    <w:abstractNumId w:val="12"/>
  </w:num>
  <w:num w:numId="19" w16cid:durableId="1061253156">
    <w:abstractNumId w:val="14"/>
  </w:num>
  <w:num w:numId="20" w16cid:durableId="1728187032">
    <w:abstractNumId w:val="21"/>
  </w:num>
  <w:num w:numId="21" w16cid:durableId="579679476">
    <w:abstractNumId w:val="22"/>
  </w:num>
  <w:num w:numId="22" w16cid:durableId="1236277860">
    <w:abstractNumId w:val="19"/>
  </w:num>
  <w:num w:numId="23" w16cid:durableId="239566182">
    <w:abstractNumId w:val="15"/>
  </w:num>
  <w:num w:numId="24" w16cid:durableId="582953739">
    <w:abstractNumId w:val="17"/>
  </w:num>
  <w:num w:numId="25" w16cid:durableId="19323483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formatting="1" w:enforcement="1" w:cryptProviderType="rsaAES" w:cryptAlgorithmClass="hash" w:cryptAlgorithmType="typeAny" w:cryptAlgorithmSid="14" w:cryptSpinCount="100000" w:hash="aWT25MaJ/L5cRj3MsOFZl1WVR+z/YMHGnSBu/nVvWTAGckS74wkPIccfhH5fbxkugm8VxyytyW6leo9JZgkXkA==" w:salt="3/ePee0NKIQzCl6BAYDXEg=="/>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1761D"/>
    <w:rsid w:val="000314E3"/>
    <w:rsid w:val="00032177"/>
    <w:rsid w:val="00034526"/>
    <w:rsid w:val="00053C52"/>
    <w:rsid w:val="000576B7"/>
    <w:rsid w:val="000621D8"/>
    <w:rsid w:val="00096F18"/>
    <w:rsid w:val="000B3E71"/>
    <w:rsid w:val="000F23C5"/>
    <w:rsid w:val="000F26DA"/>
    <w:rsid w:val="000F44BA"/>
    <w:rsid w:val="001003EA"/>
    <w:rsid w:val="001142C4"/>
    <w:rsid w:val="00115B37"/>
    <w:rsid w:val="001732D4"/>
    <w:rsid w:val="00192F2C"/>
    <w:rsid w:val="001A6320"/>
    <w:rsid w:val="0020296E"/>
    <w:rsid w:val="00245AA2"/>
    <w:rsid w:val="00252E59"/>
    <w:rsid w:val="00272C98"/>
    <w:rsid w:val="002B4335"/>
    <w:rsid w:val="002D03A2"/>
    <w:rsid w:val="00304088"/>
    <w:rsid w:val="00306816"/>
    <w:rsid w:val="003162C0"/>
    <w:rsid w:val="003179EB"/>
    <w:rsid w:val="00332F1C"/>
    <w:rsid w:val="00332FA4"/>
    <w:rsid w:val="00333781"/>
    <w:rsid w:val="00354439"/>
    <w:rsid w:val="0039072E"/>
    <w:rsid w:val="00393164"/>
    <w:rsid w:val="00397444"/>
    <w:rsid w:val="003A6387"/>
    <w:rsid w:val="003A6863"/>
    <w:rsid w:val="003B7552"/>
    <w:rsid w:val="003B7C4C"/>
    <w:rsid w:val="003C602C"/>
    <w:rsid w:val="003C6F53"/>
    <w:rsid w:val="003D6E17"/>
    <w:rsid w:val="003E15A2"/>
    <w:rsid w:val="003F5C17"/>
    <w:rsid w:val="00405694"/>
    <w:rsid w:val="00412FFA"/>
    <w:rsid w:val="00415899"/>
    <w:rsid w:val="004226D5"/>
    <w:rsid w:val="00425288"/>
    <w:rsid w:val="00443BC8"/>
    <w:rsid w:val="00466022"/>
    <w:rsid w:val="00471B4A"/>
    <w:rsid w:val="00480FEF"/>
    <w:rsid w:val="004A54E8"/>
    <w:rsid w:val="004B123B"/>
    <w:rsid w:val="004B50BE"/>
    <w:rsid w:val="004D6AC1"/>
    <w:rsid w:val="00510909"/>
    <w:rsid w:val="00527480"/>
    <w:rsid w:val="00533341"/>
    <w:rsid w:val="005530C9"/>
    <w:rsid w:val="005618A8"/>
    <w:rsid w:val="005640E4"/>
    <w:rsid w:val="00564C62"/>
    <w:rsid w:val="0057164A"/>
    <w:rsid w:val="005755E1"/>
    <w:rsid w:val="00595051"/>
    <w:rsid w:val="005A2A07"/>
    <w:rsid w:val="005A2F5F"/>
    <w:rsid w:val="005D6C1F"/>
    <w:rsid w:val="006027A9"/>
    <w:rsid w:val="00605668"/>
    <w:rsid w:val="006115D5"/>
    <w:rsid w:val="00612F27"/>
    <w:rsid w:val="006A1A1D"/>
    <w:rsid w:val="006B4992"/>
    <w:rsid w:val="006C554A"/>
    <w:rsid w:val="006C5A36"/>
    <w:rsid w:val="006E3591"/>
    <w:rsid w:val="006E3C43"/>
    <w:rsid w:val="006F0B1C"/>
    <w:rsid w:val="006F220A"/>
    <w:rsid w:val="00700385"/>
    <w:rsid w:val="00703ADB"/>
    <w:rsid w:val="00707B69"/>
    <w:rsid w:val="00713D96"/>
    <w:rsid w:val="00716614"/>
    <w:rsid w:val="007168AE"/>
    <w:rsid w:val="00721E9B"/>
    <w:rsid w:val="00736E7A"/>
    <w:rsid w:val="00741D52"/>
    <w:rsid w:val="00753307"/>
    <w:rsid w:val="00761D56"/>
    <w:rsid w:val="00762002"/>
    <w:rsid w:val="00764930"/>
    <w:rsid w:val="007920D0"/>
    <w:rsid w:val="0079681F"/>
    <w:rsid w:val="007A1BAF"/>
    <w:rsid w:val="007A552F"/>
    <w:rsid w:val="007A7E63"/>
    <w:rsid w:val="007B5E01"/>
    <w:rsid w:val="007D0FC6"/>
    <w:rsid w:val="007D4381"/>
    <w:rsid w:val="007E438A"/>
    <w:rsid w:val="007E4EEB"/>
    <w:rsid w:val="007F0872"/>
    <w:rsid w:val="00804C9E"/>
    <w:rsid w:val="008121DA"/>
    <w:rsid w:val="008159A4"/>
    <w:rsid w:val="00823D77"/>
    <w:rsid w:val="00832EAA"/>
    <w:rsid w:val="008351AF"/>
    <w:rsid w:val="008424EB"/>
    <w:rsid w:val="00855C94"/>
    <w:rsid w:val="00856351"/>
    <w:rsid w:val="00881816"/>
    <w:rsid w:val="009114B2"/>
    <w:rsid w:val="00925CF7"/>
    <w:rsid w:val="00946966"/>
    <w:rsid w:val="00950877"/>
    <w:rsid w:val="0097728F"/>
    <w:rsid w:val="00977582"/>
    <w:rsid w:val="009A11F0"/>
    <w:rsid w:val="009A12CB"/>
    <w:rsid w:val="009B61C4"/>
    <w:rsid w:val="009D044D"/>
    <w:rsid w:val="009D207E"/>
    <w:rsid w:val="009E476F"/>
    <w:rsid w:val="009F673B"/>
    <w:rsid w:val="009F7275"/>
    <w:rsid w:val="00A015A0"/>
    <w:rsid w:val="00A05B52"/>
    <w:rsid w:val="00A0698F"/>
    <w:rsid w:val="00A14400"/>
    <w:rsid w:val="00A23B05"/>
    <w:rsid w:val="00A40D99"/>
    <w:rsid w:val="00A46E47"/>
    <w:rsid w:val="00A55C79"/>
    <w:rsid w:val="00A64A0F"/>
    <w:rsid w:val="00A7602C"/>
    <w:rsid w:val="00A82437"/>
    <w:rsid w:val="00AB5744"/>
    <w:rsid w:val="00AB7145"/>
    <w:rsid w:val="00AC35FB"/>
    <w:rsid w:val="00AD227F"/>
    <w:rsid w:val="00AD5B55"/>
    <w:rsid w:val="00AD7EFC"/>
    <w:rsid w:val="00AE7331"/>
    <w:rsid w:val="00B0660E"/>
    <w:rsid w:val="00B14394"/>
    <w:rsid w:val="00B2652F"/>
    <w:rsid w:val="00B26E49"/>
    <w:rsid w:val="00B45568"/>
    <w:rsid w:val="00B5763E"/>
    <w:rsid w:val="00B633AF"/>
    <w:rsid w:val="00B93157"/>
    <w:rsid w:val="00B961C7"/>
    <w:rsid w:val="00BA3B02"/>
    <w:rsid w:val="00BA681C"/>
    <w:rsid w:val="00BB33CE"/>
    <w:rsid w:val="00BE0997"/>
    <w:rsid w:val="00BE4B14"/>
    <w:rsid w:val="00BF43C1"/>
    <w:rsid w:val="00C44D54"/>
    <w:rsid w:val="00C52474"/>
    <w:rsid w:val="00C6523B"/>
    <w:rsid w:val="00C71613"/>
    <w:rsid w:val="00C74495"/>
    <w:rsid w:val="00C84D06"/>
    <w:rsid w:val="00C9142B"/>
    <w:rsid w:val="00CA567B"/>
    <w:rsid w:val="00CB315B"/>
    <w:rsid w:val="00CB6656"/>
    <w:rsid w:val="00D053B5"/>
    <w:rsid w:val="00D07B45"/>
    <w:rsid w:val="00D13D23"/>
    <w:rsid w:val="00D46A31"/>
    <w:rsid w:val="00D66B4D"/>
    <w:rsid w:val="00D84F45"/>
    <w:rsid w:val="00D91C68"/>
    <w:rsid w:val="00DC45D9"/>
    <w:rsid w:val="00DC5D31"/>
    <w:rsid w:val="00DD58EC"/>
    <w:rsid w:val="00E0662A"/>
    <w:rsid w:val="00E15454"/>
    <w:rsid w:val="00E15ECF"/>
    <w:rsid w:val="00E24947"/>
    <w:rsid w:val="00E2645A"/>
    <w:rsid w:val="00E2703E"/>
    <w:rsid w:val="00E368C0"/>
    <w:rsid w:val="00E436E9"/>
    <w:rsid w:val="00E4446E"/>
    <w:rsid w:val="00E46619"/>
    <w:rsid w:val="00E5035D"/>
    <w:rsid w:val="00E615E1"/>
    <w:rsid w:val="00E6181C"/>
    <w:rsid w:val="00EA784E"/>
    <w:rsid w:val="00EB50F0"/>
    <w:rsid w:val="00EC1F24"/>
    <w:rsid w:val="00EC6453"/>
    <w:rsid w:val="00ED5FDF"/>
    <w:rsid w:val="00EE0F46"/>
    <w:rsid w:val="00EE1D7F"/>
    <w:rsid w:val="00F14708"/>
    <w:rsid w:val="00F23871"/>
    <w:rsid w:val="00F4364E"/>
    <w:rsid w:val="00F50B25"/>
    <w:rsid w:val="00F53111"/>
    <w:rsid w:val="00F5418E"/>
    <w:rsid w:val="00F717CD"/>
    <w:rsid w:val="00F74868"/>
    <w:rsid w:val="00F918CB"/>
    <w:rsid w:val="00F957FC"/>
    <w:rsid w:val="00FB1508"/>
    <w:rsid w:val="00FB5011"/>
    <w:rsid w:val="00FC0260"/>
    <w:rsid w:val="00FC4C8A"/>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C554A"/>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unhideWhenUsed/>
    <w:rsid w:val="00034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49573">
      <w:bodyDiv w:val="1"/>
      <w:marLeft w:val="0"/>
      <w:marRight w:val="0"/>
      <w:marTop w:val="0"/>
      <w:marBottom w:val="0"/>
      <w:divBdr>
        <w:top w:val="none" w:sz="0" w:space="0" w:color="auto"/>
        <w:left w:val="none" w:sz="0" w:space="0" w:color="auto"/>
        <w:bottom w:val="none" w:sz="0" w:space="0" w:color="auto"/>
        <w:right w:val="none" w:sz="0" w:space="0" w:color="auto"/>
      </w:divBdr>
    </w:div>
    <w:div w:id="10795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FD70A930AF044791838A1266CB7A34E5"/>
        <w:category>
          <w:name w:val="General"/>
          <w:gallery w:val="placeholder"/>
        </w:category>
        <w:types>
          <w:type w:val="bbPlcHdr"/>
        </w:types>
        <w:behaviors>
          <w:behavior w:val="content"/>
        </w:behaviors>
        <w:guid w:val="{ECD23021-94C4-47EF-9609-F1548AA4D3BB}"/>
      </w:docPartPr>
      <w:docPartBody>
        <w:p w:rsidR="0007323B" w:rsidRDefault="001C0B06" w:rsidP="001C0B06">
          <w:pPr>
            <w:pStyle w:val="FD70A930AF044791838A1266CB7A34E5"/>
          </w:pPr>
          <w:r w:rsidRPr="000A6AB1">
            <w:rPr>
              <w:rStyle w:val="PlaceholderText"/>
            </w:rPr>
            <w:t>Click or tap here to enter text.</w:t>
          </w:r>
        </w:p>
      </w:docPartBody>
    </w:docPart>
    <w:docPart>
      <w:docPartPr>
        <w:name w:val="9115905308E54C2384A4263002BDBA41"/>
        <w:category>
          <w:name w:val="General"/>
          <w:gallery w:val="placeholder"/>
        </w:category>
        <w:types>
          <w:type w:val="bbPlcHdr"/>
        </w:types>
        <w:behaviors>
          <w:behavior w:val="content"/>
        </w:behaviors>
        <w:guid w:val="{3C44E609-D8C9-46FB-ACE2-DBF83EB7318B}"/>
      </w:docPartPr>
      <w:docPartBody>
        <w:p w:rsidR="0007323B" w:rsidRDefault="001C0B06" w:rsidP="001C0B06">
          <w:pPr>
            <w:pStyle w:val="9115905308E54C2384A4263002BDBA41"/>
          </w:pPr>
          <w:r w:rsidRPr="000A6AB1">
            <w:rPr>
              <w:rStyle w:val="PlaceholderText"/>
            </w:rPr>
            <w:t>Click or tap here to enter text.</w:t>
          </w:r>
        </w:p>
      </w:docPartBody>
    </w:docPart>
    <w:docPart>
      <w:docPartPr>
        <w:name w:val="2D3F53FA5F0E491EA45B1CD8FEC7BDDA"/>
        <w:category>
          <w:name w:val="General"/>
          <w:gallery w:val="placeholder"/>
        </w:category>
        <w:types>
          <w:type w:val="bbPlcHdr"/>
        </w:types>
        <w:behaviors>
          <w:behavior w:val="content"/>
        </w:behaviors>
        <w:guid w:val="{1B188A96-15B9-4698-86DB-6FA39B9246FB}"/>
      </w:docPartPr>
      <w:docPartBody>
        <w:p w:rsidR="00D434FB" w:rsidRDefault="007C4651" w:rsidP="007C4651">
          <w:pPr>
            <w:pStyle w:val="2D3F53FA5F0E491EA45B1CD8FEC7BDDA"/>
          </w:pPr>
          <w:r w:rsidRPr="000A6AB1">
            <w:rPr>
              <w:rStyle w:val="PlaceholderText"/>
            </w:rPr>
            <w:t>Click or tap here to enter text.</w:t>
          </w:r>
        </w:p>
      </w:docPartBody>
    </w:docPart>
    <w:docPart>
      <w:docPartPr>
        <w:name w:val="870BB6568B3F0140ADC7D2A0E49A15BA"/>
        <w:category>
          <w:name w:val="General"/>
          <w:gallery w:val="placeholder"/>
        </w:category>
        <w:types>
          <w:type w:val="bbPlcHdr"/>
        </w:types>
        <w:behaviors>
          <w:behavior w:val="content"/>
        </w:behaviors>
        <w:guid w:val="{B62BF67B-865A-A446-8221-85355486D2DF}"/>
      </w:docPartPr>
      <w:docPartBody>
        <w:p w:rsidR="00E34311" w:rsidRDefault="008C366E" w:rsidP="008C366E">
          <w:pPr>
            <w:pStyle w:val="870BB6568B3F0140ADC7D2A0E49A15BA"/>
          </w:pPr>
          <w:r w:rsidRPr="000A6AB1">
            <w:rPr>
              <w:rStyle w:val="PlaceholderText"/>
            </w:rPr>
            <w:t>Click or tap here to enter text.</w:t>
          </w:r>
        </w:p>
      </w:docPartBody>
    </w:docPart>
    <w:docPart>
      <w:docPartPr>
        <w:name w:val="AF2F52D601C7E349B134B7A23A359B36"/>
        <w:category>
          <w:name w:val="General"/>
          <w:gallery w:val="placeholder"/>
        </w:category>
        <w:types>
          <w:type w:val="bbPlcHdr"/>
        </w:types>
        <w:behaviors>
          <w:behavior w:val="content"/>
        </w:behaviors>
        <w:guid w:val="{AE353E63-CF67-B14A-A1AC-48FB04ABFF59}"/>
      </w:docPartPr>
      <w:docPartBody>
        <w:p w:rsidR="00E34311" w:rsidRDefault="008C366E" w:rsidP="008C366E">
          <w:pPr>
            <w:pStyle w:val="AF2F52D601C7E349B134B7A23A359B36"/>
          </w:pPr>
          <w:r w:rsidRPr="000A6AB1">
            <w:rPr>
              <w:rStyle w:val="PlaceholderText"/>
            </w:rPr>
            <w:t>Click or tap here to enter text.</w:t>
          </w:r>
        </w:p>
      </w:docPartBody>
    </w:docPart>
    <w:docPart>
      <w:docPartPr>
        <w:name w:val="2197C6B2A475754E83A0592EBA658375"/>
        <w:category>
          <w:name w:val="General"/>
          <w:gallery w:val="placeholder"/>
        </w:category>
        <w:types>
          <w:type w:val="bbPlcHdr"/>
        </w:types>
        <w:behaviors>
          <w:behavior w:val="content"/>
        </w:behaviors>
        <w:guid w:val="{487DDF96-05B7-B34D-95C9-08C61E5A036A}"/>
      </w:docPartPr>
      <w:docPartBody>
        <w:p w:rsidR="00E34311" w:rsidRDefault="008C366E" w:rsidP="008C366E">
          <w:pPr>
            <w:pStyle w:val="2197C6B2A475754E83A0592EBA658375"/>
          </w:pPr>
          <w:r w:rsidRPr="000A6AB1">
            <w:rPr>
              <w:rStyle w:val="PlaceholderText"/>
            </w:rPr>
            <w:t>Click or tap here to enter text.</w:t>
          </w:r>
        </w:p>
      </w:docPartBody>
    </w:docPart>
    <w:docPart>
      <w:docPartPr>
        <w:name w:val="7E7A6EECEA48C74C9F529C7870682C73"/>
        <w:category>
          <w:name w:val="General"/>
          <w:gallery w:val="placeholder"/>
        </w:category>
        <w:types>
          <w:type w:val="bbPlcHdr"/>
        </w:types>
        <w:behaviors>
          <w:behavior w:val="content"/>
        </w:behaviors>
        <w:guid w:val="{1C919C1D-4858-6845-84AA-4D4268B9BE1D}"/>
      </w:docPartPr>
      <w:docPartBody>
        <w:p w:rsidR="00E34311" w:rsidRDefault="008C366E" w:rsidP="008C366E">
          <w:pPr>
            <w:pStyle w:val="7E7A6EECEA48C74C9F529C7870682C73"/>
          </w:pPr>
          <w:r w:rsidRPr="000A6AB1">
            <w:rPr>
              <w:rStyle w:val="PlaceholderText"/>
            </w:rPr>
            <w:t>Click or tap here to enter text.</w:t>
          </w:r>
        </w:p>
      </w:docPartBody>
    </w:docPart>
    <w:docPart>
      <w:docPartPr>
        <w:name w:val="F0B2CFAB980B394E9FBE2110BE9A0825"/>
        <w:category>
          <w:name w:val="General"/>
          <w:gallery w:val="placeholder"/>
        </w:category>
        <w:types>
          <w:type w:val="bbPlcHdr"/>
        </w:types>
        <w:behaviors>
          <w:behavior w:val="content"/>
        </w:behaviors>
        <w:guid w:val="{9F43562A-BE90-1742-841F-369CFD06C8D3}"/>
      </w:docPartPr>
      <w:docPartBody>
        <w:p w:rsidR="00E34311" w:rsidRDefault="008C366E" w:rsidP="008C366E">
          <w:pPr>
            <w:pStyle w:val="F0B2CFAB980B394E9FBE2110BE9A0825"/>
          </w:pPr>
          <w:r w:rsidRPr="000A6AB1">
            <w:rPr>
              <w:rStyle w:val="PlaceholderText"/>
            </w:rPr>
            <w:t>Click or tap here to enter text.</w:t>
          </w:r>
        </w:p>
      </w:docPartBody>
    </w:docPart>
    <w:docPart>
      <w:docPartPr>
        <w:name w:val="0FEC3762A03E9D48AFF3B522BFADA87A"/>
        <w:category>
          <w:name w:val="General"/>
          <w:gallery w:val="placeholder"/>
        </w:category>
        <w:types>
          <w:type w:val="bbPlcHdr"/>
        </w:types>
        <w:behaviors>
          <w:behavior w:val="content"/>
        </w:behaviors>
        <w:guid w:val="{958E6FE1-3C2F-0440-A081-B187685E4059}"/>
      </w:docPartPr>
      <w:docPartBody>
        <w:p w:rsidR="00E34311" w:rsidRDefault="008C366E" w:rsidP="008C366E">
          <w:pPr>
            <w:pStyle w:val="0FEC3762A03E9D48AFF3B522BFADA87A"/>
          </w:pPr>
          <w:r w:rsidRPr="000A6AB1">
            <w:rPr>
              <w:rStyle w:val="PlaceholderText"/>
            </w:rPr>
            <w:t>Click or tap here to enter text.</w:t>
          </w:r>
        </w:p>
      </w:docPartBody>
    </w:docPart>
    <w:docPart>
      <w:docPartPr>
        <w:name w:val="40376430D2F92C45BEE0F80D0FE0ABB2"/>
        <w:category>
          <w:name w:val="General"/>
          <w:gallery w:val="placeholder"/>
        </w:category>
        <w:types>
          <w:type w:val="bbPlcHdr"/>
        </w:types>
        <w:behaviors>
          <w:behavior w:val="content"/>
        </w:behaviors>
        <w:guid w:val="{E2F381B5-D924-784A-ABBB-521A8079E44E}"/>
      </w:docPartPr>
      <w:docPartBody>
        <w:p w:rsidR="00E34311" w:rsidRDefault="008C366E" w:rsidP="008C366E">
          <w:pPr>
            <w:pStyle w:val="40376430D2F92C45BEE0F80D0FE0ABB2"/>
          </w:pPr>
          <w:r w:rsidRPr="000A6AB1">
            <w:rPr>
              <w:rStyle w:val="PlaceholderText"/>
            </w:rPr>
            <w:t>Click or tap here to enter text.</w:t>
          </w:r>
        </w:p>
      </w:docPartBody>
    </w:docPart>
    <w:docPart>
      <w:docPartPr>
        <w:name w:val="60577D5C69642B45A3D383E4D1154857"/>
        <w:category>
          <w:name w:val="General"/>
          <w:gallery w:val="placeholder"/>
        </w:category>
        <w:types>
          <w:type w:val="bbPlcHdr"/>
        </w:types>
        <w:behaviors>
          <w:behavior w:val="content"/>
        </w:behaviors>
        <w:guid w:val="{0D445807-4B5E-8743-A658-B07C645B1A1E}"/>
      </w:docPartPr>
      <w:docPartBody>
        <w:p w:rsidR="00E34311" w:rsidRDefault="008C366E" w:rsidP="008C366E">
          <w:pPr>
            <w:pStyle w:val="60577D5C69642B45A3D383E4D1154857"/>
          </w:pPr>
          <w:r w:rsidRPr="000A6AB1">
            <w:rPr>
              <w:rStyle w:val="PlaceholderText"/>
            </w:rPr>
            <w:t>Click or tap here to enter text.</w:t>
          </w:r>
        </w:p>
      </w:docPartBody>
    </w:docPart>
    <w:docPart>
      <w:docPartPr>
        <w:name w:val="78FC3C88515A75489129BEFE80E5AD99"/>
        <w:category>
          <w:name w:val="General"/>
          <w:gallery w:val="placeholder"/>
        </w:category>
        <w:types>
          <w:type w:val="bbPlcHdr"/>
        </w:types>
        <w:behaviors>
          <w:behavior w:val="content"/>
        </w:behaviors>
        <w:guid w:val="{1A6B70F8-9643-424A-B735-754E3553E9B6}"/>
      </w:docPartPr>
      <w:docPartBody>
        <w:p w:rsidR="00E34311" w:rsidRDefault="008C366E" w:rsidP="008C366E">
          <w:pPr>
            <w:pStyle w:val="78FC3C88515A75489129BEFE80E5AD99"/>
          </w:pPr>
          <w:r w:rsidRPr="000A6AB1">
            <w:rPr>
              <w:rStyle w:val="PlaceholderText"/>
            </w:rPr>
            <w:t>Click or tap here to enter text.</w:t>
          </w:r>
        </w:p>
      </w:docPartBody>
    </w:docPart>
    <w:docPart>
      <w:docPartPr>
        <w:name w:val="63DDCB9D49E241B9BFE510BEA0490514"/>
        <w:category>
          <w:name w:val="General"/>
          <w:gallery w:val="placeholder"/>
        </w:category>
        <w:types>
          <w:type w:val="bbPlcHdr"/>
        </w:types>
        <w:behaviors>
          <w:behavior w:val="content"/>
        </w:behaviors>
        <w:guid w:val="{021E50EB-7223-4CFA-AB8F-73929F96C2D0}"/>
      </w:docPartPr>
      <w:docPartBody>
        <w:p w:rsidR="009930EC" w:rsidRDefault="00CC23E8" w:rsidP="00CC23E8">
          <w:pPr>
            <w:pStyle w:val="63DDCB9D49E241B9BFE510BEA0490514"/>
          </w:pPr>
          <w:r w:rsidRPr="000A6AB1">
            <w:rPr>
              <w:rStyle w:val="PlaceholderText"/>
            </w:rPr>
            <w:t>Click or tap here to enter text.</w:t>
          </w:r>
        </w:p>
      </w:docPartBody>
    </w:docPart>
    <w:docPart>
      <w:docPartPr>
        <w:name w:val="1CAA12F276F04CF1A3C257F361B2EC0D"/>
        <w:category>
          <w:name w:val="General"/>
          <w:gallery w:val="placeholder"/>
        </w:category>
        <w:types>
          <w:type w:val="bbPlcHdr"/>
        </w:types>
        <w:behaviors>
          <w:behavior w:val="content"/>
        </w:behaviors>
        <w:guid w:val="{B0EECD38-978A-47A7-B366-B816CB9AF078}"/>
      </w:docPartPr>
      <w:docPartBody>
        <w:p w:rsidR="009930EC" w:rsidRDefault="00CC23E8" w:rsidP="00CC23E8">
          <w:pPr>
            <w:pStyle w:val="1CAA12F276F04CF1A3C257F361B2EC0D"/>
          </w:pPr>
          <w:r w:rsidRPr="000A6AB1">
            <w:rPr>
              <w:rStyle w:val="PlaceholderText"/>
            </w:rPr>
            <w:t>Click or tap here to enter text.</w:t>
          </w:r>
        </w:p>
      </w:docPartBody>
    </w:docPart>
    <w:docPart>
      <w:docPartPr>
        <w:name w:val="A6D27B8FF9084E5AB5E3B014DAA3C8B6"/>
        <w:category>
          <w:name w:val="General"/>
          <w:gallery w:val="placeholder"/>
        </w:category>
        <w:types>
          <w:type w:val="bbPlcHdr"/>
        </w:types>
        <w:behaviors>
          <w:behavior w:val="content"/>
        </w:behaviors>
        <w:guid w:val="{5A5C0087-4133-461D-8E72-588B71A8DBB7}"/>
      </w:docPartPr>
      <w:docPartBody>
        <w:p w:rsidR="009930EC" w:rsidRDefault="00CC23E8" w:rsidP="00CC23E8">
          <w:pPr>
            <w:pStyle w:val="A6D27B8FF9084E5AB5E3B014DAA3C8B6"/>
          </w:pPr>
          <w:r w:rsidRPr="000A6AB1">
            <w:rPr>
              <w:rStyle w:val="PlaceholderText"/>
            </w:rPr>
            <w:t>Click or tap here to enter text.</w:t>
          </w:r>
        </w:p>
      </w:docPartBody>
    </w:docPart>
    <w:docPart>
      <w:docPartPr>
        <w:name w:val="EBA1E6A5489E41C1AC131EC071E495AF"/>
        <w:category>
          <w:name w:val="General"/>
          <w:gallery w:val="placeholder"/>
        </w:category>
        <w:types>
          <w:type w:val="bbPlcHdr"/>
        </w:types>
        <w:behaviors>
          <w:behavior w:val="content"/>
        </w:behaviors>
        <w:guid w:val="{479C5D19-15F0-4563-A000-F7204ABF62DF}"/>
      </w:docPartPr>
      <w:docPartBody>
        <w:p w:rsidR="009930EC" w:rsidRDefault="00CC23E8" w:rsidP="00CC23E8">
          <w:pPr>
            <w:pStyle w:val="EBA1E6A5489E41C1AC131EC071E495AF"/>
          </w:pPr>
          <w:r w:rsidRPr="000A6AB1">
            <w:rPr>
              <w:rStyle w:val="PlaceholderText"/>
            </w:rPr>
            <w:t>Click or tap here to enter text.</w:t>
          </w:r>
        </w:p>
      </w:docPartBody>
    </w:docPart>
    <w:docPart>
      <w:docPartPr>
        <w:name w:val="B6A53A5B4BA847668D88E77DF0CEEDEC"/>
        <w:category>
          <w:name w:val="General"/>
          <w:gallery w:val="placeholder"/>
        </w:category>
        <w:types>
          <w:type w:val="bbPlcHdr"/>
        </w:types>
        <w:behaviors>
          <w:behavior w:val="content"/>
        </w:behaviors>
        <w:guid w:val="{A28DEEBA-2E8B-4C6B-A893-1A11068E9A9D}"/>
      </w:docPartPr>
      <w:docPartBody>
        <w:p w:rsidR="009930EC" w:rsidRDefault="00CC23E8" w:rsidP="00CC23E8">
          <w:pPr>
            <w:pStyle w:val="B6A53A5B4BA847668D88E77DF0CEEDEC"/>
          </w:pPr>
          <w:r w:rsidRPr="000A6AB1">
            <w:rPr>
              <w:rStyle w:val="PlaceholderText"/>
            </w:rPr>
            <w:t>Click or tap here to enter text.</w:t>
          </w:r>
        </w:p>
      </w:docPartBody>
    </w:docPart>
    <w:docPart>
      <w:docPartPr>
        <w:name w:val="8261242C9C2545A9B9CD0AA0E3B4844E"/>
        <w:category>
          <w:name w:val="General"/>
          <w:gallery w:val="placeholder"/>
        </w:category>
        <w:types>
          <w:type w:val="bbPlcHdr"/>
        </w:types>
        <w:behaviors>
          <w:behavior w:val="content"/>
        </w:behaviors>
        <w:guid w:val="{3A76BBA7-4CBA-461B-9115-038DA85D101E}"/>
      </w:docPartPr>
      <w:docPartBody>
        <w:p w:rsidR="009930EC" w:rsidRDefault="00CC23E8" w:rsidP="00CC23E8">
          <w:pPr>
            <w:pStyle w:val="8261242C9C2545A9B9CD0AA0E3B4844E"/>
          </w:pPr>
          <w:r w:rsidRPr="000A6AB1">
            <w:rPr>
              <w:rStyle w:val="PlaceholderText"/>
            </w:rPr>
            <w:t>Click or tap here to enter text.</w:t>
          </w:r>
        </w:p>
      </w:docPartBody>
    </w:docPart>
    <w:docPart>
      <w:docPartPr>
        <w:name w:val="A36342788FB448869DE64C103AD29DF3"/>
        <w:category>
          <w:name w:val="General"/>
          <w:gallery w:val="placeholder"/>
        </w:category>
        <w:types>
          <w:type w:val="bbPlcHdr"/>
        </w:types>
        <w:behaviors>
          <w:behavior w:val="content"/>
        </w:behaviors>
        <w:guid w:val="{E377D3A7-F045-45CA-B21F-5F2DAD08B64B}"/>
      </w:docPartPr>
      <w:docPartBody>
        <w:p w:rsidR="009930EC" w:rsidRDefault="00CC23E8" w:rsidP="00CC23E8">
          <w:pPr>
            <w:pStyle w:val="A36342788FB448869DE64C103AD29DF3"/>
          </w:pPr>
          <w:r w:rsidRPr="000A6AB1">
            <w:rPr>
              <w:rStyle w:val="PlaceholderText"/>
            </w:rPr>
            <w:t>Click or tap here to enter text.</w:t>
          </w:r>
        </w:p>
      </w:docPartBody>
    </w:docPart>
    <w:docPart>
      <w:docPartPr>
        <w:name w:val="BA03FA03475C420DB1A9485F62B9D01C"/>
        <w:category>
          <w:name w:val="General"/>
          <w:gallery w:val="placeholder"/>
        </w:category>
        <w:types>
          <w:type w:val="bbPlcHdr"/>
        </w:types>
        <w:behaviors>
          <w:behavior w:val="content"/>
        </w:behaviors>
        <w:guid w:val="{01718241-B20A-4750-A040-F488C1CF3BA8}"/>
      </w:docPartPr>
      <w:docPartBody>
        <w:p w:rsidR="009930EC" w:rsidRDefault="00CC23E8" w:rsidP="00CC23E8">
          <w:pPr>
            <w:pStyle w:val="BA03FA03475C420DB1A9485F62B9D01C"/>
          </w:pPr>
          <w:r w:rsidRPr="000A6AB1">
            <w:rPr>
              <w:rStyle w:val="PlaceholderText"/>
            </w:rPr>
            <w:t>Click or tap here to enter text.</w:t>
          </w:r>
        </w:p>
      </w:docPartBody>
    </w:docPart>
    <w:docPart>
      <w:docPartPr>
        <w:name w:val="E1E2A16B4C3A4708A5011BCB5EDCD032"/>
        <w:category>
          <w:name w:val="General"/>
          <w:gallery w:val="placeholder"/>
        </w:category>
        <w:types>
          <w:type w:val="bbPlcHdr"/>
        </w:types>
        <w:behaviors>
          <w:behavior w:val="content"/>
        </w:behaviors>
        <w:guid w:val="{D97E7358-3747-4AEB-A41A-63CB543578CD}"/>
      </w:docPartPr>
      <w:docPartBody>
        <w:p w:rsidR="009930EC" w:rsidRDefault="00CC23E8" w:rsidP="00CC23E8">
          <w:pPr>
            <w:pStyle w:val="E1E2A16B4C3A4708A5011BCB5EDCD032"/>
          </w:pPr>
          <w:r w:rsidRPr="000A6AB1">
            <w:rPr>
              <w:rStyle w:val="PlaceholderText"/>
            </w:rPr>
            <w:t>Click or tap here to enter text.</w:t>
          </w:r>
        </w:p>
      </w:docPartBody>
    </w:docPart>
    <w:docPart>
      <w:docPartPr>
        <w:name w:val="9DF2DEE4108E4D29B65E1E7C3A17BAA0"/>
        <w:category>
          <w:name w:val="General"/>
          <w:gallery w:val="placeholder"/>
        </w:category>
        <w:types>
          <w:type w:val="bbPlcHdr"/>
        </w:types>
        <w:behaviors>
          <w:behavior w:val="content"/>
        </w:behaviors>
        <w:guid w:val="{D68B4869-8BA7-409D-A274-A80BF86123ED}"/>
      </w:docPartPr>
      <w:docPartBody>
        <w:p w:rsidR="009930EC" w:rsidRDefault="00CC23E8" w:rsidP="00CC23E8">
          <w:pPr>
            <w:pStyle w:val="9DF2DEE4108E4D29B65E1E7C3A17BAA0"/>
          </w:pPr>
          <w:r w:rsidRPr="000A6AB1">
            <w:rPr>
              <w:rStyle w:val="PlaceholderText"/>
            </w:rPr>
            <w:t>Click or tap here to enter text.</w:t>
          </w:r>
        </w:p>
      </w:docPartBody>
    </w:docPart>
    <w:docPart>
      <w:docPartPr>
        <w:name w:val="FC7E92BEC84F4A9A927E80FE84A3FE91"/>
        <w:category>
          <w:name w:val="General"/>
          <w:gallery w:val="placeholder"/>
        </w:category>
        <w:types>
          <w:type w:val="bbPlcHdr"/>
        </w:types>
        <w:behaviors>
          <w:behavior w:val="content"/>
        </w:behaviors>
        <w:guid w:val="{C532103D-329C-4214-9723-A33EB33AE33F}"/>
      </w:docPartPr>
      <w:docPartBody>
        <w:p w:rsidR="009930EC" w:rsidRDefault="00CC23E8" w:rsidP="00CC23E8">
          <w:pPr>
            <w:pStyle w:val="FC7E92BEC84F4A9A927E80FE84A3FE91"/>
          </w:pPr>
          <w:r w:rsidRPr="000A6AB1">
            <w:rPr>
              <w:rStyle w:val="PlaceholderText"/>
            </w:rPr>
            <w:t>Click or tap here to enter text.</w:t>
          </w:r>
        </w:p>
      </w:docPartBody>
    </w:docPart>
    <w:docPart>
      <w:docPartPr>
        <w:name w:val="EA8C99EE31C340D2BE9CFEF637F20BB0"/>
        <w:category>
          <w:name w:val="General"/>
          <w:gallery w:val="placeholder"/>
        </w:category>
        <w:types>
          <w:type w:val="bbPlcHdr"/>
        </w:types>
        <w:behaviors>
          <w:behavior w:val="content"/>
        </w:behaviors>
        <w:guid w:val="{63569524-7CBD-476C-9D52-63EC26AB62D7}"/>
      </w:docPartPr>
      <w:docPartBody>
        <w:p w:rsidR="009930EC" w:rsidRDefault="00CC23E8" w:rsidP="00CC23E8">
          <w:pPr>
            <w:pStyle w:val="EA8C99EE31C340D2BE9CFEF637F20BB0"/>
          </w:pPr>
          <w:r w:rsidRPr="000A6AB1">
            <w:rPr>
              <w:rStyle w:val="PlaceholderText"/>
            </w:rPr>
            <w:t>Click or tap here to enter text.</w:t>
          </w:r>
        </w:p>
      </w:docPartBody>
    </w:docPart>
    <w:docPart>
      <w:docPartPr>
        <w:name w:val="9A9CDF4CBBC84282B0B37087EC265903"/>
        <w:category>
          <w:name w:val="General"/>
          <w:gallery w:val="placeholder"/>
        </w:category>
        <w:types>
          <w:type w:val="bbPlcHdr"/>
        </w:types>
        <w:behaviors>
          <w:behavior w:val="content"/>
        </w:behaviors>
        <w:guid w:val="{656E78CF-A615-4D20-9511-4C36F5A3CADA}"/>
      </w:docPartPr>
      <w:docPartBody>
        <w:p w:rsidR="009930EC" w:rsidRDefault="00CC23E8" w:rsidP="00CC23E8">
          <w:pPr>
            <w:pStyle w:val="9A9CDF4CBBC84282B0B37087EC265903"/>
          </w:pPr>
          <w:r w:rsidRPr="000A6AB1">
            <w:rPr>
              <w:rStyle w:val="PlaceholderText"/>
            </w:rPr>
            <w:t>Click or tap here to enter text.</w:t>
          </w:r>
        </w:p>
      </w:docPartBody>
    </w:docPart>
    <w:docPart>
      <w:docPartPr>
        <w:name w:val="160980FBCA2F4A7A876F688B2E3E2E43"/>
        <w:category>
          <w:name w:val="General"/>
          <w:gallery w:val="placeholder"/>
        </w:category>
        <w:types>
          <w:type w:val="bbPlcHdr"/>
        </w:types>
        <w:behaviors>
          <w:behavior w:val="content"/>
        </w:behaviors>
        <w:guid w:val="{75899A2E-F9B2-4AF1-8971-0E2B013F0083}"/>
      </w:docPartPr>
      <w:docPartBody>
        <w:p w:rsidR="009930EC" w:rsidRDefault="00CC23E8" w:rsidP="00CC23E8">
          <w:pPr>
            <w:pStyle w:val="160980FBCA2F4A7A876F688B2E3E2E43"/>
          </w:pPr>
          <w:r w:rsidRPr="000A6AB1">
            <w:rPr>
              <w:rStyle w:val="PlaceholderText"/>
            </w:rPr>
            <w:t>Click or tap here to enter text.</w:t>
          </w:r>
        </w:p>
      </w:docPartBody>
    </w:docPart>
    <w:docPart>
      <w:docPartPr>
        <w:name w:val="3D8BEA3A0F0448D19328743C808C1F88"/>
        <w:category>
          <w:name w:val="General"/>
          <w:gallery w:val="placeholder"/>
        </w:category>
        <w:types>
          <w:type w:val="bbPlcHdr"/>
        </w:types>
        <w:behaviors>
          <w:behavior w:val="content"/>
        </w:behaviors>
        <w:guid w:val="{4AD9E77B-47AD-4229-8DE4-420CED57CE63}"/>
      </w:docPartPr>
      <w:docPartBody>
        <w:p w:rsidR="009930EC" w:rsidRDefault="00CC23E8" w:rsidP="00CC23E8">
          <w:pPr>
            <w:pStyle w:val="3D8BEA3A0F0448D19328743C808C1F88"/>
          </w:pPr>
          <w:r w:rsidRPr="000A6AB1">
            <w:rPr>
              <w:rStyle w:val="PlaceholderText"/>
            </w:rPr>
            <w:t>Click or tap here to enter text.</w:t>
          </w:r>
        </w:p>
      </w:docPartBody>
    </w:docPart>
    <w:docPart>
      <w:docPartPr>
        <w:name w:val="03FE34F52F334D2CA48C1CD69A5053A1"/>
        <w:category>
          <w:name w:val="General"/>
          <w:gallery w:val="placeholder"/>
        </w:category>
        <w:types>
          <w:type w:val="bbPlcHdr"/>
        </w:types>
        <w:behaviors>
          <w:behavior w:val="content"/>
        </w:behaviors>
        <w:guid w:val="{DD361AF2-9D5C-4B69-AF69-9EB0D9CBE372}"/>
      </w:docPartPr>
      <w:docPartBody>
        <w:p w:rsidR="009930EC" w:rsidRDefault="00CC23E8" w:rsidP="00CC23E8">
          <w:pPr>
            <w:pStyle w:val="03FE34F52F334D2CA48C1CD69A5053A1"/>
          </w:pPr>
          <w:r w:rsidRPr="000A6AB1">
            <w:rPr>
              <w:rStyle w:val="PlaceholderText"/>
            </w:rPr>
            <w:t>Click or tap here to enter text.</w:t>
          </w:r>
        </w:p>
      </w:docPartBody>
    </w:docPart>
    <w:docPart>
      <w:docPartPr>
        <w:name w:val="A298ABE0821848839154C7625DB04EA2"/>
        <w:category>
          <w:name w:val="General"/>
          <w:gallery w:val="placeholder"/>
        </w:category>
        <w:types>
          <w:type w:val="bbPlcHdr"/>
        </w:types>
        <w:behaviors>
          <w:behavior w:val="content"/>
        </w:behaviors>
        <w:guid w:val="{D29C1F07-207E-49F6-A98D-518BC6A2A748}"/>
      </w:docPartPr>
      <w:docPartBody>
        <w:p w:rsidR="009930EC" w:rsidRDefault="00CC23E8" w:rsidP="00CC23E8">
          <w:pPr>
            <w:pStyle w:val="A298ABE0821848839154C7625DB04EA2"/>
          </w:pPr>
          <w:r w:rsidRPr="000A6AB1">
            <w:rPr>
              <w:rStyle w:val="PlaceholderText"/>
            </w:rPr>
            <w:t>Click or tap here to enter text.</w:t>
          </w:r>
        </w:p>
      </w:docPartBody>
    </w:docPart>
    <w:docPart>
      <w:docPartPr>
        <w:name w:val="910A0D96A07B4721884825C01EF410A9"/>
        <w:category>
          <w:name w:val="General"/>
          <w:gallery w:val="placeholder"/>
        </w:category>
        <w:types>
          <w:type w:val="bbPlcHdr"/>
        </w:types>
        <w:behaviors>
          <w:behavior w:val="content"/>
        </w:behaviors>
        <w:guid w:val="{0B871763-82EA-425A-87C1-7B43ADF78F80}"/>
      </w:docPartPr>
      <w:docPartBody>
        <w:p w:rsidR="009930EC" w:rsidRDefault="00CC23E8" w:rsidP="00CC23E8">
          <w:pPr>
            <w:pStyle w:val="910A0D96A07B4721884825C01EF410A9"/>
          </w:pPr>
          <w:r w:rsidRPr="000A6AB1">
            <w:rPr>
              <w:rStyle w:val="PlaceholderText"/>
            </w:rPr>
            <w:t>Click or tap here to enter text.</w:t>
          </w:r>
        </w:p>
      </w:docPartBody>
    </w:docPart>
    <w:docPart>
      <w:docPartPr>
        <w:name w:val="AB55122FA04D4E3B9C00536DDCA6F199"/>
        <w:category>
          <w:name w:val="General"/>
          <w:gallery w:val="placeholder"/>
        </w:category>
        <w:types>
          <w:type w:val="bbPlcHdr"/>
        </w:types>
        <w:behaviors>
          <w:behavior w:val="content"/>
        </w:behaviors>
        <w:guid w:val="{1FF4FA5F-27FE-4820-952A-AAF698611E88}"/>
      </w:docPartPr>
      <w:docPartBody>
        <w:p w:rsidR="009930EC" w:rsidRDefault="00CC23E8" w:rsidP="00CC23E8">
          <w:pPr>
            <w:pStyle w:val="AB55122FA04D4E3B9C00536DDCA6F199"/>
          </w:pPr>
          <w:r w:rsidRPr="000A6AB1">
            <w:rPr>
              <w:rStyle w:val="PlaceholderText"/>
            </w:rPr>
            <w:t>Click or tap here to enter text.</w:t>
          </w:r>
        </w:p>
      </w:docPartBody>
    </w:docPart>
    <w:docPart>
      <w:docPartPr>
        <w:name w:val="33DAC60F4DA14931821C687DF5C3ED7B"/>
        <w:category>
          <w:name w:val="General"/>
          <w:gallery w:val="placeholder"/>
        </w:category>
        <w:types>
          <w:type w:val="bbPlcHdr"/>
        </w:types>
        <w:behaviors>
          <w:behavior w:val="content"/>
        </w:behaviors>
        <w:guid w:val="{EAED6EA8-0565-45BB-9BDA-DDC8D9FADB74}"/>
      </w:docPartPr>
      <w:docPartBody>
        <w:p w:rsidR="009930EC" w:rsidRDefault="00CC23E8" w:rsidP="00CC23E8">
          <w:pPr>
            <w:pStyle w:val="33DAC60F4DA14931821C687DF5C3ED7B"/>
          </w:pPr>
          <w:r w:rsidRPr="000A6AB1">
            <w:rPr>
              <w:rStyle w:val="PlaceholderText"/>
            </w:rPr>
            <w:t>Click or tap here to enter text.</w:t>
          </w:r>
        </w:p>
      </w:docPartBody>
    </w:docPart>
    <w:docPart>
      <w:docPartPr>
        <w:name w:val="14F4B590E9C04F41B18DED8B43D51A74"/>
        <w:category>
          <w:name w:val="General"/>
          <w:gallery w:val="placeholder"/>
        </w:category>
        <w:types>
          <w:type w:val="bbPlcHdr"/>
        </w:types>
        <w:behaviors>
          <w:behavior w:val="content"/>
        </w:behaviors>
        <w:guid w:val="{4254E9C9-FD01-4FB6-B4F0-41592320BEF4}"/>
      </w:docPartPr>
      <w:docPartBody>
        <w:p w:rsidR="009930EC" w:rsidRDefault="00CC23E8" w:rsidP="00CC23E8">
          <w:pPr>
            <w:pStyle w:val="14F4B590E9C04F41B18DED8B43D51A74"/>
          </w:pPr>
          <w:r w:rsidRPr="000A6AB1">
            <w:rPr>
              <w:rStyle w:val="PlaceholderText"/>
            </w:rPr>
            <w:t>Click or tap here to enter text.</w:t>
          </w:r>
        </w:p>
      </w:docPartBody>
    </w:docPart>
    <w:docPart>
      <w:docPartPr>
        <w:name w:val="8660C750D36B49B9824DA95ABD2CE10B"/>
        <w:category>
          <w:name w:val="General"/>
          <w:gallery w:val="placeholder"/>
        </w:category>
        <w:types>
          <w:type w:val="bbPlcHdr"/>
        </w:types>
        <w:behaviors>
          <w:behavior w:val="content"/>
        </w:behaviors>
        <w:guid w:val="{22368420-1874-4955-9516-B9842FBFBA79}"/>
      </w:docPartPr>
      <w:docPartBody>
        <w:p w:rsidR="009930EC" w:rsidRDefault="00CC23E8" w:rsidP="00CC23E8">
          <w:pPr>
            <w:pStyle w:val="8660C750D36B49B9824DA95ABD2CE10B"/>
          </w:pPr>
          <w:r w:rsidRPr="000A6AB1">
            <w:rPr>
              <w:rStyle w:val="PlaceholderText"/>
            </w:rPr>
            <w:t>Click or tap here to enter text.</w:t>
          </w:r>
        </w:p>
      </w:docPartBody>
    </w:docPart>
    <w:docPart>
      <w:docPartPr>
        <w:name w:val="CC2A84AD0E6242B4A0F5D334D6E45989"/>
        <w:category>
          <w:name w:val="General"/>
          <w:gallery w:val="placeholder"/>
        </w:category>
        <w:types>
          <w:type w:val="bbPlcHdr"/>
        </w:types>
        <w:behaviors>
          <w:behavior w:val="content"/>
        </w:behaviors>
        <w:guid w:val="{8E772AFC-D174-4598-ADA5-6EB700633037}"/>
      </w:docPartPr>
      <w:docPartBody>
        <w:p w:rsidR="009930EC" w:rsidRDefault="00CC23E8" w:rsidP="00CC23E8">
          <w:pPr>
            <w:pStyle w:val="CC2A84AD0E6242B4A0F5D334D6E45989"/>
          </w:pPr>
          <w:r w:rsidRPr="000A6AB1">
            <w:rPr>
              <w:rStyle w:val="PlaceholderText"/>
            </w:rPr>
            <w:t>Click or tap here to enter text.</w:t>
          </w:r>
        </w:p>
      </w:docPartBody>
    </w:docPart>
    <w:docPart>
      <w:docPartPr>
        <w:name w:val="4786B1554C564B05A2E9C89C58AA367C"/>
        <w:category>
          <w:name w:val="General"/>
          <w:gallery w:val="placeholder"/>
        </w:category>
        <w:types>
          <w:type w:val="bbPlcHdr"/>
        </w:types>
        <w:behaviors>
          <w:behavior w:val="content"/>
        </w:behaviors>
        <w:guid w:val="{BCA83614-0939-401B-A0DE-F33C92736E36}"/>
      </w:docPartPr>
      <w:docPartBody>
        <w:p w:rsidR="009930EC" w:rsidRDefault="00CC23E8" w:rsidP="00CC23E8">
          <w:pPr>
            <w:pStyle w:val="4786B1554C564B05A2E9C89C58AA367C"/>
          </w:pPr>
          <w:r w:rsidRPr="000A6AB1">
            <w:rPr>
              <w:rStyle w:val="PlaceholderText"/>
            </w:rPr>
            <w:t>Click or tap here to enter text.</w:t>
          </w:r>
        </w:p>
      </w:docPartBody>
    </w:docPart>
    <w:docPart>
      <w:docPartPr>
        <w:name w:val="CEF647ECE8B642839CF7DF43958D7D9C"/>
        <w:category>
          <w:name w:val="General"/>
          <w:gallery w:val="placeholder"/>
        </w:category>
        <w:types>
          <w:type w:val="bbPlcHdr"/>
        </w:types>
        <w:behaviors>
          <w:behavior w:val="content"/>
        </w:behaviors>
        <w:guid w:val="{C4C1089D-50AC-441C-91BD-EC84F1A0DEA7}"/>
      </w:docPartPr>
      <w:docPartBody>
        <w:p w:rsidR="009930EC" w:rsidRDefault="00CC23E8" w:rsidP="00CC23E8">
          <w:pPr>
            <w:pStyle w:val="CEF647ECE8B642839CF7DF43958D7D9C"/>
          </w:pPr>
          <w:r w:rsidRPr="000A6AB1">
            <w:rPr>
              <w:rStyle w:val="PlaceholderText"/>
            </w:rPr>
            <w:t>Click or tap here to enter text.</w:t>
          </w:r>
        </w:p>
      </w:docPartBody>
    </w:docPart>
    <w:docPart>
      <w:docPartPr>
        <w:name w:val="E850226CBEC448EB8F42CB913DE140C4"/>
        <w:category>
          <w:name w:val="General"/>
          <w:gallery w:val="placeholder"/>
        </w:category>
        <w:types>
          <w:type w:val="bbPlcHdr"/>
        </w:types>
        <w:behaviors>
          <w:behavior w:val="content"/>
        </w:behaviors>
        <w:guid w:val="{0592B3F4-2C74-4041-8FD3-D4EA00142B15}"/>
      </w:docPartPr>
      <w:docPartBody>
        <w:p w:rsidR="009930EC" w:rsidRDefault="00CC23E8" w:rsidP="00CC23E8">
          <w:pPr>
            <w:pStyle w:val="E850226CBEC448EB8F42CB913DE140C4"/>
          </w:pPr>
          <w:r w:rsidRPr="000A6AB1">
            <w:rPr>
              <w:rStyle w:val="PlaceholderText"/>
            </w:rPr>
            <w:t>Click or tap here to enter text.</w:t>
          </w:r>
        </w:p>
      </w:docPartBody>
    </w:docPart>
    <w:docPart>
      <w:docPartPr>
        <w:name w:val="E32DD2E1EF944FB2BEA10F420BF111BB"/>
        <w:category>
          <w:name w:val="General"/>
          <w:gallery w:val="placeholder"/>
        </w:category>
        <w:types>
          <w:type w:val="bbPlcHdr"/>
        </w:types>
        <w:behaviors>
          <w:behavior w:val="content"/>
        </w:behaviors>
        <w:guid w:val="{C6999CF8-BDCA-4896-B097-2E72F3553C67}"/>
      </w:docPartPr>
      <w:docPartBody>
        <w:p w:rsidR="009930EC" w:rsidRDefault="00CC23E8" w:rsidP="00CC23E8">
          <w:pPr>
            <w:pStyle w:val="E32DD2E1EF944FB2BEA10F420BF111BB"/>
          </w:pPr>
          <w:r w:rsidRPr="000A6AB1">
            <w:rPr>
              <w:rStyle w:val="PlaceholderText"/>
            </w:rPr>
            <w:t>Click or tap here to enter text.</w:t>
          </w:r>
        </w:p>
      </w:docPartBody>
    </w:docPart>
    <w:docPart>
      <w:docPartPr>
        <w:name w:val="824A9C3744764D259AF30F7165610216"/>
        <w:category>
          <w:name w:val="General"/>
          <w:gallery w:val="placeholder"/>
        </w:category>
        <w:types>
          <w:type w:val="bbPlcHdr"/>
        </w:types>
        <w:behaviors>
          <w:behavior w:val="content"/>
        </w:behaviors>
        <w:guid w:val="{AAAF91FC-FE68-4A80-B5E7-A42B6A9EF73E}"/>
      </w:docPartPr>
      <w:docPartBody>
        <w:p w:rsidR="009930EC" w:rsidRDefault="00CC23E8" w:rsidP="00CC23E8">
          <w:pPr>
            <w:pStyle w:val="824A9C3744764D259AF30F7165610216"/>
          </w:pPr>
          <w:r w:rsidRPr="000A6AB1">
            <w:rPr>
              <w:rStyle w:val="PlaceholderText"/>
            </w:rPr>
            <w:t>Click or tap here to enter text.</w:t>
          </w:r>
        </w:p>
      </w:docPartBody>
    </w:docPart>
    <w:docPart>
      <w:docPartPr>
        <w:name w:val="AA6656DF3DB848A09FEA1DAE8865E2FC"/>
        <w:category>
          <w:name w:val="General"/>
          <w:gallery w:val="placeholder"/>
        </w:category>
        <w:types>
          <w:type w:val="bbPlcHdr"/>
        </w:types>
        <w:behaviors>
          <w:behavior w:val="content"/>
        </w:behaviors>
        <w:guid w:val="{F5DE5EFF-221F-438E-9057-ECC2896F6F20}"/>
      </w:docPartPr>
      <w:docPartBody>
        <w:p w:rsidR="009930EC" w:rsidRDefault="00CC23E8" w:rsidP="00CC23E8">
          <w:pPr>
            <w:pStyle w:val="AA6656DF3DB848A09FEA1DAE8865E2FC"/>
          </w:pPr>
          <w:r w:rsidRPr="000A6AB1">
            <w:rPr>
              <w:rStyle w:val="PlaceholderText"/>
            </w:rPr>
            <w:t>Click or tap here to enter text.</w:t>
          </w:r>
        </w:p>
      </w:docPartBody>
    </w:docPart>
    <w:docPart>
      <w:docPartPr>
        <w:name w:val="CA9BDE24C20C42DF89670685710E6F20"/>
        <w:category>
          <w:name w:val="General"/>
          <w:gallery w:val="placeholder"/>
        </w:category>
        <w:types>
          <w:type w:val="bbPlcHdr"/>
        </w:types>
        <w:behaviors>
          <w:behavior w:val="content"/>
        </w:behaviors>
        <w:guid w:val="{AD745E23-1252-4F9E-B217-76A20F4096A0}"/>
      </w:docPartPr>
      <w:docPartBody>
        <w:p w:rsidR="009930EC" w:rsidRDefault="00CC23E8" w:rsidP="00CC23E8">
          <w:pPr>
            <w:pStyle w:val="CA9BDE24C20C42DF89670685710E6F20"/>
          </w:pPr>
          <w:r w:rsidRPr="000A6AB1">
            <w:rPr>
              <w:rStyle w:val="PlaceholderText"/>
            </w:rPr>
            <w:t>Click or tap here to enter text.</w:t>
          </w:r>
        </w:p>
      </w:docPartBody>
    </w:docPart>
    <w:docPart>
      <w:docPartPr>
        <w:name w:val="184376C3B6664A748C18E3555EB515FF"/>
        <w:category>
          <w:name w:val="General"/>
          <w:gallery w:val="placeholder"/>
        </w:category>
        <w:types>
          <w:type w:val="bbPlcHdr"/>
        </w:types>
        <w:behaviors>
          <w:behavior w:val="content"/>
        </w:behaviors>
        <w:guid w:val="{9B0A4DD8-7D30-4332-BB17-9238C0C744F3}"/>
      </w:docPartPr>
      <w:docPartBody>
        <w:p w:rsidR="009930EC" w:rsidRDefault="00CC23E8" w:rsidP="00CC23E8">
          <w:pPr>
            <w:pStyle w:val="184376C3B6664A748C18E3555EB515FF"/>
          </w:pPr>
          <w:r w:rsidRPr="000A6AB1">
            <w:rPr>
              <w:rStyle w:val="PlaceholderText"/>
            </w:rPr>
            <w:t>Click or tap here to enter text.</w:t>
          </w:r>
        </w:p>
      </w:docPartBody>
    </w:docPart>
    <w:docPart>
      <w:docPartPr>
        <w:name w:val="DB43B0D79AD349549CF894AC94B523D4"/>
        <w:category>
          <w:name w:val="General"/>
          <w:gallery w:val="placeholder"/>
        </w:category>
        <w:types>
          <w:type w:val="bbPlcHdr"/>
        </w:types>
        <w:behaviors>
          <w:behavior w:val="content"/>
        </w:behaviors>
        <w:guid w:val="{DA1A0451-4BDC-4FBF-8BAD-CDC810CA0C52}"/>
      </w:docPartPr>
      <w:docPartBody>
        <w:p w:rsidR="009930EC" w:rsidRDefault="00CC23E8" w:rsidP="00CC23E8">
          <w:pPr>
            <w:pStyle w:val="DB43B0D79AD349549CF894AC94B523D4"/>
          </w:pPr>
          <w:r w:rsidRPr="000A6AB1">
            <w:rPr>
              <w:rStyle w:val="PlaceholderText"/>
            </w:rPr>
            <w:t>Click or tap here to enter text.</w:t>
          </w:r>
        </w:p>
      </w:docPartBody>
    </w:docPart>
    <w:docPart>
      <w:docPartPr>
        <w:name w:val="97CA01EA0A1F41649E02DDF120AF9FDA"/>
        <w:category>
          <w:name w:val="General"/>
          <w:gallery w:val="placeholder"/>
        </w:category>
        <w:types>
          <w:type w:val="bbPlcHdr"/>
        </w:types>
        <w:behaviors>
          <w:behavior w:val="content"/>
        </w:behaviors>
        <w:guid w:val="{C406D6F7-8E3D-4E4F-931C-6B48E42E997F}"/>
      </w:docPartPr>
      <w:docPartBody>
        <w:p w:rsidR="009930EC" w:rsidRDefault="00CC23E8" w:rsidP="00CC23E8">
          <w:pPr>
            <w:pStyle w:val="97CA01EA0A1F41649E02DDF120AF9FDA"/>
          </w:pPr>
          <w:r w:rsidRPr="000A6AB1">
            <w:rPr>
              <w:rStyle w:val="PlaceholderText"/>
            </w:rPr>
            <w:t>Click or tap here to enter text.</w:t>
          </w:r>
        </w:p>
      </w:docPartBody>
    </w:docPart>
    <w:docPart>
      <w:docPartPr>
        <w:name w:val="D0E1FDB1C260419788A8A138A52B0687"/>
        <w:category>
          <w:name w:val="General"/>
          <w:gallery w:val="placeholder"/>
        </w:category>
        <w:types>
          <w:type w:val="bbPlcHdr"/>
        </w:types>
        <w:behaviors>
          <w:behavior w:val="content"/>
        </w:behaviors>
        <w:guid w:val="{E829E09C-D5B6-4E19-8FB9-50B642D0A8C2}"/>
      </w:docPartPr>
      <w:docPartBody>
        <w:p w:rsidR="009930EC" w:rsidRDefault="00CC23E8" w:rsidP="00CC23E8">
          <w:pPr>
            <w:pStyle w:val="D0E1FDB1C260419788A8A138A52B0687"/>
          </w:pPr>
          <w:r w:rsidRPr="000A6AB1">
            <w:rPr>
              <w:rStyle w:val="PlaceholderText"/>
            </w:rPr>
            <w:t>Click or tap here to enter text.</w:t>
          </w:r>
        </w:p>
      </w:docPartBody>
    </w:docPart>
    <w:docPart>
      <w:docPartPr>
        <w:name w:val="3E59BCA5B4274D9AAFF6EC417C9610D8"/>
        <w:category>
          <w:name w:val="General"/>
          <w:gallery w:val="placeholder"/>
        </w:category>
        <w:types>
          <w:type w:val="bbPlcHdr"/>
        </w:types>
        <w:behaviors>
          <w:behavior w:val="content"/>
        </w:behaviors>
        <w:guid w:val="{BC1F10A2-7294-441E-9926-C48613DAB9FF}"/>
      </w:docPartPr>
      <w:docPartBody>
        <w:p w:rsidR="009930EC" w:rsidRDefault="00CC23E8" w:rsidP="00CC23E8">
          <w:pPr>
            <w:pStyle w:val="3E59BCA5B4274D9AAFF6EC417C9610D8"/>
          </w:pPr>
          <w:r w:rsidRPr="000A6AB1">
            <w:rPr>
              <w:rStyle w:val="PlaceholderText"/>
            </w:rPr>
            <w:t>Click or tap here to enter text.</w:t>
          </w:r>
        </w:p>
      </w:docPartBody>
    </w:docPart>
    <w:docPart>
      <w:docPartPr>
        <w:name w:val="68C955D7B2674E60BFB64BFCBD6E53CC"/>
        <w:category>
          <w:name w:val="General"/>
          <w:gallery w:val="placeholder"/>
        </w:category>
        <w:types>
          <w:type w:val="bbPlcHdr"/>
        </w:types>
        <w:behaviors>
          <w:behavior w:val="content"/>
        </w:behaviors>
        <w:guid w:val="{EC7B324D-C67D-4506-8136-829EF9D701A7}"/>
      </w:docPartPr>
      <w:docPartBody>
        <w:p w:rsidR="009930EC" w:rsidRDefault="00CC23E8" w:rsidP="00CC23E8">
          <w:pPr>
            <w:pStyle w:val="68C955D7B2674E60BFB64BFCBD6E53CC"/>
          </w:pPr>
          <w:r w:rsidRPr="000A6AB1">
            <w:rPr>
              <w:rStyle w:val="PlaceholderText"/>
            </w:rPr>
            <w:t>Click or tap here to enter text.</w:t>
          </w:r>
        </w:p>
      </w:docPartBody>
    </w:docPart>
    <w:docPart>
      <w:docPartPr>
        <w:name w:val="EA26E06F2A224952B2305750B8DAEC42"/>
        <w:category>
          <w:name w:val="General"/>
          <w:gallery w:val="placeholder"/>
        </w:category>
        <w:types>
          <w:type w:val="bbPlcHdr"/>
        </w:types>
        <w:behaviors>
          <w:behavior w:val="content"/>
        </w:behaviors>
        <w:guid w:val="{DA5F7A81-8913-4CDD-B88B-D1FD92F833CA}"/>
      </w:docPartPr>
      <w:docPartBody>
        <w:p w:rsidR="00000000" w:rsidRDefault="009930EC" w:rsidP="009930EC">
          <w:pPr>
            <w:pStyle w:val="EA26E06F2A224952B2305750B8DAEC42"/>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7323B"/>
    <w:rsid w:val="0013212C"/>
    <w:rsid w:val="001C0B06"/>
    <w:rsid w:val="00252E59"/>
    <w:rsid w:val="0027410F"/>
    <w:rsid w:val="002C13BF"/>
    <w:rsid w:val="00385844"/>
    <w:rsid w:val="003B7C4C"/>
    <w:rsid w:val="00443BC8"/>
    <w:rsid w:val="00492F63"/>
    <w:rsid w:val="00596DF7"/>
    <w:rsid w:val="005A2A07"/>
    <w:rsid w:val="005A2F5F"/>
    <w:rsid w:val="006034F2"/>
    <w:rsid w:val="006902A9"/>
    <w:rsid w:val="006E3591"/>
    <w:rsid w:val="00784AE8"/>
    <w:rsid w:val="007A1BAF"/>
    <w:rsid w:val="007B5E01"/>
    <w:rsid w:val="007C4651"/>
    <w:rsid w:val="00832EAA"/>
    <w:rsid w:val="0088362D"/>
    <w:rsid w:val="008C2543"/>
    <w:rsid w:val="008C366E"/>
    <w:rsid w:val="0094178D"/>
    <w:rsid w:val="009930EC"/>
    <w:rsid w:val="009E476F"/>
    <w:rsid w:val="00B7607D"/>
    <w:rsid w:val="00C71D3C"/>
    <w:rsid w:val="00CC23E8"/>
    <w:rsid w:val="00D36985"/>
    <w:rsid w:val="00D434FB"/>
    <w:rsid w:val="00E2645A"/>
    <w:rsid w:val="00E34311"/>
    <w:rsid w:val="00E87EB9"/>
    <w:rsid w:val="00F006B9"/>
    <w:rsid w:val="00F372DC"/>
    <w:rsid w:val="00F91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0EC"/>
    <w:rPr>
      <w:color w:val="808080"/>
    </w:rPr>
  </w:style>
  <w:style w:type="paragraph" w:customStyle="1" w:styleId="04E4EB3C78974D7EB39FDADC9C014AFF">
    <w:name w:val="04E4EB3C78974D7EB39FDADC9C014AFF"/>
    <w:rsid w:val="00CC23E8"/>
  </w:style>
  <w:style w:type="paragraph" w:customStyle="1" w:styleId="63DDCB9D49E241B9BFE510BEA0490514">
    <w:name w:val="63DDCB9D49E241B9BFE510BEA0490514"/>
    <w:rsid w:val="00CC23E8"/>
  </w:style>
  <w:style w:type="paragraph" w:customStyle="1" w:styleId="1CAA12F276F04CF1A3C257F361B2EC0D">
    <w:name w:val="1CAA12F276F04CF1A3C257F361B2EC0D"/>
    <w:rsid w:val="00CC23E8"/>
  </w:style>
  <w:style w:type="paragraph" w:customStyle="1" w:styleId="A6D27B8FF9084E5AB5E3B014DAA3C8B6">
    <w:name w:val="A6D27B8FF9084E5AB5E3B014DAA3C8B6"/>
    <w:rsid w:val="00CC23E8"/>
  </w:style>
  <w:style w:type="paragraph" w:customStyle="1" w:styleId="FD70A930AF044791838A1266CB7A34E5">
    <w:name w:val="FD70A930AF044791838A1266CB7A34E5"/>
    <w:rsid w:val="001C0B06"/>
  </w:style>
  <w:style w:type="paragraph" w:customStyle="1" w:styleId="9115905308E54C2384A4263002BDBA41">
    <w:name w:val="9115905308E54C2384A4263002BDBA41"/>
    <w:rsid w:val="001C0B06"/>
  </w:style>
  <w:style w:type="paragraph" w:customStyle="1" w:styleId="EBA1E6A5489E41C1AC131EC071E495AF">
    <w:name w:val="EBA1E6A5489E41C1AC131EC071E495AF"/>
    <w:rsid w:val="00CC23E8"/>
  </w:style>
  <w:style w:type="paragraph" w:customStyle="1" w:styleId="B6A53A5B4BA847668D88E77DF0CEEDEC">
    <w:name w:val="B6A53A5B4BA847668D88E77DF0CEEDEC"/>
    <w:rsid w:val="00CC23E8"/>
  </w:style>
  <w:style w:type="paragraph" w:customStyle="1" w:styleId="8261242C9C2545A9B9CD0AA0E3B4844E">
    <w:name w:val="8261242C9C2545A9B9CD0AA0E3B4844E"/>
    <w:rsid w:val="00CC23E8"/>
  </w:style>
  <w:style w:type="paragraph" w:customStyle="1" w:styleId="A36342788FB448869DE64C103AD29DF3">
    <w:name w:val="A36342788FB448869DE64C103AD29DF3"/>
    <w:rsid w:val="00CC23E8"/>
  </w:style>
  <w:style w:type="paragraph" w:customStyle="1" w:styleId="BA03FA03475C420DB1A9485F62B9D01C">
    <w:name w:val="BA03FA03475C420DB1A9485F62B9D01C"/>
    <w:rsid w:val="00CC23E8"/>
  </w:style>
  <w:style w:type="paragraph" w:customStyle="1" w:styleId="E1E2A16B4C3A4708A5011BCB5EDCD032">
    <w:name w:val="E1E2A16B4C3A4708A5011BCB5EDCD032"/>
    <w:rsid w:val="00CC23E8"/>
  </w:style>
  <w:style w:type="paragraph" w:customStyle="1" w:styleId="2D3F53FA5F0E491EA45B1CD8FEC7BDDA">
    <w:name w:val="2D3F53FA5F0E491EA45B1CD8FEC7BDDA"/>
    <w:rsid w:val="007C4651"/>
  </w:style>
  <w:style w:type="paragraph" w:customStyle="1" w:styleId="9DF2DEE4108E4D29B65E1E7C3A17BAA0">
    <w:name w:val="9DF2DEE4108E4D29B65E1E7C3A17BAA0"/>
    <w:rsid w:val="00CC23E8"/>
  </w:style>
  <w:style w:type="paragraph" w:customStyle="1" w:styleId="FC7E92BEC84F4A9A927E80FE84A3FE91">
    <w:name w:val="FC7E92BEC84F4A9A927E80FE84A3FE91"/>
    <w:rsid w:val="00CC23E8"/>
  </w:style>
  <w:style w:type="paragraph" w:customStyle="1" w:styleId="EA8C99EE31C340D2BE9CFEF637F20BB0">
    <w:name w:val="EA8C99EE31C340D2BE9CFEF637F20BB0"/>
    <w:rsid w:val="00CC23E8"/>
  </w:style>
  <w:style w:type="paragraph" w:customStyle="1" w:styleId="9A9CDF4CBBC84282B0B37087EC265903">
    <w:name w:val="9A9CDF4CBBC84282B0B37087EC265903"/>
    <w:rsid w:val="00CC23E8"/>
  </w:style>
  <w:style w:type="paragraph" w:customStyle="1" w:styleId="78C16635528B49EDB65EE52F633B524D">
    <w:name w:val="78C16635528B49EDB65EE52F633B524D"/>
    <w:rsid w:val="00CC23E8"/>
  </w:style>
  <w:style w:type="paragraph" w:customStyle="1" w:styleId="1EC7B35B52BB4C10A109881CFE10590C">
    <w:name w:val="1EC7B35B52BB4C10A109881CFE10590C"/>
    <w:rsid w:val="00CC23E8"/>
  </w:style>
  <w:style w:type="paragraph" w:customStyle="1" w:styleId="160980FBCA2F4A7A876F688B2E3E2E43">
    <w:name w:val="160980FBCA2F4A7A876F688B2E3E2E43"/>
    <w:rsid w:val="00CC23E8"/>
  </w:style>
  <w:style w:type="paragraph" w:customStyle="1" w:styleId="870BB6568B3F0140ADC7D2A0E49A15BA">
    <w:name w:val="870BB6568B3F0140ADC7D2A0E49A15BA"/>
    <w:rsid w:val="008C366E"/>
    <w:rPr>
      <w:lang w:eastAsia="en-US"/>
    </w:rPr>
  </w:style>
  <w:style w:type="paragraph" w:customStyle="1" w:styleId="AF2F52D601C7E349B134B7A23A359B36">
    <w:name w:val="AF2F52D601C7E349B134B7A23A359B36"/>
    <w:rsid w:val="008C366E"/>
    <w:rPr>
      <w:lang w:eastAsia="en-US"/>
    </w:rPr>
  </w:style>
  <w:style w:type="paragraph" w:customStyle="1" w:styleId="2197C6B2A475754E83A0592EBA658375">
    <w:name w:val="2197C6B2A475754E83A0592EBA658375"/>
    <w:rsid w:val="008C366E"/>
    <w:rPr>
      <w:lang w:eastAsia="en-US"/>
    </w:rPr>
  </w:style>
  <w:style w:type="paragraph" w:customStyle="1" w:styleId="7E7A6EECEA48C74C9F529C7870682C73">
    <w:name w:val="7E7A6EECEA48C74C9F529C7870682C73"/>
    <w:rsid w:val="008C366E"/>
    <w:rPr>
      <w:lang w:eastAsia="en-US"/>
    </w:rPr>
  </w:style>
  <w:style w:type="paragraph" w:customStyle="1" w:styleId="F0B2CFAB980B394E9FBE2110BE9A0825">
    <w:name w:val="F0B2CFAB980B394E9FBE2110BE9A0825"/>
    <w:rsid w:val="008C366E"/>
    <w:rPr>
      <w:lang w:eastAsia="en-US"/>
    </w:rPr>
  </w:style>
  <w:style w:type="paragraph" w:customStyle="1" w:styleId="0FEC3762A03E9D48AFF3B522BFADA87A">
    <w:name w:val="0FEC3762A03E9D48AFF3B522BFADA87A"/>
    <w:rsid w:val="008C366E"/>
    <w:rPr>
      <w:lang w:eastAsia="en-US"/>
    </w:rPr>
  </w:style>
  <w:style w:type="paragraph" w:customStyle="1" w:styleId="40376430D2F92C45BEE0F80D0FE0ABB2">
    <w:name w:val="40376430D2F92C45BEE0F80D0FE0ABB2"/>
    <w:rsid w:val="008C366E"/>
    <w:rPr>
      <w:lang w:eastAsia="en-US"/>
    </w:rPr>
  </w:style>
  <w:style w:type="paragraph" w:customStyle="1" w:styleId="D452063BC9A0944195E9F3EBD4001DE3">
    <w:name w:val="D452063BC9A0944195E9F3EBD4001DE3"/>
    <w:rsid w:val="008C366E"/>
    <w:rPr>
      <w:lang w:eastAsia="en-US"/>
    </w:rPr>
  </w:style>
  <w:style w:type="paragraph" w:customStyle="1" w:styleId="60577D5C69642B45A3D383E4D1154857">
    <w:name w:val="60577D5C69642B45A3D383E4D1154857"/>
    <w:rsid w:val="008C366E"/>
    <w:rPr>
      <w:lang w:eastAsia="en-US"/>
    </w:rPr>
  </w:style>
  <w:style w:type="paragraph" w:customStyle="1" w:styleId="78FC3C88515A75489129BEFE80E5AD99">
    <w:name w:val="78FC3C88515A75489129BEFE80E5AD99"/>
    <w:rsid w:val="008C366E"/>
    <w:rPr>
      <w:lang w:eastAsia="en-US"/>
    </w:rPr>
  </w:style>
  <w:style w:type="paragraph" w:customStyle="1" w:styleId="46DE6BF884C3AA42BC7A47DBD69CC7C6">
    <w:name w:val="46DE6BF884C3AA42BC7A47DBD69CC7C6"/>
    <w:rsid w:val="008C366E"/>
    <w:rPr>
      <w:lang w:eastAsia="en-US"/>
    </w:rPr>
  </w:style>
  <w:style w:type="paragraph" w:customStyle="1" w:styleId="3D8BEA3A0F0448D19328743C808C1F88">
    <w:name w:val="3D8BEA3A0F0448D19328743C808C1F88"/>
    <w:rsid w:val="00CC23E8"/>
  </w:style>
  <w:style w:type="paragraph" w:customStyle="1" w:styleId="03FE34F52F334D2CA48C1CD69A5053A1">
    <w:name w:val="03FE34F52F334D2CA48C1CD69A5053A1"/>
    <w:rsid w:val="00CC23E8"/>
  </w:style>
  <w:style w:type="paragraph" w:customStyle="1" w:styleId="A298ABE0821848839154C7625DB04EA2">
    <w:name w:val="A298ABE0821848839154C7625DB04EA2"/>
    <w:rsid w:val="00CC23E8"/>
  </w:style>
  <w:style w:type="paragraph" w:customStyle="1" w:styleId="910A0D96A07B4721884825C01EF410A9">
    <w:name w:val="910A0D96A07B4721884825C01EF410A9"/>
    <w:rsid w:val="00CC23E8"/>
  </w:style>
  <w:style w:type="paragraph" w:customStyle="1" w:styleId="32F36E2234E24B8D97A9C8F5442126CC">
    <w:name w:val="32F36E2234E24B8D97A9C8F5442126CC"/>
    <w:rsid w:val="00CC23E8"/>
  </w:style>
  <w:style w:type="paragraph" w:customStyle="1" w:styleId="AC81FE13E07F41C3ABEF46B1243CFB9B">
    <w:name w:val="AC81FE13E07F41C3ABEF46B1243CFB9B"/>
    <w:rsid w:val="00CC23E8"/>
  </w:style>
  <w:style w:type="paragraph" w:customStyle="1" w:styleId="AB55122FA04D4E3B9C00536DDCA6F199">
    <w:name w:val="AB55122FA04D4E3B9C00536DDCA6F199"/>
    <w:rsid w:val="00CC23E8"/>
  </w:style>
  <w:style w:type="paragraph" w:customStyle="1" w:styleId="33DAC60F4DA14931821C687DF5C3ED7B">
    <w:name w:val="33DAC60F4DA14931821C687DF5C3ED7B"/>
    <w:rsid w:val="00CC23E8"/>
  </w:style>
  <w:style w:type="paragraph" w:customStyle="1" w:styleId="14F4B590E9C04F41B18DED8B43D51A74">
    <w:name w:val="14F4B590E9C04F41B18DED8B43D51A74"/>
    <w:rsid w:val="00CC23E8"/>
  </w:style>
  <w:style w:type="paragraph" w:customStyle="1" w:styleId="8660C750D36B49B9824DA95ABD2CE10B">
    <w:name w:val="8660C750D36B49B9824DA95ABD2CE10B"/>
    <w:rsid w:val="00CC23E8"/>
  </w:style>
  <w:style w:type="paragraph" w:customStyle="1" w:styleId="CC2A84AD0E6242B4A0F5D334D6E45989">
    <w:name w:val="CC2A84AD0E6242B4A0F5D334D6E45989"/>
    <w:rsid w:val="00CC23E8"/>
  </w:style>
  <w:style w:type="paragraph" w:customStyle="1" w:styleId="4786B1554C564B05A2E9C89C58AA367C">
    <w:name w:val="4786B1554C564B05A2E9C89C58AA367C"/>
    <w:rsid w:val="00CC23E8"/>
  </w:style>
  <w:style w:type="paragraph" w:customStyle="1" w:styleId="CEF647ECE8B642839CF7DF43958D7D9C">
    <w:name w:val="CEF647ECE8B642839CF7DF43958D7D9C"/>
    <w:rsid w:val="00CC23E8"/>
  </w:style>
  <w:style w:type="paragraph" w:customStyle="1" w:styleId="E850226CBEC448EB8F42CB913DE140C4">
    <w:name w:val="E850226CBEC448EB8F42CB913DE140C4"/>
    <w:rsid w:val="00CC23E8"/>
  </w:style>
  <w:style w:type="paragraph" w:customStyle="1" w:styleId="E32DD2E1EF944FB2BEA10F420BF111BB">
    <w:name w:val="E32DD2E1EF944FB2BEA10F420BF111BB"/>
    <w:rsid w:val="00CC23E8"/>
  </w:style>
  <w:style w:type="paragraph" w:customStyle="1" w:styleId="824A9C3744764D259AF30F7165610216">
    <w:name w:val="824A9C3744764D259AF30F7165610216"/>
    <w:rsid w:val="00CC23E8"/>
  </w:style>
  <w:style w:type="paragraph" w:customStyle="1" w:styleId="AA6656DF3DB848A09FEA1DAE8865E2FC">
    <w:name w:val="AA6656DF3DB848A09FEA1DAE8865E2FC"/>
    <w:rsid w:val="00CC23E8"/>
  </w:style>
  <w:style w:type="paragraph" w:customStyle="1" w:styleId="CA9BDE24C20C42DF89670685710E6F20">
    <w:name w:val="CA9BDE24C20C42DF89670685710E6F20"/>
    <w:rsid w:val="00CC23E8"/>
  </w:style>
  <w:style w:type="paragraph" w:customStyle="1" w:styleId="184376C3B6664A748C18E3555EB515FF">
    <w:name w:val="184376C3B6664A748C18E3555EB515FF"/>
    <w:rsid w:val="00CC23E8"/>
  </w:style>
  <w:style w:type="paragraph" w:customStyle="1" w:styleId="E11EB1EE24F04D988BDEEAFE18EB77A5">
    <w:name w:val="E11EB1EE24F04D988BDEEAFE18EB77A5"/>
    <w:rsid w:val="00CC23E8"/>
  </w:style>
  <w:style w:type="paragraph" w:customStyle="1" w:styleId="DB43B0D79AD349549CF894AC94B523D4">
    <w:name w:val="DB43B0D79AD349549CF894AC94B523D4"/>
    <w:rsid w:val="00CC23E8"/>
  </w:style>
  <w:style w:type="paragraph" w:customStyle="1" w:styleId="97CA01EA0A1F41649E02DDF120AF9FDA">
    <w:name w:val="97CA01EA0A1F41649E02DDF120AF9FDA"/>
    <w:rsid w:val="00CC23E8"/>
  </w:style>
  <w:style w:type="paragraph" w:customStyle="1" w:styleId="D0E1FDB1C260419788A8A138A52B0687">
    <w:name w:val="D0E1FDB1C260419788A8A138A52B0687"/>
    <w:rsid w:val="00CC23E8"/>
  </w:style>
  <w:style w:type="paragraph" w:customStyle="1" w:styleId="3E59BCA5B4274D9AAFF6EC417C9610D8">
    <w:name w:val="3E59BCA5B4274D9AAFF6EC417C9610D8"/>
    <w:rsid w:val="00CC23E8"/>
  </w:style>
  <w:style w:type="paragraph" w:customStyle="1" w:styleId="68C955D7B2674E60BFB64BFCBD6E53CC">
    <w:name w:val="68C955D7B2674E60BFB64BFCBD6E53CC"/>
    <w:rsid w:val="00CC23E8"/>
  </w:style>
  <w:style w:type="paragraph" w:customStyle="1" w:styleId="EA26E06F2A224952B2305750B8DAEC42">
    <w:name w:val="EA26E06F2A224952B2305750B8DAEC42"/>
    <w:rsid w:val="00993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docProps/app.xml><?xml version="1.0" encoding="utf-8"?>
<Properties xmlns="http://schemas.openxmlformats.org/officeDocument/2006/extended-properties" xmlns:vt="http://schemas.openxmlformats.org/officeDocument/2006/docPropsVTypes">
  <Template>Behavior agreement</Template>
  <TotalTime>88</TotalTime>
  <Pages>1</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Maanav Kumra</cp:lastModifiedBy>
  <cp:revision>23</cp:revision>
  <dcterms:created xsi:type="dcterms:W3CDTF">2025-06-14T19:47:00Z</dcterms:created>
  <dcterms:modified xsi:type="dcterms:W3CDTF">2025-06-15T13:58:00Z</dcterms:modified>
</cp:coreProperties>
</file>