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284"/>
        <w:gridCol w:w="1749"/>
        <w:gridCol w:w="1402"/>
        <w:gridCol w:w="2491"/>
        <w:gridCol w:w="278"/>
        <w:gridCol w:w="2770"/>
        <w:gridCol w:w="8"/>
      </w:tblGrid>
      <w:tr w:rsidR="00A0698F" w:rsidRPr="007666C1" w14:paraId="72F1E5D6" w14:textId="77777777" w:rsidTr="006A32B9">
        <w:trPr>
          <w:jc w:val="center"/>
        </w:trPr>
        <w:tc>
          <w:tcPr>
            <w:tcW w:w="7926" w:type="dxa"/>
            <w:gridSpan w:val="4"/>
            <w:tcBorders>
              <w:left w:val="single" w:sz="18" w:space="0" w:color="147ABD" w:themeColor="accent1"/>
              <w:right w:val="single" w:sz="18" w:space="0" w:color="147ABD" w:themeColor="accent1"/>
            </w:tcBorders>
            <w:shd w:val="clear" w:color="auto" w:fill="147ABD" w:themeFill="accent1"/>
            <w:vAlign w:val="center"/>
          </w:tcPr>
          <w:p w14:paraId="4E0741DE" w14:textId="237DCD7A" w:rsidR="00A0698F" w:rsidRPr="007666C1" w:rsidRDefault="00055397" w:rsidP="00FB1508">
            <w:pPr>
              <w:jc w:val="center"/>
              <w:rPr>
                <w:color w:val="FFFFFF" w:themeColor="background1"/>
              </w:rPr>
            </w:pPr>
            <w:r>
              <w:rPr>
                <w:b/>
                <w:color w:val="FFFFFF" w:themeColor="background1"/>
                <w:sz w:val="28"/>
              </w:rPr>
              <w:t>ST</w:t>
            </w:r>
            <w:r w:rsidR="00DF51D9">
              <w:rPr>
                <w:b/>
                <w:color w:val="FFFFFF" w:themeColor="background1"/>
                <w:sz w:val="28"/>
              </w:rPr>
              <w:t>OCK THROUGH</w:t>
            </w:r>
            <w:r>
              <w:rPr>
                <w:b/>
                <w:color w:val="FFFFFF" w:themeColor="background1"/>
                <w:sz w:val="28"/>
              </w:rPr>
              <w:t>P</w:t>
            </w:r>
            <w:r w:rsidR="00DF51D9">
              <w:rPr>
                <w:b/>
                <w:color w:val="FFFFFF" w:themeColor="background1"/>
                <w:sz w:val="28"/>
              </w:rPr>
              <w:t xml:space="preserve">UT </w:t>
            </w:r>
            <w:r w:rsidR="00592C3A">
              <w:rPr>
                <w:b/>
                <w:color w:val="FFFFFF" w:themeColor="background1"/>
                <w:sz w:val="28"/>
              </w:rPr>
              <w:t xml:space="preserve">(STP) </w:t>
            </w:r>
            <w:r w:rsidR="00DF51D9">
              <w:rPr>
                <w:b/>
                <w:color w:val="FFFFFF" w:themeColor="background1"/>
                <w:sz w:val="28"/>
              </w:rPr>
              <w:t>-</w:t>
            </w:r>
            <w:r>
              <w:rPr>
                <w:b/>
                <w:color w:val="FFFFFF" w:themeColor="background1"/>
                <w:sz w:val="28"/>
              </w:rPr>
              <w:t xml:space="preserve"> </w:t>
            </w:r>
            <w:r w:rsidR="002767C1" w:rsidRPr="007666C1">
              <w:rPr>
                <w:b/>
                <w:color w:val="FFFFFF" w:themeColor="background1"/>
                <w:sz w:val="28"/>
              </w:rPr>
              <w:t>PROPOSAL FORM</w:t>
            </w:r>
          </w:p>
        </w:tc>
        <w:tc>
          <w:tcPr>
            <w:tcW w:w="3056" w:type="dxa"/>
            <w:gridSpan w:val="3"/>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7666C1" w:rsidRDefault="007920D0" w:rsidP="00FB1508">
            <w:pPr>
              <w:pStyle w:val="Title"/>
              <w:jc w:val="both"/>
              <w:rPr>
                <w:rFonts w:ascii="Times New Roman" w:hAnsi="Times New Roman" w:cs="Times New Roman"/>
              </w:rPr>
            </w:pPr>
            <w:r w:rsidRPr="007666C1">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7666C1" w14:paraId="3BBD2030" w14:textId="77777777" w:rsidTr="006A32B9">
        <w:trPr>
          <w:gridAfter w:val="1"/>
          <w:wAfter w:w="8" w:type="dxa"/>
          <w:trHeight w:val="113"/>
          <w:jc w:val="center"/>
        </w:trPr>
        <w:tc>
          <w:tcPr>
            <w:tcW w:w="10974" w:type="dxa"/>
            <w:gridSpan w:val="6"/>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7666C1" w:rsidRDefault="00E24947" w:rsidP="00FB1508">
            <w:pPr>
              <w:jc w:val="both"/>
              <w:rPr>
                <w:i/>
                <w:iCs/>
                <w:sz w:val="20"/>
                <w:szCs w:val="20"/>
              </w:rPr>
            </w:pPr>
            <w:r w:rsidRPr="007666C1">
              <w:rPr>
                <w:i/>
                <w:iCs/>
                <w:sz w:val="20"/>
                <w:szCs w:val="20"/>
              </w:rPr>
              <w:t>The information provided herein will form part of the insurance proposal and must be accurate. Misrepresentation may void coverage</w:t>
            </w:r>
            <w:r w:rsidR="006F0B1C" w:rsidRPr="007666C1">
              <w:rPr>
                <w:i/>
                <w:iCs/>
                <w:sz w:val="20"/>
                <w:szCs w:val="20"/>
              </w:rPr>
              <w:t>.</w:t>
            </w:r>
          </w:p>
          <w:p w14:paraId="584B8CAB" w14:textId="77777777" w:rsidR="00E24947" w:rsidRPr="007666C1" w:rsidRDefault="00E24947" w:rsidP="00FB1508">
            <w:pPr>
              <w:jc w:val="both"/>
              <w:rPr>
                <w:b/>
                <w:bCs/>
              </w:rPr>
            </w:pPr>
          </w:p>
          <w:p w14:paraId="5E6AA15C" w14:textId="7BD57502" w:rsidR="00E15ECF" w:rsidRPr="007666C1" w:rsidRDefault="00E15ECF" w:rsidP="00FB1508">
            <w:pPr>
              <w:jc w:val="both"/>
              <w:rPr>
                <w:b/>
                <w:bCs/>
                <w:i/>
                <w:iCs/>
              </w:rPr>
            </w:pPr>
            <w:r w:rsidRPr="007666C1">
              <w:rPr>
                <w:b/>
                <w:bCs/>
                <w:i/>
                <w:iCs/>
                <w:color w:val="0070C0"/>
                <w:sz w:val="20"/>
                <w:szCs w:val="20"/>
              </w:rPr>
              <w:t>For any assistance and queries, please contact Mr. Deepak Arora +968 9480 9277 or email deepakarora@affiniteinsurance.com</w:t>
            </w:r>
          </w:p>
        </w:tc>
      </w:tr>
      <w:tr w:rsidR="001732D4" w:rsidRPr="007666C1" w14:paraId="3747C447" w14:textId="77777777" w:rsidTr="006A32B9">
        <w:trPr>
          <w:gridAfter w:val="1"/>
          <w:wAfter w:w="8" w:type="dxa"/>
          <w:trHeight w:val="363"/>
          <w:jc w:val="center"/>
        </w:trPr>
        <w:tc>
          <w:tcPr>
            <w:tcW w:w="10974" w:type="dxa"/>
            <w:gridSpan w:val="6"/>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3FB24FF5" w:rsidR="001732D4" w:rsidRPr="007666C1" w:rsidRDefault="00605668" w:rsidP="00FB1508">
            <w:pPr>
              <w:pStyle w:val="Heading2"/>
              <w:jc w:val="both"/>
              <w:rPr>
                <w:rFonts w:ascii="Times New Roman" w:hAnsi="Times New Roman" w:cs="Times New Roman"/>
                <w:color w:val="FFFFFF" w:themeColor="background1"/>
              </w:rPr>
            </w:pPr>
            <w:r w:rsidRPr="007666C1">
              <w:rPr>
                <w:rFonts w:ascii="Times New Roman" w:hAnsi="Times New Roman" w:cs="Times New Roman"/>
                <w:color w:val="FFFFFF" w:themeColor="background1"/>
              </w:rPr>
              <w:t xml:space="preserve">1. </w:t>
            </w:r>
            <w:r w:rsidR="00B04B94">
              <w:rPr>
                <w:rFonts w:ascii="Times New Roman" w:hAnsi="Times New Roman" w:cs="Times New Roman"/>
                <w:color w:val="FFFFFF" w:themeColor="background1"/>
              </w:rPr>
              <w:t>INFORMATION</w:t>
            </w:r>
          </w:p>
        </w:tc>
      </w:tr>
      <w:tr w:rsidR="007920D0" w:rsidRPr="007666C1" w14:paraId="59364C1F" w14:textId="77777777" w:rsidTr="006A32B9">
        <w:trPr>
          <w:gridAfter w:val="1"/>
          <w:wAfter w:w="8" w:type="dxa"/>
          <w:jc w:val="center"/>
        </w:trPr>
        <w:tc>
          <w:tcPr>
            <w:tcW w:w="4033" w:type="dxa"/>
            <w:gridSpan w:val="2"/>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46F6D413" w:rsidR="007920D0" w:rsidRPr="007666C1" w:rsidRDefault="00605668" w:rsidP="00FB1508">
            <w:pPr>
              <w:jc w:val="both"/>
            </w:pPr>
            <w:r w:rsidRPr="007666C1">
              <w:t xml:space="preserve">a. </w:t>
            </w:r>
            <w:r w:rsidR="002767C1" w:rsidRPr="007666C1">
              <w:t>Name of</w:t>
            </w:r>
            <w:r w:rsidR="000620F3">
              <w:t xml:space="preserve"> </w:t>
            </w:r>
            <w:r w:rsidR="006A32B9">
              <w:t>I</w:t>
            </w:r>
            <w:r w:rsidR="002767C1" w:rsidRPr="007666C1">
              <w:t>nsured</w:t>
            </w:r>
          </w:p>
        </w:tc>
        <w:sdt>
          <w:sdtPr>
            <w:id w:val="1362477034"/>
            <w:placeholder>
              <w:docPart w:val="DefaultPlaceholder_-1854013440"/>
            </w:placeholder>
            <w:showingPlcHdr/>
            <w:text/>
          </w:sdtPr>
          <w:sdtContent>
            <w:tc>
              <w:tcPr>
                <w:tcW w:w="6941" w:type="dxa"/>
                <w:gridSpan w:val="4"/>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7666C1" w:rsidRDefault="00471B4A" w:rsidP="00FB1508">
                <w:pPr>
                  <w:jc w:val="both"/>
                </w:pPr>
                <w:r w:rsidRPr="007666C1">
                  <w:rPr>
                    <w:rStyle w:val="PlaceholderText"/>
                  </w:rPr>
                  <w:t>Click or tap here to enter text.</w:t>
                </w:r>
              </w:p>
            </w:tc>
          </w:sdtContent>
        </w:sdt>
      </w:tr>
      <w:tr w:rsidR="008159A4" w:rsidRPr="007666C1" w14:paraId="3877FA99" w14:textId="77777777" w:rsidTr="006A32B9">
        <w:trPr>
          <w:gridAfter w:val="1"/>
          <w:wAfter w:w="8" w:type="dxa"/>
          <w:jc w:val="center"/>
        </w:trPr>
        <w:tc>
          <w:tcPr>
            <w:tcW w:w="4033"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133507" w14:textId="04DB6023" w:rsidR="008159A4" w:rsidRPr="006A32B9" w:rsidRDefault="002767C1" w:rsidP="00FB1508">
            <w:pPr>
              <w:jc w:val="both"/>
            </w:pPr>
            <w:r w:rsidRPr="007666C1">
              <w:t xml:space="preserve">b. </w:t>
            </w:r>
            <w:r w:rsidR="006A32B9">
              <w:t>A</w:t>
            </w:r>
            <w:r w:rsidRPr="007666C1">
              <w:t>ddress</w:t>
            </w:r>
          </w:p>
        </w:tc>
        <w:sdt>
          <w:sdtPr>
            <w:id w:val="-1918695391"/>
            <w:placeholder>
              <w:docPart w:val="2E45906013D14074B26F36CCFCD29D11"/>
            </w:placeholder>
            <w:showingPlcHdr/>
            <w:text/>
          </w:sdtPr>
          <w:sdtContent>
            <w:tc>
              <w:tcPr>
                <w:tcW w:w="6941"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B7944" w14:textId="305647B4" w:rsidR="008159A4" w:rsidRPr="007666C1" w:rsidRDefault="008159A4" w:rsidP="00FB1508">
                <w:pPr>
                  <w:jc w:val="both"/>
                </w:pPr>
                <w:r w:rsidRPr="007666C1">
                  <w:rPr>
                    <w:rStyle w:val="PlaceholderText"/>
                  </w:rPr>
                  <w:t>Click or tap here to enter text.</w:t>
                </w:r>
              </w:p>
            </w:tc>
          </w:sdtContent>
        </w:sdt>
      </w:tr>
      <w:tr w:rsidR="008159A4" w:rsidRPr="007666C1" w14:paraId="0380C6E8" w14:textId="77777777" w:rsidTr="006A32B9">
        <w:trPr>
          <w:gridAfter w:val="1"/>
          <w:wAfter w:w="8" w:type="dxa"/>
          <w:jc w:val="center"/>
        </w:trPr>
        <w:tc>
          <w:tcPr>
            <w:tcW w:w="4033"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591B3" w14:textId="7A616136" w:rsidR="008159A4" w:rsidRPr="006A32B9" w:rsidRDefault="00605668" w:rsidP="00FB1508">
            <w:pPr>
              <w:jc w:val="both"/>
            </w:pPr>
            <w:r w:rsidRPr="007666C1">
              <w:t xml:space="preserve">c. </w:t>
            </w:r>
            <w:r w:rsidR="002767C1" w:rsidRPr="007666C1">
              <w:t>Website</w:t>
            </w:r>
          </w:p>
        </w:tc>
        <w:sdt>
          <w:sdtPr>
            <w:id w:val="372974144"/>
            <w:placeholder>
              <w:docPart w:val="6E492498492F405D9DFB83CEC51D8CCC"/>
            </w:placeholder>
            <w:showingPlcHdr/>
            <w:text/>
          </w:sdtPr>
          <w:sdtContent>
            <w:tc>
              <w:tcPr>
                <w:tcW w:w="6941"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835B3" w14:textId="53F54523" w:rsidR="008159A4" w:rsidRPr="007666C1" w:rsidRDefault="00AD7EFC" w:rsidP="00FB1508">
                <w:pPr>
                  <w:jc w:val="both"/>
                </w:pPr>
                <w:r w:rsidRPr="007666C1">
                  <w:rPr>
                    <w:rStyle w:val="PlaceholderText"/>
                  </w:rPr>
                  <w:t>Click or tap here to enter text.</w:t>
                </w:r>
              </w:p>
            </w:tc>
          </w:sdtContent>
        </w:sdt>
      </w:tr>
      <w:tr w:rsidR="008159A4" w:rsidRPr="007666C1" w14:paraId="46E1769F" w14:textId="77777777" w:rsidTr="006A32B9">
        <w:trPr>
          <w:gridAfter w:val="1"/>
          <w:wAfter w:w="8" w:type="dxa"/>
          <w:jc w:val="center"/>
        </w:trPr>
        <w:tc>
          <w:tcPr>
            <w:tcW w:w="4033"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06BC2197" w:rsidR="008159A4" w:rsidRPr="006A32B9" w:rsidRDefault="006A32B9" w:rsidP="006A32B9">
            <w:r>
              <w:t>d</w:t>
            </w:r>
            <w:r w:rsidR="00605668" w:rsidRPr="007666C1">
              <w:t xml:space="preserve">. </w:t>
            </w:r>
            <w:r>
              <w:t>Overview of</w:t>
            </w:r>
            <w:r w:rsidR="002767C1" w:rsidRPr="007666C1">
              <w:t xml:space="preserve"> company's operations (eg. manufacturer, wholesale, retailer; industry sector)</w:t>
            </w:r>
          </w:p>
        </w:tc>
        <w:sdt>
          <w:sdtPr>
            <w:id w:val="1801420720"/>
            <w:placeholder>
              <w:docPart w:val="A229849B8AF54B48841930FEB8DC517F"/>
            </w:placeholder>
            <w:showingPlcHdr/>
            <w:text/>
          </w:sdtPr>
          <w:sdtContent>
            <w:tc>
              <w:tcPr>
                <w:tcW w:w="6941"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7666C1" w:rsidRDefault="00471B4A" w:rsidP="00FB1508">
                <w:pPr>
                  <w:jc w:val="both"/>
                </w:pPr>
                <w:r w:rsidRPr="007666C1">
                  <w:rPr>
                    <w:rStyle w:val="PlaceholderText"/>
                  </w:rPr>
                  <w:t>Click or tap here to enter text.</w:t>
                </w:r>
              </w:p>
            </w:tc>
          </w:sdtContent>
        </w:sdt>
      </w:tr>
      <w:tr w:rsidR="00F6001F" w:rsidRPr="007666C1" w14:paraId="0A3AD54B" w14:textId="77777777" w:rsidTr="006A32B9">
        <w:trPr>
          <w:gridAfter w:val="1"/>
          <w:wAfter w:w="8" w:type="dxa"/>
          <w:jc w:val="center"/>
        </w:trPr>
        <w:tc>
          <w:tcPr>
            <w:tcW w:w="4033" w:type="dxa"/>
            <w:gridSpan w:val="2"/>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2412D72" w14:textId="33047FE8" w:rsidR="00F6001F" w:rsidRDefault="00F6001F" w:rsidP="006A32B9">
            <w:r>
              <w:t xml:space="preserve">e. </w:t>
            </w:r>
            <w:r w:rsidR="00747EA9">
              <w:t>Please specify the type of items – Manufacturing, import or export</w:t>
            </w:r>
          </w:p>
        </w:tc>
        <w:sdt>
          <w:sdtPr>
            <w:id w:val="988217388"/>
            <w:placeholder>
              <w:docPart w:val="188D178EC33245DFBB5D2BA3C46240E7"/>
            </w:placeholder>
            <w:showingPlcHdr/>
            <w:text/>
          </w:sdtPr>
          <w:sdtContent>
            <w:tc>
              <w:tcPr>
                <w:tcW w:w="6941" w:type="dxa"/>
                <w:gridSpan w:val="4"/>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97936E0" w14:textId="70262F13" w:rsidR="00F6001F" w:rsidRDefault="00747EA9" w:rsidP="00FB1508">
                <w:pPr>
                  <w:jc w:val="both"/>
                </w:pPr>
                <w:r w:rsidRPr="007666C1">
                  <w:rPr>
                    <w:rStyle w:val="PlaceholderText"/>
                  </w:rPr>
                  <w:t>Click or tap here to enter text.</w:t>
                </w:r>
              </w:p>
            </w:tc>
          </w:sdtContent>
        </w:sdt>
      </w:tr>
      <w:tr w:rsidR="006A32B9" w:rsidRPr="007666C1" w14:paraId="06849AEB" w14:textId="77777777" w:rsidTr="00A93219">
        <w:trPr>
          <w:gridAfter w:val="1"/>
          <w:wAfter w:w="8" w:type="dxa"/>
          <w:jc w:val="center"/>
        </w:trPr>
        <w:tc>
          <w:tcPr>
            <w:tcW w:w="10974" w:type="dxa"/>
            <w:gridSpan w:val="6"/>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DC1952B" w14:textId="53F9C6FF" w:rsidR="006A32B9" w:rsidRPr="006A32B9" w:rsidRDefault="006A32B9" w:rsidP="00FB1508">
            <w:pPr>
              <w:jc w:val="both"/>
              <w:rPr>
                <w:b/>
                <w:bCs/>
                <w:i/>
                <w:iCs/>
              </w:rPr>
            </w:pPr>
            <w:r w:rsidRPr="006A32B9">
              <w:rPr>
                <w:b/>
                <w:bCs/>
                <w:i/>
                <w:iCs/>
                <w:color w:val="0070C0"/>
              </w:rPr>
              <w:t>Kindly provide all figures in USD</w:t>
            </w:r>
          </w:p>
        </w:tc>
      </w:tr>
      <w:tr w:rsidR="00864B28" w:rsidRPr="007666C1" w14:paraId="59A4189E" w14:textId="77777777" w:rsidTr="006A32B9">
        <w:trPr>
          <w:gridAfter w:val="1"/>
          <w:wAfter w:w="8" w:type="dxa"/>
          <w:jc w:val="center"/>
        </w:trPr>
        <w:tc>
          <w:tcPr>
            <w:tcW w:w="2284"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051E1A4" w14:textId="3640A774" w:rsidR="00864B28" w:rsidRPr="006A32B9" w:rsidRDefault="007666C1" w:rsidP="000F54FE">
            <w:r>
              <w:t xml:space="preserve">h. </w:t>
            </w:r>
            <w:r w:rsidR="00864B28" w:rsidRPr="007666C1">
              <w:t xml:space="preserve">Sales Turnover for the last 3 </w:t>
            </w:r>
            <w:r w:rsidR="006A32B9">
              <w:t>policy</w:t>
            </w:r>
            <w:r w:rsidR="00864B28" w:rsidRPr="007666C1">
              <w:t xml:space="preserve"> period</w:t>
            </w:r>
            <w:r w:rsidR="006A32B9">
              <w:t>s</w:t>
            </w:r>
          </w:p>
        </w:tc>
        <w:tc>
          <w:tcPr>
            <w:tcW w:w="3151"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rPr>
                <w:b/>
                <w:bCs/>
              </w:rPr>
              <w:id w:val="693503191"/>
              <w:placeholder>
                <w:docPart w:val="FDC64EC859654FDFA4894C1CE1760531"/>
              </w:placeholder>
              <w:text/>
            </w:sdtPr>
            <w:sdtContent>
              <w:p w14:paraId="7EEB7381" w14:textId="7F0D5F10" w:rsidR="006A32B9" w:rsidRPr="006A32B9" w:rsidRDefault="006A32B9" w:rsidP="006A32B9">
                <w:pPr>
                  <w:jc w:val="center"/>
                  <w:rPr>
                    <w:b/>
                    <w:bCs/>
                  </w:rPr>
                </w:pPr>
                <w:r w:rsidRPr="006A32B9">
                  <w:rPr>
                    <w:b/>
                    <w:bCs/>
                  </w:rPr>
                  <w:t>2024 - 2025</w:t>
                </w:r>
              </w:p>
            </w:sdtContent>
          </w:sdt>
          <w:sdt>
            <w:sdtPr>
              <w:id w:val="655026858"/>
              <w:placeholder>
                <w:docPart w:val="A7CC1A10AFD0154884D6DB1CF9924AFD"/>
              </w:placeholder>
              <w:showingPlcHdr/>
              <w:text/>
            </w:sdtPr>
            <w:sdtContent>
              <w:p w14:paraId="3049F8BE" w14:textId="6B964890" w:rsidR="00864B28" w:rsidRPr="007666C1" w:rsidRDefault="00864B28" w:rsidP="00864B28">
                <w:pPr>
                  <w:jc w:val="center"/>
                </w:pPr>
                <w:r w:rsidRPr="007666C1">
                  <w:rPr>
                    <w:rStyle w:val="PlaceholderText"/>
                  </w:rPr>
                  <w:t>Click or tap here to enter text.</w:t>
                </w:r>
              </w:p>
            </w:sdtContent>
          </w:sdt>
        </w:tc>
        <w:tc>
          <w:tcPr>
            <w:tcW w:w="2769"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rPr>
                <w:b/>
                <w:bCs/>
              </w:rPr>
              <w:id w:val="-1523702617"/>
              <w:placeholder>
                <w:docPart w:val="58FE4B4D05D44D9A98EF8E0132383503"/>
              </w:placeholder>
              <w:text/>
            </w:sdtPr>
            <w:sdtContent>
              <w:p w14:paraId="30A2E789" w14:textId="33DBA116" w:rsidR="006A32B9" w:rsidRDefault="006A32B9" w:rsidP="006A32B9">
                <w:pPr>
                  <w:jc w:val="center"/>
                  <w:rPr>
                    <w:b/>
                    <w:bCs/>
                  </w:rPr>
                </w:pPr>
                <w:r w:rsidRPr="006A32B9">
                  <w:rPr>
                    <w:b/>
                    <w:bCs/>
                  </w:rPr>
                  <w:t>202</w:t>
                </w:r>
                <w:r>
                  <w:rPr>
                    <w:b/>
                    <w:bCs/>
                  </w:rPr>
                  <w:t>3</w:t>
                </w:r>
                <w:r w:rsidRPr="006A32B9">
                  <w:rPr>
                    <w:b/>
                    <w:bCs/>
                  </w:rPr>
                  <w:t xml:space="preserve"> - 202</w:t>
                </w:r>
                <w:r>
                  <w:rPr>
                    <w:b/>
                    <w:bCs/>
                  </w:rPr>
                  <w:t>4</w:t>
                </w:r>
              </w:p>
            </w:sdtContent>
          </w:sdt>
          <w:sdt>
            <w:sdtPr>
              <w:id w:val="1562284168"/>
              <w:placeholder>
                <w:docPart w:val="64A4E60D72D51141A611584687E9BA44"/>
              </w:placeholder>
              <w:showingPlcHdr/>
              <w:text/>
            </w:sdtPr>
            <w:sdtContent>
              <w:p w14:paraId="20D8524A" w14:textId="03025D9E" w:rsidR="00864B28" w:rsidRPr="007666C1" w:rsidRDefault="00864B28" w:rsidP="00864B28">
                <w:pPr>
                  <w:jc w:val="center"/>
                </w:pPr>
                <w:r w:rsidRPr="007666C1">
                  <w:rPr>
                    <w:rStyle w:val="PlaceholderText"/>
                  </w:rPr>
                  <w:t>Click or tap here to enter text.</w:t>
                </w:r>
              </w:p>
            </w:sdtContent>
          </w:sdt>
        </w:tc>
        <w:tc>
          <w:tcPr>
            <w:tcW w:w="2770"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rPr>
                <w:b/>
                <w:bCs/>
              </w:rPr>
              <w:id w:val="394241291"/>
              <w:placeholder>
                <w:docPart w:val="D8CEF3A678BA45D4A074C20EF16261A1"/>
              </w:placeholder>
              <w:text/>
            </w:sdtPr>
            <w:sdtContent>
              <w:p w14:paraId="7734E271" w14:textId="722F0D57" w:rsidR="006A32B9" w:rsidRDefault="006A32B9" w:rsidP="006A32B9">
                <w:pPr>
                  <w:jc w:val="center"/>
                  <w:rPr>
                    <w:b/>
                    <w:bCs/>
                  </w:rPr>
                </w:pPr>
                <w:r w:rsidRPr="006A32B9">
                  <w:rPr>
                    <w:b/>
                    <w:bCs/>
                  </w:rPr>
                  <w:t>202</w:t>
                </w:r>
                <w:r>
                  <w:rPr>
                    <w:b/>
                    <w:bCs/>
                  </w:rPr>
                  <w:t>2</w:t>
                </w:r>
                <w:r w:rsidRPr="006A32B9">
                  <w:rPr>
                    <w:b/>
                    <w:bCs/>
                  </w:rPr>
                  <w:t xml:space="preserve"> - 202</w:t>
                </w:r>
                <w:r>
                  <w:rPr>
                    <w:b/>
                    <w:bCs/>
                  </w:rPr>
                  <w:t>3</w:t>
                </w:r>
              </w:p>
            </w:sdtContent>
          </w:sdt>
          <w:sdt>
            <w:sdtPr>
              <w:id w:val="1353614142"/>
              <w:placeholder>
                <w:docPart w:val="4EF0D032498A8342A1426D237619705E"/>
              </w:placeholder>
              <w:showingPlcHdr/>
              <w:text/>
            </w:sdtPr>
            <w:sdtContent>
              <w:p w14:paraId="770A1A69" w14:textId="1F38D2A4" w:rsidR="00864B28" w:rsidRPr="007666C1" w:rsidRDefault="00864B28" w:rsidP="00864B28">
                <w:pPr>
                  <w:jc w:val="center"/>
                </w:pPr>
                <w:r w:rsidRPr="007666C1">
                  <w:rPr>
                    <w:rStyle w:val="PlaceholderText"/>
                  </w:rPr>
                  <w:t>Click or tap here to enter text.</w:t>
                </w:r>
              </w:p>
            </w:sdtContent>
          </w:sdt>
        </w:tc>
      </w:tr>
      <w:tr w:rsidR="00864B28" w:rsidRPr="007666C1" w14:paraId="4DB4E91B" w14:textId="77777777" w:rsidTr="006A32B9">
        <w:trPr>
          <w:gridAfter w:val="1"/>
          <w:wAfter w:w="8" w:type="dxa"/>
          <w:jc w:val="center"/>
        </w:trPr>
        <w:tc>
          <w:tcPr>
            <w:tcW w:w="2284"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3C5B9B7" w14:textId="4F925F86" w:rsidR="00864B28" w:rsidRPr="006A32B9" w:rsidRDefault="007666C1" w:rsidP="000F54FE">
            <w:r>
              <w:t>i.</w:t>
            </w:r>
            <w:r w:rsidR="00864B28" w:rsidRPr="007666C1">
              <w:t>Estimated Sales turnover for the forthcoming annual period</w:t>
            </w:r>
          </w:p>
        </w:tc>
        <w:tc>
          <w:tcPr>
            <w:tcW w:w="8690" w:type="dxa"/>
            <w:gridSpan w:val="5"/>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rPr>
                <w:b/>
                <w:bCs/>
              </w:rPr>
              <w:id w:val="608160520"/>
              <w:placeholder>
                <w:docPart w:val="ADC4B37E5E494BDAA950F1C39D3BE7AA"/>
              </w:placeholder>
              <w:text/>
            </w:sdtPr>
            <w:sdtContent>
              <w:p w14:paraId="285EDD7F" w14:textId="058253E4" w:rsidR="006A32B9" w:rsidRDefault="006A32B9" w:rsidP="006A32B9">
                <w:pPr>
                  <w:rPr>
                    <w:b/>
                    <w:bCs/>
                  </w:rPr>
                </w:pPr>
                <w:r w:rsidRPr="006A32B9">
                  <w:rPr>
                    <w:b/>
                    <w:bCs/>
                  </w:rPr>
                  <w:t>202</w:t>
                </w:r>
                <w:r>
                  <w:rPr>
                    <w:b/>
                    <w:bCs/>
                  </w:rPr>
                  <w:t>5</w:t>
                </w:r>
                <w:r w:rsidRPr="006A32B9">
                  <w:rPr>
                    <w:b/>
                    <w:bCs/>
                  </w:rPr>
                  <w:t xml:space="preserve"> - 202</w:t>
                </w:r>
                <w:r>
                  <w:rPr>
                    <w:b/>
                    <w:bCs/>
                  </w:rPr>
                  <w:t>6</w:t>
                </w:r>
              </w:p>
            </w:sdtContent>
          </w:sdt>
          <w:sdt>
            <w:sdtPr>
              <w:id w:val="841591671"/>
              <w:placeholder>
                <w:docPart w:val="8AECF389A2AF4FE0AB5DD82EAF5088E6"/>
              </w:placeholder>
              <w:showingPlcHdr/>
              <w:text/>
            </w:sdtPr>
            <w:sdtContent>
              <w:p w14:paraId="36A3251C" w14:textId="77777777" w:rsidR="006A32B9" w:rsidRDefault="006A32B9" w:rsidP="006A32B9">
                <w:r w:rsidRPr="007666C1">
                  <w:rPr>
                    <w:rStyle w:val="PlaceholderText"/>
                  </w:rPr>
                  <w:t>Click or tap here to enter text.</w:t>
                </w:r>
              </w:p>
            </w:sdtContent>
          </w:sdt>
          <w:p w14:paraId="5E34C5E8" w14:textId="77777777" w:rsidR="006A32B9" w:rsidRPr="006A32B9" w:rsidRDefault="006A32B9" w:rsidP="00864B28"/>
          <w:p w14:paraId="515BE6DF" w14:textId="2990E4B8" w:rsidR="00864B28" w:rsidRPr="007666C1" w:rsidRDefault="00864B28" w:rsidP="00864B28"/>
        </w:tc>
      </w:tr>
      <w:tr w:rsidR="00101693" w:rsidRPr="007666C1" w14:paraId="3ED81F2C" w14:textId="77777777" w:rsidTr="00101693">
        <w:trPr>
          <w:gridAfter w:val="1"/>
          <w:wAfter w:w="8" w:type="dxa"/>
          <w:jc w:val="center"/>
        </w:trPr>
        <w:tc>
          <w:tcPr>
            <w:tcW w:w="10974" w:type="dxa"/>
            <w:gridSpan w:val="6"/>
            <w:tcBorders>
              <w:top w:val="single" w:sz="8" w:space="0" w:color="147ABD" w:themeColor="accent1"/>
              <w:left w:val="single" w:sz="18" w:space="0" w:color="147ABD" w:themeColor="accent1"/>
              <w:bottom w:val="single" w:sz="8" w:space="0" w:color="147ABD" w:themeColor="accent1"/>
              <w:right w:val="single" w:sz="18" w:space="0" w:color="147ABD" w:themeColor="accent1"/>
            </w:tcBorders>
            <w:shd w:val="clear" w:color="auto" w:fill="0070C0"/>
          </w:tcPr>
          <w:p w14:paraId="5B469BE9" w14:textId="6717ADDE" w:rsidR="00101693" w:rsidRPr="00E95287" w:rsidRDefault="00101693" w:rsidP="006A32B9">
            <w:pPr>
              <w:rPr>
                <w:b/>
                <w:bCs/>
                <w:sz w:val="21"/>
                <w:szCs w:val="21"/>
              </w:rPr>
            </w:pPr>
            <w:r w:rsidRPr="00E95287">
              <w:rPr>
                <w:b/>
                <w:bCs/>
                <w:color w:val="FFFFFF" w:themeColor="background1"/>
                <w:sz w:val="21"/>
                <w:szCs w:val="21"/>
              </w:rPr>
              <w:t>2.</w:t>
            </w:r>
            <w:r w:rsidRPr="00E95287">
              <w:rPr>
                <w:color w:val="FFFFFF" w:themeColor="background1"/>
                <w:sz w:val="21"/>
                <w:szCs w:val="21"/>
              </w:rPr>
              <w:t xml:space="preserve"> </w:t>
            </w:r>
            <w:r w:rsidRPr="00E95287">
              <w:rPr>
                <w:b/>
                <w:bCs/>
                <w:color w:val="FFFFFF" w:themeColor="background1"/>
                <w:sz w:val="21"/>
                <w:szCs w:val="21"/>
              </w:rPr>
              <w:t>CURRENT INSURANCE ARRANGEMENT</w:t>
            </w:r>
          </w:p>
        </w:tc>
      </w:tr>
      <w:tr w:rsidR="00864B28" w:rsidRPr="007666C1" w14:paraId="172ED293" w14:textId="77777777" w:rsidTr="006A32B9">
        <w:trPr>
          <w:gridAfter w:val="1"/>
          <w:wAfter w:w="8" w:type="dxa"/>
          <w:jc w:val="center"/>
        </w:trPr>
        <w:tc>
          <w:tcPr>
            <w:tcW w:w="543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9957608" w14:textId="63DB04E6" w:rsidR="00864B28" w:rsidRPr="007666C1" w:rsidRDefault="007666C1" w:rsidP="00864B28">
            <w:r>
              <w:t>j</w:t>
            </w:r>
            <w:r w:rsidR="00864B28" w:rsidRPr="007666C1">
              <w:t>. Inception date</w:t>
            </w:r>
          </w:p>
        </w:tc>
        <w:tc>
          <w:tcPr>
            <w:tcW w:w="5539"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id w:val="314919048"/>
              <w:placeholder>
                <w:docPart w:val="1D4BE15019B7A143AF082686F150F203"/>
              </w:placeholder>
              <w:showingPlcHdr/>
              <w:text/>
            </w:sdtPr>
            <w:sdtContent>
              <w:p w14:paraId="1B3D3BE0" w14:textId="2509E8EF" w:rsidR="00864B28" w:rsidRPr="007666C1" w:rsidRDefault="004F3915" w:rsidP="00864B28">
                <w:r w:rsidRPr="007666C1">
                  <w:rPr>
                    <w:rStyle w:val="PlaceholderText"/>
                  </w:rPr>
                  <w:t>Click or tap here to enter text.</w:t>
                </w:r>
              </w:p>
            </w:sdtContent>
          </w:sdt>
        </w:tc>
      </w:tr>
      <w:tr w:rsidR="00864B28" w:rsidRPr="007666C1" w14:paraId="5F38B3C9" w14:textId="77777777" w:rsidTr="006A32B9">
        <w:trPr>
          <w:gridAfter w:val="1"/>
          <w:wAfter w:w="8" w:type="dxa"/>
          <w:jc w:val="center"/>
        </w:trPr>
        <w:tc>
          <w:tcPr>
            <w:tcW w:w="543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1D093A2" w14:textId="651AF728" w:rsidR="00864B28" w:rsidRPr="007666C1" w:rsidRDefault="007666C1" w:rsidP="00864B28">
            <w:r>
              <w:t>k</w:t>
            </w:r>
            <w:r w:rsidR="00864B28" w:rsidRPr="007666C1">
              <w:t>. Current insurer(s)</w:t>
            </w:r>
          </w:p>
        </w:tc>
        <w:tc>
          <w:tcPr>
            <w:tcW w:w="5539"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id w:val="1976017044"/>
              <w:placeholder>
                <w:docPart w:val="E34FB27964EE62409494732D4353D6F1"/>
              </w:placeholder>
              <w:showingPlcHdr/>
              <w:text/>
            </w:sdtPr>
            <w:sdtContent>
              <w:p w14:paraId="49BC7DF3" w14:textId="2D6C0BB5" w:rsidR="00864B28" w:rsidRPr="007666C1" w:rsidRDefault="004F3915" w:rsidP="00864B28">
                <w:r w:rsidRPr="007666C1">
                  <w:rPr>
                    <w:rStyle w:val="PlaceholderText"/>
                  </w:rPr>
                  <w:t>Click or tap here to enter text.</w:t>
                </w:r>
              </w:p>
            </w:sdtContent>
          </w:sdt>
        </w:tc>
      </w:tr>
      <w:tr w:rsidR="00101693" w:rsidRPr="007666C1" w14:paraId="6BE9D039" w14:textId="77777777" w:rsidTr="00B26078">
        <w:trPr>
          <w:gridAfter w:val="1"/>
          <w:wAfter w:w="8" w:type="dxa"/>
          <w:jc w:val="center"/>
        </w:trPr>
        <w:tc>
          <w:tcPr>
            <w:tcW w:w="2284"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0E7B57B" w14:textId="1D7F495F" w:rsidR="00101693" w:rsidRPr="007812B0" w:rsidRDefault="00101693" w:rsidP="00FD48B8">
            <w:r>
              <w:t>l. What is your current insurance policy?</w:t>
            </w:r>
          </w:p>
        </w:tc>
        <w:tc>
          <w:tcPr>
            <w:tcW w:w="3151"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42A161D" w14:textId="1C4E6049" w:rsidR="00101693" w:rsidRPr="007812B0" w:rsidRDefault="00101693" w:rsidP="00FD48B8">
            <w:pPr>
              <w:jc w:val="center"/>
              <w:rPr>
                <w:b/>
                <w:bCs/>
              </w:rPr>
            </w:pPr>
            <w:r>
              <w:rPr>
                <w:b/>
                <w:bCs/>
              </w:rPr>
              <w:t>Stock Through Put</w:t>
            </w:r>
          </w:p>
          <w:sdt>
            <w:sdtPr>
              <w:id w:val="-1728455614"/>
              <w:placeholder>
                <w:docPart w:val="927CB1C25A184987858C4431831E24EF"/>
              </w:placeholder>
              <w:showingPlcHdr/>
              <w:text/>
            </w:sdtPr>
            <w:sdtContent>
              <w:p w14:paraId="4D9F15A0" w14:textId="77777777" w:rsidR="00101693" w:rsidRPr="007666C1" w:rsidRDefault="00101693" w:rsidP="00FD48B8">
                <w:pPr>
                  <w:jc w:val="center"/>
                </w:pPr>
                <w:r w:rsidRPr="007666C1">
                  <w:rPr>
                    <w:rStyle w:val="PlaceholderText"/>
                  </w:rPr>
                  <w:t>Click or tap here to enter text.</w:t>
                </w:r>
              </w:p>
            </w:sdtContent>
          </w:sdt>
        </w:tc>
        <w:tc>
          <w:tcPr>
            <w:tcW w:w="5539"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0D80D17" w14:textId="77777777" w:rsidR="00101693" w:rsidRPr="007812B0" w:rsidRDefault="00101693" w:rsidP="00FD48B8">
            <w:pPr>
              <w:jc w:val="center"/>
              <w:rPr>
                <w:b/>
                <w:bCs/>
              </w:rPr>
            </w:pPr>
            <w:r>
              <w:rPr>
                <w:b/>
                <w:bCs/>
              </w:rPr>
              <w:t>Traditional Marine Insurance</w:t>
            </w:r>
          </w:p>
          <w:sdt>
            <w:sdtPr>
              <w:id w:val="848139220"/>
              <w:placeholder>
                <w:docPart w:val="EFF2475C670E4D48AE696108F5E63B5B"/>
              </w:placeholder>
              <w:showingPlcHdr/>
              <w:text/>
            </w:sdtPr>
            <w:sdtContent>
              <w:p w14:paraId="085B0E29" w14:textId="77777777" w:rsidR="00101693" w:rsidRPr="007666C1" w:rsidRDefault="00101693" w:rsidP="00FD48B8">
                <w:pPr>
                  <w:jc w:val="center"/>
                </w:pPr>
                <w:r w:rsidRPr="007666C1">
                  <w:rPr>
                    <w:rStyle w:val="PlaceholderText"/>
                  </w:rPr>
                  <w:t>Click or tap here to enter text.</w:t>
                </w:r>
              </w:p>
            </w:sdtContent>
          </w:sdt>
          <w:p w14:paraId="0975166C" w14:textId="75A4ABE7" w:rsidR="00101693" w:rsidRPr="007666C1" w:rsidRDefault="00101693" w:rsidP="00101693"/>
        </w:tc>
      </w:tr>
    </w:tbl>
    <w:p w14:paraId="0E54DD22" w14:textId="4C4F73B8" w:rsidR="003C602C" w:rsidRDefault="003C602C" w:rsidP="00FB1508">
      <w:pPr>
        <w:jc w:val="both"/>
      </w:pPr>
    </w:p>
    <w:p w14:paraId="70F7EBD8" w14:textId="77777777" w:rsidR="007812B0" w:rsidRPr="007812B0" w:rsidRDefault="007812B0" w:rsidP="00FB1508">
      <w:pPr>
        <w:jc w:val="both"/>
      </w:pPr>
    </w:p>
    <w:tbl>
      <w:tblPr>
        <w:tblStyle w:val="TableGrid"/>
        <w:tblW w:w="513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3851"/>
        <w:gridCol w:w="828"/>
        <w:gridCol w:w="968"/>
        <w:gridCol w:w="2009"/>
        <w:gridCol w:w="1656"/>
        <w:gridCol w:w="1722"/>
      </w:tblGrid>
      <w:tr w:rsidR="00F14708" w:rsidRPr="007666C1" w14:paraId="6F0A3BFE" w14:textId="77777777" w:rsidTr="00101693">
        <w:trPr>
          <w:trHeight w:val="363"/>
          <w:jc w:val="center"/>
        </w:trPr>
        <w:tc>
          <w:tcPr>
            <w:tcW w:w="11034" w:type="dxa"/>
            <w:gridSpan w:val="6"/>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DBE77E4" w14:textId="0C843C7E" w:rsidR="00F14708" w:rsidRPr="007666C1" w:rsidRDefault="00101693"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3</w:t>
            </w:r>
            <w:r w:rsidR="00605668" w:rsidRPr="007666C1">
              <w:rPr>
                <w:rFonts w:ascii="Times New Roman" w:hAnsi="Times New Roman" w:cs="Times New Roman"/>
                <w:color w:val="FFFFFF" w:themeColor="background1"/>
              </w:rPr>
              <w:t xml:space="preserve">. </w:t>
            </w:r>
            <w:r>
              <w:rPr>
                <w:rFonts w:ascii="Times New Roman" w:hAnsi="Times New Roman" w:cs="Times New Roman"/>
                <w:color w:val="FFFFFF" w:themeColor="background1"/>
              </w:rPr>
              <w:t>LOSS HISTORY</w:t>
            </w:r>
          </w:p>
        </w:tc>
      </w:tr>
      <w:tr w:rsidR="007666C1" w:rsidRPr="007666C1" w14:paraId="5F7697F3" w14:textId="486D121E" w:rsidTr="008207A4">
        <w:trPr>
          <w:trHeight w:val="1061"/>
          <w:jc w:val="center"/>
        </w:trPr>
        <w:tc>
          <w:tcPr>
            <w:tcW w:w="3851" w:type="dxa"/>
            <w:vMerge w:val="restart"/>
            <w:tcBorders>
              <w:top w:val="single" w:sz="18" w:space="0" w:color="147ABD" w:themeColor="accent1"/>
              <w:left w:val="single" w:sz="18" w:space="0" w:color="147ABD" w:themeColor="accent1"/>
              <w:right w:val="single" w:sz="8" w:space="0" w:color="147ABD" w:themeColor="accent1"/>
            </w:tcBorders>
          </w:tcPr>
          <w:p w14:paraId="78A36229" w14:textId="77777777" w:rsidR="007666C1" w:rsidRDefault="007666C1" w:rsidP="00864B28">
            <w:pPr>
              <w:jc w:val="both"/>
            </w:pPr>
            <w:r w:rsidRPr="007666C1">
              <w:t xml:space="preserve">a. Please provide loss history for the last 5 years </w:t>
            </w:r>
            <w:r w:rsidR="00F73690">
              <w:t xml:space="preserve">- </w:t>
            </w:r>
            <w:r w:rsidRPr="007666C1">
              <w:t xml:space="preserve">transit and </w:t>
            </w:r>
            <w:r w:rsidR="00F73690">
              <w:t>storage</w:t>
            </w:r>
          </w:p>
          <w:p w14:paraId="6BFAE39F" w14:textId="77777777" w:rsidR="008207A4" w:rsidRDefault="008207A4" w:rsidP="00864B28">
            <w:pPr>
              <w:jc w:val="both"/>
            </w:pPr>
          </w:p>
          <w:p w14:paraId="4D46D9C0" w14:textId="77777777" w:rsidR="008207A4" w:rsidRDefault="008207A4" w:rsidP="00864B28">
            <w:pPr>
              <w:jc w:val="both"/>
            </w:pPr>
          </w:p>
          <w:p w14:paraId="09B72AC3" w14:textId="77777777" w:rsidR="008207A4" w:rsidRDefault="008207A4" w:rsidP="00864B28">
            <w:pPr>
              <w:jc w:val="both"/>
            </w:pPr>
          </w:p>
          <w:p w14:paraId="6466FD00" w14:textId="77777777" w:rsidR="008207A4" w:rsidRDefault="008207A4" w:rsidP="00864B28">
            <w:pPr>
              <w:jc w:val="both"/>
            </w:pPr>
          </w:p>
          <w:p w14:paraId="76AC7B20" w14:textId="77877B94" w:rsidR="008207A4" w:rsidRPr="00F73690" w:rsidRDefault="008207A4" w:rsidP="00864B28">
            <w:pPr>
              <w:jc w:val="both"/>
            </w:pPr>
          </w:p>
        </w:tc>
        <w:tc>
          <w:tcPr>
            <w:tcW w:w="1796" w:type="dxa"/>
            <w:gridSpan w:val="2"/>
            <w:tcBorders>
              <w:top w:val="single" w:sz="18" w:space="0" w:color="147ABD" w:themeColor="accent1"/>
              <w:left w:val="single" w:sz="8" w:space="0" w:color="147ABD" w:themeColor="accent1"/>
              <w:bottom w:val="single" w:sz="18" w:space="0" w:color="147ABD" w:themeColor="accent1"/>
              <w:right w:val="single" w:sz="18" w:space="0" w:color="147ABD" w:themeColor="accent1"/>
            </w:tcBorders>
            <w:vAlign w:val="center"/>
          </w:tcPr>
          <w:p w14:paraId="51FC8491" w14:textId="2B1C20C0" w:rsidR="007666C1" w:rsidRPr="00405540" w:rsidRDefault="007666C1" w:rsidP="007812B0">
            <w:pPr>
              <w:jc w:val="center"/>
              <w:rPr>
                <w:b/>
                <w:bCs/>
              </w:rPr>
            </w:pPr>
            <w:r w:rsidRPr="00405540">
              <w:rPr>
                <w:b/>
                <w:bCs/>
                <w:sz w:val="20"/>
                <w:szCs w:val="20"/>
              </w:rPr>
              <w:t>YEAR</w:t>
            </w:r>
          </w:p>
        </w:tc>
        <w:tc>
          <w:tcPr>
            <w:tcW w:w="2009"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vAlign w:val="center"/>
          </w:tcPr>
          <w:p w14:paraId="1B5CD16C" w14:textId="3C7C26E5" w:rsidR="007666C1" w:rsidRPr="00405540" w:rsidRDefault="007666C1" w:rsidP="007812B0">
            <w:pPr>
              <w:jc w:val="center"/>
              <w:rPr>
                <w:b/>
                <w:bCs/>
              </w:rPr>
            </w:pPr>
            <w:r w:rsidRPr="00405540">
              <w:rPr>
                <w:b/>
                <w:bCs/>
                <w:sz w:val="20"/>
                <w:szCs w:val="20"/>
              </w:rPr>
              <w:t>PAID</w:t>
            </w:r>
          </w:p>
        </w:tc>
        <w:tc>
          <w:tcPr>
            <w:tcW w:w="1656"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vAlign w:val="center"/>
          </w:tcPr>
          <w:p w14:paraId="52DAE032" w14:textId="1A1CA085" w:rsidR="007666C1" w:rsidRPr="00405540" w:rsidRDefault="007666C1" w:rsidP="00634FC2">
            <w:pPr>
              <w:jc w:val="center"/>
              <w:rPr>
                <w:b/>
                <w:bCs/>
                <w:sz w:val="20"/>
                <w:szCs w:val="20"/>
              </w:rPr>
            </w:pPr>
            <w:r w:rsidRPr="00405540">
              <w:rPr>
                <w:b/>
                <w:bCs/>
                <w:sz w:val="20"/>
                <w:szCs w:val="20"/>
              </w:rPr>
              <w:t>OUTSTANDING</w:t>
            </w:r>
            <w:r w:rsidR="00634FC2" w:rsidRPr="00405540">
              <w:rPr>
                <w:b/>
                <w:bCs/>
                <w:sz w:val="20"/>
                <w:szCs w:val="20"/>
              </w:rPr>
              <w:t xml:space="preserve"> / DECLINED</w:t>
            </w:r>
          </w:p>
        </w:tc>
        <w:tc>
          <w:tcPr>
            <w:tcW w:w="1722"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vAlign w:val="center"/>
          </w:tcPr>
          <w:p w14:paraId="31D7AE57" w14:textId="11A90ABB" w:rsidR="007666C1" w:rsidRPr="00405540" w:rsidRDefault="007666C1" w:rsidP="007812B0">
            <w:pPr>
              <w:jc w:val="center"/>
              <w:rPr>
                <w:b/>
                <w:bCs/>
                <w:sz w:val="20"/>
                <w:szCs w:val="20"/>
              </w:rPr>
            </w:pPr>
            <w:r w:rsidRPr="00405540">
              <w:rPr>
                <w:b/>
                <w:bCs/>
                <w:sz w:val="20"/>
                <w:szCs w:val="20"/>
              </w:rPr>
              <w:t xml:space="preserve">NUMBER OF </w:t>
            </w:r>
            <w:r w:rsidR="00634FC2" w:rsidRPr="00405540">
              <w:rPr>
                <w:b/>
                <w:bCs/>
                <w:sz w:val="20"/>
                <w:szCs w:val="20"/>
              </w:rPr>
              <w:t>CLAIMS &amp; AMOUNT</w:t>
            </w:r>
          </w:p>
        </w:tc>
      </w:tr>
      <w:tr w:rsidR="007666C1" w:rsidRPr="007666C1" w14:paraId="37650B68" w14:textId="77777777" w:rsidTr="008207A4">
        <w:trPr>
          <w:jc w:val="center"/>
        </w:trPr>
        <w:tc>
          <w:tcPr>
            <w:tcW w:w="3851" w:type="dxa"/>
            <w:vMerge/>
            <w:tcBorders>
              <w:left w:val="single" w:sz="18" w:space="0" w:color="147ABD" w:themeColor="accent1"/>
              <w:right w:val="single" w:sz="8" w:space="0" w:color="147ABD" w:themeColor="accent1"/>
            </w:tcBorders>
          </w:tcPr>
          <w:p w14:paraId="31F128D0" w14:textId="77777777" w:rsidR="007666C1" w:rsidRPr="007666C1" w:rsidRDefault="007666C1" w:rsidP="00FB1508">
            <w:pPr>
              <w:jc w:val="both"/>
            </w:pPr>
          </w:p>
        </w:tc>
        <w:tc>
          <w:tcPr>
            <w:tcW w:w="1796" w:type="dxa"/>
            <w:gridSpan w:val="2"/>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sdt>
            <w:sdtPr>
              <w:id w:val="-89469841"/>
              <w:placeholder>
                <w:docPart w:val="A7B934C6F755F1469320EBE7E7A44A97"/>
              </w:placeholder>
              <w:showingPlcHdr/>
              <w:text/>
            </w:sdtPr>
            <w:sdtContent>
              <w:p w14:paraId="0BB77DE5" w14:textId="788AD94E" w:rsidR="007666C1" w:rsidRPr="007666C1" w:rsidRDefault="008207A4" w:rsidP="004F3915">
                <w:r w:rsidRPr="000A6AB1">
                  <w:rPr>
                    <w:rStyle w:val="PlaceholderText"/>
                    <w:rFonts w:eastAsiaTheme="majorEastAsia"/>
                  </w:rPr>
                  <w:t>Click or tap here to enter text.</w:t>
                </w:r>
              </w:p>
            </w:sdtContent>
          </w:sdt>
        </w:tc>
        <w:tc>
          <w:tcPr>
            <w:tcW w:w="2009"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sdt>
            <w:sdtPr>
              <w:id w:val="-1298680564"/>
              <w:placeholder>
                <w:docPart w:val="568A07CFA1B2C747833AE04F76BE54A2"/>
              </w:placeholder>
              <w:showingPlcHdr/>
              <w:text/>
            </w:sdtPr>
            <w:sdtContent>
              <w:p w14:paraId="00704857" w14:textId="77777777" w:rsidR="007666C1" w:rsidRPr="007666C1" w:rsidRDefault="007666C1" w:rsidP="004F3915">
                <w:r w:rsidRPr="007666C1">
                  <w:rPr>
                    <w:rStyle w:val="PlaceholderText"/>
                  </w:rPr>
                  <w:t>Click or tap here to enter text.</w:t>
                </w:r>
              </w:p>
            </w:sdtContent>
          </w:sdt>
          <w:p w14:paraId="196574DD" w14:textId="77777777" w:rsidR="007666C1" w:rsidRPr="007666C1" w:rsidRDefault="007666C1" w:rsidP="00864B28">
            <w:pPr>
              <w:jc w:val="center"/>
            </w:pPr>
          </w:p>
        </w:tc>
        <w:tc>
          <w:tcPr>
            <w:tcW w:w="1656"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sdt>
            <w:sdtPr>
              <w:id w:val="2058355372"/>
              <w:placeholder>
                <w:docPart w:val="A893487496BFD641A5859A0F416E0D94"/>
              </w:placeholder>
              <w:showingPlcHdr/>
              <w:text/>
            </w:sdtPr>
            <w:sdtContent>
              <w:p w14:paraId="6440FE60" w14:textId="733EAEAC" w:rsidR="007666C1" w:rsidRPr="007666C1" w:rsidRDefault="007666C1" w:rsidP="004F3915">
                <w:r w:rsidRPr="007666C1">
                  <w:rPr>
                    <w:rStyle w:val="PlaceholderText"/>
                  </w:rPr>
                  <w:t>Click or tap here to enter text.</w:t>
                </w:r>
              </w:p>
            </w:sdtContent>
          </w:sdt>
        </w:tc>
        <w:tc>
          <w:tcPr>
            <w:tcW w:w="1722"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sdt>
            <w:sdtPr>
              <w:id w:val="-1485927354"/>
              <w:placeholder>
                <w:docPart w:val="AAEAE8882C0B0244B73EEE32790068E8"/>
              </w:placeholder>
              <w:showingPlcHdr/>
              <w:text/>
            </w:sdtPr>
            <w:sdtContent>
              <w:p w14:paraId="2C6B9CA4" w14:textId="149969A8" w:rsidR="007666C1" w:rsidRPr="007666C1" w:rsidRDefault="007666C1" w:rsidP="004F3915">
                <w:r w:rsidRPr="007666C1">
                  <w:rPr>
                    <w:rStyle w:val="PlaceholderText"/>
                  </w:rPr>
                  <w:t>Click or tap here to enter text.</w:t>
                </w:r>
              </w:p>
            </w:sdtContent>
          </w:sdt>
        </w:tc>
      </w:tr>
      <w:tr w:rsidR="002B7069" w:rsidRPr="007666C1" w14:paraId="3A5A9005" w14:textId="77777777" w:rsidTr="00101693">
        <w:trPr>
          <w:jc w:val="center"/>
        </w:trPr>
        <w:tc>
          <w:tcPr>
            <w:tcW w:w="4679"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9479AC3" w14:textId="0434CFB3" w:rsidR="002B7069" w:rsidRPr="008207A4" w:rsidRDefault="002B7069" w:rsidP="002B7069">
            <w:r w:rsidRPr="007666C1">
              <w:lastRenderedPageBreak/>
              <w:t>b. Deductibles applied to the above loss history</w:t>
            </w:r>
          </w:p>
        </w:tc>
        <w:tc>
          <w:tcPr>
            <w:tcW w:w="2977"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22F992E" w14:textId="77777777" w:rsidR="002B7069" w:rsidRPr="007666C1" w:rsidRDefault="002B7069" w:rsidP="002B7069">
            <w:pPr>
              <w:jc w:val="center"/>
              <w:rPr>
                <w:b/>
                <w:bCs/>
              </w:rPr>
            </w:pPr>
            <w:r w:rsidRPr="007666C1">
              <w:rPr>
                <w:b/>
                <w:bCs/>
              </w:rPr>
              <w:t>Transit</w:t>
            </w:r>
          </w:p>
          <w:p w14:paraId="0D698CDA" w14:textId="77777777" w:rsidR="004F3915" w:rsidRPr="007666C1" w:rsidRDefault="004F3915" w:rsidP="002B7069">
            <w:pPr>
              <w:jc w:val="center"/>
            </w:pPr>
          </w:p>
          <w:sdt>
            <w:sdtPr>
              <w:id w:val="1251623224"/>
              <w:placeholder>
                <w:docPart w:val="6519C23B9B2B444CA3BBB594A159A61F"/>
              </w:placeholder>
              <w:showingPlcHdr/>
              <w:text/>
            </w:sdtPr>
            <w:sdtContent>
              <w:p w14:paraId="50F512F6" w14:textId="7B6DE6B9" w:rsidR="004F3915" w:rsidRPr="007666C1" w:rsidRDefault="004F3915" w:rsidP="004F3915">
                <w:r w:rsidRPr="007666C1">
                  <w:rPr>
                    <w:rStyle w:val="PlaceholderText"/>
                  </w:rPr>
                  <w:t>Click or tap here to enter text.</w:t>
                </w:r>
              </w:p>
            </w:sdtContent>
          </w:sdt>
        </w:tc>
        <w:tc>
          <w:tcPr>
            <w:tcW w:w="3378"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8773709" w14:textId="77777777" w:rsidR="008207A4" w:rsidRPr="008207A4" w:rsidRDefault="008207A4" w:rsidP="008207A4">
            <w:pPr>
              <w:jc w:val="center"/>
              <w:rPr>
                <w:b/>
                <w:bCs/>
              </w:rPr>
            </w:pPr>
            <w:r>
              <w:rPr>
                <w:b/>
                <w:bCs/>
              </w:rPr>
              <w:t>Storage / Inventory</w:t>
            </w:r>
          </w:p>
          <w:p w14:paraId="5AB07EDC" w14:textId="77777777" w:rsidR="004F3915" w:rsidRPr="007666C1" w:rsidRDefault="004F3915" w:rsidP="002B7069">
            <w:pPr>
              <w:jc w:val="center"/>
            </w:pPr>
          </w:p>
          <w:sdt>
            <w:sdtPr>
              <w:id w:val="2147393425"/>
              <w:placeholder>
                <w:docPart w:val="7AF62DC158A6264DB6AC4BB1EFB279D6"/>
              </w:placeholder>
              <w:showingPlcHdr/>
              <w:text/>
            </w:sdtPr>
            <w:sdtContent>
              <w:p w14:paraId="74C3298E" w14:textId="77777777" w:rsidR="004F3915" w:rsidRPr="007666C1" w:rsidRDefault="004F3915" w:rsidP="004F3915">
                <w:r w:rsidRPr="007666C1">
                  <w:rPr>
                    <w:rStyle w:val="PlaceholderText"/>
                  </w:rPr>
                  <w:t>Click or tap here to enter text.</w:t>
                </w:r>
              </w:p>
            </w:sdtContent>
          </w:sdt>
          <w:p w14:paraId="4B092EF0" w14:textId="16681BD4" w:rsidR="004F3915" w:rsidRPr="007666C1" w:rsidRDefault="004F3915" w:rsidP="002B7069">
            <w:pPr>
              <w:jc w:val="center"/>
            </w:pPr>
          </w:p>
        </w:tc>
      </w:tr>
      <w:tr w:rsidR="002B7069" w:rsidRPr="007666C1" w14:paraId="5E3693F3" w14:textId="77777777" w:rsidTr="00101693">
        <w:trPr>
          <w:jc w:val="center"/>
        </w:trPr>
        <w:tc>
          <w:tcPr>
            <w:tcW w:w="4679"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4C76C96" w14:textId="25E25D36" w:rsidR="002B7069" w:rsidRPr="007666C1" w:rsidRDefault="002B7069" w:rsidP="002B7069">
            <w:r w:rsidRPr="007666C1">
              <w:t>c. Please provide details of any large or unusual losses</w:t>
            </w:r>
          </w:p>
        </w:tc>
        <w:tc>
          <w:tcPr>
            <w:tcW w:w="6355" w:type="dxa"/>
            <w:gridSpan w:val="4"/>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sdt>
            <w:sdtPr>
              <w:id w:val="-1529489138"/>
              <w:placeholder>
                <w:docPart w:val="24118F4E4020EC458FC15ABC43AF92FC"/>
              </w:placeholder>
              <w:showingPlcHdr/>
              <w:text/>
            </w:sdtPr>
            <w:sdtContent>
              <w:p w14:paraId="30AE0ACA" w14:textId="77777777" w:rsidR="004F3915" w:rsidRPr="007666C1" w:rsidRDefault="004F3915" w:rsidP="004F3915">
                <w:r w:rsidRPr="007666C1">
                  <w:rPr>
                    <w:rStyle w:val="PlaceholderText"/>
                  </w:rPr>
                  <w:t>Click or tap here to enter text.</w:t>
                </w:r>
              </w:p>
            </w:sdtContent>
          </w:sdt>
          <w:p w14:paraId="4E6A471A" w14:textId="77777777" w:rsidR="002B7069" w:rsidRPr="007666C1" w:rsidRDefault="002B7069" w:rsidP="004F3915"/>
        </w:tc>
      </w:tr>
    </w:tbl>
    <w:p w14:paraId="11AC0CCE" w14:textId="77777777" w:rsidR="004A76A7" w:rsidRDefault="004A76A7" w:rsidP="00FB1508">
      <w:pPr>
        <w:jc w:val="both"/>
      </w:pPr>
    </w:p>
    <w:p w14:paraId="3FD1EF8B" w14:textId="77777777" w:rsidR="00405540" w:rsidRPr="007666C1" w:rsidRDefault="00405540" w:rsidP="00FB1508">
      <w:pPr>
        <w:jc w:val="both"/>
      </w:pPr>
    </w:p>
    <w:tbl>
      <w:tblPr>
        <w:tblStyle w:val="TableGrid"/>
        <w:tblpPr w:leftFromText="180" w:rightFromText="180" w:vertAnchor="text" w:tblpXSpec="center" w:tblpY="1"/>
        <w:tblOverlap w:val="never"/>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088"/>
        <w:gridCol w:w="2835"/>
        <w:gridCol w:w="1418"/>
        <w:gridCol w:w="1417"/>
        <w:gridCol w:w="1351"/>
      </w:tblGrid>
      <w:tr w:rsidR="004A6F61" w:rsidRPr="007666C1" w14:paraId="1F86EC77" w14:textId="77777777" w:rsidTr="007E7E35">
        <w:trPr>
          <w:trHeight w:val="363"/>
        </w:trPr>
        <w:tc>
          <w:tcPr>
            <w:tcW w:w="11109" w:type="dxa"/>
            <w:gridSpan w:val="5"/>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8CF3090" w14:textId="78D5C2C0" w:rsidR="004A6F61" w:rsidRPr="007666C1" w:rsidRDefault="0047064A" w:rsidP="007E7E35">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4. </w:t>
            </w:r>
            <w:r w:rsidRPr="007666C1">
              <w:rPr>
                <w:rFonts w:ascii="Times New Roman" w:hAnsi="Times New Roman" w:cs="Times New Roman"/>
                <w:color w:val="FFFFFF" w:themeColor="background1"/>
              </w:rPr>
              <w:t xml:space="preserve"> TRANSIT EXPOSURE</w:t>
            </w:r>
          </w:p>
        </w:tc>
      </w:tr>
      <w:tr w:rsidR="0047064A" w:rsidRPr="007666C1" w14:paraId="0DFCD503" w14:textId="77777777" w:rsidTr="004A6F61">
        <w:tc>
          <w:tcPr>
            <w:tcW w:w="408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45E7A12" w14:textId="77777777" w:rsidR="0047064A" w:rsidRDefault="0047064A" w:rsidP="0047064A">
            <w:pPr>
              <w:jc w:val="both"/>
            </w:pPr>
          </w:p>
          <w:p w14:paraId="3D74397C" w14:textId="380B472D" w:rsidR="0047064A" w:rsidRDefault="0047064A" w:rsidP="0047064A">
            <w:pPr>
              <w:jc w:val="both"/>
            </w:pPr>
            <w:r>
              <w:t>Where does the Insured’s risk attach</w:t>
            </w:r>
          </w:p>
          <w:p w14:paraId="79F1A71A" w14:textId="2ECE0FA8" w:rsidR="0047064A" w:rsidRPr="004A6F61" w:rsidRDefault="0047064A" w:rsidP="0047064A">
            <w:pPr>
              <w:jc w:val="both"/>
            </w:pPr>
            <w:r>
              <w:t>(%)</w:t>
            </w:r>
          </w:p>
        </w:tc>
        <w:tc>
          <w:tcPr>
            <w:tcW w:w="283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566C2C7" w14:textId="77777777" w:rsidR="0047064A" w:rsidRDefault="0047064A" w:rsidP="0047064A">
            <w:pPr>
              <w:jc w:val="center"/>
              <w:rPr>
                <w:rFonts w:eastAsia="MS Gothic"/>
                <w:b/>
                <w:bCs/>
                <w:sz w:val="22"/>
                <w:szCs w:val="22"/>
              </w:rPr>
            </w:pPr>
          </w:p>
          <w:p w14:paraId="54CF752E" w14:textId="77777777" w:rsidR="0047064A" w:rsidRDefault="0047064A" w:rsidP="0047064A">
            <w:pPr>
              <w:rPr>
                <w:rFonts w:eastAsia="MS Gothic"/>
                <w:b/>
                <w:bCs/>
                <w:sz w:val="22"/>
                <w:szCs w:val="22"/>
              </w:rPr>
            </w:pPr>
            <w:r w:rsidRPr="00272F11">
              <w:rPr>
                <w:rFonts w:eastAsia="MS Gothic"/>
                <w:b/>
                <w:bCs/>
                <w:sz w:val="22"/>
                <w:szCs w:val="22"/>
              </w:rPr>
              <w:t>Commencement of loading at seller’s Warehouse</w:t>
            </w:r>
          </w:p>
          <w:p w14:paraId="6DB6F402" w14:textId="77777777" w:rsidR="002C6AA0" w:rsidRDefault="002C6AA0" w:rsidP="0047064A">
            <w:pPr>
              <w:rPr>
                <w:rFonts w:eastAsia="MS Gothic"/>
                <w:b/>
                <w:bCs/>
                <w:sz w:val="22"/>
                <w:szCs w:val="22"/>
              </w:rPr>
            </w:pPr>
          </w:p>
          <w:p w14:paraId="2A30B68E" w14:textId="77777777" w:rsidR="002C6AA0" w:rsidRDefault="002C6AA0" w:rsidP="0047064A">
            <w:pPr>
              <w:rPr>
                <w:rFonts w:eastAsia="MS Gothic"/>
                <w:b/>
                <w:bCs/>
                <w:sz w:val="22"/>
                <w:szCs w:val="22"/>
              </w:rPr>
            </w:pPr>
          </w:p>
          <w:p w14:paraId="5DFBD345" w14:textId="77777777" w:rsidR="002C6AA0" w:rsidRDefault="002C6AA0" w:rsidP="0047064A">
            <w:pPr>
              <w:rPr>
                <w:rFonts w:eastAsia="MS Gothic"/>
                <w:b/>
                <w:bCs/>
                <w:sz w:val="22"/>
                <w:szCs w:val="22"/>
              </w:rPr>
            </w:pPr>
          </w:p>
          <w:p w14:paraId="66AA39EA" w14:textId="77777777" w:rsidR="002C6AA0" w:rsidRDefault="002C6AA0" w:rsidP="0047064A">
            <w:pPr>
              <w:rPr>
                <w:rFonts w:eastAsia="MS Gothic"/>
                <w:b/>
                <w:bCs/>
                <w:sz w:val="22"/>
                <w:szCs w:val="22"/>
              </w:rPr>
            </w:pPr>
          </w:p>
          <w:sdt>
            <w:sdtPr>
              <w:id w:val="184480709"/>
              <w:placeholder>
                <w:docPart w:val="268271150A93EA40B7B72B05D708FB1F"/>
              </w:placeholder>
              <w:showingPlcHdr/>
              <w:text/>
            </w:sdtPr>
            <w:sdtContent>
              <w:p w14:paraId="184BF734" w14:textId="77777777" w:rsidR="002C6AA0" w:rsidRDefault="002C6AA0" w:rsidP="002C6AA0">
                <w:r w:rsidRPr="007666C1">
                  <w:rPr>
                    <w:rStyle w:val="PlaceholderText"/>
                  </w:rPr>
                  <w:t>Click or tap here to enter text.</w:t>
                </w:r>
              </w:p>
            </w:sdtContent>
          </w:sdt>
          <w:p w14:paraId="46A480EA" w14:textId="124B2490" w:rsidR="002C6AA0" w:rsidRDefault="002C6AA0" w:rsidP="0047064A">
            <w:pPr>
              <w:rPr>
                <w:b/>
                <w:bCs/>
              </w:rPr>
            </w:pPr>
          </w:p>
        </w:tc>
        <w:tc>
          <w:tcPr>
            <w:tcW w:w="141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832F602" w14:textId="77777777" w:rsidR="0047064A" w:rsidRDefault="0047064A" w:rsidP="0047064A">
            <w:pPr>
              <w:jc w:val="center"/>
              <w:rPr>
                <w:rFonts w:eastAsia="MS Gothic"/>
                <w:b/>
                <w:bCs/>
                <w:sz w:val="22"/>
                <w:szCs w:val="22"/>
              </w:rPr>
            </w:pPr>
          </w:p>
          <w:p w14:paraId="37269C89" w14:textId="77777777" w:rsidR="0047064A" w:rsidRDefault="0047064A" w:rsidP="0047064A">
            <w:pPr>
              <w:jc w:val="center"/>
              <w:rPr>
                <w:rFonts w:eastAsia="MS Gothic"/>
                <w:b/>
                <w:bCs/>
                <w:sz w:val="22"/>
                <w:szCs w:val="22"/>
              </w:rPr>
            </w:pPr>
            <w:r w:rsidRPr="00272F11">
              <w:rPr>
                <w:rFonts w:eastAsia="MS Gothic"/>
                <w:b/>
                <w:bCs/>
                <w:sz w:val="22"/>
                <w:szCs w:val="22"/>
              </w:rPr>
              <w:t>At Port of Origin Country</w:t>
            </w:r>
          </w:p>
          <w:p w14:paraId="1C57F4A8" w14:textId="77777777" w:rsidR="002C6AA0" w:rsidRDefault="002C6AA0" w:rsidP="0047064A">
            <w:pPr>
              <w:jc w:val="center"/>
              <w:rPr>
                <w:rFonts w:eastAsia="MS Gothic"/>
                <w:b/>
                <w:bCs/>
                <w:sz w:val="22"/>
                <w:szCs w:val="22"/>
              </w:rPr>
            </w:pPr>
          </w:p>
          <w:p w14:paraId="49522BFE" w14:textId="77777777" w:rsidR="002C6AA0" w:rsidRDefault="002C6AA0" w:rsidP="0047064A">
            <w:pPr>
              <w:jc w:val="center"/>
              <w:rPr>
                <w:rFonts w:eastAsia="MS Gothic"/>
                <w:b/>
                <w:bCs/>
                <w:sz w:val="22"/>
                <w:szCs w:val="22"/>
              </w:rPr>
            </w:pPr>
          </w:p>
          <w:p w14:paraId="577CD10C" w14:textId="77777777" w:rsidR="002C6AA0" w:rsidRDefault="002C6AA0" w:rsidP="0047064A">
            <w:pPr>
              <w:jc w:val="center"/>
              <w:rPr>
                <w:rFonts w:eastAsia="MS Gothic"/>
                <w:b/>
                <w:bCs/>
                <w:sz w:val="22"/>
                <w:szCs w:val="22"/>
              </w:rPr>
            </w:pPr>
          </w:p>
          <w:sdt>
            <w:sdtPr>
              <w:id w:val="-723990665"/>
              <w:placeholder>
                <w:docPart w:val="2C5A8609073FD343AED320177B3F9979"/>
              </w:placeholder>
              <w:showingPlcHdr/>
              <w:text/>
            </w:sdtPr>
            <w:sdtContent>
              <w:p w14:paraId="49E9115C" w14:textId="77777777" w:rsidR="002C6AA0" w:rsidRDefault="002C6AA0" w:rsidP="002C6AA0">
                <w:r w:rsidRPr="007666C1">
                  <w:rPr>
                    <w:rStyle w:val="PlaceholderText"/>
                  </w:rPr>
                  <w:t>Click or tap here to enter text.</w:t>
                </w:r>
              </w:p>
            </w:sdtContent>
          </w:sdt>
          <w:p w14:paraId="2FF25D36" w14:textId="3F93E7DE" w:rsidR="002C6AA0" w:rsidRDefault="002C6AA0" w:rsidP="0047064A">
            <w:pPr>
              <w:jc w:val="center"/>
              <w:rPr>
                <w:b/>
                <w:bCs/>
              </w:rPr>
            </w:pPr>
          </w:p>
        </w:tc>
        <w:tc>
          <w:tcPr>
            <w:tcW w:w="141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9A7BD73" w14:textId="77777777" w:rsidR="0047064A" w:rsidRDefault="0047064A" w:rsidP="0047064A">
            <w:pPr>
              <w:jc w:val="center"/>
              <w:rPr>
                <w:rFonts w:eastAsia="MS Gothic"/>
                <w:b/>
                <w:bCs/>
                <w:sz w:val="22"/>
                <w:szCs w:val="22"/>
              </w:rPr>
            </w:pPr>
          </w:p>
          <w:p w14:paraId="6B0C3084" w14:textId="77777777" w:rsidR="0047064A" w:rsidRDefault="0047064A" w:rsidP="0047064A">
            <w:pPr>
              <w:jc w:val="center"/>
              <w:rPr>
                <w:rFonts w:eastAsia="MS Gothic"/>
                <w:b/>
                <w:bCs/>
                <w:sz w:val="22"/>
                <w:szCs w:val="22"/>
              </w:rPr>
            </w:pPr>
            <w:r w:rsidRPr="00272F11">
              <w:rPr>
                <w:rFonts w:eastAsia="MS Gothic"/>
                <w:b/>
                <w:bCs/>
                <w:sz w:val="22"/>
                <w:szCs w:val="22"/>
              </w:rPr>
              <w:t>At port of Country of Destination</w:t>
            </w:r>
          </w:p>
          <w:p w14:paraId="2A91430C" w14:textId="77777777" w:rsidR="002C6AA0" w:rsidRDefault="002C6AA0" w:rsidP="0047064A">
            <w:pPr>
              <w:jc w:val="center"/>
              <w:rPr>
                <w:rFonts w:eastAsia="MS Gothic"/>
                <w:b/>
                <w:bCs/>
                <w:sz w:val="22"/>
                <w:szCs w:val="22"/>
              </w:rPr>
            </w:pPr>
          </w:p>
          <w:p w14:paraId="3861DF88" w14:textId="77777777" w:rsidR="002C6AA0" w:rsidRDefault="002C6AA0" w:rsidP="0047064A">
            <w:pPr>
              <w:jc w:val="center"/>
              <w:rPr>
                <w:rFonts w:eastAsia="MS Gothic"/>
                <w:b/>
                <w:bCs/>
                <w:sz w:val="22"/>
                <w:szCs w:val="22"/>
              </w:rPr>
            </w:pPr>
          </w:p>
          <w:p w14:paraId="42C9081F" w14:textId="77777777" w:rsidR="002C6AA0" w:rsidRDefault="002C6AA0" w:rsidP="0047064A">
            <w:pPr>
              <w:jc w:val="center"/>
              <w:rPr>
                <w:rFonts w:eastAsia="MS Gothic"/>
                <w:b/>
                <w:bCs/>
                <w:sz w:val="22"/>
                <w:szCs w:val="22"/>
              </w:rPr>
            </w:pPr>
          </w:p>
          <w:sdt>
            <w:sdtPr>
              <w:id w:val="1788001444"/>
              <w:placeholder>
                <w:docPart w:val="9BC1BACE6168FB41B0A70F9F9DEE5680"/>
              </w:placeholder>
              <w:showingPlcHdr/>
              <w:text/>
            </w:sdtPr>
            <w:sdtContent>
              <w:p w14:paraId="1A5D7DE0" w14:textId="77777777" w:rsidR="002C6AA0" w:rsidRDefault="002C6AA0" w:rsidP="002C6AA0">
                <w:r w:rsidRPr="007666C1">
                  <w:rPr>
                    <w:rStyle w:val="PlaceholderText"/>
                  </w:rPr>
                  <w:t>Click or tap here to enter text.</w:t>
                </w:r>
              </w:p>
            </w:sdtContent>
          </w:sdt>
          <w:p w14:paraId="7FEEB00A" w14:textId="461473B5" w:rsidR="002C6AA0" w:rsidRDefault="002C6AA0" w:rsidP="0047064A">
            <w:pPr>
              <w:jc w:val="center"/>
              <w:rPr>
                <w:b/>
                <w:bCs/>
              </w:rPr>
            </w:pPr>
          </w:p>
        </w:tc>
        <w:tc>
          <w:tcPr>
            <w:tcW w:w="13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62A88C3" w14:textId="77777777" w:rsidR="0047064A" w:rsidRDefault="0047064A" w:rsidP="0047064A">
            <w:pPr>
              <w:jc w:val="center"/>
              <w:rPr>
                <w:rFonts w:eastAsia="MS Gothic"/>
                <w:b/>
                <w:bCs/>
              </w:rPr>
            </w:pPr>
            <w:r>
              <w:rPr>
                <w:rFonts w:eastAsia="MS Gothic"/>
                <w:b/>
                <w:bCs/>
              </w:rPr>
              <w:t>Once Delivered to Insured’s Location</w:t>
            </w:r>
          </w:p>
          <w:p w14:paraId="0ABF3CF8" w14:textId="77777777" w:rsidR="002C6AA0" w:rsidRDefault="002C6AA0" w:rsidP="002C6AA0">
            <w:pPr>
              <w:rPr>
                <w:rFonts w:eastAsia="MS Gothic"/>
                <w:b/>
                <w:bCs/>
              </w:rPr>
            </w:pPr>
          </w:p>
          <w:sdt>
            <w:sdtPr>
              <w:id w:val="-1839075448"/>
              <w:placeholder>
                <w:docPart w:val="CDC74603A022F247B6453D62558B8EF7"/>
              </w:placeholder>
              <w:showingPlcHdr/>
              <w:text/>
            </w:sdtPr>
            <w:sdtContent>
              <w:p w14:paraId="510DD585" w14:textId="77777777" w:rsidR="002C6AA0" w:rsidRDefault="002C6AA0" w:rsidP="002C6AA0">
                <w:r w:rsidRPr="007666C1">
                  <w:rPr>
                    <w:rStyle w:val="PlaceholderText"/>
                  </w:rPr>
                  <w:t>Click or tap here to enter text.</w:t>
                </w:r>
              </w:p>
            </w:sdtContent>
          </w:sdt>
          <w:p w14:paraId="02E45E28" w14:textId="7F4CCA64" w:rsidR="002C6AA0" w:rsidRDefault="002C6AA0" w:rsidP="002C6AA0">
            <w:pPr>
              <w:rPr>
                <w:b/>
                <w:bCs/>
              </w:rPr>
            </w:pPr>
          </w:p>
        </w:tc>
      </w:tr>
      <w:tr w:rsidR="0047064A" w:rsidRPr="007666C1" w14:paraId="3572E117" w14:textId="77777777" w:rsidTr="004A6F61">
        <w:tc>
          <w:tcPr>
            <w:tcW w:w="408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162A5724" w14:textId="7929C2F9" w:rsidR="0047064A" w:rsidRPr="00E95287" w:rsidRDefault="0047064A" w:rsidP="0047064A">
            <w:pPr>
              <w:jc w:val="both"/>
            </w:pPr>
            <w:r w:rsidRPr="004A6F61">
              <w:t>What is the total annual value (in USD) of all goods in transit (Imports, Exports, Local)?</w:t>
            </w:r>
          </w:p>
        </w:tc>
        <w:tc>
          <w:tcPr>
            <w:tcW w:w="283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BC23DE9" w14:textId="77777777" w:rsidR="0047064A" w:rsidRDefault="0047064A" w:rsidP="0047064A">
            <w:pPr>
              <w:jc w:val="center"/>
              <w:rPr>
                <w:b/>
                <w:bCs/>
              </w:rPr>
            </w:pPr>
          </w:p>
          <w:p w14:paraId="4AF11CA1" w14:textId="1BD37F2A" w:rsidR="0047064A" w:rsidRPr="004A6F61" w:rsidRDefault="0047064A" w:rsidP="0047064A">
            <w:pPr>
              <w:jc w:val="center"/>
              <w:rPr>
                <w:b/>
                <w:bCs/>
              </w:rPr>
            </w:pPr>
            <w:r w:rsidRPr="004A6F61">
              <w:rPr>
                <w:b/>
                <w:bCs/>
              </w:rPr>
              <w:t>USD</w:t>
            </w:r>
          </w:p>
        </w:tc>
        <w:tc>
          <w:tcPr>
            <w:tcW w:w="141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2D85C5F" w14:textId="77777777" w:rsidR="0047064A" w:rsidRDefault="0047064A" w:rsidP="0047064A">
            <w:pPr>
              <w:jc w:val="center"/>
              <w:rPr>
                <w:b/>
                <w:bCs/>
              </w:rPr>
            </w:pPr>
          </w:p>
          <w:p w14:paraId="1EE41FF6" w14:textId="05CDCA59" w:rsidR="0047064A" w:rsidRPr="004A6F61" w:rsidRDefault="0047064A" w:rsidP="0047064A">
            <w:pPr>
              <w:jc w:val="center"/>
              <w:rPr>
                <w:b/>
                <w:bCs/>
              </w:rPr>
            </w:pPr>
            <w:r w:rsidRPr="004A6F61">
              <w:rPr>
                <w:b/>
                <w:bCs/>
              </w:rPr>
              <w:t>IMPORTS</w:t>
            </w:r>
          </w:p>
        </w:tc>
        <w:tc>
          <w:tcPr>
            <w:tcW w:w="141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720CFEC" w14:textId="77777777" w:rsidR="0047064A" w:rsidRDefault="0047064A" w:rsidP="0047064A">
            <w:pPr>
              <w:jc w:val="center"/>
              <w:rPr>
                <w:b/>
                <w:bCs/>
              </w:rPr>
            </w:pPr>
          </w:p>
          <w:p w14:paraId="30AAE12E" w14:textId="015C9084" w:rsidR="0047064A" w:rsidRPr="004A6F61" w:rsidRDefault="0047064A" w:rsidP="0047064A">
            <w:pPr>
              <w:jc w:val="center"/>
              <w:rPr>
                <w:b/>
                <w:bCs/>
              </w:rPr>
            </w:pPr>
            <w:r w:rsidRPr="004A6F61">
              <w:rPr>
                <w:b/>
                <w:bCs/>
              </w:rPr>
              <w:t>EXPORTS</w:t>
            </w:r>
          </w:p>
        </w:tc>
        <w:tc>
          <w:tcPr>
            <w:tcW w:w="13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A575925" w14:textId="77777777" w:rsidR="0047064A" w:rsidRDefault="0047064A" w:rsidP="0047064A">
            <w:pPr>
              <w:jc w:val="center"/>
              <w:rPr>
                <w:b/>
                <w:bCs/>
              </w:rPr>
            </w:pPr>
          </w:p>
          <w:p w14:paraId="715DC59C" w14:textId="20D584E0" w:rsidR="0047064A" w:rsidRPr="004A6F61" w:rsidRDefault="0047064A" w:rsidP="0047064A">
            <w:pPr>
              <w:jc w:val="center"/>
              <w:rPr>
                <w:b/>
                <w:bCs/>
              </w:rPr>
            </w:pPr>
            <w:r w:rsidRPr="004A6F61">
              <w:rPr>
                <w:b/>
                <w:bCs/>
              </w:rPr>
              <w:t>LOCAL</w:t>
            </w:r>
          </w:p>
        </w:tc>
      </w:tr>
      <w:tr w:rsidR="0047064A" w:rsidRPr="007666C1" w14:paraId="37CECBF7" w14:textId="77777777" w:rsidTr="00C23383">
        <w:tc>
          <w:tcPr>
            <w:tcW w:w="4088" w:type="dxa"/>
            <w:vMerge w:val="restart"/>
            <w:tcBorders>
              <w:top w:val="single" w:sz="8" w:space="0" w:color="147ABD" w:themeColor="accent1"/>
              <w:left w:val="single" w:sz="18" w:space="0" w:color="147ABD" w:themeColor="accent1"/>
              <w:right w:val="single" w:sz="8" w:space="0" w:color="147ABD" w:themeColor="accent1"/>
            </w:tcBorders>
          </w:tcPr>
          <w:p w14:paraId="0D1B2D98" w14:textId="77777777" w:rsidR="0047064A" w:rsidRDefault="0047064A" w:rsidP="0047064A">
            <w:pPr>
              <w:jc w:val="both"/>
            </w:pPr>
          </w:p>
          <w:p w14:paraId="299C1AFE" w14:textId="77777777" w:rsidR="0047064A" w:rsidRDefault="0047064A" w:rsidP="0047064A">
            <w:pPr>
              <w:jc w:val="both"/>
            </w:pPr>
          </w:p>
          <w:p w14:paraId="0C57523A" w14:textId="77777777" w:rsidR="0047064A" w:rsidRDefault="0047064A" w:rsidP="0047064A">
            <w:pPr>
              <w:jc w:val="both"/>
            </w:pPr>
          </w:p>
          <w:p w14:paraId="753FFDDF" w14:textId="77777777" w:rsidR="0047064A" w:rsidRDefault="0047064A" w:rsidP="0047064A">
            <w:pPr>
              <w:jc w:val="both"/>
            </w:pPr>
          </w:p>
          <w:p w14:paraId="6F8CCBB5" w14:textId="77777777" w:rsidR="0047064A" w:rsidRDefault="0047064A" w:rsidP="0047064A">
            <w:pPr>
              <w:jc w:val="both"/>
            </w:pPr>
          </w:p>
          <w:p w14:paraId="66F7AF22" w14:textId="77777777" w:rsidR="0047064A" w:rsidRDefault="0047064A" w:rsidP="0047064A">
            <w:pPr>
              <w:jc w:val="both"/>
            </w:pPr>
          </w:p>
          <w:p w14:paraId="65A85B7D" w14:textId="77777777" w:rsidR="0047064A" w:rsidRDefault="0047064A" w:rsidP="0047064A">
            <w:pPr>
              <w:jc w:val="both"/>
            </w:pPr>
          </w:p>
          <w:p w14:paraId="13320D18" w14:textId="400EAD84" w:rsidR="0047064A" w:rsidRPr="007666C1" w:rsidRDefault="0047064A" w:rsidP="0047064A">
            <w:pPr>
              <w:jc w:val="both"/>
            </w:pPr>
            <w:r w:rsidRPr="004A6F61">
              <w:t xml:space="preserve">Please list the top countries by transit volume </w:t>
            </w:r>
            <w:r w:rsidR="00BE1830">
              <w:t>(%)</w:t>
            </w:r>
            <w:r w:rsidRPr="004A6F61">
              <w:t>:</w:t>
            </w: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16BE30" w14:textId="3F74AF40" w:rsidR="0047064A" w:rsidRPr="004A6F61" w:rsidRDefault="0047064A" w:rsidP="0047064A">
            <w:pPr>
              <w:jc w:val="center"/>
              <w:rPr>
                <w:b/>
                <w:bCs/>
              </w:rPr>
            </w:pPr>
            <w:r w:rsidRPr="004A6F61">
              <w:rPr>
                <w:b/>
                <w:bCs/>
              </w:rPr>
              <w:t>USA</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08AF6FB" w14:textId="3F565E7F" w:rsidR="0047064A" w:rsidRPr="007666C1" w:rsidRDefault="00000000" w:rsidP="0047064A">
            <w:pPr>
              <w:jc w:val="center"/>
            </w:pPr>
            <w:sdt>
              <w:sdtPr>
                <w:id w:val="239609427"/>
                <w:placeholder>
                  <w:docPart w:val="A643ACB5FDE340428847E382BD6C0CDF"/>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E31AFDB" w14:textId="49626ACF" w:rsidR="0047064A" w:rsidRPr="007666C1" w:rsidRDefault="00000000" w:rsidP="0047064A">
            <w:pPr>
              <w:jc w:val="center"/>
            </w:pPr>
            <w:sdt>
              <w:sdtPr>
                <w:id w:val="1367419172"/>
                <w:placeholder>
                  <w:docPart w:val="94ABF6B2AEEFF243A56F72EEAA6A4A67"/>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2364A57" w14:textId="4635AA8B" w:rsidR="0047064A" w:rsidRPr="007666C1" w:rsidRDefault="00000000" w:rsidP="0047064A">
            <w:pPr>
              <w:jc w:val="center"/>
            </w:pPr>
            <w:sdt>
              <w:sdtPr>
                <w:id w:val="-229156435"/>
                <w:placeholder>
                  <w:docPart w:val="4FDE96993B91CE4FB873A98B35544E9E"/>
                </w:placeholder>
                <w:showingPlcHdr/>
                <w:text/>
              </w:sdtPr>
              <w:sdtContent>
                <w:r w:rsidR="0047064A" w:rsidRPr="007666C1">
                  <w:rPr>
                    <w:rStyle w:val="PlaceholderText"/>
                  </w:rPr>
                  <w:t>Click or tap here to enter text.</w:t>
                </w:r>
              </w:sdtContent>
            </w:sdt>
          </w:p>
        </w:tc>
      </w:tr>
      <w:tr w:rsidR="0047064A" w:rsidRPr="007666C1" w14:paraId="0C712E7D" w14:textId="77777777" w:rsidTr="00C23383">
        <w:tc>
          <w:tcPr>
            <w:tcW w:w="4088" w:type="dxa"/>
            <w:vMerge/>
            <w:tcBorders>
              <w:left w:val="single" w:sz="18" w:space="0" w:color="147ABD" w:themeColor="accent1"/>
              <w:right w:val="single" w:sz="8" w:space="0" w:color="147ABD" w:themeColor="accent1"/>
            </w:tcBorders>
          </w:tcPr>
          <w:p w14:paraId="75AE1839" w14:textId="77777777" w:rsidR="0047064A" w:rsidRPr="004A6F61" w:rsidRDefault="0047064A" w:rsidP="0047064A">
            <w:pPr>
              <w:jc w:val="both"/>
            </w:pP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2E43B45" w14:textId="36843D41" w:rsidR="0047064A" w:rsidRPr="004A6F61" w:rsidRDefault="0047064A" w:rsidP="0047064A">
            <w:pPr>
              <w:jc w:val="center"/>
              <w:rPr>
                <w:b/>
                <w:bCs/>
              </w:rPr>
            </w:pPr>
            <w:r w:rsidRPr="004A6F61">
              <w:rPr>
                <w:b/>
                <w:bCs/>
              </w:rPr>
              <w:t>Europe</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C28394" w14:textId="6D490DFB" w:rsidR="0047064A" w:rsidRPr="007666C1" w:rsidRDefault="00000000" w:rsidP="0047064A">
            <w:pPr>
              <w:jc w:val="center"/>
            </w:pPr>
            <w:sdt>
              <w:sdtPr>
                <w:id w:val="1459298243"/>
                <w:placeholder>
                  <w:docPart w:val="DAB2D79F83DAD24D84585D0B459FA3F4"/>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93EC9D6" w14:textId="7E929AC5" w:rsidR="0047064A" w:rsidRPr="007666C1" w:rsidRDefault="00000000" w:rsidP="0047064A">
            <w:pPr>
              <w:jc w:val="center"/>
            </w:pPr>
            <w:sdt>
              <w:sdtPr>
                <w:id w:val="1453985591"/>
                <w:placeholder>
                  <w:docPart w:val="0958BC8B764F2B47ABBF152D2B3DFE8D"/>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8D2075C" w14:textId="74E0FAB0" w:rsidR="0047064A" w:rsidRPr="007666C1" w:rsidRDefault="00000000" w:rsidP="0047064A">
            <w:pPr>
              <w:jc w:val="center"/>
            </w:pPr>
            <w:sdt>
              <w:sdtPr>
                <w:id w:val="1966772806"/>
                <w:placeholder>
                  <w:docPart w:val="4E83B6AEF53E5349822FF6DA3D0A81BD"/>
                </w:placeholder>
                <w:showingPlcHdr/>
                <w:text/>
              </w:sdtPr>
              <w:sdtContent>
                <w:r w:rsidR="0047064A" w:rsidRPr="007666C1">
                  <w:rPr>
                    <w:rStyle w:val="PlaceholderText"/>
                  </w:rPr>
                  <w:t>Click or tap here to enter text.</w:t>
                </w:r>
              </w:sdtContent>
            </w:sdt>
          </w:p>
        </w:tc>
      </w:tr>
      <w:tr w:rsidR="0047064A" w:rsidRPr="007666C1" w14:paraId="2E6AA3CC" w14:textId="77777777" w:rsidTr="00C23383">
        <w:tc>
          <w:tcPr>
            <w:tcW w:w="4088" w:type="dxa"/>
            <w:vMerge/>
            <w:tcBorders>
              <w:left w:val="single" w:sz="18" w:space="0" w:color="147ABD" w:themeColor="accent1"/>
              <w:right w:val="single" w:sz="8" w:space="0" w:color="147ABD" w:themeColor="accent1"/>
            </w:tcBorders>
          </w:tcPr>
          <w:p w14:paraId="395C5118" w14:textId="77777777" w:rsidR="0047064A" w:rsidRPr="004A6F61" w:rsidRDefault="0047064A" w:rsidP="0047064A">
            <w:pPr>
              <w:jc w:val="both"/>
            </w:pP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59FEACD" w14:textId="5947E03B" w:rsidR="0047064A" w:rsidRPr="004A6F61" w:rsidRDefault="0047064A" w:rsidP="0047064A">
            <w:pPr>
              <w:jc w:val="center"/>
              <w:rPr>
                <w:b/>
                <w:bCs/>
              </w:rPr>
            </w:pPr>
            <w:r w:rsidRPr="004A6F61">
              <w:rPr>
                <w:b/>
                <w:bCs/>
              </w:rPr>
              <w:t>Fast East</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FF6F3A" w14:textId="66B107D8" w:rsidR="0047064A" w:rsidRPr="007666C1" w:rsidRDefault="00000000" w:rsidP="0047064A">
            <w:pPr>
              <w:jc w:val="center"/>
            </w:pPr>
            <w:sdt>
              <w:sdtPr>
                <w:id w:val="-1296445374"/>
                <w:placeholder>
                  <w:docPart w:val="BDFA52A98638D444917A7915DC9B833E"/>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5AB2C1" w14:textId="281F0E01" w:rsidR="0047064A" w:rsidRPr="007666C1" w:rsidRDefault="00000000" w:rsidP="0047064A">
            <w:pPr>
              <w:jc w:val="center"/>
            </w:pPr>
            <w:sdt>
              <w:sdtPr>
                <w:id w:val="236750331"/>
                <w:placeholder>
                  <w:docPart w:val="DE1B6F8646224A43A6EB28EA445C79F7"/>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E884FCF" w14:textId="5EBC5B7F" w:rsidR="0047064A" w:rsidRPr="007666C1" w:rsidRDefault="00000000" w:rsidP="0047064A">
            <w:pPr>
              <w:jc w:val="center"/>
            </w:pPr>
            <w:sdt>
              <w:sdtPr>
                <w:id w:val="-1009680365"/>
                <w:placeholder>
                  <w:docPart w:val="6593A9997D1E2949BF1EAE5AD93BDA04"/>
                </w:placeholder>
                <w:showingPlcHdr/>
                <w:text/>
              </w:sdtPr>
              <w:sdtContent>
                <w:r w:rsidR="0047064A" w:rsidRPr="007666C1">
                  <w:rPr>
                    <w:rStyle w:val="PlaceholderText"/>
                  </w:rPr>
                  <w:t>Click or tap here to enter text.</w:t>
                </w:r>
              </w:sdtContent>
            </w:sdt>
          </w:p>
        </w:tc>
      </w:tr>
      <w:tr w:rsidR="0047064A" w:rsidRPr="007666C1" w14:paraId="418191E9" w14:textId="77777777" w:rsidTr="00C23383">
        <w:tc>
          <w:tcPr>
            <w:tcW w:w="4088" w:type="dxa"/>
            <w:vMerge/>
            <w:tcBorders>
              <w:left w:val="single" w:sz="18" w:space="0" w:color="147ABD" w:themeColor="accent1"/>
              <w:right w:val="single" w:sz="8" w:space="0" w:color="147ABD" w:themeColor="accent1"/>
            </w:tcBorders>
          </w:tcPr>
          <w:p w14:paraId="2E349A89" w14:textId="77777777" w:rsidR="0047064A" w:rsidRPr="004A6F61" w:rsidRDefault="0047064A" w:rsidP="0047064A">
            <w:pPr>
              <w:jc w:val="both"/>
            </w:pP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3194A78" w14:textId="62E66241" w:rsidR="0047064A" w:rsidRPr="004A6F61" w:rsidRDefault="0047064A" w:rsidP="0047064A">
            <w:pPr>
              <w:jc w:val="center"/>
              <w:rPr>
                <w:b/>
                <w:bCs/>
              </w:rPr>
            </w:pPr>
            <w:r w:rsidRPr="004A6F61">
              <w:rPr>
                <w:b/>
                <w:bCs/>
              </w:rPr>
              <w:t>(Oman + GCC)</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C4AA91E" w14:textId="17F82FCB" w:rsidR="0047064A" w:rsidRPr="007666C1" w:rsidRDefault="00000000" w:rsidP="0047064A">
            <w:pPr>
              <w:jc w:val="center"/>
            </w:pPr>
            <w:sdt>
              <w:sdtPr>
                <w:id w:val="-198937095"/>
                <w:placeholder>
                  <w:docPart w:val="66465F0A2FAC794D8032358FDABDAEF8"/>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746E7B3" w14:textId="44393E31" w:rsidR="0047064A" w:rsidRPr="007666C1" w:rsidRDefault="00000000" w:rsidP="0047064A">
            <w:pPr>
              <w:jc w:val="center"/>
            </w:pPr>
            <w:sdt>
              <w:sdtPr>
                <w:id w:val="682330751"/>
                <w:placeholder>
                  <w:docPart w:val="B79AE0EC8B1CB641A8D29864F8146F54"/>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63384FC" w14:textId="6C063772" w:rsidR="0047064A" w:rsidRPr="007666C1" w:rsidRDefault="00000000" w:rsidP="0047064A">
            <w:pPr>
              <w:jc w:val="center"/>
            </w:pPr>
            <w:sdt>
              <w:sdtPr>
                <w:id w:val="-982777893"/>
                <w:placeholder>
                  <w:docPart w:val="1F4F23C825734D4BAF6371F3AF6CF9B3"/>
                </w:placeholder>
                <w:showingPlcHdr/>
                <w:text/>
              </w:sdtPr>
              <w:sdtContent>
                <w:r w:rsidR="0047064A" w:rsidRPr="007666C1">
                  <w:rPr>
                    <w:rStyle w:val="PlaceholderText"/>
                  </w:rPr>
                  <w:t>Click or tap here to enter text.</w:t>
                </w:r>
              </w:sdtContent>
            </w:sdt>
          </w:p>
        </w:tc>
      </w:tr>
      <w:tr w:rsidR="0047064A" w:rsidRPr="007666C1" w14:paraId="0FAC2454" w14:textId="77777777" w:rsidTr="00C23383">
        <w:tc>
          <w:tcPr>
            <w:tcW w:w="4088" w:type="dxa"/>
            <w:vMerge/>
            <w:tcBorders>
              <w:left w:val="single" w:sz="18" w:space="0" w:color="147ABD" w:themeColor="accent1"/>
              <w:bottom w:val="single" w:sz="8" w:space="0" w:color="147ABD" w:themeColor="accent1"/>
              <w:right w:val="single" w:sz="8" w:space="0" w:color="147ABD" w:themeColor="accent1"/>
            </w:tcBorders>
          </w:tcPr>
          <w:p w14:paraId="0A959B8D" w14:textId="77777777" w:rsidR="0047064A" w:rsidRPr="004A6F61" w:rsidRDefault="0047064A" w:rsidP="0047064A">
            <w:pPr>
              <w:jc w:val="both"/>
            </w:pP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87D336F" w14:textId="1040DB8C" w:rsidR="0047064A" w:rsidRPr="004A6F61" w:rsidRDefault="0047064A" w:rsidP="0047064A">
            <w:pPr>
              <w:jc w:val="center"/>
              <w:rPr>
                <w:b/>
                <w:bCs/>
              </w:rPr>
            </w:pPr>
            <w:r w:rsidRPr="004A6F61">
              <w:rPr>
                <w:b/>
                <w:bCs/>
              </w:rPr>
              <w:t>Others</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62B008A" w14:textId="14A6C9E7" w:rsidR="0047064A" w:rsidRPr="007666C1" w:rsidRDefault="00000000" w:rsidP="0047064A">
            <w:pPr>
              <w:jc w:val="center"/>
            </w:pPr>
            <w:sdt>
              <w:sdtPr>
                <w:id w:val="-1043601278"/>
                <w:placeholder>
                  <w:docPart w:val="8FDF1E8AC9903941A121D1D6A5278664"/>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AC09875" w14:textId="4C6AB126" w:rsidR="0047064A" w:rsidRPr="007666C1" w:rsidRDefault="00000000" w:rsidP="0047064A">
            <w:pPr>
              <w:jc w:val="center"/>
            </w:pPr>
            <w:sdt>
              <w:sdtPr>
                <w:id w:val="1795491362"/>
                <w:placeholder>
                  <w:docPart w:val="1742075743B6CE4A9789A05F31BC3E23"/>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A590AD" w14:textId="0AF6EC7B" w:rsidR="0047064A" w:rsidRPr="007666C1" w:rsidRDefault="00000000" w:rsidP="0047064A">
            <w:pPr>
              <w:jc w:val="center"/>
            </w:pPr>
            <w:sdt>
              <w:sdtPr>
                <w:id w:val="-407687726"/>
                <w:placeholder>
                  <w:docPart w:val="464B169433DBB949BB02AB229C9544A5"/>
                </w:placeholder>
                <w:showingPlcHdr/>
                <w:text/>
              </w:sdtPr>
              <w:sdtContent>
                <w:r w:rsidR="0047064A" w:rsidRPr="007666C1">
                  <w:rPr>
                    <w:rStyle w:val="PlaceholderText"/>
                  </w:rPr>
                  <w:t>Click or tap here to enter text.</w:t>
                </w:r>
              </w:sdtContent>
            </w:sdt>
          </w:p>
        </w:tc>
      </w:tr>
      <w:tr w:rsidR="0047064A" w:rsidRPr="007666C1" w14:paraId="4CFD40E2" w14:textId="77777777" w:rsidTr="004A6F61">
        <w:tc>
          <w:tcPr>
            <w:tcW w:w="4088" w:type="dxa"/>
            <w:tcBorders>
              <w:left w:val="single" w:sz="18" w:space="0" w:color="147ABD" w:themeColor="accent1"/>
              <w:right w:val="single" w:sz="8" w:space="0" w:color="147ABD" w:themeColor="accent1"/>
            </w:tcBorders>
          </w:tcPr>
          <w:p w14:paraId="2AEBB04E" w14:textId="77777777" w:rsidR="0047064A" w:rsidRDefault="0047064A" w:rsidP="0047064A">
            <w:pPr>
              <w:jc w:val="both"/>
            </w:pPr>
          </w:p>
          <w:p w14:paraId="1D7E58E6" w14:textId="06CABE1A" w:rsidR="0047064A" w:rsidRPr="004A6F61" w:rsidRDefault="0047064A" w:rsidP="0047064A">
            <w:pPr>
              <w:jc w:val="both"/>
            </w:pPr>
            <w:r w:rsidRPr="004A6F61">
              <w:t>What valuation method is used for the goods in transit?</w:t>
            </w: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ABBD48" w14:textId="77777777" w:rsidR="0047064A" w:rsidRDefault="0047064A" w:rsidP="0047064A">
            <w:pPr>
              <w:jc w:val="center"/>
              <w:rPr>
                <w:b/>
                <w:bCs/>
              </w:rPr>
            </w:pPr>
          </w:p>
          <w:p w14:paraId="132525CE" w14:textId="49CA8DB9" w:rsidR="0047064A" w:rsidRPr="004A6F61" w:rsidRDefault="0047064A" w:rsidP="0047064A">
            <w:pPr>
              <w:jc w:val="center"/>
              <w:rPr>
                <w:b/>
                <w:bCs/>
              </w:rPr>
            </w:pPr>
            <w:r>
              <w:rPr>
                <w:b/>
                <w:bCs/>
              </w:rPr>
              <w:t>Domestic</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32816CC" w14:textId="13666E10" w:rsidR="0047064A" w:rsidRDefault="00000000" w:rsidP="0047064A">
            <w:pPr>
              <w:jc w:val="center"/>
            </w:pPr>
            <w:sdt>
              <w:sdtPr>
                <w:id w:val="-2094083708"/>
                <w:placeholder>
                  <w:docPart w:val="CDC47BA8EE79634992F477ABD95FC4E3"/>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3FF441D" w14:textId="74EDD1F6" w:rsidR="0047064A" w:rsidRDefault="00000000" w:rsidP="0047064A">
            <w:pPr>
              <w:jc w:val="center"/>
            </w:pPr>
            <w:sdt>
              <w:sdtPr>
                <w:id w:val="-951701396"/>
                <w:placeholder>
                  <w:docPart w:val="E4678719DF543B41B572FF6B6B0C45D8"/>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2E4C242" w14:textId="18D68413" w:rsidR="0047064A" w:rsidRDefault="00000000" w:rsidP="0047064A">
            <w:pPr>
              <w:jc w:val="center"/>
            </w:pPr>
            <w:sdt>
              <w:sdtPr>
                <w:id w:val="557282943"/>
                <w:placeholder>
                  <w:docPart w:val="A33B3C75831BD442B655B0DBA740FA58"/>
                </w:placeholder>
                <w:showingPlcHdr/>
                <w:text/>
              </w:sdtPr>
              <w:sdtContent>
                <w:r w:rsidR="0047064A" w:rsidRPr="007666C1">
                  <w:rPr>
                    <w:rStyle w:val="PlaceholderText"/>
                  </w:rPr>
                  <w:t>Click or tap here to enter text.</w:t>
                </w:r>
              </w:sdtContent>
            </w:sdt>
          </w:p>
        </w:tc>
      </w:tr>
      <w:tr w:rsidR="0047064A" w:rsidRPr="007666C1" w14:paraId="1E29CCEB" w14:textId="77777777" w:rsidTr="00C23383">
        <w:tc>
          <w:tcPr>
            <w:tcW w:w="4088" w:type="dxa"/>
            <w:tcBorders>
              <w:left w:val="single" w:sz="18" w:space="0" w:color="147ABD" w:themeColor="accent1"/>
              <w:bottom w:val="single" w:sz="8" w:space="0" w:color="147ABD" w:themeColor="accent1"/>
              <w:right w:val="single" w:sz="8" w:space="0" w:color="147ABD" w:themeColor="accent1"/>
            </w:tcBorders>
          </w:tcPr>
          <w:p w14:paraId="56BEB39A" w14:textId="1B0C86CF" w:rsidR="0047064A" w:rsidRPr="004A6F61" w:rsidRDefault="0047064A" w:rsidP="0047064A">
            <w:pPr>
              <w:jc w:val="both"/>
            </w:pPr>
          </w:p>
        </w:tc>
        <w:tc>
          <w:tcPr>
            <w:tcW w:w="283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DA87D12" w14:textId="77777777" w:rsidR="0047064A" w:rsidRDefault="0047064A" w:rsidP="0047064A">
            <w:pPr>
              <w:jc w:val="center"/>
              <w:rPr>
                <w:b/>
                <w:bCs/>
              </w:rPr>
            </w:pPr>
          </w:p>
          <w:p w14:paraId="6CFCF05C" w14:textId="0D9163A6" w:rsidR="0047064A" w:rsidRDefault="0047064A" w:rsidP="0047064A">
            <w:pPr>
              <w:jc w:val="center"/>
              <w:rPr>
                <w:b/>
                <w:bCs/>
              </w:rPr>
            </w:pPr>
            <w:r>
              <w:rPr>
                <w:b/>
                <w:bCs/>
              </w:rPr>
              <w:t>International</w:t>
            </w:r>
          </w:p>
        </w:tc>
        <w:tc>
          <w:tcPr>
            <w:tcW w:w="141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E9DFC52" w14:textId="19A21FA7" w:rsidR="0047064A" w:rsidRDefault="00000000" w:rsidP="0047064A">
            <w:pPr>
              <w:jc w:val="center"/>
            </w:pPr>
            <w:sdt>
              <w:sdtPr>
                <w:id w:val="-1721814730"/>
                <w:placeholder>
                  <w:docPart w:val="48FD6FAE1F542C44801586A1184F5409"/>
                </w:placeholder>
                <w:showingPlcHdr/>
                <w:text/>
              </w:sdtPr>
              <w:sdtContent>
                <w:r w:rsidR="0047064A" w:rsidRPr="007666C1">
                  <w:rPr>
                    <w:rStyle w:val="PlaceholderText"/>
                  </w:rPr>
                  <w:t>Click or tap here to enter text.</w:t>
                </w:r>
              </w:sdtContent>
            </w:sdt>
          </w:p>
        </w:tc>
        <w:tc>
          <w:tcPr>
            <w:tcW w:w="141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DE5BC37" w14:textId="7DC2C53A" w:rsidR="0047064A" w:rsidRDefault="00000000" w:rsidP="0047064A">
            <w:pPr>
              <w:jc w:val="center"/>
            </w:pPr>
            <w:sdt>
              <w:sdtPr>
                <w:id w:val="-1289584159"/>
                <w:placeholder>
                  <w:docPart w:val="38F2A0D56B864945A3176F127C3370A0"/>
                </w:placeholder>
                <w:showingPlcHdr/>
                <w:text/>
              </w:sdtPr>
              <w:sdtContent>
                <w:r w:rsidR="0047064A" w:rsidRPr="007666C1">
                  <w:rPr>
                    <w:rStyle w:val="PlaceholderText"/>
                  </w:rPr>
                  <w:t>Click or tap here to enter text.</w:t>
                </w:r>
              </w:sdtContent>
            </w:sdt>
          </w:p>
        </w:tc>
        <w:tc>
          <w:tcPr>
            <w:tcW w:w="13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726F70" w14:textId="4AAD53BE" w:rsidR="0047064A" w:rsidRDefault="00000000" w:rsidP="0047064A">
            <w:pPr>
              <w:jc w:val="center"/>
            </w:pPr>
            <w:sdt>
              <w:sdtPr>
                <w:id w:val="-1403525701"/>
                <w:placeholder>
                  <w:docPart w:val="44F48B2D90FCF749852637C3E8451C8D"/>
                </w:placeholder>
                <w:showingPlcHdr/>
                <w:text/>
              </w:sdtPr>
              <w:sdtContent>
                <w:r w:rsidR="0047064A" w:rsidRPr="007666C1">
                  <w:rPr>
                    <w:rStyle w:val="PlaceholderText"/>
                  </w:rPr>
                  <w:t>Click or tap here to enter text.</w:t>
                </w:r>
              </w:sdtContent>
            </w:sdt>
          </w:p>
        </w:tc>
      </w:tr>
    </w:tbl>
    <w:p w14:paraId="1806542B" w14:textId="77777777" w:rsidR="0039072E" w:rsidRPr="007666C1" w:rsidRDefault="0039072E" w:rsidP="00FB1508">
      <w:pPr>
        <w:jc w:val="both"/>
      </w:pPr>
    </w:p>
    <w:p w14:paraId="3A186F63" w14:textId="77777777" w:rsidR="004A76A7" w:rsidRDefault="004A76A7" w:rsidP="00FB1508">
      <w:pPr>
        <w:jc w:val="both"/>
      </w:pPr>
    </w:p>
    <w:p w14:paraId="42C328F4" w14:textId="77777777" w:rsidR="004A76A7" w:rsidRDefault="004A76A7" w:rsidP="00FB1508">
      <w:pPr>
        <w:jc w:val="both"/>
      </w:pPr>
    </w:p>
    <w:p w14:paraId="26CE212D" w14:textId="77777777" w:rsidR="004A76A7" w:rsidRDefault="004A76A7" w:rsidP="00FB1508">
      <w:pPr>
        <w:jc w:val="both"/>
      </w:pPr>
    </w:p>
    <w:p w14:paraId="2DC5F82E" w14:textId="77777777" w:rsidR="00405540" w:rsidRDefault="00405540" w:rsidP="00FB1508">
      <w:pPr>
        <w:jc w:val="both"/>
      </w:pPr>
    </w:p>
    <w:tbl>
      <w:tblPr>
        <w:tblStyle w:val="TableGrid"/>
        <w:tblpPr w:leftFromText="180" w:rightFromText="180" w:vertAnchor="text" w:tblpXSpec="center" w:tblpY="1"/>
        <w:tblOverlap w:val="never"/>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088"/>
        <w:gridCol w:w="2835"/>
        <w:gridCol w:w="1418"/>
        <w:gridCol w:w="1417"/>
        <w:gridCol w:w="1351"/>
      </w:tblGrid>
      <w:tr w:rsidR="004A76A7" w:rsidRPr="004A6F61" w14:paraId="30F36A1B" w14:textId="77777777" w:rsidTr="00F81C8D">
        <w:tc>
          <w:tcPr>
            <w:tcW w:w="4088" w:type="dxa"/>
            <w:vMerge w:val="restart"/>
            <w:tcBorders>
              <w:top w:val="single" w:sz="18" w:space="0" w:color="147ABD" w:themeColor="accent1"/>
              <w:left w:val="single" w:sz="18" w:space="0" w:color="147ABD" w:themeColor="accent1"/>
              <w:right w:val="single" w:sz="8" w:space="0" w:color="147ABD" w:themeColor="accent1"/>
            </w:tcBorders>
          </w:tcPr>
          <w:p w14:paraId="193A0877" w14:textId="77777777" w:rsidR="004A76A7" w:rsidRDefault="004A76A7" w:rsidP="007E7E35">
            <w:pPr>
              <w:jc w:val="both"/>
            </w:pPr>
          </w:p>
          <w:p w14:paraId="1987E7BC" w14:textId="77777777" w:rsidR="004A76A7" w:rsidRDefault="004A76A7" w:rsidP="007E7E35">
            <w:pPr>
              <w:jc w:val="both"/>
            </w:pPr>
          </w:p>
          <w:p w14:paraId="0DD1DDCF" w14:textId="77777777" w:rsidR="004A76A7" w:rsidRDefault="004A76A7" w:rsidP="007E7E35">
            <w:pPr>
              <w:jc w:val="both"/>
            </w:pPr>
          </w:p>
          <w:p w14:paraId="4736FEC1" w14:textId="77777777" w:rsidR="004A76A7" w:rsidRDefault="004A76A7" w:rsidP="007E7E35">
            <w:pPr>
              <w:jc w:val="both"/>
            </w:pPr>
          </w:p>
          <w:p w14:paraId="23D80091" w14:textId="77777777" w:rsidR="004A76A7" w:rsidRDefault="004A76A7" w:rsidP="007E7E35">
            <w:pPr>
              <w:jc w:val="both"/>
            </w:pPr>
          </w:p>
          <w:p w14:paraId="309A74F9" w14:textId="77777777" w:rsidR="004A76A7" w:rsidRDefault="004A76A7" w:rsidP="007E7E35">
            <w:pPr>
              <w:jc w:val="both"/>
            </w:pPr>
          </w:p>
          <w:p w14:paraId="30863413" w14:textId="77777777" w:rsidR="004A76A7" w:rsidRDefault="004A76A7" w:rsidP="007E7E35">
            <w:pPr>
              <w:jc w:val="both"/>
            </w:pPr>
          </w:p>
          <w:p w14:paraId="2788788C" w14:textId="77777777" w:rsidR="004A76A7" w:rsidRDefault="004A76A7" w:rsidP="007E7E35">
            <w:pPr>
              <w:jc w:val="both"/>
            </w:pPr>
          </w:p>
          <w:p w14:paraId="39855CD0" w14:textId="77777777" w:rsidR="004A76A7" w:rsidRDefault="004A76A7" w:rsidP="007E7E35">
            <w:pPr>
              <w:jc w:val="both"/>
            </w:pPr>
          </w:p>
          <w:p w14:paraId="3E0DDE48" w14:textId="77777777" w:rsidR="004A76A7" w:rsidRDefault="004A76A7" w:rsidP="00F81C8D">
            <w:pPr>
              <w:jc w:val="both"/>
            </w:pPr>
          </w:p>
          <w:p w14:paraId="02E78552" w14:textId="2BC19F6D" w:rsidR="004A76A7" w:rsidRPr="00E95287" w:rsidRDefault="004A76A7" w:rsidP="00F81C8D">
            <w:pPr>
              <w:jc w:val="both"/>
            </w:pPr>
            <w:r w:rsidRPr="00405540">
              <w:t>Maximum Value per conveyence</w:t>
            </w: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6F23E29" w14:textId="77777777" w:rsidR="004A76A7" w:rsidRDefault="004A76A7" w:rsidP="007E7E35">
            <w:pPr>
              <w:jc w:val="center"/>
              <w:rPr>
                <w:b/>
                <w:bCs/>
              </w:rPr>
            </w:pPr>
          </w:p>
          <w:p w14:paraId="1647542F" w14:textId="77777777" w:rsidR="004A76A7" w:rsidRPr="004A6F61" w:rsidRDefault="004A76A7" w:rsidP="007E7E35">
            <w:pPr>
              <w:jc w:val="center"/>
              <w:rPr>
                <w:b/>
                <w:bCs/>
              </w:rPr>
            </w:pPr>
            <w:r w:rsidRPr="004A6F61">
              <w:rPr>
                <w:b/>
                <w:bCs/>
              </w:rPr>
              <w:t>USD</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9755CC4" w14:textId="77777777" w:rsidR="004A76A7" w:rsidRDefault="004A76A7" w:rsidP="007E7E35">
            <w:pPr>
              <w:jc w:val="center"/>
              <w:rPr>
                <w:b/>
                <w:bCs/>
              </w:rPr>
            </w:pPr>
          </w:p>
          <w:p w14:paraId="3674A3A8" w14:textId="77777777" w:rsidR="004A76A7" w:rsidRPr="004A6F61" w:rsidRDefault="004A76A7" w:rsidP="007E7E35">
            <w:pPr>
              <w:jc w:val="center"/>
              <w:rPr>
                <w:b/>
                <w:bCs/>
              </w:rPr>
            </w:pPr>
            <w:r w:rsidRPr="004A6F61">
              <w:rPr>
                <w:b/>
                <w:bCs/>
              </w:rPr>
              <w:t>IMPORTS</w:t>
            </w:r>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3B73B19" w14:textId="77777777" w:rsidR="004A76A7" w:rsidRDefault="004A76A7" w:rsidP="007E7E35">
            <w:pPr>
              <w:jc w:val="center"/>
              <w:rPr>
                <w:b/>
                <w:bCs/>
              </w:rPr>
            </w:pPr>
          </w:p>
          <w:p w14:paraId="17630A79" w14:textId="77777777" w:rsidR="004A76A7" w:rsidRPr="004A6F61" w:rsidRDefault="004A76A7" w:rsidP="007E7E35">
            <w:pPr>
              <w:jc w:val="center"/>
              <w:rPr>
                <w:b/>
                <w:bCs/>
              </w:rPr>
            </w:pPr>
            <w:r w:rsidRPr="004A6F61">
              <w:rPr>
                <w:b/>
                <w:bCs/>
              </w:rPr>
              <w:t>EXPORTS</w:t>
            </w:r>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D957602" w14:textId="77777777" w:rsidR="004A76A7" w:rsidRDefault="004A76A7" w:rsidP="007E7E35">
            <w:pPr>
              <w:jc w:val="center"/>
              <w:rPr>
                <w:b/>
                <w:bCs/>
              </w:rPr>
            </w:pPr>
          </w:p>
          <w:p w14:paraId="79DD1173" w14:textId="77777777" w:rsidR="004A76A7" w:rsidRPr="004A6F61" w:rsidRDefault="004A76A7" w:rsidP="007E7E35">
            <w:pPr>
              <w:jc w:val="center"/>
              <w:rPr>
                <w:b/>
                <w:bCs/>
              </w:rPr>
            </w:pPr>
            <w:r w:rsidRPr="004A6F61">
              <w:rPr>
                <w:b/>
                <w:bCs/>
              </w:rPr>
              <w:t>LOCAL</w:t>
            </w:r>
          </w:p>
        </w:tc>
      </w:tr>
      <w:tr w:rsidR="004A76A7" w:rsidRPr="004A6F61" w14:paraId="4D3E5D04" w14:textId="77777777" w:rsidTr="00F81C8D">
        <w:tc>
          <w:tcPr>
            <w:tcW w:w="4088" w:type="dxa"/>
            <w:vMerge/>
            <w:tcBorders>
              <w:left w:val="single" w:sz="18" w:space="0" w:color="147ABD" w:themeColor="accent1"/>
              <w:right w:val="single" w:sz="8" w:space="0" w:color="147ABD" w:themeColor="accent1"/>
            </w:tcBorders>
          </w:tcPr>
          <w:p w14:paraId="7A259557" w14:textId="449EC211" w:rsidR="004A76A7"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EDF2C76" w14:textId="6D622DD9" w:rsidR="004A76A7" w:rsidRDefault="004A76A7" w:rsidP="007E7E35">
            <w:pPr>
              <w:jc w:val="center"/>
              <w:rPr>
                <w:b/>
                <w:bCs/>
              </w:rPr>
            </w:pPr>
            <w:r>
              <w:rPr>
                <w:b/>
                <w:bCs/>
              </w:rPr>
              <w:t>Sea</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2B9561A" w14:textId="0547A827" w:rsidR="004A76A7" w:rsidRDefault="00000000" w:rsidP="007E7E35">
            <w:pPr>
              <w:jc w:val="center"/>
              <w:rPr>
                <w:b/>
                <w:bCs/>
              </w:rPr>
            </w:pPr>
            <w:sdt>
              <w:sdtPr>
                <w:id w:val="974563726"/>
                <w:placeholder>
                  <w:docPart w:val="2B461D5EA4BBB143AD5E8AB6F9BCE16B"/>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B28F5DE" w14:textId="16AC86F8" w:rsidR="004A76A7" w:rsidRDefault="00000000" w:rsidP="007E7E35">
            <w:pPr>
              <w:jc w:val="center"/>
              <w:rPr>
                <w:b/>
                <w:bCs/>
              </w:rPr>
            </w:pPr>
            <w:sdt>
              <w:sdtPr>
                <w:id w:val="-636723320"/>
                <w:placeholder>
                  <w:docPart w:val="EEBC75DE83430A43869BD9B2E700EFCE"/>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D6D17FF" w14:textId="544C3AC1" w:rsidR="004A76A7" w:rsidRDefault="00000000" w:rsidP="007E7E35">
            <w:pPr>
              <w:jc w:val="center"/>
              <w:rPr>
                <w:b/>
                <w:bCs/>
              </w:rPr>
            </w:pPr>
            <w:sdt>
              <w:sdtPr>
                <w:id w:val="-2118137058"/>
                <w:placeholder>
                  <w:docPart w:val="C0863E55B6DF274E9839DC0C97ED9348"/>
                </w:placeholder>
                <w:showingPlcHdr/>
                <w:text/>
              </w:sdtPr>
              <w:sdtContent>
                <w:r w:rsidR="004A76A7" w:rsidRPr="007666C1">
                  <w:rPr>
                    <w:rStyle w:val="PlaceholderText"/>
                  </w:rPr>
                  <w:t>Click or tap here to enter text.</w:t>
                </w:r>
              </w:sdtContent>
            </w:sdt>
          </w:p>
        </w:tc>
      </w:tr>
      <w:tr w:rsidR="004A76A7" w:rsidRPr="004A6F61" w14:paraId="51555321" w14:textId="77777777" w:rsidTr="00D27031">
        <w:tc>
          <w:tcPr>
            <w:tcW w:w="4088" w:type="dxa"/>
            <w:vMerge/>
            <w:tcBorders>
              <w:left w:val="single" w:sz="18" w:space="0" w:color="147ABD" w:themeColor="accent1"/>
              <w:right w:val="single" w:sz="8" w:space="0" w:color="147ABD" w:themeColor="accent1"/>
            </w:tcBorders>
          </w:tcPr>
          <w:p w14:paraId="49139E57" w14:textId="77777777" w:rsidR="004A76A7"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0AE41CE" w14:textId="13A77B9B" w:rsidR="004A76A7" w:rsidRDefault="004A76A7" w:rsidP="007E7E35">
            <w:pPr>
              <w:jc w:val="center"/>
              <w:rPr>
                <w:b/>
                <w:bCs/>
              </w:rPr>
            </w:pPr>
            <w:r>
              <w:rPr>
                <w:b/>
                <w:bCs/>
              </w:rPr>
              <w:t>Air</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81F3948" w14:textId="1B6C8843" w:rsidR="004A76A7" w:rsidRDefault="00000000" w:rsidP="007E7E35">
            <w:pPr>
              <w:jc w:val="center"/>
              <w:rPr>
                <w:b/>
                <w:bCs/>
              </w:rPr>
            </w:pPr>
            <w:sdt>
              <w:sdtPr>
                <w:id w:val="672068816"/>
                <w:placeholder>
                  <w:docPart w:val="00BFF872AC7FCB44A413774A6C233A1A"/>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0E53089" w14:textId="7FC54E57" w:rsidR="004A76A7" w:rsidRDefault="00000000" w:rsidP="007E7E35">
            <w:pPr>
              <w:jc w:val="center"/>
              <w:rPr>
                <w:b/>
                <w:bCs/>
              </w:rPr>
            </w:pPr>
            <w:sdt>
              <w:sdtPr>
                <w:id w:val="1496996866"/>
                <w:placeholder>
                  <w:docPart w:val="D47A0B49BF3CBE41B31F99946EC5781D"/>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383C625" w14:textId="43BE979A" w:rsidR="004A76A7" w:rsidRDefault="00000000" w:rsidP="007E7E35">
            <w:pPr>
              <w:jc w:val="center"/>
              <w:rPr>
                <w:b/>
                <w:bCs/>
              </w:rPr>
            </w:pPr>
            <w:sdt>
              <w:sdtPr>
                <w:id w:val="1461909637"/>
                <w:placeholder>
                  <w:docPart w:val="4B9FC8B13B42B848904230CCA6CB6AB7"/>
                </w:placeholder>
                <w:showingPlcHdr/>
                <w:text/>
              </w:sdtPr>
              <w:sdtContent>
                <w:r w:rsidR="004A76A7" w:rsidRPr="007666C1">
                  <w:rPr>
                    <w:rStyle w:val="PlaceholderText"/>
                  </w:rPr>
                  <w:t>Click or tap here to enter text.</w:t>
                </w:r>
              </w:sdtContent>
            </w:sdt>
          </w:p>
        </w:tc>
      </w:tr>
      <w:tr w:rsidR="004A76A7" w:rsidRPr="004A6F61" w14:paraId="2E9EF8AF" w14:textId="77777777" w:rsidTr="00D27031">
        <w:tc>
          <w:tcPr>
            <w:tcW w:w="4088" w:type="dxa"/>
            <w:vMerge/>
            <w:tcBorders>
              <w:left w:val="single" w:sz="18" w:space="0" w:color="147ABD" w:themeColor="accent1"/>
              <w:right w:val="single" w:sz="8" w:space="0" w:color="147ABD" w:themeColor="accent1"/>
            </w:tcBorders>
          </w:tcPr>
          <w:p w14:paraId="589B25F4" w14:textId="77777777" w:rsidR="004A76A7"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30BF93A" w14:textId="4A5C4824" w:rsidR="004A76A7" w:rsidRDefault="004A76A7" w:rsidP="007E7E35">
            <w:pPr>
              <w:jc w:val="center"/>
              <w:rPr>
                <w:b/>
                <w:bCs/>
              </w:rPr>
            </w:pPr>
            <w:r>
              <w:rPr>
                <w:b/>
                <w:bCs/>
              </w:rPr>
              <w:t>Road</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64FC04" w14:textId="28576DEB" w:rsidR="004A76A7" w:rsidRDefault="00000000" w:rsidP="007E7E35">
            <w:pPr>
              <w:jc w:val="center"/>
              <w:rPr>
                <w:b/>
                <w:bCs/>
              </w:rPr>
            </w:pPr>
            <w:sdt>
              <w:sdtPr>
                <w:id w:val="-255519432"/>
                <w:placeholder>
                  <w:docPart w:val="95D58924664AC145BDB547D257DD5A8F"/>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624E60A" w14:textId="78BA1B1C" w:rsidR="004A76A7" w:rsidRDefault="00000000" w:rsidP="007E7E35">
            <w:pPr>
              <w:jc w:val="center"/>
              <w:rPr>
                <w:b/>
                <w:bCs/>
              </w:rPr>
            </w:pPr>
            <w:sdt>
              <w:sdtPr>
                <w:id w:val="2089265836"/>
                <w:placeholder>
                  <w:docPart w:val="38D802C2642BA5409B3A09217974E272"/>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099FD81" w14:textId="77896106" w:rsidR="004A76A7" w:rsidRDefault="00000000" w:rsidP="007E7E35">
            <w:pPr>
              <w:jc w:val="center"/>
              <w:rPr>
                <w:b/>
                <w:bCs/>
              </w:rPr>
            </w:pPr>
            <w:sdt>
              <w:sdtPr>
                <w:id w:val="-1630864238"/>
                <w:placeholder>
                  <w:docPart w:val="D0D45B16DBF67349B0225CF25E579E58"/>
                </w:placeholder>
                <w:showingPlcHdr/>
                <w:text/>
              </w:sdtPr>
              <w:sdtContent>
                <w:r w:rsidR="004A76A7" w:rsidRPr="007666C1">
                  <w:rPr>
                    <w:rStyle w:val="PlaceholderText"/>
                  </w:rPr>
                  <w:t>Click or tap here to enter text.</w:t>
                </w:r>
              </w:sdtContent>
            </w:sdt>
          </w:p>
        </w:tc>
      </w:tr>
      <w:tr w:rsidR="004A76A7" w:rsidRPr="004A6F61" w14:paraId="37FBE983" w14:textId="77777777" w:rsidTr="00D27031">
        <w:tc>
          <w:tcPr>
            <w:tcW w:w="4088" w:type="dxa"/>
            <w:vMerge/>
            <w:tcBorders>
              <w:left w:val="single" w:sz="18" w:space="0" w:color="147ABD" w:themeColor="accent1"/>
              <w:right w:val="single" w:sz="8" w:space="0" w:color="147ABD" w:themeColor="accent1"/>
            </w:tcBorders>
          </w:tcPr>
          <w:p w14:paraId="3278192B" w14:textId="77777777" w:rsidR="004A76A7"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46A4C74" w14:textId="5CF196B1" w:rsidR="004A76A7" w:rsidRDefault="004A76A7" w:rsidP="007E7E35">
            <w:pPr>
              <w:jc w:val="center"/>
              <w:rPr>
                <w:b/>
                <w:bCs/>
              </w:rPr>
            </w:pPr>
            <w:r>
              <w:rPr>
                <w:b/>
                <w:bCs/>
              </w:rPr>
              <w:t>Courier</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D03E312" w14:textId="52B9785C" w:rsidR="004A76A7" w:rsidRDefault="00000000" w:rsidP="007E7E35">
            <w:pPr>
              <w:jc w:val="center"/>
              <w:rPr>
                <w:b/>
                <w:bCs/>
              </w:rPr>
            </w:pPr>
            <w:sdt>
              <w:sdtPr>
                <w:id w:val="795649309"/>
                <w:placeholder>
                  <w:docPart w:val="9335EA4AC807F043882236092B8C5A2E"/>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92AF6B7" w14:textId="7309D807" w:rsidR="004A76A7" w:rsidRDefault="00000000" w:rsidP="007E7E35">
            <w:pPr>
              <w:jc w:val="center"/>
              <w:rPr>
                <w:b/>
                <w:bCs/>
              </w:rPr>
            </w:pPr>
            <w:sdt>
              <w:sdtPr>
                <w:id w:val="-1659829280"/>
                <w:placeholder>
                  <w:docPart w:val="05649C10B36DCA45922C59785AA7BACC"/>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047A7C4" w14:textId="442D7170" w:rsidR="004A76A7" w:rsidRDefault="00000000" w:rsidP="007E7E35">
            <w:pPr>
              <w:jc w:val="center"/>
              <w:rPr>
                <w:b/>
                <w:bCs/>
              </w:rPr>
            </w:pPr>
            <w:sdt>
              <w:sdtPr>
                <w:id w:val="76955434"/>
                <w:placeholder>
                  <w:docPart w:val="B7DA02CE137FD74592DFBDFB29B7F533"/>
                </w:placeholder>
                <w:showingPlcHdr/>
                <w:text/>
              </w:sdtPr>
              <w:sdtContent>
                <w:r w:rsidR="004A76A7" w:rsidRPr="007666C1">
                  <w:rPr>
                    <w:rStyle w:val="PlaceholderText"/>
                  </w:rPr>
                  <w:t>Click or tap here to enter text.</w:t>
                </w:r>
              </w:sdtContent>
            </w:sdt>
          </w:p>
        </w:tc>
      </w:tr>
      <w:tr w:rsidR="004A76A7" w:rsidRPr="004A6F61" w14:paraId="0EF21F57" w14:textId="77777777" w:rsidTr="00D27031">
        <w:tc>
          <w:tcPr>
            <w:tcW w:w="4088" w:type="dxa"/>
            <w:vMerge/>
            <w:tcBorders>
              <w:left w:val="single" w:sz="18" w:space="0" w:color="147ABD" w:themeColor="accent1"/>
              <w:bottom w:val="single" w:sz="18" w:space="0" w:color="147ABD" w:themeColor="accent1"/>
              <w:right w:val="single" w:sz="8" w:space="0" w:color="147ABD" w:themeColor="accent1"/>
            </w:tcBorders>
          </w:tcPr>
          <w:p w14:paraId="285136D3" w14:textId="77777777" w:rsidR="004A76A7"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EB0FCA4" w14:textId="529D3BC1" w:rsidR="004A76A7" w:rsidRDefault="004A76A7" w:rsidP="007E7E35">
            <w:pPr>
              <w:jc w:val="center"/>
              <w:rPr>
                <w:b/>
                <w:bCs/>
              </w:rPr>
            </w:pPr>
            <w:r>
              <w:rPr>
                <w:b/>
                <w:bCs/>
              </w:rPr>
              <w:t>Others</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6D8FE0F" w14:textId="7605A12B" w:rsidR="004A76A7" w:rsidRDefault="00000000" w:rsidP="007E7E35">
            <w:pPr>
              <w:jc w:val="center"/>
              <w:rPr>
                <w:b/>
                <w:bCs/>
              </w:rPr>
            </w:pPr>
            <w:sdt>
              <w:sdtPr>
                <w:id w:val="1722938380"/>
                <w:placeholder>
                  <w:docPart w:val="3955BDB65645CD45960E8FEB78C8934F"/>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D978785" w14:textId="46C71496" w:rsidR="004A76A7" w:rsidRDefault="00000000" w:rsidP="007E7E35">
            <w:pPr>
              <w:jc w:val="center"/>
              <w:rPr>
                <w:b/>
                <w:bCs/>
              </w:rPr>
            </w:pPr>
            <w:sdt>
              <w:sdtPr>
                <w:id w:val="-2121292402"/>
                <w:placeholder>
                  <w:docPart w:val="D09F9A5320DE0C4D91B7BE4F0CA59D77"/>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937061B" w14:textId="557CEEBB" w:rsidR="004A76A7" w:rsidRDefault="00000000" w:rsidP="007E7E35">
            <w:pPr>
              <w:jc w:val="center"/>
              <w:rPr>
                <w:b/>
                <w:bCs/>
              </w:rPr>
            </w:pPr>
            <w:sdt>
              <w:sdtPr>
                <w:id w:val="935102870"/>
                <w:placeholder>
                  <w:docPart w:val="7A3C21B1F9828F4B94E334F4CD698E29"/>
                </w:placeholder>
                <w:showingPlcHdr/>
                <w:text/>
              </w:sdtPr>
              <w:sdtContent>
                <w:r w:rsidR="004A76A7" w:rsidRPr="007666C1">
                  <w:rPr>
                    <w:rStyle w:val="PlaceholderText"/>
                  </w:rPr>
                  <w:t>Click or tap here to enter text.</w:t>
                </w:r>
              </w:sdtContent>
            </w:sdt>
          </w:p>
        </w:tc>
      </w:tr>
      <w:tr w:rsidR="00405540" w:rsidRPr="004A6F61" w14:paraId="1982D5A6" w14:textId="77777777" w:rsidTr="00953B3F">
        <w:tc>
          <w:tcPr>
            <w:tcW w:w="11109" w:type="dxa"/>
            <w:gridSpan w:val="5"/>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F242A98" w14:textId="77777777" w:rsidR="00405540" w:rsidRDefault="00405540" w:rsidP="007E7E35">
            <w:pPr>
              <w:jc w:val="center"/>
              <w:rPr>
                <w:b/>
                <w:bCs/>
              </w:rPr>
            </w:pPr>
          </w:p>
        </w:tc>
      </w:tr>
      <w:tr w:rsidR="00405540" w:rsidRPr="004A6F61" w14:paraId="239035BB" w14:textId="77777777" w:rsidTr="00514786">
        <w:tc>
          <w:tcPr>
            <w:tcW w:w="4088" w:type="dxa"/>
            <w:vMerge w:val="restart"/>
            <w:tcBorders>
              <w:top w:val="single" w:sz="18" w:space="0" w:color="147ABD" w:themeColor="accent1"/>
              <w:left w:val="single" w:sz="18" w:space="0" w:color="147ABD" w:themeColor="accent1"/>
              <w:right w:val="single" w:sz="8" w:space="0" w:color="147ABD" w:themeColor="accent1"/>
            </w:tcBorders>
          </w:tcPr>
          <w:p w14:paraId="5036DDE0" w14:textId="77777777" w:rsidR="00405540" w:rsidRDefault="00405540" w:rsidP="007E7E35">
            <w:pPr>
              <w:jc w:val="both"/>
            </w:pPr>
          </w:p>
          <w:p w14:paraId="3E7ACEDE" w14:textId="77777777" w:rsidR="00405540" w:rsidRDefault="00405540" w:rsidP="007E7E35">
            <w:pPr>
              <w:jc w:val="both"/>
            </w:pPr>
          </w:p>
          <w:p w14:paraId="3DEA502D" w14:textId="77777777" w:rsidR="00405540" w:rsidRDefault="00405540" w:rsidP="007E7E35">
            <w:pPr>
              <w:jc w:val="both"/>
            </w:pPr>
          </w:p>
          <w:p w14:paraId="5D796EFD" w14:textId="77777777" w:rsidR="004A76A7" w:rsidRDefault="004A76A7" w:rsidP="007E7E35">
            <w:pPr>
              <w:jc w:val="both"/>
            </w:pPr>
          </w:p>
          <w:p w14:paraId="25A9036D" w14:textId="77777777" w:rsidR="004A76A7" w:rsidRDefault="004A76A7" w:rsidP="007E7E35">
            <w:pPr>
              <w:jc w:val="both"/>
            </w:pPr>
          </w:p>
          <w:p w14:paraId="5F3D2CA0" w14:textId="77777777" w:rsidR="004A76A7" w:rsidRDefault="004A76A7" w:rsidP="007E7E35">
            <w:pPr>
              <w:jc w:val="both"/>
            </w:pPr>
          </w:p>
          <w:p w14:paraId="3678C519" w14:textId="77777777" w:rsidR="004A76A7" w:rsidRDefault="004A76A7" w:rsidP="007E7E35">
            <w:pPr>
              <w:jc w:val="both"/>
            </w:pPr>
          </w:p>
          <w:p w14:paraId="4E19CAC7" w14:textId="77777777" w:rsidR="004A76A7" w:rsidRDefault="004A76A7" w:rsidP="007E7E35">
            <w:pPr>
              <w:jc w:val="both"/>
            </w:pPr>
          </w:p>
          <w:p w14:paraId="5D600910" w14:textId="522E1CF5" w:rsidR="00405540" w:rsidRDefault="00405540" w:rsidP="007E7E35">
            <w:pPr>
              <w:jc w:val="both"/>
            </w:pPr>
            <w:r w:rsidRPr="00405540">
              <w:t>Average Value per conveyence</w:t>
            </w: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8488567" w14:textId="5CACD5D2" w:rsidR="00405540" w:rsidRDefault="00405540" w:rsidP="007E7E35">
            <w:pPr>
              <w:jc w:val="center"/>
              <w:rPr>
                <w:b/>
                <w:bCs/>
              </w:rPr>
            </w:pPr>
            <w:r>
              <w:rPr>
                <w:b/>
                <w:bCs/>
              </w:rPr>
              <w:t>Sea</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1328B0C" w14:textId="43F3D3EA" w:rsidR="00405540" w:rsidRDefault="00000000" w:rsidP="007E7E35">
            <w:pPr>
              <w:jc w:val="center"/>
              <w:rPr>
                <w:b/>
                <w:bCs/>
              </w:rPr>
            </w:pPr>
            <w:sdt>
              <w:sdtPr>
                <w:id w:val="736674388"/>
                <w:placeholder>
                  <w:docPart w:val="816259A26D13CD46BC8BA716B6019AFE"/>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B0D21E7" w14:textId="183BA83E" w:rsidR="00405540" w:rsidRDefault="00000000" w:rsidP="007E7E35">
            <w:pPr>
              <w:jc w:val="center"/>
              <w:rPr>
                <w:b/>
                <w:bCs/>
              </w:rPr>
            </w:pPr>
            <w:sdt>
              <w:sdtPr>
                <w:id w:val="-225225906"/>
                <w:placeholder>
                  <w:docPart w:val="EE9892346FA9FF44A064FA01F965FB98"/>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1DA6CE4" w14:textId="789DB151" w:rsidR="00405540" w:rsidRDefault="00000000" w:rsidP="007E7E35">
            <w:pPr>
              <w:jc w:val="center"/>
              <w:rPr>
                <w:b/>
                <w:bCs/>
              </w:rPr>
            </w:pPr>
            <w:sdt>
              <w:sdtPr>
                <w:id w:val="569397585"/>
                <w:placeholder>
                  <w:docPart w:val="ABC51E17E8C12B4B9932AF306DF31A82"/>
                </w:placeholder>
                <w:showingPlcHdr/>
                <w:text/>
              </w:sdtPr>
              <w:sdtContent>
                <w:r w:rsidR="004A76A7" w:rsidRPr="007666C1">
                  <w:rPr>
                    <w:rStyle w:val="PlaceholderText"/>
                  </w:rPr>
                  <w:t>Click or tap here to enter text.</w:t>
                </w:r>
              </w:sdtContent>
            </w:sdt>
          </w:p>
        </w:tc>
      </w:tr>
      <w:tr w:rsidR="00405540" w:rsidRPr="004A6F61" w14:paraId="18D6366D" w14:textId="77777777" w:rsidTr="00514786">
        <w:tc>
          <w:tcPr>
            <w:tcW w:w="4088" w:type="dxa"/>
            <w:vMerge/>
            <w:tcBorders>
              <w:left w:val="single" w:sz="18" w:space="0" w:color="147ABD" w:themeColor="accent1"/>
              <w:right w:val="single" w:sz="8" w:space="0" w:color="147ABD" w:themeColor="accent1"/>
            </w:tcBorders>
          </w:tcPr>
          <w:p w14:paraId="5D7E514E" w14:textId="77777777" w:rsidR="00405540" w:rsidRPr="00405540" w:rsidRDefault="00405540"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2020A0E" w14:textId="5E4E8FCB" w:rsidR="00405540" w:rsidRDefault="00405540" w:rsidP="007E7E35">
            <w:pPr>
              <w:jc w:val="center"/>
              <w:rPr>
                <w:b/>
                <w:bCs/>
              </w:rPr>
            </w:pPr>
            <w:r>
              <w:rPr>
                <w:b/>
                <w:bCs/>
              </w:rPr>
              <w:t>Air</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348AA6E" w14:textId="6024525B" w:rsidR="00405540" w:rsidRDefault="00000000" w:rsidP="007E7E35">
            <w:pPr>
              <w:jc w:val="center"/>
              <w:rPr>
                <w:b/>
                <w:bCs/>
              </w:rPr>
            </w:pPr>
            <w:sdt>
              <w:sdtPr>
                <w:id w:val="-1641572651"/>
                <w:placeholder>
                  <w:docPart w:val="D8C4B22EDBA75B48B913CBCC639F0390"/>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5BF14A8" w14:textId="149936CD" w:rsidR="00405540" w:rsidRDefault="00000000" w:rsidP="007E7E35">
            <w:pPr>
              <w:jc w:val="center"/>
              <w:rPr>
                <w:b/>
                <w:bCs/>
              </w:rPr>
            </w:pPr>
            <w:sdt>
              <w:sdtPr>
                <w:id w:val="-1056690981"/>
                <w:placeholder>
                  <w:docPart w:val="DD80BE4967F8804E895A5C7FDABFC1F1"/>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E882A94" w14:textId="58F92CB4" w:rsidR="00405540" w:rsidRDefault="00000000" w:rsidP="007E7E35">
            <w:pPr>
              <w:jc w:val="center"/>
              <w:rPr>
                <w:b/>
                <w:bCs/>
              </w:rPr>
            </w:pPr>
            <w:sdt>
              <w:sdtPr>
                <w:id w:val="1704136608"/>
                <w:placeholder>
                  <w:docPart w:val="E00B513D7C61A14F809DF5F3BA5A9CAB"/>
                </w:placeholder>
                <w:showingPlcHdr/>
                <w:text/>
              </w:sdtPr>
              <w:sdtContent>
                <w:r w:rsidR="004A76A7" w:rsidRPr="007666C1">
                  <w:rPr>
                    <w:rStyle w:val="PlaceholderText"/>
                  </w:rPr>
                  <w:t>Click or tap here to enter text.</w:t>
                </w:r>
              </w:sdtContent>
            </w:sdt>
          </w:p>
        </w:tc>
      </w:tr>
      <w:tr w:rsidR="00405540" w:rsidRPr="004A6F61" w14:paraId="41D2DC59" w14:textId="77777777" w:rsidTr="00514786">
        <w:tc>
          <w:tcPr>
            <w:tcW w:w="4088" w:type="dxa"/>
            <w:vMerge/>
            <w:tcBorders>
              <w:left w:val="single" w:sz="18" w:space="0" w:color="147ABD" w:themeColor="accent1"/>
              <w:right w:val="single" w:sz="8" w:space="0" w:color="147ABD" w:themeColor="accent1"/>
            </w:tcBorders>
          </w:tcPr>
          <w:p w14:paraId="0AA593D0" w14:textId="77777777" w:rsidR="00405540" w:rsidRPr="00405540" w:rsidRDefault="00405540"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2447C4" w14:textId="0CC5E611" w:rsidR="00405540" w:rsidRDefault="00405540" w:rsidP="007E7E35">
            <w:pPr>
              <w:jc w:val="center"/>
              <w:rPr>
                <w:b/>
                <w:bCs/>
              </w:rPr>
            </w:pPr>
            <w:r>
              <w:rPr>
                <w:b/>
                <w:bCs/>
              </w:rPr>
              <w:t>Road</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3E1DC55" w14:textId="16E6422D" w:rsidR="00405540" w:rsidRDefault="00000000" w:rsidP="007E7E35">
            <w:pPr>
              <w:jc w:val="center"/>
              <w:rPr>
                <w:b/>
                <w:bCs/>
              </w:rPr>
            </w:pPr>
            <w:sdt>
              <w:sdtPr>
                <w:id w:val="-496112627"/>
                <w:placeholder>
                  <w:docPart w:val="EA71330AA2D06340BCADADE798ACEC48"/>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ACE7036" w14:textId="63B53026" w:rsidR="00405540" w:rsidRDefault="00000000" w:rsidP="007E7E35">
            <w:pPr>
              <w:jc w:val="center"/>
              <w:rPr>
                <w:b/>
                <w:bCs/>
              </w:rPr>
            </w:pPr>
            <w:sdt>
              <w:sdtPr>
                <w:id w:val="1176920975"/>
                <w:placeholder>
                  <w:docPart w:val="C2FA88E636BBAB4CAE1D916B8D7BF400"/>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CB39E75" w14:textId="2590B723" w:rsidR="00405540" w:rsidRDefault="00000000" w:rsidP="007E7E35">
            <w:pPr>
              <w:jc w:val="center"/>
              <w:rPr>
                <w:b/>
                <w:bCs/>
              </w:rPr>
            </w:pPr>
            <w:sdt>
              <w:sdtPr>
                <w:id w:val="-852502145"/>
                <w:placeholder>
                  <w:docPart w:val="F7E2532CBA46DD4097C559220DCAA4A7"/>
                </w:placeholder>
                <w:showingPlcHdr/>
                <w:text/>
              </w:sdtPr>
              <w:sdtContent>
                <w:r w:rsidR="004A76A7" w:rsidRPr="007666C1">
                  <w:rPr>
                    <w:rStyle w:val="PlaceholderText"/>
                  </w:rPr>
                  <w:t>Click or tap here to enter text.</w:t>
                </w:r>
              </w:sdtContent>
            </w:sdt>
          </w:p>
        </w:tc>
      </w:tr>
      <w:tr w:rsidR="00405540" w:rsidRPr="004A6F61" w14:paraId="0E7EDCFC" w14:textId="77777777" w:rsidTr="00514786">
        <w:tc>
          <w:tcPr>
            <w:tcW w:w="4088" w:type="dxa"/>
            <w:vMerge/>
            <w:tcBorders>
              <w:left w:val="single" w:sz="18" w:space="0" w:color="147ABD" w:themeColor="accent1"/>
              <w:right w:val="single" w:sz="8" w:space="0" w:color="147ABD" w:themeColor="accent1"/>
            </w:tcBorders>
          </w:tcPr>
          <w:p w14:paraId="1D573D77" w14:textId="77777777" w:rsidR="00405540" w:rsidRPr="00405540" w:rsidRDefault="00405540"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6DDAFFC" w14:textId="5C8F7315" w:rsidR="00405540" w:rsidRDefault="00405540" w:rsidP="007E7E35">
            <w:pPr>
              <w:jc w:val="center"/>
              <w:rPr>
                <w:b/>
                <w:bCs/>
              </w:rPr>
            </w:pPr>
            <w:r>
              <w:rPr>
                <w:b/>
                <w:bCs/>
              </w:rPr>
              <w:t>Courier</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1B52166" w14:textId="5B967C6A" w:rsidR="00405540" w:rsidRDefault="00000000" w:rsidP="007E7E35">
            <w:pPr>
              <w:jc w:val="center"/>
              <w:rPr>
                <w:b/>
                <w:bCs/>
              </w:rPr>
            </w:pPr>
            <w:sdt>
              <w:sdtPr>
                <w:id w:val="864943616"/>
                <w:placeholder>
                  <w:docPart w:val="F41DD6F74C30314789F1302DF95ECB8A"/>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CCF3180" w14:textId="11C75457" w:rsidR="00405540" w:rsidRDefault="00000000" w:rsidP="007E7E35">
            <w:pPr>
              <w:jc w:val="center"/>
              <w:rPr>
                <w:b/>
                <w:bCs/>
              </w:rPr>
            </w:pPr>
            <w:sdt>
              <w:sdtPr>
                <w:id w:val="-1858645284"/>
                <w:placeholder>
                  <w:docPart w:val="7ACEF097E4FB1A4F9F1A964E4741066C"/>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3AAE779" w14:textId="04FE1DAE" w:rsidR="00405540" w:rsidRDefault="00000000" w:rsidP="007E7E35">
            <w:pPr>
              <w:jc w:val="center"/>
              <w:rPr>
                <w:b/>
                <w:bCs/>
              </w:rPr>
            </w:pPr>
            <w:sdt>
              <w:sdtPr>
                <w:id w:val="1700358631"/>
                <w:placeholder>
                  <w:docPart w:val="56D99763C122194698E3B14F5B792A4B"/>
                </w:placeholder>
                <w:showingPlcHdr/>
                <w:text/>
              </w:sdtPr>
              <w:sdtContent>
                <w:r w:rsidR="004A76A7" w:rsidRPr="007666C1">
                  <w:rPr>
                    <w:rStyle w:val="PlaceholderText"/>
                  </w:rPr>
                  <w:t>Click or tap here to enter text.</w:t>
                </w:r>
              </w:sdtContent>
            </w:sdt>
          </w:p>
        </w:tc>
      </w:tr>
      <w:tr w:rsidR="00405540" w:rsidRPr="004A6F61" w14:paraId="609999E9" w14:textId="77777777" w:rsidTr="00514786">
        <w:tc>
          <w:tcPr>
            <w:tcW w:w="4088" w:type="dxa"/>
            <w:vMerge/>
            <w:tcBorders>
              <w:left w:val="single" w:sz="18" w:space="0" w:color="147ABD" w:themeColor="accent1"/>
              <w:bottom w:val="single" w:sz="18" w:space="0" w:color="147ABD" w:themeColor="accent1"/>
              <w:right w:val="single" w:sz="8" w:space="0" w:color="147ABD" w:themeColor="accent1"/>
            </w:tcBorders>
          </w:tcPr>
          <w:p w14:paraId="056CBFD9" w14:textId="77777777" w:rsidR="00405540" w:rsidRPr="00405540" w:rsidRDefault="00405540"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808989C" w14:textId="21D9311D" w:rsidR="00405540" w:rsidRDefault="00405540" w:rsidP="007E7E35">
            <w:pPr>
              <w:jc w:val="center"/>
              <w:rPr>
                <w:b/>
                <w:bCs/>
              </w:rPr>
            </w:pPr>
            <w:r>
              <w:rPr>
                <w:b/>
                <w:bCs/>
              </w:rPr>
              <w:t>Others</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CD37C07" w14:textId="30FA297A" w:rsidR="00405540" w:rsidRDefault="00000000" w:rsidP="007E7E35">
            <w:pPr>
              <w:jc w:val="center"/>
              <w:rPr>
                <w:b/>
                <w:bCs/>
              </w:rPr>
            </w:pPr>
            <w:sdt>
              <w:sdtPr>
                <w:id w:val="775673886"/>
                <w:placeholder>
                  <w:docPart w:val="9F2858A0E266FA4A9CD5D597BCEC531E"/>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849ECD7" w14:textId="1D19E6F2" w:rsidR="00405540" w:rsidRDefault="00000000" w:rsidP="007E7E35">
            <w:pPr>
              <w:jc w:val="center"/>
              <w:rPr>
                <w:b/>
                <w:bCs/>
              </w:rPr>
            </w:pPr>
            <w:sdt>
              <w:sdtPr>
                <w:id w:val="1164282720"/>
                <w:placeholder>
                  <w:docPart w:val="EB57715B08D55746829FCB3F36C8C3EF"/>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70FB4D7" w14:textId="11564C02" w:rsidR="00405540" w:rsidRDefault="00000000" w:rsidP="007E7E35">
            <w:pPr>
              <w:jc w:val="center"/>
              <w:rPr>
                <w:b/>
                <w:bCs/>
              </w:rPr>
            </w:pPr>
            <w:sdt>
              <w:sdtPr>
                <w:id w:val="-1456484451"/>
                <w:placeholder>
                  <w:docPart w:val="E73CC778A43F3D45A169F3ED3129DA93"/>
                </w:placeholder>
                <w:showingPlcHdr/>
                <w:text/>
              </w:sdtPr>
              <w:sdtContent>
                <w:r w:rsidR="004A76A7" w:rsidRPr="007666C1">
                  <w:rPr>
                    <w:rStyle w:val="PlaceholderText"/>
                  </w:rPr>
                  <w:t>Click or tap here to enter text.</w:t>
                </w:r>
              </w:sdtContent>
            </w:sdt>
          </w:p>
        </w:tc>
      </w:tr>
    </w:tbl>
    <w:p w14:paraId="11C0F045" w14:textId="77777777" w:rsidR="004A76A7" w:rsidRDefault="004A76A7" w:rsidP="00FB1508">
      <w:pPr>
        <w:jc w:val="both"/>
      </w:pPr>
    </w:p>
    <w:p w14:paraId="205FBAA8" w14:textId="77777777" w:rsidR="004A76A7" w:rsidRDefault="004A76A7" w:rsidP="00FB1508">
      <w:pPr>
        <w:jc w:val="both"/>
      </w:pPr>
    </w:p>
    <w:p w14:paraId="5BE8C35C" w14:textId="77777777" w:rsidR="00405540" w:rsidRDefault="00405540" w:rsidP="00FB1508">
      <w:pPr>
        <w:jc w:val="both"/>
      </w:pPr>
    </w:p>
    <w:tbl>
      <w:tblPr>
        <w:tblStyle w:val="TableGrid"/>
        <w:tblpPr w:leftFromText="180" w:rightFromText="180" w:vertAnchor="text" w:tblpXSpec="center" w:tblpY="1"/>
        <w:tblOverlap w:val="never"/>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088"/>
        <w:gridCol w:w="2835"/>
        <w:gridCol w:w="1418"/>
        <w:gridCol w:w="1417"/>
        <w:gridCol w:w="1351"/>
      </w:tblGrid>
      <w:tr w:rsidR="004A76A7" w14:paraId="50C57D20" w14:textId="77777777" w:rsidTr="007E7E35">
        <w:tc>
          <w:tcPr>
            <w:tcW w:w="4088" w:type="dxa"/>
            <w:vMerge w:val="restart"/>
            <w:tcBorders>
              <w:top w:val="single" w:sz="18" w:space="0" w:color="147ABD" w:themeColor="accent1"/>
              <w:left w:val="single" w:sz="18" w:space="0" w:color="147ABD" w:themeColor="accent1"/>
              <w:right w:val="single" w:sz="8" w:space="0" w:color="147ABD" w:themeColor="accent1"/>
            </w:tcBorders>
          </w:tcPr>
          <w:p w14:paraId="3251F586" w14:textId="77777777" w:rsidR="004A76A7" w:rsidRDefault="004A76A7" w:rsidP="007E7E35">
            <w:pPr>
              <w:jc w:val="both"/>
            </w:pPr>
          </w:p>
          <w:p w14:paraId="0D44E8C7" w14:textId="77777777" w:rsidR="004A76A7" w:rsidRDefault="004A76A7" w:rsidP="007E7E35">
            <w:pPr>
              <w:jc w:val="both"/>
            </w:pPr>
          </w:p>
          <w:p w14:paraId="27A2DEA1" w14:textId="77777777" w:rsidR="004A76A7" w:rsidRDefault="004A76A7" w:rsidP="007E7E35">
            <w:pPr>
              <w:jc w:val="both"/>
            </w:pPr>
          </w:p>
          <w:p w14:paraId="2F56F143" w14:textId="77777777" w:rsidR="004A76A7" w:rsidRDefault="004A76A7" w:rsidP="007E7E35">
            <w:pPr>
              <w:jc w:val="both"/>
            </w:pPr>
          </w:p>
          <w:p w14:paraId="02EB3DB2" w14:textId="77777777" w:rsidR="004A76A7" w:rsidRDefault="004A76A7" w:rsidP="007E7E35">
            <w:pPr>
              <w:jc w:val="both"/>
            </w:pPr>
          </w:p>
          <w:p w14:paraId="4BDD2A6C" w14:textId="77777777" w:rsidR="004A76A7" w:rsidRDefault="004A76A7" w:rsidP="007E7E35">
            <w:pPr>
              <w:jc w:val="both"/>
            </w:pPr>
          </w:p>
          <w:p w14:paraId="73B67CC5" w14:textId="77777777" w:rsidR="004A76A7" w:rsidRDefault="004A76A7" w:rsidP="007E7E35">
            <w:pPr>
              <w:jc w:val="both"/>
            </w:pPr>
          </w:p>
          <w:p w14:paraId="2E439324" w14:textId="7EB1527D" w:rsidR="004A76A7" w:rsidRPr="00405540" w:rsidRDefault="004A76A7" w:rsidP="007E7E35">
            <w:pPr>
              <w:jc w:val="both"/>
            </w:pPr>
            <w:r w:rsidRPr="00405540">
              <w:t>How is cargo being shipped with respective percentage?</w:t>
            </w: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1709EF2" w14:textId="77777777" w:rsidR="004A76A7" w:rsidRDefault="004A76A7" w:rsidP="007E7E35">
            <w:pPr>
              <w:jc w:val="center"/>
              <w:rPr>
                <w:b/>
                <w:bCs/>
              </w:rPr>
            </w:pPr>
            <w:r>
              <w:rPr>
                <w:b/>
                <w:bCs/>
              </w:rPr>
              <w:t>FCL</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88EA613" w14:textId="6CBFDD27" w:rsidR="004A76A7" w:rsidRDefault="00000000" w:rsidP="007E7E35">
            <w:pPr>
              <w:jc w:val="center"/>
              <w:rPr>
                <w:b/>
                <w:bCs/>
              </w:rPr>
            </w:pPr>
            <w:sdt>
              <w:sdtPr>
                <w:id w:val="2009244972"/>
                <w:placeholder>
                  <w:docPart w:val="C3680D3BEBCFA5418A90FF13DA24462C"/>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385D9A1" w14:textId="7FF7A33F" w:rsidR="004A76A7" w:rsidRDefault="00000000" w:rsidP="007E7E35">
            <w:pPr>
              <w:jc w:val="center"/>
              <w:rPr>
                <w:b/>
                <w:bCs/>
              </w:rPr>
            </w:pPr>
            <w:sdt>
              <w:sdtPr>
                <w:id w:val="-1272701682"/>
                <w:placeholder>
                  <w:docPart w:val="3133F5B5DEA92E4B89EDFA55B3DC1B1D"/>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0FACE35" w14:textId="3C9E16B3" w:rsidR="004A76A7" w:rsidRDefault="00000000" w:rsidP="007E7E35">
            <w:pPr>
              <w:jc w:val="center"/>
              <w:rPr>
                <w:b/>
                <w:bCs/>
              </w:rPr>
            </w:pPr>
            <w:sdt>
              <w:sdtPr>
                <w:id w:val="964465126"/>
                <w:placeholder>
                  <w:docPart w:val="0D6F32B3932CE048B208DE5D610D6580"/>
                </w:placeholder>
                <w:showingPlcHdr/>
                <w:text/>
              </w:sdtPr>
              <w:sdtContent>
                <w:r w:rsidR="004A76A7" w:rsidRPr="007666C1">
                  <w:rPr>
                    <w:rStyle w:val="PlaceholderText"/>
                  </w:rPr>
                  <w:t>Click or tap here to enter text.</w:t>
                </w:r>
              </w:sdtContent>
            </w:sdt>
          </w:p>
        </w:tc>
      </w:tr>
      <w:tr w:rsidR="004A76A7" w14:paraId="2C92F974" w14:textId="77777777" w:rsidTr="007E7E35">
        <w:tc>
          <w:tcPr>
            <w:tcW w:w="4088" w:type="dxa"/>
            <w:vMerge/>
            <w:tcBorders>
              <w:left w:val="single" w:sz="18" w:space="0" w:color="147ABD" w:themeColor="accent1"/>
              <w:right w:val="single" w:sz="8" w:space="0" w:color="147ABD" w:themeColor="accent1"/>
            </w:tcBorders>
          </w:tcPr>
          <w:p w14:paraId="435E2578" w14:textId="77777777" w:rsidR="004A76A7" w:rsidRPr="00405540"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D03534" w14:textId="77777777" w:rsidR="004A76A7" w:rsidRDefault="004A76A7" w:rsidP="007E7E35">
            <w:pPr>
              <w:jc w:val="center"/>
              <w:rPr>
                <w:b/>
                <w:bCs/>
              </w:rPr>
            </w:pPr>
            <w:r>
              <w:rPr>
                <w:b/>
                <w:bCs/>
              </w:rPr>
              <w:t>LCL</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795BFBF" w14:textId="41911428" w:rsidR="004A76A7" w:rsidRDefault="00000000" w:rsidP="007E7E35">
            <w:pPr>
              <w:jc w:val="center"/>
              <w:rPr>
                <w:b/>
                <w:bCs/>
              </w:rPr>
            </w:pPr>
            <w:sdt>
              <w:sdtPr>
                <w:id w:val="2092268471"/>
                <w:placeholder>
                  <w:docPart w:val="69E16534A002BB4C9C5ABD76404FE8C3"/>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6E9AA2D" w14:textId="2107B099" w:rsidR="004A76A7" w:rsidRDefault="00000000" w:rsidP="007E7E35">
            <w:pPr>
              <w:jc w:val="center"/>
              <w:rPr>
                <w:b/>
                <w:bCs/>
              </w:rPr>
            </w:pPr>
            <w:sdt>
              <w:sdtPr>
                <w:id w:val="101001406"/>
                <w:placeholder>
                  <w:docPart w:val="97298B3A45F4634386D9651AFF0A9798"/>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D324522" w14:textId="45F223A7" w:rsidR="004A76A7" w:rsidRDefault="00000000" w:rsidP="007E7E35">
            <w:pPr>
              <w:jc w:val="center"/>
              <w:rPr>
                <w:b/>
                <w:bCs/>
              </w:rPr>
            </w:pPr>
            <w:sdt>
              <w:sdtPr>
                <w:id w:val="1164054297"/>
                <w:placeholder>
                  <w:docPart w:val="8F884CFBEAB2094CA356F7028FEA7B6D"/>
                </w:placeholder>
                <w:showingPlcHdr/>
                <w:text/>
              </w:sdtPr>
              <w:sdtContent>
                <w:r w:rsidR="004A76A7" w:rsidRPr="007666C1">
                  <w:rPr>
                    <w:rStyle w:val="PlaceholderText"/>
                  </w:rPr>
                  <w:t>Click or tap here to enter text.</w:t>
                </w:r>
              </w:sdtContent>
            </w:sdt>
          </w:p>
        </w:tc>
      </w:tr>
      <w:tr w:rsidR="004A76A7" w14:paraId="2CB193F4" w14:textId="77777777" w:rsidTr="007E7E35">
        <w:tc>
          <w:tcPr>
            <w:tcW w:w="4088" w:type="dxa"/>
            <w:vMerge/>
            <w:tcBorders>
              <w:left w:val="single" w:sz="18" w:space="0" w:color="147ABD" w:themeColor="accent1"/>
              <w:right w:val="single" w:sz="8" w:space="0" w:color="147ABD" w:themeColor="accent1"/>
            </w:tcBorders>
          </w:tcPr>
          <w:p w14:paraId="1D78914A" w14:textId="77777777" w:rsidR="004A76A7" w:rsidRPr="00405540"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56A7590" w14:textId="77777777" w:rsidR="004A76A7" w:rsidRDefault="004A76A7" w:rsidP="007E7E35">
            <w:pPr>
              <w:jc w:val="center"/>
              <w:rPr>
                <w:b/>
                <w:bCs/>
              </w:rPr>
            </w:pPr>
            <w:r>
              <w:rPr>
                <w:b/>
                <w:bCs/>
              </w:rPr>
              <w:t>Bulk</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02CD932" w14:textId="073DE03B" w:rsidR="004A76A7" w:rsidRDefault="00000000" w:rsidP="007E7E35">
            <w:pPr>
              <w:rPr>
                <w:b/>
                <w:bCs/>
              </w:rPr>
            </w:pPr>
            <w:sdt>
              <w:sdtPr>
                <w:id w:val="1493753811"/>
                <w:placeholder>
                  <w:docPart w:val="053A04E1020D744C8126B0B00F84AD26"/>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39542BB" w14:textId="382F199C" w:rsidR="004A76A7" w:rsidRDefault="00000000" w:rsidP="007E7E35">
            <w:pPr>
              <w:jc w:val="center"/>
              <w:rPr>
                <w:b/>
                <w:bCs/>
              </w:rPr>
            </w:pPr>
            <w:sdt>
              <w:sdtPr>
                <w:id w:val="-280873709"/>
                <w:placeholder>
                  <w:docPart w:val="4736311FEC71ED469B22FA0BFCDAEB2C"/>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02DEB87" w14:textId="23E716B4" w:rsidR="004A76A7" w:rsidRDefault="00000000" w:rsidP="007E7E35">
            <w:pPr>
              <w:jc w:val="center"/>
              <w:rPr>
                <w:b/>
                <w:bCs/>
              </w:rPr>
            </w:pPr>
            <w:sdt>
              <w:sdtPr>
                <w:id w:val="-1591383876"/>
                <w:placeholder>
                  <w:docPart w:val="D661702180B19E4CA95A74D77A5628BC"/>
                </w:placeholder>
                <w:showingPlcHdr/>
                <w:text/>
              </w:sdtPr>
              <w:sdtContent>
                <w:r w:rsidR="004A76A7" w:rsidRPr="007666C1">
                  <w:rPr>
                    <w:rStyle w:val="PlaceholderText"/>
                  </w:rPr>
                  <w:t>Click or tap here to enter text.</w:t>
                </w:r>
              </w:sdtContent>
            </w:sdt>
          </w:p>
        </w:tc>
      </w:tr>
      <w:tr w:rsidR="004A76A7" w14:paraId="12D07E55" w14:textId="77777777" w:rsidTr="007E7E35">
        <w:tc>
          <w:tcPr>
            <w:tcW w:w="4088" w:type="dxa"/>
            <w:vMerge/>
            <w:tcBorders>
              <w:left w:val="single" w:sz="18" w:space="0" w:color="147ABD" w:themeColor="accent1"/>
              <w:right w:val="single" w:sz="8" w:space="0" w:color="147ABD" w:themeColor="accent1"/>
            </w:tcBorders>
          </w:tcPr>
          <w:p w14:paraId="3385BF7F" w14:textId="77777777" w:rsidR="004A76A7" w:rsidRPr="00405540" w:rsidRDefault="004A76A7" w:rsidP="007E7E35">
            <w:pPr>
              <w:jc w:val="both"/>
            </w:pPr>
          </w:p>
        </w:tc>
        <w:tc>
          <w:tcPr>
            <w:tcW w:w="283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D104C65" w14:textId="77777777" w:rsidR="004A76A7" w:rsidRDefault="004A76A7" w:rsidP="007E7E35">
            <w:pPr>
              <w:jc w:val="center"/>
              <w:rPr>
                <w:b/>
                <w:bCs/>
              </w:rPr>
            </w:pPr>
            <w:r>
              <w:rPr>
                <w:b/>
                <w:bCs/>
              </w:rPr>
              <w:t>Roll on/Roll off</w:t>
            </w:r>
          </w:p>
        </w:tc>
        <w:tc>
          <w:tcPr>
            <w:tcW w:w="1418"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54F8FB0" w14:textId="1E163751" w:rsidR="004A76A7" w:rsidRDefault="00000000" w:rsidP="007E7E35">
            <w:pPr>
              <w:jc w:val="center"/>
              <w:rPr>
                <w:b/>
                <w:bCs/>
              </w:rPr>
            </w:pPr>
            <w:sdt>
              <w:sdtPr>
                <w:id w:val="-258066235"/>
                <w:placeholder>
                  <w:docPart w:val="6F9FD20D1B98AD449FABCCB064CEB0AE"/>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8483A57" w14:textId="40889A85" w:rsidR="004A76A7" w:rsidRDefault="00000000" w:rsidP="007E7E35">
            <w:pPr>
              <w:jc w:val="center"/>
              <w:rPr>
                <w:b/>
                <w:bCs/>
              </w:rPr>
            </w:pPr>
            <w:sdt>
              <w:sdtPr>
                <w:id w:val="1910418236"/>
                <w:placeholder>
                  <w:docPart w:val="29F3283CDC8D9344AC7E961A0A065BC4"/>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5F2E88F" w14:textId="318A0085" w:rsidR="004A76A7" w:rsidRDefault="00000000" w:rsidP="007E7E35">
            <w:pPr>
              <w:jc w:val="center"/>
              <w:rPr>
                <w:b/>
                <w:bCs/>
              </w:rPr>
            </w:pPr>
            <w:sdt>
              <w:sdtPr>
                <w:id w:val="1326086461"/>
                <w:placeholder>
                  <w:docPart w:val="3A9474D11E533E46BE7B46D087D125E7"/>
                </w:placeholder>
                <w:showingPlcHdr/>
                <w:text/>
              </w:sdtPr>
              <w:sdtContent>
                <w:r w:rsidR="004A76A7" w:rsidRPr="007666C1">
                  <w:rPr>
                    <w:rStyle w:val="PlaceholderText"/>
                  </w:rPr>
                  <w:t>Click or tap here to enter text.</w:t>
                </w:r>
              </w:sdtContent>
            </w:sdt>
          </w:p>
        </w:tc>
      </w:tr>
      <w:tr w:rsidR="004A76A7" w14:paraId="0B5AB8E1" w14:textId="77777777" w:rsidTr="007E7E35">
        <w:tc>
          <w:tcPr>
            <w:tcW w:w="4088" w:type="dxa"/>
            <w:vMerge/>
            <w:tcBorders>
              <w:left w:val="single" w:sz="18" w:space="0" w:color="147ABD" w:themeColor="accent1"/>
              <w:bottom w:val="single" w:sz="8" w:space="0" w:color="147ABD" w:themeColor="accent1"/>
              <w:right w:val="single" w:sz="8" w:space="0" w:color="147ABD" w:themeColor="accent1"/>
            </w:tcBorders>
          </w:tcPr>
          <w:p w14:paraId="638B4830" w14:textId="77777777" w:rsidR="004A76A7" w:rsidRPr="00405540" w:rsidRDefault="004A76A7" w:rsidP="007E7E35">
            <w:pPr>
              <w:jc w:val="both"/>
            </w:pPr>
          </w:p>
        </w:tc>
        <w:tc>
          <w:tcPr>
            <w:tcW w:w="283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715D33F3" w14:textId="77777777" w:rsidR="004A76A7" w:rsidRDefault="004A76A7" w:rsidP="007E7E35">
            <w:pPr>
              <w:jc w:val="center"/>
              <w:rPr>
                <w:b/>
                <w:bCs/>
              </w:rPr>
            </w:pPr>
            <w:r>
              <w:rPr>
                <w:b/>
                <w:bCs/>
              </w:rPr>
              <w:t>Other(Please specify)</w:t>
            </w:r>
          </w:p>
        </w:tc>
        <w:tc>
          <w:tcPr>
            <w:tcW w:w="141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F9EDB4E" w14:textId="7A02796F" w:rsidR="004A76A7" w:rsidRDefault="00000000" w:rsidP="007E7E35">
            <w:pPr>
              <w:jc w:val="center"/>
              <w:rPr>
                <w:b/>
                <w:bCs/>
              </w:rPr>
            </w:pPr>
            <w:sdt>
              <w:sdtPr>
                <w:id w:val="2019579882"/>
                <w:placeholder>
                  <w:docPart w:val="E6CFD40EBF83BF40828E8AF32FF5BD40"/>
                </w:placeholder>
                <w:showingPlcHdr/>
                <w:text/>
              </w:sdtPr>
              <w:sdtContent>
                <w:r w:rsidR="004A76A7" w:rsidRPr="007666C1">
                  <w:rPr>
                    <w:rStyle w:val="PlaceholderText"/>
                  </w:rPr>
                  <w:t>Click or tap here to enter text.</w:t>
                </w:r>
              </w:sdtContent>
            </w:sdt>
          </w:p>
        </w:tc>
        <w:tc>
          <w:tcPr>
            <w:tcW w:w="141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C4FF3B6" w14:textId="68DF1A57" w:rsidR="004A76A7" w:rsidRDefault="00000000" w:rsidP="007E7E35">
            <w:pPr>
              <w:jc w:val="center"/>
              <w:rPr>
                <w:b/>
                <w:bCs/>
              </w:rPr>
            </w:pPr>
            <w:sdt>
              <w:sdtPr>
                <w:id w:val="752545079"/>
                <w:placeholder>
                  <w:docPart w:val="3979E6C500D52548B04B590F93128BFA"/>
                </w:placeholder>
                <w:showingPlcHdr/>
                <w:text/>
              </w:sdtPr>
              <w:sdtContent>
                <w:r w:rsidR="004A76A7" w:rsidRPr="007666C1">
                  <w:rPr>
                    <w:rStyle w:val="PlaceholderText"/>
                  </w:rPr>
                  <w:t>Click or tap here to enter text.</w:t>
                </w:r>
              </w:sdtContent>
            </w:sdt>
          </w:p>
        </w:tc>
        <w:tc>
          <w:tcPr>
            <w:tcW w:w="13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24565AF" w14:textId="35B7E9FB" w:rsidR="004A76A7" w:rsidRDefault="00000000" w:rsidP="007E7E35">
            <w:pPr>
              <w:jc w:val="center"/>
              <w:rPr>
                <w:b/>
                <w:bCs/>
              </w:rPr>
            </w:pPr>
            <w:sdt>
              <w:sdtPr>
                <w:id w:val="-597483657"/>
                <w:placeholder>
                  <w:docPart w:val="B0F38EB0918C6642ACD34DC4D51BE92E"/>
                </w:placeholder>
                <w:showingPlcHdr/>
                <w:text/>
              </w:sdtPr>
              <w:sdtContent>
                <w:r w:rsidR="004A76A7" w:rsidRPr="007666C1">
                  <w:rPr>
                    <w:rStyle w:val="PlaceholderText"/>
                  </w:rPr>
                  <w:t>Click or tap here to enter text.</w:t>
                </w:r>
              </w:sdtContent>
            </w:sdt>
          </w:p>
        </w:tc>
      </w:tr>
    </w:tbl>
    <w:p w14:paraId="66D94C12" w14:textId="77777777" w:rsidR="00405540" w:rsidRDefault="00405540" w:rsidP="00FB1508">
      <w:pPr>
        <w:jc w:val="both"/>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9"/>
        <w:gridCol w:w="1389"/>
        <w:gridCol w:w="1389"/>
        <w:gridCol w:w="1389"/>
        <w:gridCol w:w="1601"/>
        <w:gridCol w:w="1178"/>
      </w:tblGrid>
      <w:tr w:rsidR="006028C9" w:rsidRPr="00762002" w14:paraId="64883B2D" w14:textId="77777777" w:rsidTr="00185EA4">
        <w:trPr>
          <w:trHeight w:val="363"/>
          <w:jc w:val="center"/>
        </w:trPr>
        <w:tc>
          <w:tcPr>
            <w:tcW w:w="11077" w:type="dxa"/>
            <w:gridSpan w:val="6"/>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E7408F4" w14:textId="6F1D4A0F" w:rsidR="006028C9" w:rsidRPr="00FC4C8A" w:rsidRDefault="006028C9" w:rsidP="00185EA4">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5. RISK MITIGATION</w:t>
            </w:r>
          </w:p>
        </w:tc>
      </w:tr>
      <w:tr w:rsidR="006028C9" w:rsidRPr="00762002" w14:paraId="0AF280F2" w14:textId="77777777" w:rsidTr="00185EA4">
        <w:trPr>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9531293" w14:textId="77777777" w:rsidR="006028C9" w:rsidRPr="00762002" w:rsidRDefault="006028C9" w:rsidP="00185EA4">
            <w:pPr>
              <w:jc w:val="both"/>
            </w:pPr>
            <w:r>
              <w:t xml:space="preserve">a. </w:t>
            </w:r>
            <w:r w:rsidRPr="00FC4C8A">
              <w:t xml:space="preserve">Are GPS trackers or </w:t>
            </w:r>
            <w:r>
              <w:t>LO</w:t>
            </w:r>
            <w:r w:rsidRPr="00FC4C8A">
              <w:t>T used in transit?</w:t>
            </w:r>
          </w:p>
        </w:tc>
        <w:sdt>
          <w:sdtPr>
            <w:id w:val="-1643566055"/>
            <w:placeholder>
              <w:docPart w:val="79521D2A12DB4C318464795F737D48C2"/>
            </w:placeholder>
            <w:showingPlcHdr/>
            <w:text/>
          </w:sdtPr>
          <w:sdtContent>
            <w:tc>
              <w:tcPr>
                <w:tcW w:w="6941" w:type="dxa"/>
                <w:gridSpan w:val="5"/>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62FC7A73"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17D89639"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4497E5C" w14:textId="77777777" w:rsidR="006028C9" w:rsidRPr="00762002" w:rsidRDefault="006028C9" w:rsidP="00185EA4">
            <w:pPr>
              <w:jc w:val="both"/>
            </w:pPr>
            <w:r>
              <w:t xml:space="preserve">b. </w:t>
            </w:r>
            <w:r w:rsidRPr="00FC4C8A">
              <w:t>Are cargo inspections documented at all transit points?</w:t>
            </w:r>
          </w:p>
        </w:tc>
        <w:sdt>
          <w:sdtPr>
            <w:id w:val="446277048"/>
            <w:placeholder>
              <w:docPart w:val="851E80511CA34CCFBD7B156F144642F4"/>
            </w:placeholder>
            <w:showingPlcHdr/>
            <w:text/>
          </w:sdtPr>
          <w:sdtContent>
            <w:tc>
              <w:tcPr>
                <w:tcW w:w="6941"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2815CF9"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702B3AE1"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B07D369" w14:textId="77777777" w:rsidR="006028C9" w:rsidRPr="00762002" w:rsidRDefault="006028C9" w:rsidP="00185EA4">
            <w:pPr>
              <w:jc w:val="both"/>
            </w:pPr>
            <w:r>
              <w:t xml:space="preserve">c. </w:t>
            </w:r>
            <w:r w:rsidRPr="00FC4C8A">
              <w:t>Are GPS tracking devices or tamper-evident seals used during transit?</w:t>
            </w:r>
          </w:p>
        </w:tc>
        <w:sdt>
          <w:sdtPr>
            <w:id w:val="-530571082"/>
            <w:placeholder>
              <w:docPart w:val="5D27DB729C3B4D4790207E489B0C077B"/>
            </w:placeholder>
            <w:showingPlcHdr/>
            <w:text/>
          </w:sdtPr>
          <w:sdtContent>
            <w:tc>
              <w:tcPr>
                <w:tcW w:w="6941"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640A8"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24847542"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57EBF60" w14:textId="77777777" w:rsidR="006028C9" w:rsidRPr="00762002" w:rsidRDefault="006028C9" w:rsidP="00185EA4">
            <w:r>
              <w:t xml:space="preserve">d. </w:t>
            </w:r>
            <w:r w:rsidRPr="00FC4C8A">
              <w:t>Are escorts used for high-risk cargo? If yes, under what conditions?</w:t>
            </w:r>
          </w:p>
        </w:tc>
        <w:sdt>
          <w:sdtPr>
            <w:id w:val="-1973737757"/>
            <w:placeholder>
              <w:docPart w:val="0B0CDBF869C245B9BE2E34110E608E10"/>
            </w:placeholder>
            <w:showingPlcHdr/>
            <w:text/>
          </w:sdtPr>
          <w:sdtContent>
            <w:tc>
              <w:tcPr>
                <w:tcW w:w="6941"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A80A69C"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6FC6BA0C"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8931C81" w14:textId="77777777" w:rsidR="006028C9" w:rsidRPr="00762002" w:rsidRDefault="006028C9" w:rsidP="00185EA4">
            <w:pPr>
              <w:jc w:val="both"/>
            </w:pPr>
            <w:r>
              <w:t xml:space="preserve">e. </w:t>
            </w:r>
            <w:r w:rsidRPr="00B2652F">
              <w:t>Are multimodal shipments common? If yes, please describe typical combinations.</w:t>
            </w:r>
          </w:p>
        </w:tc>
        <w:sdt>
          <w:sdtPr>
            <w:id w:val="1178848161"/>
            <w:placeholder>
              <w:docPart w:val="9E8AE38E4C934A9B9BC7FED136765E7E"/>
            </w:placeholder>
            <w:showingPlcHdr/>
            <w:text/>
          </w:sdtPr>
          <w:sdtContent>
            <w:tc>
              <w:tcPr>
                <w:tcW w:w="6941"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B924D5"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6A515A56"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5DC40D1" w14:textId="77777777" w:rsidR="006028C9" w:rsidRPr="00762002" w:rsidRDefault="006028C9" w:rsidP="00185EA4">
            <w:pPr>
              <w:jc w:val="both"/>
            </w:pPr>
            <w:r>
              <w:t xml:space="preserve">f. </w:t>
            </w:r>
            <w:r w:rsidRPr="00533341">
              <w:t>What type of packaging is generally used for the goods in transit?</w:t>
            </w:r>
          </w:p>
        </w:tc>
        <w:tc>
          <w:tcPr>
            <w:tcW w:w="138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DAF5F7A" w14:textId="77777777" w:rsidR="006028C9" w:rsidRDefault="006028C9" w:rsidP="00185EA4">
            <w:pPr>
              <w:jc w:val="center"/>
            </w:pPr>
            <w:r>
              <w:t>Loose</w:t>
            </w:r>
          </w:p>
          <w:p w14:paraId="2BEEA516" w14:textId="77777777" w:rsidR="006028C9" w:rsidRDefault="006028C9" w:rsidP="00185EA4">
            <w:pPr>
              <w:jc w:val="center"/>
            </w:pPr>
          </w:p>
          <w:p w14:paraId="7D4007B1" w14:textId="77777777" w:rsidR="006028C9" w:rsidRPr="00762002" w:rsidRDefault="00000000" w:rsidP="00185EA4">
            <w:pPr>
              <w:jc w:val="center"/>
            </w:pPr>
            <w:sdt>
              <w:sdtPr>
                <w:id w:val="-2024623403"/>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p>
        </w:tc>
        <w:tc>
          <w:tcPr>
            <w:tcW w:w="138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74152D" w14:textId="77777777" w:rsidR="006028C9" w:rsidRDefault="006028C9" w:rsidP="00185EA4">
            <w:pPr>
              <w:jc w:val="center"/>
            </w:pPr>
            <w:r>
              <w:t>Palletized</w:t>
            </w:r>
          </w:p>
          <w:p w14:paraId="2C5D2D33" w14:textId="77777777" w:rsidR="006028C9" w:rsidRDefault="006028C9" w:rsidP="00185EA4"/>
          <w:p w14:paraId="0D9BCCCE" w14:textId="77777777" w:rsidR="006028C9" w:rsidRPr="00762002" w:rsidRDefault="00000000" w:rsidP="00185EA4">
            <w:pPr>
              <w:jc w:val="center"/>
            </w:pPr>
            <w:sdt>
              <w:sdtPr>
                <w:id w:val="1948040439"/>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p>
        </w:tc>
        <w:tc>
          <w:tcPr>
            <w:tcW w:w="138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D0CB50F" w14:textId="77777777" w:rsidR="006028C9" w:rsidRDefault="006028C9" w:rsidP="00185EA4">
            <w:pPr>
              <w:jc w:val="center"/>
            </w:pPr>
            <w:r>
              <w:t>Crafted</w:t>
            </w:r>
          </w:p>
          <w:p w14:paraId="5B8AB918" w14:textId="77777777" w:rsidR="006028C9" w:rsidRDefault="006028C9" w:rsidP="00185EA4">
            <w:pPr>
              <w:jc w:val="center"/>
            </w:pPr>
          </w:p>
          <w:p w14:paraId="73EBB3D8" w14:textId="77777777" w:rsidR="006028C9" w:rsidRPr="00762002" w:rsidRDefault="00000000" w:rsidP="00185EA4">
            <w:pPr>
              <w:jc w:val="center"/>
            </w:pPr>
            <w:sdt>
              <w:sdtPr>
                <w:id w:val="1943953094"/>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p>
        </w:tc>
        <w:tc>
          <w:tcPr>
            <w:tcW w:w="1600"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45F556A" w14:textId="77777777" w:rsidR="006028C9" w:rsidRDefault="006028C9" w:rsidP="00185EA4">
            <w:pPr>
              <w:jc w:val="center"/>
            </w:pPr>
            <w:r>
              <w:t>Containerized</w:t>
            </w:r>
          </w:p>
          <w:p w14:paraId="485C855F" w14:textId="77777777" w:rsidR="006028C9" w:rsidRDefault="006028C9" w:rsidP="00185EA4">
            <w:pPr>
              <w:jc w:val="center"/>
            </w:pPr>
          </w:p>
          <w:p w14:paraId="20755A64" w14:textId="77777777" w:rsidR="006028C9" w:rsidRPr="00762002" w:rsidRDefault="00000000" w:rsidP="00185EA4">
            <w:pPr>
              <w:jc w:val="center"/>
            </w:pPr>
            <w:sdt>
              <w:sdtPr>
                <w:id w:val="247921876"/>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p>
        </w:tc>
        <w:tc>
          <w:tcPr>
            <w:tcW w:w="117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1196FBD" w14:textId="77777777" w:rsidR="006028C9" w:rsidRDefault="006028C9" w:rsidP="00185EA4">
            <w:pPr>
              <w:jc w:val="both"/>
            </w:pPr>
            <w:r>
              <w:t>Other</w:t>
            </w:r>
          </w:p>
          <w:p w14:paraId="57E09574" w14:textId="77777777" w:rsidR="006028C9" w:rsidRDefault="006028C9" w:rsidP="00185EA4">
            <w:pPr>
              <w:jc w:val="both"/>
            </w:pPr>
            <w:r>
              <w:t>(specify)</w:t>
            </w:r>
          </w:p>
          <w:sdt>
            <w:sdtPr>
              <w:id w:val="-679894590"/>
              <w:placeholder>
                <w:docPart w:val="A252A17E8DD04DDFAF6CA86EDFA8F368"/>
              </w:placeholder>
              <w:showingPlcHdr/>
              <w:text/>
            </w:sdtPr>
            <w:sdtContent>
              <w:p w14:paraId="5DD25D47" w14:textId="77777777" w:rsidR="006028C9" w:rsidRPr="00762002" w:rsidRDefault="006028C9" w:rsidP="00185EA4">
                <w:pPr>
                  <w:jc w:val="both"/>
                </w:pPr>
                <w:r w:rsidRPr="00762002">
                  <w:rPr>
                    <w:rStyle w:val="PlaceholderText"/>
                  </w:rPr>
                  <w:t>Click or tap here to enter text.</w:t>
                </w:r>
              </w:p>
            </w:sdtContent>
          </w:sdt>
        </w:tc>
      </w:tr>
      <w:tr w:rsidR="006028C9" w:rsidRPr="00762002" w14:paraId="3302BDA6" w14:textId="77777777" w:rsidTr="00185EA4">
        <w:trPr>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E038483" w14:textId="77777777" w:rsidR="006028C9" w:rsidRDefault="006028C9" w:rsidP="00185EA4">
            <w:pPr>
              <w:jc w:val="both"/>
            </w:pPr>
            <w:r>
              <w:t xml:space="preserve">g. </w:t>
            </w:r>
            <w:r w:rsidRPr="00533341">
              <w:t>Do goods remain in storage before or after the transit journey?</w:t>
            </w:r>
          </w:p>
          <w:p w14:paraId="77FF654F" w14:textId="77777777" w:rsidR="006028C9" w:rsidRPr="00533341" w:rsidRDefault="006028C9" w:rsidP="00185EA4">
            <w:pPr>
              <w:jc w:val="both"/>
              <w:rPr>
                <w:b/>
                <w:bCs/>
              </w:rPr>
            </w:pPr>
            <w:r w:rsidRPr="00533341">
              <w:rPr>
                <w:b/>
                <w:bCs/>
              </w:rPr>
              <w:t xml:space="preserve">If </w:t>
            </w:r>
            <w:proofErr w:type="gramStart"/>
            <w:r w:rsidRPr="00533341">
              <w:rPr>
                <w:b/>
                <w:bCs/>
              </w:rPr>
              <w:t>yes :</w:t>
            </w:r>
            <w:proofErr w:type="gramEnd"/>
            <w:r w:rsidRPr="00533341">
              <w:rPr>
                <w:b/>
                <w:bCs/>
              </w:rPr>
              <w:t>-</w:t>
            </w:r>
          </w:p>
          <w:p w14:paraId="1BDE9218" w14:textId="77777777" w:rsidR="006028C9" w:rsidRDefault="006028C9" w:rsidP="00185EA4">
            <w:pPr>
              <w:jc w:val="both"/>
            </w:pPr>
            <w:r w:rsidRPr="00533341">
              <w:t>Average duration (in days) at each storage location.</w:t>
            </w:r>
          </w:p>
          <w:p w14:paraId="44976914" w14:textId="77777777" w:rsidR="006028C9" w:rsidRPr="00762002" w:rsidRDefault="006028C9" w:rsidP="00185EA4">
            <w:pPr>
              <w:jc w:val="both"/>
            </w:pPr>
            <w:r w:rsidRPr="00533341">
              <w:t>Are storage facilities owned by you or third-party?</w:t>
            </w:r>
          </w:p>
        </w:tc>
        <w:tc>
          <w:tcPr>
            <w:tcW w:w="6941" w:type="dxa"/>
            <w:gridSpan w:val="5"/>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FA6ED3E" w14:textId="77777777" w:rsidR="006028C9" w:rsidRPr="00762002" w:rsidRDefault="00000000" w:rsidP="00185EA4">
            <w:pPr>
              <w:jc w:val="both"/>
            </w:pPr>
            <w:sdt>
              <w:sdtPr>
                <w:id w:val="1078713651"/>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Yes  </w:t>
            </w:r>
            <w:sdt>
              <w:sdtPr>
                <w:id w:val="1476251046"/>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No</w:t>
            </w:r>
          </w:p>
          <w:p w14:paraId="41E86094" w14:textId="77777777" w:rsidR="006028C9" w:rsidRDefault="006028C9" w:rsidP="00185EA4">
            <w:pPr>
              <w:jc w:val="both"/>
            </w:pPr>
          </w:p>
          <w:p w14:paraId="0ACDEDC1" w14:textId="77777777" w:rsidR="006028C9" w:rsidRDefault="006028C9" w:rsidP="00185EA4">
            <w:pPr>
              <w:jc w:val="both"/>
            </w:pPr>
          </w:p>
          <w:sdt>
            <w:sdtPr>
              <w:id w:val="1191338909"/>
              <w:placeholder>
                <w:docPart w:val="855758FBEB834B2EBBBDF4781FA056A2"/>
              </w:placeholder>
              <w:showingPlcHdr/>
              <w:text/>
            </w:sdtPr>
            <w:sdtContent>
              <w:p w14:paraId="1926AC61" w14:textId="77777777" w:rsidR="006028C9" w:rsidRDefault="006028C9" w:rsidP="00185EA4">
                <w:pPr>
                  <w:jc w:val="both"/>
                </w:pPr>
                <w:r w:rsidRPr="00762002">
                  <w:rPr>
                    <w:rStyle w:val="PlaceholderText"/>
                  </w:rPr>
                  <w:t>Click or tap here to enter text.</w:t>
                </w:r>
              </w:p>
            </w:sdtContent>
          </w:sdt>
          <w:p w14:paraId="7BAFBF9B" w14:textId="77777777" w:rsidR="006028C9" w:rsidRDefault="006028C9" w:rsidP="00185EA4">
            <w:pPr>
              <w:jc w:val="both"/>
            </w:pPr>
          </w:p>
          <w:sdt>
            <w:sdtPr>
              <w:id w:val="2082715029"/>
              <w:placeholder>
                <w:docPart w:val="646FD70A06914A8999C89A2BDA83F504"/>
              </w:placeholder>
              <w:showingPlcHdr/>
              <w:text/>
            </w:sdtPr>
            <w:sdtContent>
              <w:p w14:paraId="20568A42" w14:textId="77777777" w:rsidR="006028C9" w:rsidRPr="00762002" w:rsidRDefault="006028C9" w:rsidP="00185EA4">
                <w:pPr>
                  <w:jc w:val="both"/>
                </w:pPr>
                <w:r w:rsidRPr="00762002">
                  <w:rPr>
                    <w:rStyle w:val="PlaceholderText"/>
                  </w:rPr>
                  <w:t>Click or tap here to enter text.</w:t>
                </w:r>
              </w:p>
            </w:sdtContent>
          </w:sdt>
        </w:tc>
      </w:tr>
    </w:tbl>
    <w:p w14:paraId="0B326193" w14:textId="77777777" w:rsidR="006028C9" w:rsidRPr="00762002" w:rsidRDefault="006028C9" w:rsidP="006028C9">
      <w:pPr>
        <w:jc w:val="both"/>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903"/>
      </w:tblGrid>
      <w:tr w:rsidR="006028C9" w:rsidRPr="00762002" w14:paraId="796B0638" w14:textId="77777777" w:rsidTr="00185EA4">
        <w:trPr>
          <w:trHeight w:val="363"/>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26D5F6D5" w14:textId="41FF0B37" w:rsidR="006028C9" w:rsidRPr="00762002" w:rsidRDefault="006028C9" w:rsidP="00185EA4">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lastRenderedPageBreak/>
              <w:t>6. HIGH-VALUE/CRITICAL CARGO</w:t>
            </w:r>
          </w:p>
        </w:tc>
      </w:tr>
      <w:tr w:rsidR="006028C9" w:rsidRPr="00762002" w14:paraId="4E35686E" w14:textId="77777777" w:rsidTr="00185EA4">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19DA7F11" w14:textId="77777777" w:rsidR="006028C9" w:rsidRDefault="006028C9" w:rsidP="00185EA4">
            <w:pPr>
              <w:jc w:val="both"/>
            </w:pPr>
            <w:proofErr w:type="spellStart"/>
            <w:proofErr w:type="gramStart"/>
            <w:r>
              <w:t>a.</w:t>
            </w:r>
            <w:r w:rsidRPr="00533341">
              <w:t>Are</w:t>
            </w:r>
            <w:proofErr w:type="spellEnd"/>
            <w:proofErr w:type="gramEnd"/>
            <w:r w:rsidRPr="00533341">
              <w:t xml:space="preserve"> there any high-value, temperature-sensitive, or perishable goods included in the shipments?</w:t>
            </w:r>
          </w:p>
          <w:p w14:paraId="6E49783A" w14:textId="77777777" w:rsidR="006028C9" w:rsidRDefault="006028C9" w:rsidP="00185EA4">
            <w:pPr>
              <w:jc w:val="both"/>
            </w:pPr>
          </w:p>
          <w:p w14:paraId="13964D19" w14:textId="77777777" w:rsidR="006028C9" w:rsidRDefault="006028C9" w:rsidP="00185EA4">
            <w:pPr>
              <w:jc w:val="both"/>
              <w:rPr>
                <w:b/>
                <w:bCs/>
              </w:rPr>
            </w:pPr>
            <w:r w:rsidRPr="00533341">
              <w:rPr>
                <w:b/>
                <w:bCs/>
              </w:rPr>
              <w:t>If yes, Specify:</w:t>
            </w:r>
          </w:p>
          <w:p w14:paraId="08186DA9" w14:textId="77777777" w:rsidR="006028C9" w:rsidRPr="00533341" w:rsidRDefault="006028C9" w:rsidP="00185EA4">
            <w:pPr>
              <w:jc w:val="both"/>
              <w:rPr>
                <w:b/>
                <w:bCs/>
              </w:rPr>
            </w:pPr>
          </w:p>
          <w:p w14:paraId="2C339B00" w14:textId="77777777" w:rsidR="006028C9" w:rsidRDefault="006028C9" w:rsidP="00185EA4">
            <w:pPr>
              <w:jc w:val="both"/>
            </w:pPr>
            <w:r w:rsidRPr="00533341">
              <w:t>Type of goods</w:t>
            </w:r>
          </w:p>
          <w:p w14:paraId="52CE2817" w14:textId="77777777" w:rsidR="006028C9" w:rsidRPr="00533341" w:rsidRDefault="006028C9" w:rsidP="00185EA4">
            <w:pPr>
              <w:jc w:val="both"/>
            </w:pPr>
            <w:r w:rsidRPr="00533341">
              <w:t>Packaging and monitoring used (e.g., temperature loggers)</w:t>
            </w:r>
          </w:p>
        </w:tc>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9E4D312" w14:textId="77777777" w:rsidR="006028C9" w:rsidRPr="00762002" w:rsidRDefault="00000000" w:rsidP="00185EA4">
            <w:pPr>
              <w:jc w:val="both"/>
            </w:pPr>
            <w:sdt>
              <w:sdtPr>
                <w:id w:val="1039014757"/>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Yes  </w:t>
            </w:r>
            <w:sdt>
              <w:sdtPr>
                <w:id w:val="1157952368"/>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No</w:t>
            </w:r>
          </w:p>
          <w:p w14:paraId="6A8235C6" w14:textId="77777777" w:rsidR="006028C9" w:rsidRDefault="006028C9" w:rsidP="00185EA4">
            <w:pPr>
              <w:jc w:val="both"/>
            </w:pPr>
          </w:p>
          <w:p w14:paraId="2055DDC6" w14:textId="77777777" w:rsidR="006028C9" w:rsidRDefault="006028C9" w:rsidP="00185EA4">
            <w:pPr>
              <w:jc w:val="both"/>
            </w:pPr>
          </w:p>
          <w:p w14:paraId="1929BD8A" w14:textId="77777777" w:rsidR="006028C9" w:rsidRDefault="006028C9" w:rsidP="00185EA4">
            <w:pPr>
              <w:jc w:val="both"/>
            </w:pPr>
          </w:p>
          <w:p w14:paraId="71590AFB" w14:textId="77777777" w:rsidR="006028C9" w:rsidRDefault="006028C9" w:rsidP="00185EA4">
            <w:pPr>
              <w:jc w:val="both"/>
            </w:pPr>
          </w:p>
          <w:p w14:paraId="000733B4" w14:textId="77777777" w:rsidR="006028C9" w:rsidRDefault="006028C9" w:rsidP="00185EA4">
            <w:pPr>
              <w:jc w:val="both"/>
            </w:pPr>
          </w:p>
          <w:sdt>
            <w:sdtPr>
              <w:id w:val="492072784"/>
              <w:placeholder>
                <w:docPart w:val="929EE3BB088349FD9C802B419DEFA39A"/>
              </w:placeholder>
              <w:showingPlcHdr/>
              <w:text/>
            </w:sdtPr>
            <w:sdtContent>
              <w:p w14:paraId="2F571EE3" w14:textId="77777777" w:rsidR="006028C9" w:rsidRDefault="006028C9" w:rsidP="00185EA4">
                <w:pPr>
                  <w:jc w:val="both"/>
                </w:pPr>
                <w:r w:rsidRPr="00762002">
                  <w:rPr>
                    <w:rStyle w:val="PlaceholderText"/>
                  </w:rPr>
                  <w:t>Click or tap here to enter text.</w:t>
                </w:r>
              </w:p>
            </w:sdtContent>
          </w:sdt>
          <w:sdt>
            <w:sdtPr>
              <w:id w:val="477342659"/>
              <w:placeholder>
                <w:docPart w:val="5D631475501E473B97FDD19D8C4AD290"/>
              </w:placeholder>
              <w:showingPlcHdr/>
              <w:text/>
            </w:sdtPr>
            <w:sdtContent>
              <w:p w14:paraId="3C48C189" w14:textId="77777777" w:rsidR="006028C9" w:rsidRPr="00762002" w:rsidRDefault="006028C9" w:rsidP="00185EA4">
                <w:pPr>
                  <w:jc w:val="both"/>
                </w:pPr>
                <w:r w:rsidRPr="00762002">
                  <w:rPr>
                    <w:rStyle w:val="PlaceholderText"/>
                  </w:rPr>
                  <w:t>Click or tap here to enter text.</w:t>
                </w:r>
              </w:p>
            </w:sdtContent>
          </w:sdt>
        </w:tc>
      </w:tr>
      <w:tr w:rsidR="006028C9" w:rsidRPr="00762002" w14:paraId="0279D8B5" w14:textId="77777777" w:rsidTr="00185EA4">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1F41E9F" w14:textId="77777777" w:rsidR="006028C9" w:rsidRPr="00762002" w:rsidRDefault="006028C9" w:rsidP="00185EA4">
            <w:pPr>
              <w:jc w:val="both"/>
            </w:pPr>
            <w:r>
              <w:t xml:space="preserve">b. </w:t>
            </w:r>
            <w:r w:rsidRPr="00533341">
              <w:t>Which Incoterms (e.g., CIF, FOB, DDP) are most commonly used in your shipping contracts?</w:t>
            </w:r>
          </w:p>
        </w:tc>
        <w:sdt>
          <w:sdtPr>
            <w:id w:val="1960298456"/>
            <w:placeholder>
              <w:docPart w:val="85BF607E712A451C9D919822A47B4567"/>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47B1B9" w14:textId="77777777" w:rsidR="006028C9" w:rsidRPr="00762002" w:rsidRDefault="006028C9" w:rsidP="00185EA4">
                <w:pPr>
                  <w:jc w:val="both"/>
                </w:pPr>
                <w:r w:rsidRPr="00762002">
                  <w:rPr>
                    <w:rStyle w:val="PlaceholderText"/>
                  </w:rPr>
                  <w:t>Click or tap here to enter text.</w:t>
                </w:r>
              </w:p>
            </w:tc>
          </w:sdtContent>
        </w:sdt>
      </w:tr>
    </w:tbl>
    <w:p w14:paraId="177B4AB5" w14:textId="77777777" w:rsidR="006028C9" w:rsidRPr="00762002" w:rsidRDefault="006028C9" w:rsidP="006028C9">
      <w:pPr>
        <w:jc w:val="both"/>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8"/>
        <w:gridCol w:w="6947"/>
      </w:tblGrid>
      <w:tr w:rsidR="006028C9" w:rsidRPr="00762002" w14:paraId="10455EF8" w14:textId="77777777" w:rsidTr="00185EA4">
        <w:trPr>
          <w:trHeight w:val="363"/>
          <w:jc w:val="center"/>
        </w:trPr>
        <w:tc>
          <w:tcPr>
            <w:tcW w:w="1108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FEDC903" w14:textId="63CC7166" w:rsidR="006028C9" w:rsidRPr="00762002" w:rsidRDefault="006028C9" w:rsidP="00185EA4">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7. FREIGHT FORWARDERS / THIRD-PARTY LOGISTICS</w:t>
            </w:r>
          </w:p>
        </w:tc>
      </w:tr>
      <w:tr w:rsidR="006028C9" w:rsidRPr="00762002" w14:paraId="2AD8B26C" w14:textId="77777777" w:rsidTr="00185EA4">
        <w:trPr>
          <w:jc w:val="center"/>
        </w:trPr>
        <w:tc>
          <w:tcPr>
            <w:tcW w:w="413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05912B4" w14:textId="77777777" w:rsidR="006028C9" w:rsidRPr="00762002" w:rsidRDefault="006028C9" w:rsidP="00185EA4">
            <w:pPr>
              <w:jc w:val="both"/>
            </w:pPr>
            <w:r>
              <w:t xml:space="preserve">a. </w:t>
            </w:r>
            <w:r w:rsidRPr="00533341">
              <w:t>Are freight forwarders or logistics providers involved in the shipment process?</w:t>
            </w:r>
          </w:p>
        </w:tc>
        <w:sdt>
          <w:sdtPr>
            <w:id w:val="-437292953"/>
            <w:placeholder>
              <w:docPart w:val="C705D1DE1ABD4C12A12B806D5C7AB8C1"/>
            </w:placeholder>
            <w:showingPlcHdr/>
            <w:text/>
          </w:sdtPr>
          <w:sdtContent>
            <w:tc>
              <w:tcPr>
                <w:tcW w:w="694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42F6F97"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3E504645" w14:textId="77777777" w:rsidTr="00185EA4">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641A669" w14:textId="77777777" w:rsidR="006028C9" w:rsidRPr="00762002" w:rsidRDefault="006028C9" w:rsidP="00185EA4">
            <w:pPr>
              <w:jc w:val="both"/>
            </w:pPr>
            <w:r>
              <w:t xml:space="preserve">b. </w:t>
            </w:r>
            <w:r w:rsidRPr="00533341">
              <w:t>Please list key providers and their scope of service (handling, customs, warehousing).</w:t>
            </w:r>
          </w:p>
        </w:tc>
        <w:sdt>
          <w:sdtPr>
            <w:id w:val="-1454476494"/>
            <w:placeholder>
              <w:docPart w:val="DDE78FD79D4347DA96AFA847872CF90D"/>
            </w:placeholder>
            <w:showingPlcHdr/>
            <w:text/>
          </w:sdt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F99E76E"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15BBB78B" w14:textId="77777777" w:rsidTr="00185EA4">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8A4A0B5" w14:textId="77777777" w:rsidR="006028C9" w:rsidRDefault="006028C9" w:rsidP="00185EA4">
            <w:pPr>
              <w:jc w:val="both"/>
            </w:pPr>
            <w:r>
              <w:t xml:space="preserve">c. </w:t>
            </w:r>
            <w:r w:rsidRPr="00533341">
              <w:t>Please provide a summary of transit-related claims in the past 3 to 5 years including:</w:t>
            </w:r>
          </w:p>
          <w:p w14:paraId="4EB5F8D9" w14:textId="77777777" w:rsidR="006028C9" w:rsidRDefault="006028C9" w:rsidP="00185EA4">
            <w:pPr>
              <w:jc w:val="both"/>
            </w:pPr>
            <w:r>
              <w:t>Cause of loss</w:t>
            </w:r>
          </w:p>
          <w:p w14:paraId="36188668" w14:textId="77777777" w:rsidR="006028C9" w:rsidRDefault="006028C9" w:rsidP="00185EA4">
            <w:pPr>
              <w:jc w:val="both"/>
            </w:pPr>
            <w:r>
              <w:t>Financial Impact</w:t>
            </w:r>
          </w:p>
          <w:p w14:paraId="65E91AFF" w14:textId="77777777" w:rsidR="006028C9" w:rsidRPr="00762002" w:rsidRDefault="006028C9" w:rsidP="00185EA4">
            <w:pPr>
              <w:jc w:val="both"/>
            </w:pPr>
            <w:r>
              <w:t>Preventive measures taken thereafter</w:t>
            </w:r>
          </w:p>
        </w:tc>
        <w:sdt>
          <w:sdtPr>
            <w:id w:val="-8066868"/>
            <w:placeholder>
              <w:docPart w:val="0968CD64F0F54B1F8B609E1BA4FD40B2"/>
            </w:placeholder>
            <w:showingPlcHdr/>
            <w:text/>
          </w:sdt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ABD92F6" w14:textId="77777777" w:rsidR="006028C9" w:rsidRPr="00762002" w:rsidRDefault="006028C9" w:rsidP="00185EA4">
                <w:pPr>
                  <w:jc w:val="both"/>
                </w:pPr>
                <w:r w:rsidRPr="00762002">
                  <w:rPr>
                    <w:rStyle w:val="PlaceholderText"/>
                  </w:rPr>
                  <w:t>Click or tap here to enter text.</w:t>
                </w:r>
              </w:p>
            </w:tc>
          </w:sdtContent>
        </w:sdt>
      </w:tr>
    </w:tbl>
    <w:p w14:paraId="5D7D109B" w14:textId="77777777" w:rsidR="006028C9" w:rsidRPr="00762002" w:rsidRDefault="006028C9" w:rsidP="006028C9">
      <w:pPr>
        <w:jc w:val="both"/>
      </w:pPr>
    </w:p>
    <w:tbl>
      <w:tblPr>
        <w:tblStyle w:val="TableGrid"/>
        <w:tblW w:w="51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61"/>
        <w:gridCol w:w="6948"/>
      </w:tblGrid>
      <w:tr w:rsidR="006028C9" w:rsidRPr="00762002" w14:paraId="0303FF7C" w14:textId="77777777" w:rsidTr="00185EA4">
        <w:trPr>
          <w:trHeight w:val="363"/>
          <w:jc w:val="center"/>
        </w:trPr>
        <w:tc>
          <w:tcPr>
            <w:tcW w:w="11109"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21F30498" w14:textId="402DBEC5" w:rsidR="006028C9" w:rsidRPr="00762002" w:rsidRDefault="006028C9" w:rsidP="00185EA4">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8. CARGO TYPE VARIATION</w:t>
            </w:r>
          </w:p>
        </w:tc>
      </w:tr>
      <w:tr w:rsidR="006028C9" w:rsidRPr="00762002" w14:paraId="6F38397F" w14:textId="77777777" w:rsidTr="00185EA4">
        <w:trPr>
          <w:jc w:val="center"/>
        </w:trPr>
        <w:tc>
          <w:tcPr>
            <w:tcW w:w="4161"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B6CD75E" w14:textId="77777777" w:rsidR="006028C9" w:rsidRPr="00762002" w:rsidRDefault="006028C9" w:rsidP="00185EA4">
            <w:pPr>
              <w:jc w:val="both"/>
            </w:pPr>
            <w:r>
              <w:t xml:space="preserve">a. </w:t>
            </w:r>
            <w:r w:rsidRPr="00533341">
              <w:t>What are the main categories of goods shipped (e.g., machinery, electronics, chemicals)?</w:t>
            </w:r>
          </w:p>
        </w:tc>
        <w:sdt>
          <w:sdtPr>
            <w:id w:val="1456912585"/>
            <w:placeholder>
              <w:docPart w:val="8D24B1FC9EF843E4A3BD4D65162A6B90"/>
            </w:placeholder>
            <w:showingPlcHdr/>
            <w:text/>
          </w:sdtPr>
          <w:sdtContent>
            <w:tc>
              <w:tcPr>
                <w:tcW w:w="694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98F0825" w14:textId="77777777" w:rsidR="006028C9" w:rsidRPr="00762002" w:rsidRDefault="006028C9" w:rsidP="00185EA4">
                <w:pPr>
                  <w:jc w:val="both"/>
                </w:pPr>
                <w:r w:rsidRPr="00762002">
                  <w:rPr>
                    <w:rStyle w:val="PlaceholderText"/>
                  </w:rPr>
                  <w:t>Click or tap here to enter text.</w:t>
                </w:r>
              </w:p>
            </w:tc>
          </w:sdtContent>
        </w:sdt>
      </w:tr>
      <w:tr w:rsidR="006028C9" w:rsidRPr="00762002" w14:paraId="281218D9" w14:textId="77777777" w:rsidTr="00185EA4">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B02B6F8" w14:textId="77777777" w:rsidR="006028C9" w:rsidRPr="00762002" w:rsidRDefault="006028C9" w:rsidP="00185EA4">
            <w:pPr>
              <w:jc w:val="both"/>
            </w:pPr>
            <w:r>
              <w:t xml:space="preserve">b. </w:t>
            </w:r>
            <w:r w:rsidRPr="00533341">
              <w:t>Are there any hazardous materials involved? If yes, specify their UN numbers.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2322F6C" w14:textId="77777777" w:rsidR="006028C9" w:rsidRDefault="00000000" w:rsidP="00185EA4">
            <w:pPr>
              <w:jc w:val="both"/>
            </w:pPr>
            <w:sdt>
              <w:sdtPr>
                <w:id w:val="-1331372038"/>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Yes  </w:t>
            </w:r>
            <w:sdt>
              <w:sdtPr>
                <w:id w:val="-166635922"/>
                <w14:checkbox>
                  <w14:checked w14:val="0"/>
                  <w14:checkedState w14:val="2612" w14:font="MS Gothic"/>
                  <w14:uncheckedState w14:val="2610" w14:font="MS Gothic"/>
                </w14:checkbox>
              </w:sdtPr>
              <w:sdtContent>
                <w:r w:rsidR="006028C9" w:rsidRPr="00762002">
                  <w:rPr>
                    <w:rFonts w:ascii="Segoe UI Symbol" w:eastAsia="MS Gothic" w:hAnsi="Segoe UI Symbol" w:cs="Segoe UI Symbol"/>
                  </w:rPr>
                  <w:t>☐</w:t>
                </w:r>
              </w:sdtContent>
            </w:sdt>
            <w:r w:rsidR="006028C9" w:rsidRPr="00762002">
              <w:t xml:space="preserve">  No       </w:t>
            </w:r>
          </w:p>
          <w:sdt>
            <w:sdtPr>
              <w:id w:val="657115189"/>
              <w:placeholder>
                <w:docPart w:val="5F40C7573B0845AA95E5CA64B4F487FF"/>
              </w:placeholder>
              <w:showingPlcHdr/>
              <w:text/>
            </w:sdtPr>
            <w:sdtContent>
              <w:p w14:paraId="2A520838" w14:textId="77777777" w:rsidR="006028C9" w:rsidRPr="00762002" w:rsidRDefault="006028C9" w:rsidP="00185EA4">
                <w:pPr>
                  <w:jc w:val="both"/>
                </w:pPr>
                <w:r w:rsidRPr="00762002">
                  <w:rPr>
                    <w:rStyle w:val="PlaceholderText"/>
                  </w:rPr>
                  <w:t>Click or tap here to enter text.</w:t>
                </w:r>
              </w:p>
            </w:sdtContent>
          </w:sdt>
        </w:tc>
      </w:tr>
    </w:tbl>
    <w:p w14:paraId="595001C4" w14:textId="77777777" w:rsidR="006028C9" w:rsidRPr="00762002" w:rsidRDefault="006028C9" w:rsidP="006028C9">
      <w:pPr>
        <w:jc w:val="both"/>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3"/>
        <w:gridCol w:w="4253"/>
        <w:gridCol w:w="6880"/>
      </w:tblGrid>
      <w:tr w:rsidR="006028C9" w:rsidRPr="00762002" w14:paraId="2E09EE6D" w14:textId="77777777" w:rsidTr="00185EA4">
        <w:trPr>
          <w:trHeight w:val="363"/>
          <w:jc w:val="center"/>
        </w:trPr>
        <w:tc>
          <w:tcPr>
            <w:tcW w:w="11156"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D609A3C" w14:textId="30188974" w:rsidR="006028C9" w:rsidRPr="00762002" w:rsidRDefault="006028C9" w:rsidP="00185EA4">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9. TRANSIT ROUTES AND RISK ZONES</w:t>
            </w:r>
          </w:p>
        </w:tc>
      </w:tr>
      <w:tr w:rsidR="006028C9" w:rsidRPr="00762002" w14:paraId="67292B1F" w14:textId="77777777" w:rsidTr="00185EA4">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E0CA489" w14:textId="77777777" w:rsidR="006028C9" w:rsidRPr="00762002" w:rsidRDefault="006028C9" w:rsidP="00185EA4">
            <w:pPr>
              <w:jc w:val="both"/>
            </w:pPr>
            <w:r>
              <w:t xml:space="preserve">a. </w:t>
            </w:r>
            <w:r w:rsidRPr="00533341">
              <w:t>Are there any high-risk transit zones involved (e.g., Gulf of Aden, Yemen)?</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6110CE9" w14:textId="77777777" w:rsidR="006028C9" w:rsidRPr="00762002" w:rsidRDefault="00000000" w:rsidP="00185EA4">
            <w:pPr>
              <w:jc w:val="both"/>
            </w:pPr>
            <w:sdt>
              <w:sdtPr>
                <w:id w:val="93756219"/>
                <w:placeholder>
                  <w:docPart w:val="9F706947470649BB9F0F8A691CBBC02D"/>
                </w:placeholder>
                <w:showingPlcHdr/>
                <w:text/>
              </w:sdtPr>
              <w:sdtContent>
                <w:r w:rsidR="006028C9" w:rsidRPr="00762002">
                  <w:rPr>
                    <w:rStyle w:val="PlaceholderText"/>
                  </w:rPr>
                  <w:t>Click or tap here to enter text.</w:t>
                </w:r>
              </w:sdtContent>
            </w:sdt>
          </w:p>
        </w:tc>
      </w:tr>
      <w:tr w:rsidR="006028C9" w:rsidRPr="00762002" w14:paraId="65E43AD0" w14:textId="77777777" w:rsidTr="00185EA4">
        <w:trPr>
          <w:gridBefore w:val="1"/>
          <w:wBefore w:w="23" w:type="dxa"/>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3168345B" w14:textId="77777777" w:rsidR="006028C9" w:rsidRDefault="006028C9" w:rsidP="00185EA4">
            <w:pPr>
              <w:jc w:val="both"/>
            </w:pPr>
            <w:proofErr w:type="spellStart"/>
            <w:proofErr w:type="gramStart"/>
            <w:r>
              <w:t>b.</w:t>
            </w:r>
            <w:r w:rsidRPr="00533341">
              <w:t>Do</w:t>
            </w:r>
            <w:proofErr w:type="spellEnd"/>
            <w:proofErr w:type="gramEnd"/>
            <w:r w:rsidRPr="00533341">
              <w:t xml:space="preserve"> shipments transit through countries with known piracy or civil unrest issues?</w:t>
            </w:r>
          </w:p>
        </w:tc>
        <w:tc>
          <w:tcPr>
            <w:tcW w:w="6880"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5AD56B6" w14:textId="77777777" w:rsidR="006028C9" w:rsidRDefault="00000000" w:rsidP="00185EA4">
            <w:pPr>
              <w:jc w:val="both"/>
            </w:pPr>
            <w:sdt>
              <w:sdtPr>
                <w:id w:val="-981926128"/>
                <w:placeholder>
                  <w:docPart w:val="CCD7A246215E46BC82F0C6F8F7E290D1"/>
                </w:placeholder>
                <w:showingPlcHdr/>
                <w:text/>
              </w:sdtPr>
              <w:sdtContent>
                <w:r w:rsidR="006028C9" w:rsidRPr="00762002">
                  <w:rPr>
                    <w:rStyle w:val="PlaceholderText"/>
                  </w:rPr>
                  <w:t>Click or tap here to enter text.</w:t>
                </w:r>
              </w:sdtContent>
            </w:sdt>
          </w:p>
        </w:tc>
      </w:tr>
    </w:tbl>
    <w:p w14:paraId="2518B18B" w14:textId="77777777" w:rsidR="006028C9" w:rsidRDefault="006028C9" w:rsidP="00FB1508">
      <w:pPr>
        <w:jc w:val="both"/>
        <w:rPr>
          <w:i/>
          <w:iCs/>
        </w:rPr>
      </w:pPr>
    </w:p>
    <w:p w14:paraId="5FF20725" w14:textId="77777777" w:rsidR="006028C9" w:rsidRDefault="006028C9" w:rsidP="00FB1508">
      <w:pPr>
        <w:jc w:val="both"/>
        <w:rPr>
          <w:i/>
          <w:iCs/>
        </w:rPr>
      </w:pPr>
    </w:p>
    <w:p w14:paraId="24F6ABAA" w14:textId="3F5FF976" w:rsidR="00405540" w:rsidRPr="00060759" w:rsidRDefault="00060759" w:rsidP="00FB1508">
      <w:pPr>
        <w:jc w:val="both"/>
        <w:rPr>
          <w:i/>
          <w:iCs/>
        </w:rPr>
      </w:pPr>
      <w:r w:rsidRPr="00060759">
        <w:rPr>
          <w:i/>
          <w:iCs/>
        </w:rPr>
        <w:t>For location wise sum insured, kindly refer to COPE form – each location to be filled in a separate COPE form.</w:t>
      </w:r>
    </w:p>
    <w:p w14:paraId="58228BBE" w14:textId="77777777" w:rsidR="0047064A" w:rsidRDefault="0047064A" w:rsidP="00FB1508">
      <w:pPr>
        <w:jc w:val="both"/>
      </w:pPr>
    </w:p>
    <w:p w14:paraId="5F2AAACE" w14:textId="77777777" w:rsidR="00405540" w:rsidRPr="007666C1" w:rsidRDefault="00405540" w:rsidP="00FB1508">
      <w:pPr>
        <w:jc w:val="both"/>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7666C1" w14:paraId="7569CBBE" w14:textId="77777777" w:rsidTr="00B0660E">
        <w:trPr>
          <w:trHeight w:val="363"/>
          <w:jc w:val="center"/>
        </w:trPr>
        <w:tc>
          <w:tcPr>
            <w:tcW w:w="1125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7666C1" w:rsidRDefault="0039072E" w:rsidP="00FB1508">
            <w:pPr>
              <w:pStyle w:val="Heading2"/>
              <w:jc w:val="both"/>
              <w:rPr>
                <w:rFonts w:ascii="Times New Roman" w:hAnsi="Times New Roman" w:cs="Times New Roman"/>
                <w:color w:val="FFFFFF" w:themeColor="background1"/>
              </w:rPr>
            </w:pPr>
            <w:r w:rsidRPr="007666C1">
              <w:rPr>
                <w:rFonts w:ascii="Times New Roman" w:hAnsi="Times New Roman" w:cs="Times New Roman"/>
                <w:color w:val="FFFFFF" w:themeColor="background1"/>
              </w:rPr>
              <w:t>DECLARATION</w:t>
            </w:r>
          </w:p>
        </w:tc>
      </w:tr>
      <w:tr w:rsidR="008159A4" w:rsidRPr="007666C1" w14:paraId="6F612E17" w14:textId="77777777" w:rsidTr="00B0660E">
        <w:trPr>
          <w:jc w:val="center"/>
        </w:trPr>
        <w:tc>
          <w:tcPr>
            <w:tcW w:w="11250"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Pr="007666C1" w:rsidRDefault="008159A4" w:rsidP="00FB1508">
            <w:pPr>
              <w:pBdr>
                <w:top w:val="single" w:sz="4" w:space="1" w:color="auto"/>
                <w:left w:val="single" w:sz="4" w:space="4" w:color="auto"/>
                <w:bottom w:val="single" w:sz="4" w:space="1" w:color="auto"/>
                <w:right w:val="single" w:sz="4" w:space="4" w:color="auto"/>
              </w:pBdr>
              <w:jc w:val="both"/>
            </w:pPr>
            <w:r w:rsidRPr="007666C1">
              <w:t>I/We declare that the above statements are true and complete. I/We understand that any material misrepresentation may void the coverage. This proposal form does not bind the proposer to accept the insurance, nor does it bind the insurer to accept the risk.</w:t>
            </w:r>
          </w:p>
          <w:p w14:paraId="4CD00CFD" w14:textId="77777777" w:rsidR="004F3915" w:rsidRPr="007666C1" w:rsidRDefault="004F3915" w:rsidP="00FB1508">
            <w:pPr>
              <w:pBdr>
                <w:top w:val="single" w:sz="4" w:space="1" w:color="auto"/>
                <w:left w:val="single" w:sz="4" w:space="4" w:color="auto"/>
                <w:bottom w:val="single" w:sz="4" w:space="1" w:color="auto"/>
                <w:right w:val="single" w:sz="4" w:space="4" w:color="auto"/>
              </w:pBdr>
              <w:jc w:val="both"/>
            </w:pPr>
          </w:p>
          <w:p w14:paraId="0E484F74" w14:textId="1F446CA2" w:rsidR="00E0662A" w:rsidRPr="007666C1" w:rsidRDefault="00E0662A" w:rsidP="00FB1508">
            <w:pPr>
              <w:pBdr>
                <w:top w:val="single" w:sz="4" w:space="1" w:color="auto"/>
                <w:left w:val="single" w:sz="4" w:space="4" w:color="auto"/>
                <w:bottom w:val="single" w:sz="4" w:space="1" w:color="auto"/>
                <w:right w:val="single" w:sz="4" w:space="4" w:color="auto"/>
              </w:pBdr>
              <w:jc w:val="both"/>
            </w:pPr>
            <w:r w:rsidRPr="007666C1">
              <w:t xml:space="preserve">Date </w:t>
            </w:r>
            <w:sdt>
              <w:sdtPr>
                <w:id w:val="2012717209"/>
                <w:placeholder>
                  <w:docPart w:val="2D3F53FA5F0E491EA45B1CD8FEC7BDDA"/>
                </w:placeholder>
                <w:showingPlcHdr/>
                <w:text/>
              </w:sdtPr>
              <w:sdtContent>
                <w:r w:rsidRPr="007666C1">
                  <w:rPr>
                    <w:rStyle w:val="PlaceholderText"/>
                  </w:rPr>
                  <w:t>Click or tap here to enter text.</w:t>
                </w:r>
              </w:sdtContent>
            </w:sdt>
          </w:p>
          <w:p w14:paraId="784F44DA" w14:textId="77777777" w:rsidR="00E0662A" w:rsidRPr="007666C1" w:rsidRDefault="00E0662A" w:rsidP="00FB1508">
            <w:pPr>
              <w:pBdr>
                <w:top w:val="single" w:sz="4" w:space="1" w:color="auto"/>
                <w:left w:val="single" w:sz="4" w:space="4" w:color="auto"/>
                <w:bottom w:val="single" w:sz="4" w:space="1" w:color="auto"/>
                <w:right w:val="single" w:sz="4" w:space="4" w:color="auto"/>
              </w:pBdr>
              <w:jc w:val="both"/>
            </w:pPr>
          </w:p>
          <w:p w14:paraId="3429C000" w14:textId="1F084CE2" w:rsidR="008159A4" w:rsidRPr="007666C1" w:rsidRDefault="008159A4" w:rsidP="00FB1508">
            <w:pPr>
              <w:pBdr>
                <w:top w:val="single" w:sz="4" w:space="1" w:color="auto"/>
                <w:left w:val="single" w:sz="4" w:space="4" w:color="auto"/>
                <w:bottom w:val="single" w:sz="4" w:space="1" w:color="auto"/>
                <w:right w:val="single" w:sz="4" w:space="4" w:color="auto"/>
              </w:pBdr>
              <w:jc w:val="both"/>
            </w:pPr>
            <w:r w:rsidRPr="007666C1">
              <w:t>Authorized Signatory</w:t>
            </w:r>
            <w:r w:rsidR="00A46E47" w:rsidRPr="007666C1">
              <w:t xml:space="preserve"> </w:t>
            </w:r>
            <w:sdt>
              <w:sdtPr>
                <w:id w:val="-2143185437"/>
                <w:placeholder>
                  <w:docPart w:val="FD70A930AF044791838A1266CB7A34E5"/>
                </w:placeholder>
                <w:showingPlcHdr/>
                <w:text/>
              </w:sdtPr>
              <w:sdtContent>
                <w:r w:rsidR="00A46E47" w:rsidRPr="007666C1">
                  <w:rPr>
                    <w:rStyle w:val="PlaceholderText"/>
                  </w:rPr>
                  <w:t>Click or tap here to enter text.</w:t>
                </w:r>
              </w:sdtContent>
            </w:sdt>
          </w:p>
          <w:p w14:paraId="40B7950B" w14:textId="18DCAC8A" w:rsidR="008159A4" w:rsidRPr="007666C1" w:rsidRDefault="008159A4" w:rsidP="00FB1508">
            <w:pPr>
              <w:pBdr>
                <w:top w:val="single" w:sz="4" w:space="1" w:color="auto"/>
                <w:left w:val="single" w:sz="4" w:space="4" w:color="auto"/>
                <w:bottom w:val="single" w:sz="4" w:space="1" w:color="auto"/>
                <w:right w:val="single" w:sz="4" w:space="4" w:color="auto"/>
              </w:pBdr>
              <w:jc w:val="both"/>
            </w:pPr>
          </w:p>
          <w:p w14:paraId="125493E7" w14:textId="1C7A3F43" w:rsidR="008159A4" w:rsidRPr="007666C1" w:rsidRDefault="008159A4" w:rsidP="00FB1508">
            <w:pPr>
              <w:pBdr>
                <w:top w:val="single" w:sz="4" w:space="1" w:color="auto"/>
                <w:left w:val="single" w:sz="4" w:space="4" w:color="auto"/>
                <w:bottom w:val="single" w:sz="4" w:space="1" w:color="auto"/>
                <w:right w:val="single" w:sz="4" w:space="4" w:color="auto"/>
              </w:pBdr>
              <w:jc w:val="both"/>
            </w:pPr>
            <w:r w:rsidRPr="007666C1">
              <w:t xml:space="preserve">Company Stamp (if applicable) </w:t>
            </w:r>
            <w:sdt>
              <w:sdtPr>
                <w:id w:val="-1072349903"/>
                <w:placeholder>
                  <w:docPart w:val="9115905308E54C2384A4263002BDBA41"/>
                </w:placeholder>
                <w:showingPlcHdr/>
                <w:text/>
              </w:sdtPr>
              <w:sdtContent>
                <w:r w:rsidR="00A46E47" w:rsidRPr="007666C1">
                  <w:rPr>
                    <w:rStyle w:val="PlaceholderText"/>
                  </w:rPr>
                  <w:t>Click or tap here to enter text.</w:t>
                </w:r>
              </w:sdtContent>
            </w:sdt>
          </w:p>
          <w:p w14:paraId="02C531EE" w14:textId="77777777" w:rsidR="00E0662A" w:rsidRPr="007666C1" w:rsidRDefault="00E0662A" w:rsidP="00FB1508">
            <w:pPr>
              <w:pBdr>
                <w:top w:val="single" w:sz="4" w:space="1" w:color="auto"/>
                <w:left w:val="single" w:sz="4" w:space="4" w:color="auto"/>
                <w:bottom w:val="single" w:sz="4" w:space="1" w:color="auto"/>
                <w:right w:val="single" w:sz="4" w:space="4" w:color="auto"/>
              </w:pBdr>
              <w:jc w:val="both"/>
            </w:pPr>
          </w:p>
          <w:p w14:paraId="624AEC89" w14:textId="2B26BD91" w:rsidR="00E0662A" w:rsidRPr="007666C1" w:rsidRDefault="00E0662A" w:rsidP="00FB1508">
            <w:pPr>
              <w:pBdr>
                <w:top w:val="single" w:sz="4" w:space="1" w:color="auto"/>
                <w:left w:val="single" w:sz="4" w:space="4" w:color="auto"/>
                <w:bottom w:val="single" w:sz="4" w:space="1" w:color="auto"/>
                <w:right w:val="single" w:sz="4" w:space="4" w:color="auto"/>
              </w:pBdr>
              <w:jc w:val="both"/>
            </w:pPr>
          </w:p>
        </w:tc>
      </w:tr>
    </w:tbl>
    <w:p w14:paraId="0D04192F" w14:textId="62676029" w:rsidR="008159A4" w:rsidRPr="007666C1" w:rsidRDefault="008159A4" w:rsidP="00EC1F24">
      <w:pPr>
        <w:jc w:val="both"/>
      </w:pPr>
    </w:p>
    <w:sectPr w:rsidR="008159A4" w:rsidRPr="007666C1"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1D4F" w14:textId="77777777" w:rsidR="00B83804" w:rsidRDefault="00B83804" w:rsidP="00DC5D31">
      <w:r>
        <w:separator/>
      </w:r>
    </w:p>
  </w:endnote>
  <w:endnote w:type="continuationSeparator" w:id="0">
    <w:p w14:paraId="1490657E" w14:textId="77777777" w:rsidR="00B83804" w:rsidRDefault="00B8380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44BD" w14:textId="77777777" w:rsidR="00B83804" w:rsidRDefault="00B83804" w:rsidP="00DC5D31">
      <w:r>
        <w:separator/>
      </w:r>
    </w:p>
  </w:footnote>
  <w:footnote w:type="continuationSeparator" w:id="0">
    <w:p w14:paraId="3E49F679" w14:textId="77777777" w:rsidR="00B83804" w:rsidRDefault="00B83804"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A03AB"/>
    <w:multiLevelType w:val="hybridMultilevel"/>
    <w:tmpl w:val="854E6372"/>
    <w:lvl w:ilvl="0" w:tplc="A62A0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1870B4"/>
    <w:multiLevelType w:val="hybridMultilevel"/>
    <w:tmpl w:val="17C07F70"/>
    <w:lvl w:ilvl="0" w:tplc="352A0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5A007B"/>
    <w:multiLevelType w:val="hybridMultilevel"/>
    <w:tmpl w:val="DC8A2E0E"/>
    <w:lvl w:ilvl="0" w:tplc="DC8C8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111129"/>
    <w:multiLevelType w:val="hybridMultilevel"/>
    <w:tmpl w:val="70AAC6A8"/>
    <w:lvl w:ilvl="0" w:tplc="68EA4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9215B0"/>
    <w:multiLevelType w:val="hybridMultilevel"/>
    <w:tmpl w:val="81168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1"/>
  </w:num>
  <w:num w:numId="2" w16cid:durableId="1472400295">
    <w:abstractNumId w:val="0"/>
  </w:num>
  <w:num w:numId="3" w16cid:durableId="181482265">
    <w:abstractNumId w:val="18"/>
  </w:num>
  <w:num w:numId="4" w16cid:durableId="175732521">
    <w:abstractNumId w:val="14"/>
  </w:num>
  <w:num w:numId="5" w16cid:durableId="1756365758">
    <w:abstractNumId w:val="20"/>
  </w:num>
  <w:num w:numId="6" w16cid:durableId="760028818">
    <w:abstractNumId w:val="22"/>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6"/>
  </w:num>
  <w:num w:numId="18" w16cid:durableId="730033406">
    <w:abstractNumId w:val="12"/>
  </w:num>
  <w:num w:numId="19" w16cid:durableId="1246962407">
    <w:abstractNumId w:val="19"/>
  </w:num>
  <w:num w:numId="20" w16cid:durableId="701519694">
    <w:abstractNumId w:val="15"/>
  </w:num>
  <w:num w:numId="21" w16cid:durableId="801849554">
    <w:abstractNumId w:val="17"/>
  </w:num>
  <w:num w:numId="22" w16cid:durableId="691541108">
    <w:abstractNumId w:val="13"/>
  </w:num>
  <w:num w:numId="23" w16cid:durableId="238721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c0YD2NAT1DKhnwFBl2OzRLWopZzYUIPRnPr3ohBouRhfsxslNYBhOjAE7DNO9H24v0zdx5c2yVLOoDjBdmRH0w==" w:salt="Bo/IBq2iEELMcrL9g9WDrg=="/>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2177"/>
    <w:rsid w:val="00034526"/>
    <w:rsid w:val="00052836"/>
    <w:rsid w:val="00053C52"/>
    <w:rsid w:val="00053E5A"/>
    <w:rsid w:val="00055397"/>
    <w:rsid w:val="00057959"/>
    <w:rsid w:val="00060759"/>
    <w:rsid w:val="000620F3"/>
    <w:rsid w:val="000621D8"/>
    <w:rsid w:val="000A4D69"/>
    <w:rsid w:val="000B3E71"/>
    <w:rsid w:val="000F23C5"/>
    <w:rsid w:val="000F26DA"/>
    <w:rsid w:val="000F44BA"/>
    <w:rsid w:val="000F54FE"/>
    <w:rsid w:val="001003EA"/>
    <w:rsid w:val="00101693"/>
    <w:rsid w:val="001062C1"/>
    <w:rsid w:val="00115B37"/>
    <w:rsid w:val="00135128"/>
    <w:rsid w:val="001732D4"/>
    <w:rsid w:val="001A6320"/>
    <w:rsid w:val="0020296E"/>
    <w:rsid w:val="002252F8"/>
    <w:rsid w:val="00245AA2"/>
    <w:rsid w:val="00252E59"/>
    <w:rsid w:val="00266EF0"/>
    <w:rsid w:val="00272C98"/>
    <w:rsid w:val="00272F11"/>
    <w:rsid w:val="002767C1"/>
    <w:rsid w:val="002B3B8C"/>
    <w:rsid w:val="002B4335"/>
    <w:rsid w:val="002B7069"/>
    <w:rsid w:val="002C6AA0"/>
    <w:rsid w:val="002D03A2"/>
    <w:rsid w:val="002E3136"/>
    <w:rsid w:val="00304088"/>
    <w:rsid w:val="00306816"/>
    <w:rsid w:val="003131C9"/>
    <w:rsid w:val="003162C0"/>
    <w:rsid w:val="003179EB"/>
    <w:rsid w:val="00332166"/>
    <w:rsid w:val="00332F1C"/>
    <w:rsid w:val="00332FA4"/>
    <w:rsid w:val="00333781"/>
    <w:rsid w:val="00354439"/>
    <w:rsid w:val="0039072E"/>
    <w:rsid w:val="003A6863"/>
    <w:rsid w:val="003B7552"/>
    <w:rsid w:val="003B7C4C"/>
    <w:rsid w:val="003C602C"/>
    <w:rsid w:val="003C6F53"/>
    <w:rsid w:val="003D6E17"/>
    <w:rsid w:val="003E15A2"/>
    <w:rsid w:val="003F5C17"/>
    <w:rsid w:val="00405540"/>
    <w:rsid w:val="00405694"/>
    <w:rsid w:val="00414F07"/>
    <w:rsid w:val="00415899"/>
    <w:rsid w:val="004226D5"/>
    <w:rsid w:val="00425288"/>
    <w:rsid w:val="00432B55"/>
    <w:rsid w:val="00443BC8"/>
    <w:rsid w:val="0047064A"/>
    <w:rsid w:val="00471B4A"/>
    <w:rsid w:val="00480FEF"/>
    <w:rsid w:val="00487AB2"/>
    <w:rsid w:val="004A54E8"/>
    <w:rsid w:val="004A6F61"/>
    <w:rsid w:val="004A76A7"/>
    <w:rsid w:val="004B123B"/>
    <w:rsid w:val="004B50BE"/>
    <w:rsid w:val="004D6AC1"/>
    <w:rsid w:val="004F3915"/>
    <w:rsid w:val="00510909"/>
    <w:rsid w:val="00527480"/>
    <w:rsid w:val="005470DC"/>
    <w:rsid w:val="005558CC"/>
    <w:rsid w:val="00560D83"/>
    <w:rsid w:val="005618A8"/>
    <w:rsid w:val="005640E4"/>
    <w:rsid w:val="0057164A"/>
    <w:rsid w:val="005755E1"/>
    <w:rsid w:val="0058432F"/>
    <w:rsid w:val="00592C3A"/>
    <w:rsid w:val="00595051"/>
    <w:rsid w:val="005A2A07"/>
    <w:rsid w:val="005A2F5F"/>
    <w:rsid w:val="005B1ADE"/>
    <w:rsid w:val="005D6C1F"/>
    <w:rsid w:val="006027A9"/>
    <w:rsid w:val="006028C9"/>
    <w:rsid w:val="00605668"/>
    <w:rsid w:val="006115D5"/>
    <w:rsid w:val="00612F27"/>
    <w:rsid w:val="0063358E"/>
    <w:rsid w:val="00634FC2"/>
    <w:rsid w:val="00682F9C"/>
    <w:rsid w:val="006A1A1D"/>
    <w:rsid w:val="006A32B9"/>
    <w:rsid w:val="006B4992"/>
    <w:rsid w:val="006C554A"/>
    <w:rsid w:val="006C5A36"/>
    <w:rsid w:val="006E3591"/>
    <w:rsid w:val="006E3C43"/>
    <w:rsid w:val="006F0B1C"/>
    <w:rsid w:val="006F220A"/>
    <w:rsid w:val="00700385"/>
    <w:rsid w:val="007052E0"/>
    <w:rsid w:val="00707B69"/>
    <w:rsid w:val="00713D96"/>
    <w:rsid w:val="00716614"/>
    <w:rsid w:val="00721E9B"/>
    <w:rsid w:val="00724086"/>
    <w:rsid w:val="0073303B"/>
    <w:rsid w:val="00736E7A"/>
    <w:rsid w:val="00741D52"/>
    <w:rsid w:val="00747EA9"/>
    <w:rsid w:val="00761D56"/>
    <w:rsid w:val="00762002"/>
    <w:rsid w:val="007666C1"/>
    <w:rsid w:val="007675BD"/>
    <w:rsid w:val="007812B0"/>
    <w:rsid w:val="007920D0"/>
    <w:rsid w:val="0079681F"/>
    <w:rsid w:val="007A2843"/>
    <w:rsid w:val="007A552F"/>
    <w:rsid w:val="007A7E63"/>
    <w:rsid w:val="007B5E01"/>
    <w:rsid w:val="007D0FC6"/>
    <w:rsid w:val="007D4381"/>
    <w:rsid w:val="007E4EEB"/>
    <w:rsid w:val="007F0872"/>
    <w:rsid w:val="008121DA"/>
    <w:rsid w:val="008159A4"/>
    <w:rsid w:val="00816FCF"/>
    <w:rsid w:val="008207A4"/>
    <w:rsid w:val="00823D77"/>
    <w:rsid w:val="008351AF"/>
    <w:rsid w:val="008424EB"/>
    <w:rsid w:val="00855C94"/>
    <w:rsid w:val="00864B28"/>
    <w:rsid w:val="0087327A"/>
    <w:rsid w:val="0087352F"/>
    <w:rsid w:val="00881816"/>
    <w:rsid w:val="008F444C"/>
    <w:rsid w:val="0090111F"/>
    <w:rsid w:val="009114B2"/>
    <w:rsid w:val="00914679"/>
    <w:rsid w:val="00925CF7"/>
    <w:rsid w:val="00946966"/>
    <w:rsid w:val="0097728F"/>
    <w:rsid w:val="00977582"/>
    <w:rsid w:val="009A11F0"/>
    <w:rsid w:val="009A12CB"/>
    <w:rsid w:val="009B61C4"/>
    <w:rsid w:val="009D044D"/>
    <w:rsid w:val="009D207E"/>
    <w:rsid w:val="009E476F"/>
    <w:rsid w:val="009F673B"/>
    <w:rsid w:val="009F7275"/>
    <w:rsid w:val="00A015A0"/>
    <w:rsid w:val="00A03D92"/>
    <w:rsid w:val="00A05B52"/>
    <w:rsid w:val="00A0698F"/>
    <w:rsid w:val="00A14400"/>
    <w:rsid w:val="00A1793D"/>
    <w:rsid w:val="00A23B05"/>
    <w:rsid w:val="00A27BBE"/>
    <w:rsid w:val="00A40D99"/>
    <w:rsid w:val="00A46E47"/>
    <w:rsid w:val="00A55C79"/>
    <w:rsid w:val="00A6214B"/>
    <w:rsid w:val="00A64A0F"/>
    <w:rsid w:val="00A7602C"/>
    <w:rsid w:val="00A82437"/>
    <w:rsid w:val="00AA02F6"/>
    <w:rsid w:val="00AB048C"/>
    <w:rsid w:val="00AB5744"/>
    <w:rsid w:val="00AB7145"/>
    <w:rsid w:val="00AC35FB"/>
    <w:rsid w:val="00AD227F"/>
    <w:rsid w:val="00AD333C"/>
    <w:rsid w:val="00AD5B55"/>
    <w:rsid w:val="00AD7EFC"/>
    <w:rsid w:val="00AE7331"/>
    <w:rsid w:val="00B04B94"/>
    <w:rsid w:val="00B0660E"/>
    <w:rsid w:val="00B14394"/>
    <w:rsid w:val="00B26E49"/>
    <w:rsid w:val="00B3288F"/>
    <w:rsid w:val="00B633AF"/>
    <w:rsid w:val="00B83804"/>
    <w:rsid w:val="00B93157"/>
    <w:rsid w:val="00B961C7"/>
    <w:rsid w:val="00BA0784"/>
    <w:rsid w:val="00BA3B02"/>
    <w:rsid w:val="00BA5401"/>
    <w:rsid w:val="00BA681C"/>
    <w:rsid w:val="00BB33CE"/>
    <w:rsid w:val="00BC337F"/>
    <w:rsid w:val="00BE0997"/>
    <w:rsid w:val="00BE1830"/>
    <w:rsid w:val="00BE4B14"/>
    <w:rsid w:val="00BF43C1"/>
    <w:rsid w:val="00C43CB2"/>
    <w:rsid w:val="00C6523B"/>
    <w:rsid w:val="00C71613"/>
    <w:rsid w:val="00C74495"/>
    <w:rsid w:val="00C83777"/>
    <w:rsid w:val="00C84D06"/>
    <w:rsid w:val="00C9142B"/>
    <w:rsid w:val="00CA567B"/>
    <w:rsid w:val="00CB315B"/>
    <w:rsid w:val="00CB6656"/>
    <w:rsid w:val="00CE466B"/>
    <w:rsid w:val="00D053B5"/>
    <w:rsid w:val="00D07B45"/>
    <w:rsid w:val="00D46A31"/>
    <w:rsid w:val="00D66B4D"/>
    <w:rsid w:val="00D84F45"/>
    <w:rsid w:val="00DA0433"/>
    <w:rsid w:val="00DC440E"/>
    <w:rsid w:val="00DC45D9"/>
    <w:rsid w:val="00DC5D31"/>
    <w:rsid w:val="00DD58EC"/>
    <w:rsid w:val="00DF51D9"/>
    <w:rsid w:val="00E0662A"/>
    <w:rsid w:val="00E15454"/>
    <w:rsid w:val="00E15ECF"/>
    <w:rsid w:val="00E162D1"/>
    <w:rsid w:val="00E24947"/>
    <w:rsid w:val="00E2645A"/>
    <w:rsid w:val="00E2703E"/>
    <w:rsid w:val="00E368C0"/>
    <w:rsid w:val="00E436E9"/>
    <w:rsid w:val="00E5035D"/>
    <w:rsid w:val="00E615E1"/>
    <w:rsid w:val="00E95287"/>
    <w:rsid w:val="00EA302F"/>
    <w:rsid w:val="00EA784E"/>
    <w:rsid w:val="00EB50F0"/>
    <w:rsid w:val="00EC1F24"/>
    <w:rsid w:val="00EC6453"/>
    <w:rsid w:val="00ED5FDF"/>
    <w:rsid w:val="00EE0F46"/>
    <w:rsid w:val="00EF560F"/>
    <w:rsid w:val="00F14708"/>
    <w:rsid w:val="00F4364E"/>
    <w:rsid w:val="00F50B25"/>
    <w:rsid w:val="00F53EF1"/>
    <w:rsid w:val="00F5418E"/>
    <w:rsid w:val="00F6001F"/>
    <w:rsid w:val="00F717CD"/>
    <w:rsid w:val="00F73690"/>
    <w:rsid w:val="00F74868"/>
    <w:rsid w:val="00F918CB"/>
    <w:rsid w:val="00F93359"/>
    <w:rsid w:val="00F957FC"/>
    <w:rsid w:val="00FB1508"/>
    <w:rsid w:val="00FB5011"/>
    <w:rsid w:val="00FC0260"/>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05540"/>
    <w:rPr>
      <w:rFonts w:ascii="Times New Roman" w:eastAsia="Times New Roman" w:hAnsi="Times New Roman" w:cs="Times New Roman"/>
      <w:sz w:val="24"/>
      <w:szCs w:val="24"/>
    </w:rPr>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 w:val="2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 w:val="2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asciiTheme="minorHAnsi" w:eastAsiaTheme="majorEastAsia" w:hAnsiTheme="minorHAnsi" w:cstheme="majorBidi"/>
      <w:i/>
      <w:color w:val="FFFFFF" w:themeColor="background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asciiTheme="minorHAnsi" w:eastAsiaTheme="minorHAnsi" w:hAnsiTheme="minorHAnsi" w:cs="Tahoma"/>
      <w:sz w:val="21"/>
      <w:szCs w:val="21"/>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rFonts w:asciiTheme="minorHAnsi" w:eastAsiaTheme="minorHAnsi" w:hAnsiTheme="minorHAnsi" w:cstheme="minorBidi"/>
      <w:b/>
      <w:sz w:val="21"/>
      <w:szCs w:val="21"/>
    </w:rPr>
  </w:style>
  <w:style w:type="paragraph" w:styleId="Header">
    <w:name w:val="header"/>
    <w:basedOn w:val="Normal"/>
    <w:link w:val="HeaderChar"/>
    <w:uiPriority w:val="99"/>
    <w:unhideWhenUsed/>
    <w:rsid w:val="00DC5D31"/>
    <w:pPr>
      <w:tabs>
        <w:tab w:val="center" w:pos="4680"/>
        <w:tab w:val="right" w:pos="9360"/>
      </w:tabs>
    </w:pPr>
    <w:rPr>
      <w:rFonts w:asciiTheme="minorHAnsi" w:eastAsiaTheme="minorHAnsi" w:hAnsiTheme="minorHAnsi" w:cstheme="minorBidi"/>
      <w:sz w:val="21"/>
      <w:szCs w:val="21"/>
    </w:r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rPr>
      <w:rFonts w:asciiTheme="minorHAnsi" w:eastAsiaTheme="minorHAnsi" w:hAnsiTheme="minorHAnsi" w:cstheme="minorBidi"/>
      <w:sz w:val="21"/>
      <w:szCs w:val="21"/>
    </w:r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cstheme="minorBidi"/>
      <w:b/>
      <w:color w:val="FFFFFF" w:themeColor="background1"/>
      <w:spacing w:val="15"/>
      <w:sz w:val="32"/>
      <w:szCs w:val="21"/>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rFonts w:asciiTheme="minorHAnsi" w:eastAsiaTheme="minorHAnsi" w:hAnsiTheme="minorHAnsi" w:cstheme="minorBidi"/>
      <w:szCs w:val="21"/>
    </w:rPr>
  </w:style>
  <w:style w:type="paragraph" w:styleId="ListParagraph">
    <w:name w:val="List Paragraph"/>
    <w:basedOn w:val="Normal"/>
    <w:uiPriority w:val="34"/>
    <w:unhideWhenUsed/>
    <w:rsid w:val="00034526"/>
    <w:pPr>
      <w:ind w:left="720"/>
      <w:contextualSpacing/>
    </w:pPr>
    <w:rPr>
      <w:rFonts w:asciiTheme="minorHAnsi" w:eastAsiaTheme="minorHAnsi"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891">
      <w:bodyDiv w:val="1"/>
      <w:marLeft w:val="0"/>
      <w:marRight w:val="0"/>
      <w:marTop w:val="0"/>
      <w:marBottom w:val="0"/>
      <w:divBdr>
        <w:top w:val="none" w:sz="0" w:space="0" w:color="auto"/>
        <w:left w:val="none" w:sz="0" w:space="0" w:color="auto"/>
        <w:bottom w:val="none" w:sz="0" w:space="0" w:color="auto"/>
        <w:right w:val="none" w:sz="0" w:space="0" w:color="auto"/>
      </w:divBdr>
    </w:div>
    <w:div w:id="244728676">
      <w:bodyDiv w:val="1"/>
      <w:marLeft w:val="0"/>
      <w:marRight w:val="0"/>
      <w:marTop w:val="0"/>
      <w:marBottom w:val="0"/>
      <w:divBdr>
        <w:top w:val="none" w:sz="0" w:space="0" w:color="auto"/>
        <w:left w:val="none" w:sz="0" w:space="0" w:color="auto"/>
        <w:bottom w:val="none" w:sz="0" w:space="0" w:color="auto"/>
        <w:right w:val="none" w:sz="0" w:space="0" w:color="auto"/>
      </w:divBdr>
    </w:div>
    <w:div w:id="638153412">
      <w:bodyDiv w:val="1"/>
      <w:marLeft w:val="0"/>
      <w:marRight w:val="0"/>
      <w:marTop w:val="0"/>
      <w:marBottom w:val="0"/>
      <w:divBdr>
        <w:top w:val="none" w:sz="0" w:space="0" w:color="auto"/>
        <w:left w:val="none" w:sz="0" w:space="0" w:color="auto"/>
        <w:bottom w:val="none" w:sz="0" w:space="0" w:color="auto"/>
        <w:right w:val="none" w:sz="0" w:space="0" w:color="auto"/>
      </w:divBdr>
    </w:div>
    <w:div w:id="1170943866">
      <w:bodyDiv w:val="1"/>
      <w:marLeft w:val="0"/>
      <w:marRight w:val="0"/>
      <w:marTop w:val="0"/>
      <w:marBottom w:val="0"/>
      <w:divBdr>
        <w:top w:val="none" w:sz="0" w:space="0" w:color="auto"/>
        <w:left w:val="none" w:sz="0" w:space="0" w:color="auto"/>
        <w:bottom w:val="none" w:sz="0" w:space="0" w:color="auto"/>
        <w:right w:val="none" w:sz="0" w:space="0" w:color="auto"/>
      </w:divBdr>
    </w:div>
    <w:div w:id="1203325119">
      <w:bodyDiv w:val="1"/>
      <w:marLeft w:val="0"/>
      <w:marRight w:val="0"/>
      <w:marTop w:val="0"/>
      <w:marBottom w:val="0"/>
      <w:divBdr>
        <w:top w:val="none" w:sz="0" w:space="0" w:color="auto"/>
        <w:left w:val="none" w:sz="0" w:space="0" w:color="auto"/>
        <w:bottom w:val="none" w:sz="0" w:space="0" w:color="auto"/>
        <w:right w:val="none" w:sz="0" w:space="0" w:color="auto"/>
      </w:divBdr>
    </w:div>
    <w:div w:id="1206605560">
      <w:bodyDiv w:val="1"/>
      <w:marLeft w:val="0"/>
      <w:marRight w:val="0"/>
      <w:marTop w:val="0"/>
      <w:marBottom w:val="0"/>
      <w:divBdr>
        <w:top w:val="none" w:sz="0" w:space="0" w:color="auto"/>
        <w:left w:val="none" w:sz="0" w:space="0" w:color="auto"/>
        <w:bottom w:val="none" w:sz="0" w:space="0" w:color="auto"/>
        <w:right w:val="none" w:sz="0" w:space="0" w:color="auto"/>
      </w:divBdr>
    </w:div>
    <w:div w:id="1276861818">
      <w:bodyDiv w:val="1"/>
      <w:marLeft w:val="0"/>
      <w:marRight w:val="0"/>
      <w:marTop w:val="0"/>
      <w:marBottom w:val="0"/>
      <w:divBdr>
        <w:top w:val="none" w:sz="0" w:space="0" w:color="auto"/>
        <w:left w:val="none" w:sz="0" w:space="0" w:color="auto"/>
        <w:bottom w:val="none" w:sz="0" w:space="0" w:color="auto"/>
        <w:right w:val="none" w:sz="0" w:space="0" w:color="auto"/>
      </w:divBdr>
    </w:div>
    <w:div w:id="1510564030">
      <w:bodyDiv w:val="1"/>
      <w:marLeft w:val="0"/>
      <w:marRight w:val="0"/>
      <w:marTop w:val="0"/>
      <w:marBottom w:val="0"/>
      <w:divBdr>
        <w:top w:val="none" w:sz="0" w:space="0" w:color="auto"/>
        <w:left w:val="none" w:sz="0" w:space="0" w:color="auto"/>
        <w:bottom w:val="none" w:sz="0" w:space="0" w:color="auto"/>
        <w:right w:val="none" w:sz="0" w:space="0" w:color="auto"/>
      </w:divBdr>
    </w:div>
    <w:div w:id="19577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2E45906013D14074B26F36CCFCD29D11"/>
        <w:category>
          <w:name w:val="General"/>
          <w:gallery w:val="placeholder"/>
        </w:category>
        <w:types>
          <w:type w:val="bbPlcHdr"/>
        </w:types>
        <w:behaviors>
          <w:behavior w:val="content"/>
        </w:behaviors>
        <w:guid w:val="{6B02A4DD-4453-4A7F-9D9D-27C9E7728508}"/>
      </w:docPartPr>
      <w:docPartBody>
        <w:p w:rsidR="0007323B" w:rsidRDefault="001C0B06" w:rsidP="001C0B06">
          <w:pPr>
            <w:pStyle w:val="2E45906013D14074B26F36CCFCD29D11"/>
          </w:pPr>
          <w:r w:rsidRPr="000A6AB1">
            <w:rPr>
              <w:rStyle w:val="PlaceholderText"/>
            </w:rPr>
            <w:t>Click or tap here to enter text.</w:t>
          </w:r>
        </w:p>
      </w:docPartBody>
    </w:docPart>
    <w:docPart>
      <w:docPartPr>
        <w:name w:val="6E492498492F405D9DFB83CEC51D8CCC"/>
        <w:category>
          <w:name w:val="General"/>
          <w:gallery w:val="placeholder"/>
        </w:category>
        <w:types>
          <w:type w:val="bbPlcHdr"/>
        </w:types>
        <w:behaviors>
          <w:behavior w:val="content"/>
        </w:behaviors>
        <w:guid w:val="{0363D343-E1A4-4B08-A3ED-2F054F224DE5}"/>
      </w:docPartPr>
      <w:docPartBody>
        <w:p w:rsidR="0007323B" w:rsidRDefault="001C0B06" w:rsidP="001C0B06">
          <w:pPr>
            <w:pStyle w:val="6E492498492F405D9DFB83CEC51D8CCC"/>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2D3F53FA5F0E491EA45B1CD8FEC7BDDA"/>
        <w:category>
          <w:name w:val="General"/>
          <w:gallery w:val="placeholder"/>
        </w:category>
        <w:types>
          <w:type w:val="bbPlcHdr"/>
        </w:types>
        <w:behaviors>
          <w:behavior w:val="content"/>
        </w:behaviors>
        <w:guid w:val="{1B188A96-15B9-4698-86DB-6FA39B9246FB}"/>
      </w:docPartPr>
      <w:docPartBody>
        <w:p w:rsidR="00D434FB" w:rsidRDefault="007C4651" w:rsidP="007C4651">
          <w:pPr>
            <w:pStyle w:val="2D3F53FA5F0E491EA45B1CD8FEC7BDDA"/>
          </w:pPr>
          <w:r w:rsidRPr="000A6AB1">
            <w:rPr>
              <w:rStyle w:val="PlaceholderText"/>
            </w:rPr>
            <w:t>Click or tap here to enter text.</w:t>
          </w:r>
        </w:p>
      </w:docPartBody>
    </w:docPart>
    <w:docPart>
      <w:docPartPr>
        <w:name w:val="A7CC1A10AFD0154884D6DB1CF9924AFD"/>
        <w:category>
          <w:name w:val="General"/>
          <w:gallery w:val="placeholder"/>
        </w:category>
        <w:types>
          <w:type w:val="bbPlcHdr"/>
        </w:types>
        <w:behaviors>
          <w:behavior w:val="content"/>
        </w:behaviors>
        <w:guid w:val="{25815191-E908-C94E-81B5-934AF1718885}"/>
      </w:docPartPr>
      <w:docPartBody>
        <w:p w:rsidR="007C7904" w:rsidRDefault="00DD0009" w:rsidP="00DD0009">
          <w:pPr>
            <w:pStyle w:val="A7CC1A10AFD0154884D6DB1CF9924AFD"/>
          </w:pPr>
          <w:r w:rsidRPr="000A6AB1">
            <w:rPr>
              <w:rStyle w:val="PlaceholderText"/>
            </w:rPr>
            <w:t>Click or tap here to enter text.</w:t>
          </w:r>
        </w:p>
      </w:docPartBody>
    </w:docPart>
    <w:docPart>
      <w:docPartPr>
        <w:name w:val="64A4E60D72D51141A611584687E9BA44"/>
        <w:category>
          <w:name w:val="General"/>
          <w:gallery w:val="placeholder"/>
        </w:category>
        <w:types>
          <w:type w:val="bbPlcHdr"/>
        </w:types>
        <w:behaviors>
          <w:behavior w:val="content"/>
        </w:behaviors>
        <w:guid w:val="{F8A8E072-9993-3146-86E6-35234A143FE8}"/>
      </w:docPartPr>
      <w:docPartBody>
        <w:p w:rsidR="007C7904" w:rsidRDefault="00DD0009" w:rsidP="00DD0009">
          <w:pPr>
            <w:pStyle w:val="64A4E60D72D51141A611584687E9BA44"/>
          </w:pPr>
          <w:r w:rsidRPr="000A6AB1">
            <w:rPr>
              <w:rStyle w:val="PlaceholderText"/>
            </w:rPr>
            <w:t>Click or tap here to enter text.</w:t>
          </w:r>
        </w:p>
      </w:docPartBody>
    </w:docPart>
    <w:docPart>
      <w:docPartPr>
        <w:name w:val="4EF0D032498A8342A1426D237619705E"/>
        <w:category>
          <w:name w:val="General"/>
          <w:gallery w:val="placeholder"/>
        </w:category>
        <w:types>
          <w:type w:val="bbPlcHdr"/>
        </w:types>
        <w:behaviors>
          <w:behavior w:val="content"/>
        </w:behaviors>
        <w:guid w:val="{C1EA0B27-41F1-2C42-8BEE-E93DCF2012C7}"/>
      </w:docPartPr>
      <w:docPartBody>
        <w:p w:rsidR="007C7904" w:rsidRDefault="00DD0009" w:rsidP="00DD0009">
          <w:pPr>
            <w:pStyle w:val="4EF0D032498A8342A1426D237619705E"/>
          </w:pPr>
          <w:r w:rsidRPr="000A6AB1">
            <w:rPr>
              <w:rStyle w:val="PlaceholderText"/>
            </w:rPr>
            <w:t>Click or tap here to enter text.</w:t>
          </w:r>
        </w:p>
      </w:docPartBody>
    </w:docPart>
    <w:docPart>
      <w:docPartPr>
        <w:name w:val="1D4BE15019B7A143AF082686F150F203"/>
        <w:category>
          <w:name w:val="General"/>
          <w:gallery w:val="placeholder"/>
        </w:category>
        <w:types>
          <w:type w:val="bbPlcHdr"/>
        </w:types>
        <w:behaviors>
          <w:behavior w:val="content"/>
        </w:behaviors>
        <w:guid w:val="{C7112ED1-7F19-F544-989B-308E4FDE7F3B}"/>
      </w:docPartPr>
      <w:docPartBody>
        <w:p w:rsidR="007C7904" w:rsidRDefault="00DD0009" w:rsidP="00DD0009">
          <w:pPr>
            <w:pStyle w:val="1D4BE15019B7A143AF082686F150F203"/>
          </w:pPr>
          <w:r w:rsidRPr="000A6AB1">
            <w:rPr>
              <w:rStyle w:val="PlaceholderText"/>
            </w:rPr>
            <w:t>Click or tap here to enter text.</w:t>
          </w:r>
        </w:p>
      </w:docPartBody>
    </w:docPart>
    <w:docPart>
      <w:docPartPr>
        <w:name w:val="E34FB27964EE62409494732D4353D6F1"/>
        <w:category>
          <w:name w:val="General"/>
          <w:gallery w:val="placeholder"/>
        </w:category>
        <w:types>
          <w:type w:val="bbPlcHdr"/>
        </w:types>
        <w:behaviors>
          <w:behavior w:val="content"/>
        </w:behaviors>
        <w:guid w:val="{C4CB2B74-8842-CD4A-8523-2529ABE6A7A0}"/>
      </w:docPartPr>
      <w:docPartBody>
        <w:p w:rsidR="007C7904" w:rsidRDefault="00DD0009" w:rsidP="00DD0009">
          <w:pPr>
            <w:pStyle w:val="E34FB27964EE62409494732D4353D6F1"/>
          </w:pPr>
          <w:r w:rsidRPr="000A6AB1">
            <w:rPr>
              <w:rStyle w:val="PlaceholderText"/>
            </w:rPr>
            <w:t>Click or tap here to enter text.</w:t>
          </w:r>
        </w:p>
      </w:docPartBody>
    </w:docPart>
    <w:docPart>
      <w:docPartPr>
        <w:name w:val="6519C23B9B2B444CA3BBB594A159A61F"/>
        <w:category>
          <w:name w:val="General"/>
          <w:gallery w:val="placeholder"/>
        </w:category>
        <w:types>
          <w:type w:val="bbPlcHdr"/>
        </w:types>
        <w:behaviors>
          <w:behavior w:val="content"/>
        </w:behaviors>
        <w:guid w:val="{06BDD05F-583E-224F-90DA-690BD5DBD032}"/>
      </w:docPartPr>
      <w:docPartBody>
        <w:p w:rsidR="007C7904" w:rsidRDefault="00DD0009" w:rsidP="00DD0009">
          <w:pPr>
            <w:pStyle w:val="6519C23B9B2B444CA3BBB594A159A61F"/>
          </w:pPr>
          <w:r w:rsidRPr="000A6AB1">
            <w:rPr>
              <w:rStyle w:val="PlaceholderText"/>
            </w:rPr>
            <w:t>Click or tap here to enter text.</w:t>
          </w:r>
        </w:p>
      </w:docPartBody>
    </w:docPart>
    <w:docPart>
      <w:docPartPr>
        <w:name w:val="7AF62DC158A6264DB6AC4BB1EFB279D6"/>
        <w:category>
          <w:name w:val="General"/>
          <w:gallery w:val="placeholder"/>
        </w:category>
        <w:types>
          <w:type w:val="bbPlcHdr"/>
        </w:types>
        <w:behaviors>
          <w:behavior w:val="content"/>
        </w:behaviors>
        <w:guid w:val="{618719C1-21E5-A449-8B45-E9FCFD6A777E}"/>
      </w:docPartPr>
      <w:docPartBody>
        <w:p w:rsidR="007C7904" w:rsidRDefault="00DD0009" w:rsidP="00DD0009">
          <w:pPr>
            <w:pStyle w:val="7AF62DC158A6264DB6AC4BB1EFB279D6"/>
          </w:pPr>
          <w:r w:rsidRPr="000A6AB1">
            <w:rPr>
              <w:rStyle w:val="PlaceholderText"/>
            </w:rPr>
            <w:t>Click or tap here to enter text.</w:t>
          </w:r>
        </w:p>
      </w:docPartBody>
    </w:docPart>
    <w:docPart>
      <w:docPartPr>
        <w:name w:val="24118F4E4020EC458FC15ABC43AF92FC"/>
        <w:category>
          <w:name w:val="General"/>
          <w:gallery w:val="placeholder"/>
        </w:category>
        <w:types>
          <w:type w:val="bbPlcHdr"/>
        </w:types>
        <w:behaviors>
          <w:behavior w:val="content"/>
        </w:behaviors>
        <w:guid w:val="{DE5015DC-A6D9-6F45-8A61-CDE4C0383B95}"/>
      </w:docPartPr>
      <w:docPartBody>
        <w:p w:rsidR="007C7904" w:rsidRDefault="00DD0009" w:rsidP="00DD0009">
          <w:pPr>
            <w:pStyle w:val="24118F4E4020EC458FC15ABC43AF92FC"/>
          </w:pPr>
          <w:r w:rsidRPr="000A6AB1">
            <w:rPr>
              <w:rStyle w:val="PlaceholderText"/>
            </w:rPr>
            <w:t>Click or tap here to enter text.</w:t>
          </w:r>
        </w:p>
      </w:docPartBody>
    </w:docPart>
    <w:docPart>
      <w:docPartPr>
        <w:name w:val="A7B934C6F755F1469320EBE7E7A44A97"/>
        <w:category>
          <w:name w:val="General"/>
          <w:gallery w:val="placeholder"/>
        </w:category>
        <w:types>
          <w:type w:val="bbPlcHdr"/>
        </w:types>
        <w:behaviors>
          <w:behavior w:val="content"/>
        </w:behaviors>
        <w:guid w:val="{2F1B8018-88E1-9A43-8C53-8DD281C248EF}"/>
      </w:docPartPr>
      <w:docPartBody>
        <w:p w:rsidR="007C7904" w:rsidRDefault="00DD0009" w:rsidP="00DD0009">
          <w:pPr>
            <w:pStyle w:val="A7B934C6F755F1469320EBE7E7A44A97"/>
          </w:pPr>
          <w:r w:rsidRPr="000A6AB1">
            <w:rPr>
              <w:rStyle w:val="PlaceholderText"/>
            </w:rPr>
            <w:t>Click or tap here to enter text.</w:t>
          </w:r>
        </w:p>
      </w:docPartBody>
    </w:docPart>
    <w:docPart>
      <w:docPartPr>
        <w:name w:val="568A07CFA1B2C747833AE04F76BE54A2"/>
        <w:category>
          <w:name w:val="General"/>
          <w:gallery w:val="placeholder"/>
        </w:category>
        <w:types>
          <w:type w:val="bbPlcHdr"/>
        </w:types>
        <w:behaviors>
          <w:behavior w:val="content"/>
        </w:behaviors>
        <w:guid w:val="{C23012E8-85E6-1247-8D0B-49869541C786}"/>
      </w:docPartPr>
      <w:docPartBody>
        <w:p w:rsidR="007C7904" w:rsidRDefault="00DD0009" w:rsidP="00DD0009">
          <w:pPr>
            <w:pStyle w:val="568A07CFA1B2C747833AE04F76BE54A2"/>
          </w:pPr>
          <w:r w:rsidRPr="000A6AB1">
            <w:rPr>
              <w:rStyle w:val="PlaceholderText"/>
            </w:rPr>
            <w:t>Click or tap here to enter text.</w:t>
          </w:r>
        </w:p>
      </w:docPartBody>
    </w:docPart>
    <w:docPart>
      <w:docPartPr>
        <w:name w:val="A893487496BFD641A5859A0F416E0D94"/>
        <w:category>
          <w:name w:val="General"/>
          <w:gallery w:val="placeholder"/>
        </w:category>
        <w:types>
          <w:type w:val="bbPlcHdr"/>
        </w:types>
        <w:behaviors>
          <w:behavior w:val="content"/>
        </w:behaviors>
        <w:guid w:val="{296BCA94-DE91-724D-BBD2-B2C783555774}"/>
      </w:docPartPr>
      <w:docPartBody>
        <w:p w:rsidR="007C7904" w:rsidRDefault="00DD0009" w:rsidP="00DD0009">
          <w:pPr>
            <w:pStyle w:val="A893487496BFD641A5859A0F416E0D94"/>
          </w:pPr>
          <w:r w:rsidRPr="000A6AB1">
            <w:rPr>
              <w:rStyle w:val="PlaceholderText"/>
            </w:rPr>
            <w:t>Click or tap here to enter text.</w:t>
          </w:r>
        </w:p>
      </w:docPartBody>
    </w:docPart>
    <w:docPart>
      <w:docPartPr>
        <w:name w:val="AAEAE8882C0B0244B73EEE32790068E8"/>
        <w:category>
          <w:name w:val="General"/>
          <w:gallery w:val="placeholder"/>
        </w:category>
        <w:types>
          <w:type w:val="bbPlcHdr"/>
        </w:types>
        <w:behaviors>
          <w:behavior w:val="content"/>
        </w:behaviors>
        <w:guid w:val="{CF09A5A9-1A32-8F4B-9072-B7612DDC3C17}"/>
      </w:docPartPr>
      <w:docPartBody>
        <w:p w:rsidR="007C7904" w:rsidRDefault="00DD0009" w:rsidP="00DD0009">
          <w:pPr>
            <w:pStyle w:val="AAEAE8882C0B0244B73EEE32790068E8"/>
          </w:pPr>
          <w:r w:rsidRPr="000A6AB1">
            <w:rPr>
              <w:rStyle w:val="PlaceholderText"/>
            </w:rPr>
            <w:t>Click or tap here to enter text.</w:t>
          </w:r>
        </w:p>
      </w:docPartBody>
    </w:docPart>
    <w:docPart>
      <w:docPartPr>
        <w:name w:val="8AECF389A2AF4FE0AB5DD82EAF5088E6"/>
        <w:category>
          <w:name w:val="General"/>
          <w:gallery w:val="placeholder"/>
        </w:category>
        <w:types>
          <w:type w:val="bbPlcHdr"/>
        </w:types>
        <w:behaviors>
          <w:behavior w:val="content"/>
        </w:behaviors>
        <w:guid w:val="{78FD8D76-82D1-4913-84F4-43E269E9385D}"/>
      </w:docPartPr>
      <w:docPartBody>
        <w:p w:rsidR="00EF64DC" w:rsidRDefault="002F7DBF" w:rsidP="002F7DBF">
          <w:pPr>
            <w:pStyle w:val="8AECF389A2AF4FE0AB5DD82EAF5088E6"/>
          </w:pPr>
          <w:r w:rsidRPr="000A6AB1">
            <w:rPr>
              <w:rStyle w:val="PlaceholderText"/>
            </w:rPr>
            <w:t>Click or tap here to enter text.</w:t>
          </w:r>
        </w:p>
      </w:docPartBody>
    </w:docPart>
    <w:docPart>
      <w:docPartPr>
        <w:name w:val="FDC64EC859654FDFA4894C1CE1760531"/>
        <w:category>
          <w:name w:val="General"/>
          <w:gallery w:val="placeholder"/>
        </w:category>
        <w:types>
          <w:type w:val="bbPlcHdr"/>
        </w:types>
        <w:behaviors>
          <w:behavior w:val="content"/>
        </w:behaviors>
        <w:guid w:val="{2638F0CE-2698-4686-A284-9DE801EE5CAE}"/>
      </w:docPartPr>
      <w:docPartBody>
        <w:p w:rsidR="00EF64DC" w:rsidRDefault="002F7DBF" w:rsidP="002F7DBF">
          <w:pPr>
            <w:pStyle w:val="FDC64EC859654FDFA4894C1CE1760531"/>
          </w:pPr>
          <w:r w:rsidRPr="000A6AB1">
            <w:rPr>
              <w:rStyle w:val="PlaceholderText"/>
            </w:rPr>
            <w:t>Click or tap here to enter text.</w:t>
          </w:r>
        </w:p>
      </w:docPartBody>
    </w:docPart>
    <w:docPart>
      <w:docPartPr>
        <w:name w:val="58FE4B4D05D44D9A98EF8E0132383503"/>
        <w:category>
          <w:name w:val="General"/>
          <w:gallery w:val="placeholder"/>
        </w:category>
        <w:types>
          <w:type w:val="bbPlcHdr"/>
        </w:types>
        <w:behaviors>
          <w:behavior w:val="content"/>
        </w:behaviors>
        <w:guid w:val="{910E6EF1-F7E1-4531-97D2-896C9A0793A3}"/>
      </w:docPartPr>
      <w:docPartBody>
        <w:p w:rsidR="00EF64DC" w:rsidRDefault="002F7DBF" w:rsidP="002F7DBF">
          <w:pPr>
            <w:pStyle w:val="58FE4B4D05D44D9A98EF8E0132383503"/>
          </w:pPr>
          <w:r w:rsidRPr="000A6AB1">
            <w:rPr>
              <w:rStyle w:val="PlaceholderText"/>
            </w:rPr>
            <w:t>Click or tap here to enter text.</w:t>
          </w:r>
        </w:p>
      </w:docPartBody>
    </w:docPart>
    <w:docPart>
      <w:docPartPr>
        <w:name w:val="D8CEF3A678BA45D4A074C20EF16261A1"/>
        <w:category>
          <w:name w:val="General"/>
          <w:gallery w:val="placeholder"/>
        </w:category>
        <w:types>
          <w:type w:val="bbPlcHdr"/>
        </w:types>
        <w:behaviors>
          <w:behavior w:val="content"/>
        </w:behaviors>
        <w:guid w:val="{01408F8F-BD18-49B5-BF96-FCD6EE214604}"/>
      </w:docPartPr>
      <w:docPartBody>
        <w:p w:rsidR="00EF64DC" w:rsidRDefault="002F7DBF" w:rsidP="002F7DBF">
          <w:pPr>
            <w:pStyle w:val="D8CEF3A678BA45D4A074C20EF16261A1"/>
          </w:pPr>
          <w:r w:rsidRPr="000A6AB1">
            <w:rPr>
              <w:rStyle w:val="PlaceholderText"/>
            </w:rPr>
            <w:t>Click or tap here to enter text.</w:t>
          </w:r>
        </w:p>
      </w:docPartBody>
    </w:docPart>
    <w:docPart>
      <w:docPartPr>
        <w:name w:val="ADC4B37E5E494BDAA950F1C39D3BE7AA"/>
        <w:category>
          <w:name w:val="General"/>
          <w:gallery w:val="placeholder"/>
        </w:category>
        <w:types>
          <w:type w:val="bbPlcHdr"/>
        </w:types>
        <w:behaviors>
          <w:behavior w:val="content"/>
        </w:behaviors>
        <w:guid w:val="{EB125C4B-36CE-4080-88FE-F5383DEEE28F}"/>
      </w:docPartPr>
      <w:docPartBody>
        <w:p w:rsidR="00EF64DC" w:rsidRDefault="002F7DBF" w:rsidP="002F7DBF">
          <w:pPr>
            <w:pStyle w:val="ADC4B37E5E494BDAA950F1C39D3BE7AA"/>
          </w:pPr>
          <w:r w:rsidRPr="000A6AB1">
            <w:rPr>
              <w:rStyle w:val="PlaceholderText"/>
            </w:rPr>
            <w:t>Click or tap here to enter text.</w:t>
          </w:r>
        </w:p>
      </w:docPartBody>
    </w:docPart>
    <w:docPart>
      <w:docPartPr>
        <w:name w:val="927CB1C25A184987858C4431831E24EF"/>
        <w:category>
          <w:name w:val="General"/>
          <w:gallery w:val="placeholder"/>
        </w:category>
        <w:types>
          <w:type w:val="bbPlcHdr"/>
        </w:types>
        <w:behaviors>
          <w:behavior w:val="content"/>
        </w:behaviors>
        <w:guid w:val="{924278F2-575E-4B2A-9332-72AECCEB96B5}"/>
      </w:docPartPr>
      <w:docPartBody>
        <w:p w:rsidR="00EF64DC" w:rsidRDefault="002F7DBF" w:rsidP="002F7DBF">
          <w:pPr>
            <w:pStyle w:val="927CB1C25A184987858C4431831E24EF"/>
          </w:pPr>
          <w:r w:rsidRPr="000A6AB1">
            <w:rPr>
              <w:rStyle w:val="PlaceholderText"/>
            </w:rPr>
            <w:t>Click or tap here to enter text.</w:t>
          </w:r>
        </w:p>
      </w:docPartBody>
    </w:docPart>
    <w:docPart>
      <w:docPartPr>
        <w:name w:val="EFF2475C670E4D48AE696108F5E63B5B"/>
        <w:category>
          <w:name w:val="General"/>
          <w:gallery w:val="placeholder"/>
        </w:category>
        <w:types>
          <w:type w:val="bbPlcHdr"/>
        </w:types>
        <w:behaviors>
          <w:behavior w:val="content"/>
        </w:behaviors>
        <w:guid w:val="{B5196DCD-09C1-47F2-B07C-BD1B47937167}"/>
      </w:docPartPr>
      <w:docPartBody>
        <w:p w:rsidR="00EF64DC" w:rsidRDefault="002F7DBF" w:rsidP="002F7DBF">
          <w:pPr>
            <w:pStyle w:val="EFF2475C670E4D48AE696108F5E63B5B"/>
          </w:pPr>
          <w:r w:rsidRPr="000A6AB1">
            <w:rPr>
              <w:rStyle w:val="PlaceholderText"/>
            </w:rPr>
            <w:t>Click or tap here to enter text.</w:t>
          </w:r>
        </w:p>
      </w:docPartBody>
    </w:docPart>
    <w:docPart>
      <w:docPartPr>
        <w:name w:val="188D178EC33245DFBB5D2BA3C46240E7"/>
        <w:category>
          <w:name w:val="General"/>
          <w:gallery w:val="placeholder"/>
        </w:category>
        <w:types>
          <w:type w:val="bbPlcHdr"/>
        </w:types>
        <w:behaviors>
          <w:behavior w:val="content"/>
        </w:behaviors>
        <w:guid w:val="{D39430B5-7982-4ACF-BF5F-03917BAA9477}"/>
      </w:docPartPr>
      <w:docPartBody>
        <w:p w:rsidR="00EF64DC" w:rsidRDefault="002F7DBF" w:rsidP="002F7DBF">
          <w:pPr>
            <w:pStyle w:val="188D178EC33245DFBB5D2BA3C46240E7"/>
          </w:pPr>
          <w:r w:rsidRPr="000A6AB1">
            <w:rPr>
              <w:rStyle w:val="PlaceholderText"/>
            </w:rPr>
            <w:t>Click or tap here to enter text.</w:t>
          </w:r>
        </w:p>
      </w:docPartBody>
    </w:docPart>
    <w:docPart>
      <w:docPartPr>
        <w:name w:val="816259A26D13CD46BC8BA716B6019AFE"/>
        <w:category>
          <w:name w:val="General"/>
          <w:gallery w:val="placeholder"/>
        </w:category>
        <w:types>
          <w:type w:val="bbPlcHdr"/>
        </w:types>
        <w:behaviors>
          <w:behavior w:val="content"/>
        </w:behaviors>
        <w:guid w:val="{F50FC2F5-DB43-4247-ACCE-F5BEEE66ADD6}"/>
      </w:docPartPr>
      <w:docPartBody>
        <w:p w:rsidR="009F5000" w:rsidRDefault="002737E0" w:rsidP="002737E0">
          <w:pPr>
            <w:pStyle w:val="816259A26D13CD46BC8BA716B6019AFE"/>
          </w:pPr>
          <w:r w:rsidRPr="000A6AB1">
            <w:rPr>
              <w:rStyle w:val="PlaceholderText"/>
            </w:rPr>
            <w:t>Click or tap here to enter text.</w:t>
          </w:r>
        </w:p>
      </w:docPartBody>
    </w:docPart>
    <w:docPart>
      <w:docPartPr>
        <w:name w:val="EE9892346FA9FF44A064FA01F965FB98"/>
        <w:category>
          <w:name w:val="General"/>
          <w:gallery w:val="placeholder"/>
        </w:category>
        <w:types>
          <w:type w:val="bbPlcHdr"/>
        </w:types>
        <w:behaviors>
          <w:behavior w:val="content"/>
        </w:behaviors>
        <w:guid w:val="{0802BB53-F415-184D-A195-967A8966E7EB}"/>
      </w:docPartPr>
      <w:docPartBody>
        <w:p w:rsidR="009F5000" w:rsidRDefault="002737E0" w:rsidP="002737E0">
          <w:pPr>
            <w:pStyle w:val="EE9892346FA9FF44A064FA01F965FB98"/>
          </w:pPr>
          <w:r w:rsidRPr="000A6AB1">
            <w:rPr>
              <w:rStyle w:val="PlaceholderText"/>
            </w:rPr>
            <w:t>Click or tap here to enter text.</w:t>
          </w:r>
        </w:p>
      </w:docPartBody>
    </w:docPart>
    <w:docPart>
      <w:docPartPr>
        <w:name w:val="ABC51E17E8C12B4B9932AF306DF31A82"/>
        <w:category>
          <w:name w:val="General"/>
          <w:gallery w:val="placeholder"/>
        </w:category>
        <w:types>
          <w:type w:val="bbPlcHdr"/>
        </w:types>
        <w:behaviors>
          <w:behavior w:val="content"/>
        </w:behaviors>
        <w:guid w:val="{BF7A2D16-8F55-594B-BFD0-93803A0D3FF6}"/>
      </w:docPartPr>
      <w:docPartBody>
        <w:p w:rsidR="009F5000" w:rsidRDefault="002737E0" w:rsidP="002737E0">
          <w:pPr>
            <w:pStyle w:val="ABC51E17E8C12B4B9932AF306DF31A82"/>
          </w:pPr>
          <w:r w:rsidRPr="000A6AB1">
            <w:rPr>
              <w:rStyle w:val="PlaceholderText"/>
            </w:rPr>
            <w:t>Click or tap here to enter text.</w:t>
          </w:r>
        </w:p>
      </w:docPartBody>
    </w:docPart>
    <w:docPart>
      <w:docPartPr>
        <w:name w:val="D8C4B22EDBA75B48B913CBCC639F0390"/>
        <w:category>
          <w:name w:val="General"/>
          <w:gallery w:val="placeholder"/>
        </w:category>
        <w:types>
          <w:type w:val="bbPlcHdr"/>
        </w:types>
        <w:behaviors>
          <w:behavior w:val="content"/>
        </w:behaviors>
        <w:guid w:val="{F621DD76-2962-6A42-997A-E71B4FFBEF9A}"/>
      </w:docPartPr>
      <w:docPartBody>
        <w:p w:rsidR="009F5000" w:rsidRDefault="002737E0" w:rsidP="002737E0">
          <w:pPr>
            <w:pStyle w:val="D8C4B22EDBA75B48B913CBCC639F0390"/>
          </w:pPr>
          <w:r w:rsidRPr="000A6AB1">
            <w:rPr>
              <w:rStyle w:val="PlaceholderText"/>
            </w:rPr>
            <w:t>Click or tap here to enter text.</w:t>
          </w:r>
        </w:p>
      </w:docPartBody>
    </w:docPart>
    <w:docPart>
      <w:docPartPr>
        <w:name w:val="DD80BE4967F8804E895A5C7FDABFC1F1"/>
        <w:category>
          <w:name w:val="General"/>
          <w:gallery w:val="placeholder"/>
        </w:category>
        <w:types>
          <w:type w:val="bbPlcHdr"/>
        </w:types>
        <w:behaviors>
          <w:behavior w:val="content"/>
        </w:behaviors>
        <w:guid w:val="{9BA26E3A-3504-2E4D-9691-E3CADE952FB1}"/>
      </w:docPartPr>
      <w:docPartBody>
        <w:p w:rsidR="009F5000" w:rsidRDefault="002737E0" w:rsidP="002737E0">
          <w:pPr>
            <w:pStyle w:val="DD80BE4967F8804E895A5C7FDABFC1F1"/>
          </w:pPr>
          <w:r w:rsidRPr="000A6AB1">
            <w:rPr>
              <w:rStyle w:val="PlaceholderText"/>
            </w:rPr>
            <w:t>Click or tap here to enter text.</w:t>
          </w:r>
        </w:p>
      </w:docPartBody>
    </w:docPart>
    <w:docPart>
      <w:docPartPr>
        <w:name w:val="E00B513D7C61A14F809DF5F3BA5A9CAB"/>
        <w:category>
          <w:name w:val="General"/>
          <w:gallery w:val="placeholder"/>
        </w:category>
        <w:types>
          <w:type w:val="bbPlcHdr"/>
        </w:types>
        <w:behaviors>
          <w:behavior w:val="content"/>
        </w:behaviors>
        <w:guid w:val="{0248E72C-3183-CC4F-8419-787C9A26F400}"/>
      </w:docPartPr>
      <w:docPartBody>
        <w:p w:rsidR="009F5000" w:rsidRDefault="002737E0" w:rsidP="002737E0">
          <w:pPr>
            <w:pStyle w:val="E00B513D7C61A14F809DF5F3BA5A9CAB"/>
          </w:pPr>
          <w:r w:rsidRPr="000A6AB1">
            <w:rPr>
              <w:rStyle w:val="PlaceholderText"/>
            </w:rPr>
            <w:t>Click or tap here to enter text.</w:t>
          </w:r>
        </w:p>
      </w:docPartBody>
    </w:docPart>
    <w:docPart>
      <w:docPartPr>
        <w:name w:val="EA71330AA2D06340BCADADE798ACEC48"/>
        <w:category>
          <w:name w:val="General"/>
          <w:gallery w:val="placeholder"/>
        </w:category>
        <w:types>
          <w:type w:val="bbPlcHdr"/>
        </w:types>
        <w:behaviors>
          <w:behavior w:val="content"/>
        </w:behaviors>
        <w:guid w:val="{DE67A208-2405-9F4D-A8D6-DDEB49595CA8}"/>
      </w:docPartPr>
      <w:docPartBody>
        <w:p w:rsidR="009F5000" w:rsidRDefault="002737E0" w:rsidP="002737E0">
          <w:pPr>
            <w:pStyle w:val="EA71330AA2D06340BCADADE798ACEC48"/>
          </w:pPr>
          <w:r w:rsidRPr="000A6AB1">
            <w:rPr>
              <w:rStyle w:val="PlaceholderText"/>
            </w:rPr>
            <w:t>Click or tap here to enter text.</w:t>
          </w:r>
        </w:p>
      </w:docPartBody>
    </w:docPart>
    <w:docPart>
      <w:docPartPr>
        <w:name w:val="C2FA88E636BBAB4CAE1D916B8D7BF400"/>
        <w:category>
          <w:name w:val="General"/>
          <w:gallery w:val="placeholder"/>
        </w:category>
        <w:types>
          <w:type w:val="bbPlcHdr"/>
        </w:types>
        <w:behaviors>
          <w:behavior w:val="content"/>
        </w:behaviors>
        <w:guid w:val="{53A9D98E-6231-364A-B327-1D85B33F745A}"/>
      </w:docPartPr>
      <w:docPartBody>
        <w:p w:rsidR="009F5000" w:rsidRDefault="002737E0" w:rsidP="002737E0">
          <w:pPr>
            <w:pStyle w:val="C2FA88E636BBAB4CAE1D916B8D7BF400"/>
          </w:pPr>
          <w:r w:rsidRPr="000A6AB1">
            <w:rPr>
              <w:rStyle w:val="PlaceholderText"/>
            </w:rPr>
            <w:t>Click or tap here to enter text.</w:t>
          </w:r>
        </w:p>
      </w:docPartBody>
    </w:docPart>
    <w:docPart>
      <w:docPartPr>
        <w:name w:val="F7E2532CBA46DD4097C559220DCAA4A7"/>
        <w:category>
          <w:name w:val="General"/>
          <w:gallery w:val="placeholder"/>
        </w:category>
        <w:types>
          <w:type w:val="bbPlcHdr"/>
        </w:types>
        <w:behaviors>
          <w:behavior w:val="content"/>
        </w:behaviors>
        <w:guid w:val="{9ECD186B-81CB-224C-B98B-41ADCA4D4ED1}"/>
      </w:docPartPr>
      <w:docPartBody>
        <w:p w:rsidR="009F5000" w:rsidRDefault="002737E0" w:rsidP="002737E0">
          <w:pPr>
            <w:pStyle w:val="F7E2532CBA46DD4097C559220DCAA4A7"/>
          </w:pPr>
          <w:r w:rsidRPr="000A6AB1">
            <w:rPr>
              <w:rStyle w:val="PlaceholderText"/>
            </w:rPr>
            <w:t>Click or tap here to enter text.</w:t>
          </w:r>
        </w:p>
      </w:docPartBody>
    </w:docPart>
    <w:docPart>
      <w:docPartPr>
        <w:name w:val="F41DD6F74C30314789F1302DF95ECB8A"/>
        <w:category>
          <w:name w:val="General"/>
          <w:gallery w:val="placeholder"/>
        </w:category>
        <w:types>
          <w:type w:val="bbPlcHdr"/>
        </w:types>
        <w:behaviors>
          <w:behavior w:val="content"/>
        </w:behaviors>
        <w:guid w:val="{6427EB0E-FD6B-EB4C-847C-08E4FCDAC2FE}"/>
      </w:docPartPr>
      <w:docPartBody>
        <w:p w:rsidR="009F5000" w:rsidRDefault="002737E0" w:rsidP="002737E0">
          <w:pPr>
            <w:pStyle w:val="F41DD6F74C30314789F1302DF95ECB8A"/>
          </w:pPr>
          <w:r w:rsidRPr="000A6AB1">
            <w:rPr>
              <w:rStyle w:val="PlaceholderText"/>
            </w:rPr>
            <w:t>Click or tap here to enter text.</w:t>
          </w:r>
        </w:p>
      </w:docPartBody>
    </w:docPart>
    <w:docPart>
      <w:docPartPr>
        <w:name w:val="7ACEF097E4FB1A4F9F1A964E4741066C"/>
        <w:category>
          <w:name w:val="General"/>
          <w:gallery w:val="placeholder"/>
        </w:category>
        <w:types>
          <w:type w:val="bbPlcHdr"/>
        </w:types>
        <w:behaviors>
          <w:behavior w:val="content"/>
        </w:behaviors>
        <w:guid w:val="{42ED8BA1-2B22-CF45-A702-B80489230243}"/>
      </w:docPartPr>
      <w:docPartBody>
        <w:p w:rsidR="009F5000" w:rsidRDefault="002737E0" w:rsidP="002737E0">
          <w:pPr>
            <w:pStyle w:val="7ACEF097E4FB1A4F9F1A964E4741066C"/>
          </w:pPr>
          <w:r w:rsidRPr="000A6AB1">
            <w:rPr>
              <w:rStyle w:val="PlaceholderText"/>
            </w:rPr>
            <w:t>Click or tap here to enter text.</w:t>
          </w:r>
        </w:p>
      </w:docPartBody>
    </w:docPart>
    <w:docPart>
      <w:docPartPr>
        <w:name w:val="56D99763C122194698E3B14F5B792A4B"/>
        <w:category>
          <w:name w:val="General"/>
          <w:gallery w:val="placeholder"/>
        </w:category>
        <w:types>
          <w:type w:val="bbPlcHdr"/>
        </w:types>
        <w:behaviors>
          <w:behavior w:val="content"/>
        </w:behaviors>
        <w:guid w:val="{7C5AB314-1942-8E48-9C92-200BB0431964}"/>
      </w:docPartPr>
      <w:docPartBody>
        <w:p w:rsidR="009F5000" w:rsidRDefault="002737E0" w:rsidP="002737E0">
          <w:pPr>
            <w:pStyle w:val="56D99763C122194698E3B14F5B792A4B"/>
          </w:pPr>
          <w:r w:rsidRPr="000A6AB1">
            <w:rPr>
              <w:rStyle w:val="PlaceholderText"/>
            </w:rPr>
            <w:t>Click or tap here to enter text.</w:t>
          </w:r>
        </w:p>
      </w:docPartBody>
    </w:docPart>
    <w:docPart>
      <w:docPartPr>
        <w:name w:val="9F2858A0E266FA4A9CD5D597BCEC531E"/>
        <w:category>
          <w:name w:val="General"/>
          <w:gallery w:val="placeholder"/>
        </w:category>
        <w:types>
          <w:type w:val="bbPlcHdr"/>
        </w:types>
        <w:behaviors>
          <w:behavior w:val="content"/>
        </w:behaviors>
        <w:guid w:val="{F8A2CF60-B004-D841-8DBE-95B0DDBB012B}"/>
      </w:docPartPr>
      <w:docPartBody>
        <w:p w:rsidR="009F5000" w:rsidRDefault="002737E0" w:rsidP="002737E0">
          <w:pPr>
            <w:pStyle w:val="9F2858A0E266FA4A9CD5D597BCEC531E"/>
          </w:pPr>
          <w:r w:rsidRPr="000A6AB1">
            <w:rPr>
              <w:rStyle w:val="PlaceholderText"/>
            </w:rPr>
            <w:t>Click or tap here to enter text.</w:t>
          </w:r>
        </w:p>
      </w:docPartBody>
    </w:docPart>
    <w:docPart>
      <w:docPartPr>
        <w:name w:val="EB57715B08D55746829FCB3F36C8C3EF"/>
        <w:category>
          <w:name w:val="General"/>
          <w:gallery w:val="placeholder"/>
        </w:category>
        <w:types>
          <w:type w:val="bbPlcHdr"/>
        </w:types>
        <w:behaviors>
          <w:behavior w:val="content"/>
        </w:behaviors>
        <w:guid w:val="{12226E2B-25C7-1042-B8D2-2FA25D499302}"/>
      </w:docPartPr>
      <w:docPartBody>
        <w:p w:rsidR="009F5000" w:rsidRDefault="002737E0" w:rsidP="002737E0">
          <w:pPr>
            <w:pStyle w:val="EB57715B08D55746829FCB3F36C8C3EF"/>
          </w:pPr>
          <w:r w:rsidRPr="000A6AB1">
            <w:rPr>
              <w:rStyle w:val="PlaceholderText"/>
            </w:rPr>
            <w:t>Click or tap here to enter text.</w:t>
          </w:r>
        </w:p>
      </w:docPartBody>
    </w:docPart>
    <w:docPart>
      <w:docPartPr>
        <w:name w:val="E73CC778A43F3D45A169F3ED3129DA93"/>
        <w:category>
          <w:name w:val="General"/>
          <w:gallery w:val="placeholder"/>
        </w:category>
        <w:types>
          <w:type w:val="bbPlcHdr"/>
        </w:types>
        <w:behaviors>
          <w:behavior w:val="content"/>
        </w:behaviors>
        <w:guid w:val="{F6E07299-36F7-C540-BC3F-8DCD80E0E5B2}"/>
      </w:docPartPr>
      <w:docPartBody>
        <w:p w:rsidR="009F5000" w:rsidRDefault="002737E0" w:rsidP="002737E0">
          <w:pPr>
            <w:pStyle w:val="E73CC778A43F3D45A169F3ED3129DA93"/>
          </w:pPr>
          <w:r w:rsidRPr="000A6AB1">
            <w:rPr>
              <w:rStyle w:val="PlaceholderText"/>
            </w:rPr>
            <w:t>Click or tap here to enter text.</w:t>
          </w:r>
        </w:p>
      </w:docPartBody>
    </w:docPart>
    <w:docPart>
      <w:docPartPr>
        <w:name w:val="C3680D3BEBCFA5418A90FF13DA24462C"/>
        <w:category>
          <w:name w:val="General"/>
          <w:gallery w:val="placeholder"/>
        </w:category>
        <w:types>
          <w:type w:val="bbPlcHdr"/>
        </w:types>
        <w:behaviors>
          <w:behavior w:val="content"/>
        </w:behaviors>
        <w:guid w:val="{FCD3BE0A-06A5-5D43-B525-D028833EFFF8}"/>
      </w:docPartPr>
      <w:docPartBody>
        <w:p w:rsidR="009F5000" w:rsidRDefault="002737E0" w:rsidP="002737E0">
          <w:pPr>
            <w:pStyle w:val="C3680D3BEBCFA5418A90FF13DA24462C"/>
          </w:pPr>
          <w:r w:rsidRPr="000A6AB1">
            <w:rPr>
              <w:rStyle w:val="PlaceholderText"/>
            </w:rPr>
            <w:t>Click or tap here to enter text.</w:t>
          </w:r>
        </w:p>
      </w:docPartBody>
    </w:docPart>
    <w:docPart>
      <w:docPartPr>
        <w:name w:val="3133F5B5DEA92E4B89EDFA55B3DC1B1D"/>
        <w:category>
          <w:name w:val="General"/>
          <w:gallery w:val="placeholder"/>
        </w:category>
        <w:types>
          <w:type w:val="bbPlcHdr"/>
        </w:types>
        <w:behaviors>
          <w:behavior w:val="content"/>
        </w:behaviors>
        <w:guid w:val="{D6129C07-529E-1249-B757-7BA83C73F209}"/>
      </w:docPartPr>
      <w:docPartBody>
        <w:p w:rsidR="009F5000" w:rsidRDefault="002737E0" w:rsidP="002737E0">
          <w:pPr>
            <w:pStyle w:val="3133F5B5DEA92E4B89EDFA55B3DC1B1D"/>
          </w:pPr>
          <w:r w:rsidRPr="000A6AB1">
            <w:rPr>
              <w:rStyle w:val="PlaceholderText"/>
            </w:rPr>
            <w:t>Click or tap here to enter text.</w:t>
          </w:r>
        </w:p>
      </w:docPartBody>
    </w:docPart>
    <w:docPart>
      <w:docPartPr>
        <w:name w:val="0D6F32B3932CE048B208DE5D610D6580"/>
        <w:category>
          <w:name w:val="General"/>
          <w:gallery w:val="placeholder"/>
        </w:category>
        <w:types>
          <w:type w:val="bbPlcHdr"/>
        </w:types>
        <w:behaviors>
          <w:behavior w:val="content"/>
        </w:behaviors>
        <w:guid w:val="{078FFD87-94D6-6240-8902-92CB11B7C9CF}"/>
      </w:docPartPr>
      <w:docPartBody>
        <w:p w:rsidR="009F5000" w:rsidRDefault="002737E0" w:rsidP="002737E0">
          <w:pPr>
            <w:pStyle w:val="0D6F32B3932CE048B208DE5D610D6580"/>
          </w:pPr>
          <w:r w:rsidRPr="000A6AB1">
            <w:rPr>
              <w:rStyle w:val="PlaceholderText"/>
            </w:rPr>
            <w:t>Click or tap here to enter text.</w:t>
          </w:r>
        </w:p>
      </w:docPartBody>
    </w:docPart>
    <w:docPart>
      <w:docPartPr>
        <w:name w:val="69E16534A002BB4C9C5ABD76404FE8C3"/>
        <w:category>
          <w:name w:val="General"/>
          <w:gallery w:val="placeholder"/>
        </w:category>
        <w:types>
          <w:type w:val="bbPlcHdr"/>
        </w:types>
        <w:behaviors>
          <w:behavior w:val="content"/>
        </w:behaviors>
        <w:guid w:val="{807F1DFB-3D03-EA49-8C4D-0485EEAA4F17}"/>
      </w:docPartPr>
      <w:docPartBody>
        <w:p w:rsidR="009F5000" w:rsidRDefault="002737E0" w:rsidP="002737E0">
          <w:pPr>
            <w:pStyle w:val="69E16534A002BB4C9C5ABD76404FE8C3"/>
          </w:pPr>
          <w:r w:rsidRPr="000A6AB1">
            <w:rPr>
              <w:rStyle w:val="PlaceholderText"/>
            </w:rPr>
            <w:t>Click or tap here to enter text.</w:t>
          </w:r>
        </w:p>
      </w:docPartBody>
    </w:docPart>
    <w:docPart>
      <w:docPartPr>
        <w:name w:val="97298B3A45F4634386D9651AFF0A9798"/>
        <w:category>
          <w:name w:val="General"/>
          <w:gallery w:val="placeholder"/>
        </w:category>
        <w:types>
          <w:type w:val="bbPlcHdr"/>
        </w:types>
        <w:behaviors>
          <w:behavior w:val="content"/>
        </w:behaviors>
        <w:guid w:val="{46A4B620-D371-FE43-B429-2B3F6E7AB4A6}"/>
      </w:docPartPr>
      <w:docPartBody>
        <w:p w:rsidR="009F5000" w:rsidRDefault="002737E0" w:rsidP="002737E0">
          <w:pPr>
            <w:pStyle w:val="97298B3A45F4634386D9651AFF0A9798"/>
          </w:pPr>
          <w:r w:rsidRPr="000A6AB1">
            <w:rPr>
              <w:rStyle w:val="PlaceholderText"/>
            </w:rPr>
            <w:t>Click or tap here to enter text.</w:t>
          </w:r>
        </w:p>
      </w:docPartBody>
    </w:docPart>
    <w:docPart>
      <w:docPartPr>
        <w:name w:val="8F884CFBEAB2094CA356F7028FEA7B6D"/>
        <w:category>
          <w:name w:val="General"/>
          <w:gallery w:val="placeholder"/>
        </w:category>
        <w:types>
          <w:type w:val="bbPlcHdr"/>
        </w:types>
        <w:behaviors>
          <w:behavior w:val="content"/>
        </w:behaviors>
        <w:guid w:val="{BA45B7FE-86E9-BB42-BF92-D6D572DEDEAD}"/>
      </w:docPartPr>
      <w:docPartBody>
        <w:p w:rsidR="009F5000" w:rsidRDefault="002737E0" w:rsidP="002737E0">
          <w:pPr>
            <w:pStyle w:val="8F884CFBEAB2094CA356F7028FEA7B6D"/>
          </w:pPr>
          <w:r w:rsidRPr="000A6AB1">
            <w:rPr>
              <w:rStyle w:val="PlaceholderText"/>
            </w:rPr>
            <w:t>Click or tap here to enter text.</w:t>
          </w:r>
        </w:p>
      </w:docPartBody>
    </w:docPart>
    <w:docPart>
      <w:docPartPr>
        <w:name w:val="053A04E1020D744C8126B0B00F84AD26"/>
        <w:category>
          <w:name w:val="General"/>
          <w:gallery w:val="placeholder"/>
        </w:category>
        <w:types>
          <w:type w:val="bbPlcHdr"/>
        </w:types>
        <w:behaviors>
          <w:behavior w:val="content"/>
        </w:behaviors>
        <w:guid w:val="{F9FC58BE-038A-8245-AADA-B369A3E4E809}"/>
      </w:docPartPr>
      <w:docPartBody>
        <w:p w:rsidR="009F5000" w:rsidRDefault="002737E0" w:rsidP="002737E0">
          <w:pPr>
            <w:pStyle w:val="053A04E1020D744C8126B0B00F84AD26"/>
          </w:pPr>
          <w:r w:rsidRPr="000A6AB1">
            <w:rPr>
              <w:rStyle w:val="PlaceholderText"/>
            </w:rPr>
            <w:t>Click or tap here to enter text.</w:t>
          </w:r>
        </w:p>
      </w:docPartBody>
    </w:docPart>
    <w:docPart>
      <w:docPartPr>
        <w:name w:val="4736311FEC71ED469B22FA0BFCDAEB2C"/>
        <w:category>
          <w:name w:val="General"/>
          <w:gallery w:val="placeholder"/>
        </w:category>
        <w:types>
          <w:type w:val="bbPlcHdr"/>
        </w:types>
        <w:behaviors>
          <w:behavior w:val="content"/>
        </w:behaviors>
        <w:guid w:val="{4345BA26-465C-F34E-A1B3-01AFDF9B6DFC}"/>
      </w:docPartPr>
      <w:docPartBody>
        <w:p w:rsidR="009F5000" w:rsidRDefault="002737E0" w:rsidP="002737E0">
          <w:pPr>
            <w:pStyle w:val="4736311FEC71ED469B22FA0BFCDAEB2C"/>
          </w:pPr>
          <w:r w:rsidRPr="000A6AB1">
            <w:rPr>
              <w:rStyle w:val="PlaceholderText"/>
            </w:rPr>
            <w:t>Click or tap here to enter text.</w:t>
          </w:r>
        </w:p>
      </w:docPartBody>
    </w:docPart>
    <w:docPart>
      <w:docPartPr>
        <w:name w:val="D661702180B19E4CA95A74D77A5628BC"/>
        <w:category>
          <w:name w:val="General"/>
          <w:gallery w:val="placeholder"/>
        </w:category>
        <w:types>
          <w:type w:val="bbPlcHdr"/>
        </w:types>
        <w:behaviors>
          <w:behavior w:val="content"/>
        </w:behaviors>
        <w:guid w:val="{0C70A968-8177-7E4D-8613-F1E6F1FBC58E}"/>
      </w:docPartPr>
      <w:docPartBody>
        <w:p w:rsidR="009F5000" w:rsidRDefault="002737E0" w:rsidP="002737E0">
          <w:pPr>
            <w:pStyle w:val="D661702180B19E4CA95A74D77A5628BC"/>
          </w:pPr>
          <w:r w:rsidRPr="000A6AB1">
            <w:rPr>
              <w:rStyle w:val="PlaceholderText"/>
            </w:rPr>
            <w:t>Click or tap here to enter text.</w:t>
          </w:r>
        </w:p>
      </w:docPartBody>
    </w:docPart>
    <w:docPart>
      <w:docPartPr>
        <w:name w:val="6F9FD20D1B98AD449FABCCB064CEB0AE"/>
        <w:category>
          <w:name w:val="General"/>
          <w:gallery w:val="placeholder"/>
        </w:category>
        <w:types>
          <w:type w:val="bbPlcHdr"/>
        </w:types>
        <w:behaviors>
          <w:behavior w:val="content"/>
        </w:behaviors>
        <w:guid w:val="{55631658-2BFC-614F-9196-64B567480693}"/>
      </w:docPartPr>
      <w:docPartBody>
        <w:p w:rsidR="009F5000" w:rsidRDefault="002737E0" w:rsidP="002737E0">
          <w:pPr>
            <w:pStyle w:val="6F9FD20D1B98AD449FABCCB064CEB0AE"/>
          </w:pPr>
          <w:r w:rsidRPr="000A6AB1">
            <w:rPr>
              <w:rStyle w:val="PlaceholderText"/>
            </w:rPr>
            <w:t>Click or tap here to enter text.</w:t>
          </w:r>
        </w:p>
      </w:docPartBody>
    </w:docPart>
    <w:docPart>
      <w:docPartPr>
        <w:name w:val="29F3283CDC8D9344AC7E961A0A065BC4"/>
        <w:category>
          <w:name w:val="General"/>
          <w:gallery w:val="placeholder"/>
        </w:category>
        <w:types>
          <w:type w:val="bbPlcHdr"/>
        </w:types>
        <w:behaviors>
          <w:behavior w:val="content"/>
        </w:behaviors>
        <w:guid w:val="{BF6F8EB0-6E32-0E46-8347-2F0A631D7FD2}"/>
      </w:docPartPr>
      <w:docPartBody>
        <w:p w:rsidR="009F5000" w:rsidRDefault="002737E0" w:rsidP="002737E0">
          <w:pPr>
            <w:pStyle w:val="29F3283CDC8D9344AC7E961A0A065BC4"/>
          </w:pPr>
          <w:r w:rsidRPr="000A6AB1">
            <w:rPr>
              <w:rStyle w:val="PlaceholderText"/>
            </w:rPr>
            <w:t>Click or tap here to enter text.</w:t>
          </w:r>
        </w:p>
      </w:docPartBody>
    </w:docPart>
    <w:docPart>
      <w:docPartPr>
        <w:name w:val="3A9474D11E533E46BE7B46D087D125E7"/>
        <w:category>
          <w:name w:val="General"/>
          <w:gallery w:val="placeholder"/>
        </w:category>
        <w:types>
          <w:type w:val="bbPlcHdr"/>
        </w:types>
        <w:behaviors>
          <w:behavior w:val="content"/>
        </w:behaviors>
        <w:guid w:val="{BBBF3683-CDCD-0D46-A31F-E017BFFCEFBF}"/>
      </w:docPartPr>
      <w:docPartBody>
        <w:p w:rsidR="009F5000" w:rsidRDefault="002737E0" w:rsidP="002737E0">
          <w:pPr>
            <w:pStyle w:val="3A9474D11E533E46BE7B46D087D125E7"/>
          </w:pPr>
          <w:r w:rsidRPr="000A6AB1">
            <w:rPr>
              <w:rStyle w:val="PlaceholderText"/>
            </w:rPr>
            <w:t>Click or tap here to enter text.</w:t>
          </w:r>
        </w:p>
      </w:docPartBody>
    </w:docPart>
    <w:docPart>
      <w:docPartPr>
        <w:name w:val="E6CFD40EBF83BF40828E8AF32FF5BD40"/>
        <w:category>
          <w:name w:val="General"/>
          <w:gallery w:val="placeholder"/>
        </w:category>
        <w:types>
          <w:type w:val="bbPlcHdr"/>
        </w:types>
        <w:behaviors>
          <w:behavior w:val="content"/>
        </w:behaviors>
        <w:guid w:val="{8C7E7EEE-4F19-CD47-99EF-CCD004753E3C}"/>
      </w:docPartPr>
      <w:docPartBody>
        <w:p w:rsidR="009F5000" w:rsidRDefault="002737E0" w:rsidP="002737E0">
          <w:pPr>
            <w:pStyle w:val="E6CFD40EBF83BF40828E8AF32FF5BD40"/>
          </w:pPr>
          <w:r w:rsidRPr="000A6AB1">
            <w:rPr>
              <w:rStyle w:val="PlaceholderText"/>
            </w:rPr>
            <w:t>Click or tap here to enter text.</w:t>
          </w:r>
        </w:p>
      </w:docPartBody>
    </w:docPart>
    <w:docPart>
      <w:docPartPr>
        <w:name w:val="3979E6C500D52548B04B590F93128BFA"/>
        <w:category>
          <w:name w:val="General"/>
          <w:gallery w:val="placeholder"/>
        </w:category>
        <w:types>
          <w:type w:val="bbPlcHdr"/>
        </w:types>
        <w:behaviors>
          <w:behavior w:val="content"/>
        </w:behaviors>
        <w:guid w:val="{F2919812-8D55-AE45-9196-3E395A7FD1D2}"/>
      </w:docPartPr>
      <w:docPartBody>
        <w:p w:rsidR="009F5000" w:rsidRDefault="002737E0" w:rsidP="002737E0">
          <w:pPr>
            <w:pStyle w:val="3979E6C500D52548B04B590F93128BFA"/>
          </w:pPr>
          <w:r w:rsidRPr="000A6AB1">
            <w:rPr>
              <w:rStyle w:val="PlaceholderText"/>
            </w:rPr>
            <w:t>Click or tap here to enter text.</w:t>
          </w:r>
        </w:p>
      </w:docPartBody>
    </w:docPart>
    <w:docPart>
      <w:docPartPr>
        <w:name w:val="B0F38EB0918C6642ACD34DC4D51BE92E"/>
        <w:category>
          <w:name w:val="General"/>
          <w:gallery w:val="placeholder"/>
        </w:category>
        <w:types>
          <w:type w:val="bbPlcHdr"/>
        </w:types>
        <w:behaviors>
          <w:behavior w:val="content"/>
        </w:behaviors>
        <w:guid w:val="{E5CC73AB-28DD-2D4E-BAEE-9E19D0B1E870}"/>
      </w:docPartPr>
      <w:docPartBody>
        <w:p w:rsidR="009F5000" w:rsidRDefault="002737E0" w:rsidP="002737E0">
          <w:pPr>
            <w:pStyle w:val="B0F38EB0918C6642ACD34DC4D51BE92E"/>
          </w:pPr>
          <w:r w:rsidRPr="000A6AB1">
            <w:rPr>
              <w:rStyle w:val="PlaceholderText"/>
            </w:rPr>
            <w:t>Click or tap here to enter text.</w:t>
          </w:r>
        </w:p>
      </w:docPartBody>
    </w:docPart>
    <w:docPart>
      <w:docPartPr>
        <w:name w:val="2B461D5EA4BBB143AD5E8AB6F9BCE16B"/>
        <w:category>
          <w:name w:val="General"/>
          <w:gallery w:val="placeholder"/>
        </w:category>
        <w:types>
          <w:type w:val="bbPlcHdr"/>
        </w:types>
        <w:behaviors>
          <w:behavior w:val="content"/>
        </w:behaviors>
        <w:guid w:val="{9C7905BE-2599-9A47-B1E0-5A4483AFC8ED}"/>
      </w:docPartPr>
      <w:docPartBody>
        <w:p w:rsidR="009F5000" w:rsidRDefault="002737E0" w:rsidP="002737E0">
          <w:pPr>
            <w:pStyle w:val="2B461D5EA4BBB143AD5E8AB6F9BCE16B"/>
          </w:pPr>
          <w:r w:rsidRPr="000A6AB1">
            <w:rPr>
              <w:rStyle w:val="PlaceholderText"/>
            </w:rPr>
            <w:t>Click or tap here to enter text.</w:t>
          </w:r>
        </w:p>
      </w:docPartBody>
    </w:docPart>
    <w:docPart>
      <w:docPartPr>
        <w:name w:val="EEBC75DE83430A43869BD9B2E700EFCE"/>
        <w:category>
          <w:name w:val="General"/>
          <w:gallery w:val="placeholder"/>
        </w:category>
        <w:types>
          <w:type w:val="bbPlcHdr"/>
        </w:types>
        <w:behaviors>
          <w:behavior w:val="content"/>
        </w:behaviors>
        <w:guid w:val="{99896381-C130-6C4B-9CE3-40063E0F2E11}"/>
      </w:docPartPr>
      <w:docPartBody>
        <w:p w:rsidR="009F5000" w:rsidRDefault="002737E0" w:rsidP="002737E0">
          <w:pPr>
            <w:pStyle w:val="EEBC75DE83430A43869BD9B2E700EFCE"/>
          </w:pPr>
          <w:r w:rsidRPr="000A6AB1">
            <w:rPr>
              <w:rStyle w:val="PlaceholderText"/>
            </w:rPr>
            <w:t>Click or tap here to enter text.</w:t>
          </w:r>
        </w:p>
      </w:docPartBody>
    </w:docPart>
    <w:docPart>
      <w:docPartPr>
        <w:name w:val="C0863E55B6DF274E9839DC0C97ED9348"/>
        <w:category>
          <w:name w:val="General"/>
          <w:gallery w:val="placeholder"/>
        </w:category>
        <w:types>
          <w:type w:val="bbPlcHdr"/>
        </w:types>
        <w:behaviors>
          <w:behavior w:val="content"/>
        </w:behaviors>
        <w:guid w:val="{116E8C50-8144-2B46-8332-10ECCB560476}"/>
      </w:docPartPr>
      <w:docPartBody>
        <w:p w:rsidR="009F5000" w:rsidRDefault="002737E0" w:rsidP="002737E0">
          <w:pPr>
            <w:pStyle w:val="C0863E55B6DF274E9839DC0C97ED9348"/>
          </w:pPr>
          <w:r w:rsidRPr="000A6AB1">
            <w:rPr>
              <w:rStyle w:val="PlaceholderText"/>
            </w:rPr>
            <w:t>Click or tap here to enter text.</w:t>
          </w:r>
        </w:p>
      </w:docPartBody>
    </w:docPart>
    <w:docPart>
      <w:docPartPr>
        <w:name w:val="00BFF872AC7FCB44A413774A6C233A1A"/>
        <w:category>
          <w:name w:val="General"/>
          <w:gallery w:val="placeholder"/>
        </w:category>
        <w:types>
          <w:type w:val="bbPlcHdr"/>
        </w:types>
        <w:behaviors>
          <w:behavior w:val="content"/>
        </w:behaviors>
        <w:guid w:val="{ADD7DF7C-96E4-4B4E-AD17-91BFB3368969}"/>
      </w:docPartPr>
      <w:docPartBody>
        <w:p w:rsidR="009F5000" w:rsidRDefault="002737E0" w:rsidP="002737E0">
          <w:pPr>
            <w:pStyle w:val="00BFF872AC7FCB44A413774A6C233A1A"/>
          </w:pPr>
          <w:r w:rsidRPr="000A6AB1">
            <w:rPr>
              <w:rStyle w:val="PlaceholderText"/>
            </w:rPr>
            <w:t>Click or tap here to enter text.</w:t>
          </w:r>
        </w:p>
      </w:docPartBody>
    </w:docPart>
    <w:docPart>
      <w:docPartPr>
        <w:name w:val="D47A0B49BF3CBE41B31F99946EC5781D"/>
        <w:category>
          <w:name w:val="General"/>
          <w:gallery w:val="placeholder"/>
        </w:category>
        <w:types>
          <w:type w:val="bbPlcHdr"/>
        </w:types>
        <w:behaviors>
          <w:behavior w:val="content"/>
        </w:behaviors>
        <w:guid w:val="{135FFBB7-F83D-3A40-BF6D-DCFAFDABB53B}"/>
      </w:docPartPr>
      <w:docPartBody>
        <w:p w:rsidR="009F5000" w:rsidRDefault="002737E0" w:rsidP="002737E0">
          <w:pPr>
            <w:pStyle w:val="D47A0B49BF3CBE41B31F99946EC5781D"/>
          </w:pPr>
          <w:r w:rsidRPr="000A6AB1">
            <w:rPr>
              <w:rStyle w:val="PlaceholderText"/>
            </w:rPr>
            <w:t>Click or tap here to enter text.</w:t>
          </w:r>
        </w:p>
      </w:docPartBody>
    </w:docPart>
    <w:docPart>
      <w:docPartPr>
        <w:name w:val="4B9FC8B13B42B848904230CCA6CB6AB7"/>
        <w:category>
          <w:name w:val="General"/>
          <w:gallery w:val="placeholder"/>
        </w:category>
        <w:types>
          <w:type w:val="bbPlcHdr"/>
        </w:types>
        <w:behaviors>
          <w:behavior w:val="content"/>
        </w:behaviors>
        <w:guid w:val="{255B988B-58D5-AF40-8DF6-BB6CBF979095}"/>
      </w:docPartPr>
      <w:docPartBody>
        <w:p w:rsidR="009F5000" w:rsidRDefault="002737E0" w:rsidP="002737E0">
          <w:pPr>
            <w:pStyle w:val="4B9FC8B13B42B848904230CCA6CB6AB7"/>
          </w:pPr>
          <w:r w:rsidRPr="000A6AB1">
            <w:rPr>
              <w:rStyle w:val="PlaceholderText"/>
            </w:rPr>
            <w:t>Click or tap here to enter text.</w:t>
          </w:r>
        </w:p>
      </w:docPartBody>
    </w:docPart>
    <w:docPart>
      <w:docPartPr>
        <w:name w:val="95D58924664AC145BDB547D257DD5A8F"/>
        <w:category>
          <w:name w:val="General"/>
          <w:gallery w:val="placeholder"/>
        </w:category>
        <w:types>
          <w:type w:val="bbPlcHdr"/>
        </w:types>
        <w:behaviors>
          <w:behavior w:val="content"/>
        </w:behaviors>
        <w:guid w:val="{B602243D-11DA-8E40-B2A4-ECD7DCAF9B2B}"/>
      </w:docPartPr>
      <w:docPartBody>
        <w:p w:rsidR="009F5000" w:rsidRDefault="002737E0" w:rsidP="002737E0">
          <w:pPr>
            <w:pStyle w:val="95D58924664AC145BDB547D257DD5A8F"/>
          </w:pPr>
          <w:r w:rsidRPr="000A6AB1">
            <w:rPr>
              <w:rStyle w:val="PlaceholderText"/>
            </w:rPr>
            <w:t>Click or tap here to enter text.</w:t>
          </w:r>
        </w:p>
      </w:docPartBody>
    </w:docPart>
    <w:docPart>
      <w:docPartPr>
        <w:name w:val="38D802C2642BA5409B3A09217974E272"/>
        <w:category>
          <w:name w:val="General"/>
          <w:gallery w:val="placeholder"/>
        </w:category>
        <w:types>
          <w:type w:val="bbPlcHdr"/>
        </w:types>
        <w:behaviors>
          <w:behavior w:val="content"/>
        </w:behaviors>
        <w:guid w:val="{5A98E9B0-A57B-0D47-8B73-FCBC4D062DBD}"/>
      </w:docPartPr>
      <w:docPartBody>
        <w:p w:rsidR="009F5000" w:rsidRDefault="002737E0" w:rsidP="002737E0">
          <w:pPr>
            <w:pStyle w:val="38D802C2642BA5409B3A09217974E272"/>
          </w:pPr>
          <w:r w:rsidRPr="000A6AB1">
            <w:rPr>
              <w:rStyle w:val="PlaceholderText"/>
            </w:rPr>
            <w:t>Click or tap here to enter text.</w:t>
          </w:r>
        </w:p>
      </w:docPartBody>
    </w:docPart>
    <w:docPart>
      <w:docPartPr>
        <w:name w:val="D0D45B16DBF67349B0225CF25E579E58"/>
        <w:category>
          <w:name w:val="General"/>
          <w:gallery w:val="placeholder"/>
        </w:category>
        <w:types>
          <w:type w:val="bbPlcHdr"/>
        </w:types>
        <w:behaviors>
          <w:behavior w:val="content"/>
        </w:behaviors>
        <w:guid w:val="{802E90C6-163F-0A4C-A1A7-96DE613DEE5E}"/>
      </w:docPartPr>
      <w:docPartBody>
        <w:p w:rsidR="009F5000" w:rsidRDefault="002737E0" w:rsidP="002737E0">
          <w:pPr>
            <w:pStyle w:val="D0D45B16DBF67349B0225CF25E579E58"/>
          </w:pPr>
          <w:r w:rsidRPr="000A6AB1">
            <w:rPr>
              <w:rStyle w:val="PlaceholderText"/>
            </w:rPr>
            <w:t>Click or tap here to enter text.</w:t>
          </w:r>
        </w:p>
      </w:docPartBody>
    </w:docPart>
    <w:docPart>
      <w:docPartPr>
        <w:name w:val="9335EA4AC807F043882236092B8C5A2E"/>
        <w:category>
          <w:name w:val="General"/>
          <w:gallery w:val="placeholder"/>
        </w:category>
        <w:types>
          <w:type w:val="bbPlcHdr"/>
        </w:types>
        <w:behaviors>
          <w:behavior w:val="content"/>
        </w:behaviors>
        <w:guid w:val="{8C86E889-5E19-6C4A-BFC3-311C28DF978D}"/>
      </w:docPartPr>
      <w:docPartBody>
        <w:p w:rsidR="009F5000" w:rsidRDefault="002737E0" w:rsidP="002737E0">
          <w:pPr>
            <w:pStyle w:val="9335EA4AC807F043882236092B8C5A2E"/>
          </w:pPr>
          <w:r w:rsidRPr="000A6AB1">
            <w:rPr>
              <w:rStyle w:val="PlaceholderText"/>
            </w:rPr>
            <w:t>Click or tap here to enter text.</w:t>
          </w:r>
        </w:p>
      </w:docPartBody>
    </w:docPart>
    <w:docPart>
      <w:docPartPr>
        <w:name w:val="05649C10B36DCA45922C59785AA7BACC"/>
        <w:category>
          <w:name w:val="General"/>
          <w:gallery w:val="placeholder"/>
        </w:category>
        <w:types>
          <w:type w:val="bbPlcHdr"/>
        </w:types>
        <w:behaviors>
          <w:behavior w:val="content"/>
        </w:behaviors>
        <w:guid w:val="{39B60FF7-E873-A24F-9D1B-A7A18E8A1F17}"/>
      </w:docPartPr>
      <w:docPartBody>
        <w:p w:rsidR="009F5000" w:rsidRDefault="002737E0" w:rsidP="002737E0">
          <w:pPr>
            <w:pStyle w:val="05649C10B36DCA45922C59785AA7BACC"/>
          </w:pPr>
          <w:r w:rsidRPr="000A6AB1">
            <w:rPr>
              <w:rStyle w:val="PlaceholderText"/>
            </w:rPr>
            <w:t>Click or tap here to enter text.</w:t>
          </w:r>
        </w:p>
      </w:docPartBody>
    </w:docPart>
    <w:docPart>
      <w:docPartPr>
        <w:name w:val="B7DA02CE137FD74592DFBDFB29B7F533"/>
        <w:category>
          <w:name w:val="General"/>
          <w:gallery w:val="placeholder"/>
        </w:category>
        <w:types>
          <w:type w:val="bbPlcHdr"/>
        </w:types>
        <w:behaviors>
          <w:behavior w:val="content"/>
        </w:behaviors>
        <w:guid w:val="{1B9F6C4C-3A90-B44C-ABC2-3EE68EBFF32D}"/>
      </w:docPartPr>
      <w:docPartBody>
        <w:p w:rsidR="009F5000" w:rsidRDefault="002737E0" w:rsidP="002737E0">
          <w:pPr>
            <w:pStyle w:val="B7DA02CE137FD74592DFBDFB29B7F533"/>
          </w:pPr>
          <w:r w:rsidRPr="000A6AB1">
            <w:rPr>
              <w:rStyle w:val="PlaceholderText"/>
            </w:rPr>
            <w:t>Click or tap here to enter text.</w:t>
          </w:r>
        </w:p>
      </w:docPartBody>
    </w:docPart>
    <w:docPart>
      <w:docPartPr>
        <w:name w:val="3955BDB65645CD45960E8FEB78C8934F"/>
        <w:category>
          <w:name w:val="General"/>
          <w:gallery w:val="placeholder"/>
        </w:category>
        <w:types>
          <w:type w:val="bbPlcHdr"/>
        </w:types>
        <w:behaviors>
          <w:behavior w:val="content"/>
        </w:behaviors>
        <w:guid w:val="{F0A75F69-E839-A743-AB56-40596FFA2C3A}"/>
      </w:docPartPr>
      <w:docPartBody>
        <w:p w:rsidR="009F5000" w:rsidRDefault="002737E0" w:rsidP="002737E0">
          <w:pPr>
            <w:pStyle w:val="3955BDB65645CD45960E8FEB78C8934F"/>
          </w:pPr>
          <w:r w:rsidRPr="000A6AB1">
            <w:rPr>
              <w:rStyle w:val="PlaceholderText"/>
            </w:rPr>
            <w:t>Click or tap here to enter text.</w:t>
          </w:r>
        </w:p>
      </w:docPartBody>
    </w:docPart>
    <w:docPart>
      <w:docPartPr>
        <w:name w:val="D09F9A5320DE0C4D91B7BE4F0CA59D77"/>
        <w:category>
          <w:name w:val="General"/>
          <w:gallery w:val="placeholder"/>
        </w:category>
        <w:types>
          <w:type w:val="bbPlcHdr"/>
        </w:types>
        <w:behaviors>
          <w:behavior w:val="content"/>
        </w:behaviors>
        <w:guid w:val="{3D1B2FDF-C83F-DE4C-A3BD-2F8431EF80E7}"/>
      </w:docPartPr>
      <w:docPartBody>
        <w:p w:rsidR="009F5000" w:rsidRDefault="002737E0" w:rsidP="002737E0">
          <w:pPr>
            <w:pStyle w:val="D09F9A5320DE0C4D91B7BE4F0CA59D77"/>
          </w:pPr>
          <w:r w:rsidRPr="000A6AB1">
            <w:rPr>
              <w:rStyle w:val="PlaceholderText"/>
            </w:rPr>
            <w:t>Click or tap here to enter text.</w:t>
          </w:r>
        </w:p>
      </w:docPartBody>
    </w:docPart>
    <w:docPart>
      <w:docPartPr>
        <w:name w:val="7A3C21B1F9828F4B94E334F4CD698E29"/>
        <w:category>
          <w:name w:val="General"/>
          <w:gallery w:val="placeholder"/>
        </w:category>
        <w:types>
          <w:type w:val="bbPlcHdr"/>
        </w:types>
        <w:behaviors>
          <w:behavior w:val="content"/>
        </w:behaviors>
        <w:guid w:val="{B57FDA06-3E8E-7F4E-9829-472DB821E686}"/>
      </w:docPartPr>
      <w:docPartBody>
        <w:p w:rsidR="009F5000" w:rsidRDefault="002737E0" w:rsidP="002737E0">
          <w:pPr>
            <w:pStyle w:val="7A3C21B1F9828F4B94E334F4CD698E29"/>
          </w:pPr>
          <w:r w:rsidRPr="000A6AB1">
            <w:rPr>
              <w:rStyle w:val="PlaceholderText"/>
            </w:rPr>
            <w:t>Click or tap here to enter text.</w:t>
          </w:r>
        </w:p>
      </w:docPartBody>
    </w:docPart>
    <w:docPart>
      <w:docPartPr>
        <w:name w:val="A643ACB5FDE340428847E382BD6C0CDF"/>
        <w:category>
          <w:name w:val="General"/>
          <w:gallery w:val="placeholder"/>
        </w:category>
        <w:types>
          <w:type w:val="bbPlcHdr"/>
        </w:types>
        <w:behaviors>
          <w:behavior w:val="content"/>
        </w:behaviors>
        <w:guid w:val="{C9BA4EDF-4289-DB44-9829-486DFA860E47}"/>
      </w:docPartPr>
      <w:docPartBody>
        <w:p w:rsidR="00054A78" w:rsidRDefault="009F5000" w:rsidP="009F5000">
          <w:pPr>
            <w:pStyle w:val="A643ACB5FDE340428847E382BD6C0CDF"/>
          </w:pPr>
          <w:r w:rsidRPr="000A6AB1">
            <w:rPr>
              <w:rStyle w:val="PlaceholderText"/>
            </w:rPr>
            <w:t>Click or tap here to enter text.</w:t>
          </w:r>
        </w:p>
      </w:docPartBody>
    </w:docPart>
    <w:docPart>
      <w:docPartPr>
        <w:name w:val="94ABF6B2AEEFF243A56F72EEAA6A4A67"/>
        <w:category>
          <w:name w:val="General"/>
          <w:gallery w:val="placeholder"/>
        </w:category>
        <w:types>
          <w:type w:val="bbPlcHdr"/>
        </w:types>
        <w:behaviors>
          <w:behavior w:val="content"/>
        </w:behaviors>
        <w:guid w:val="{CC8F54DF-C711-3F42-BDAC-961552694108}"/>
      </w:docPartPr>
      <w:docPartBody>
        <w:p w:rsidR="00054A78" w:rsidRDefault="009F5000" w:rsidP="009F5000">
          <w:pPr>
            <w:pStyle w:val="94ABF6B2AEEFF243A56F72EEAA6A4A67"/>
          </w:pPr>
          <w:r w:rsidRPr="000A6AB1">
            <w:rPr>
              <w:rStyle w:val="PlaceholderText"/>
            </w:rPr>
            <w:t>Click or tap here to enter text.</w:t>
          </w:r>
        </w:p>
      </w:docPartBody>
    </w:docPart>
    <w:docPart>
      <w:docPartPr>
        <w:name w:val="4FDE96993B91CE4FB873A98B35544E9E"/>
        <w:category>
          <w:name w:val="General"/>
          <w:gallery w:val="placeholder"/>
        </w:category>
        <w:types>
          <w:type w:val="bbPlcHdr"/>
        </w:types>
        <w:behaviors>
          <w:behavior w:val="content"/>
        </w:behaviors>
        <w:guid w:val="{30323AFD-C0DF-1F4F-B63F-48E1FDBB9071}"/>
      </w:docPartPr>
      <w:docPartBody>
        <w:p w:rsidR="00054A78" w:rsidRDefault="009F5000" w:rsidP="009F5000">
          <w:pPr>
            <w:pStyle w:val="4FDE96993B91CE4FB873A98B35544E9E"/>
          </w:pPr>
          <w:r w:rsidRPr="000A6AB1">
            <w:rPr>
              <w:rStyle w:val="PlaceholderText"/>
            </w:rPr>
            <w:t>Click or tap here to enter text.</w:t>
          </w:r>
        </w:p>
      </w:docPartBody>
    </w:docPart>
    <w:docPart>
      <w:docPartPr>
        <w:name w:val="DAB2D79F83DAD24D84585D0B459FA3F4"/>
        <w:category>
          <w:name w:val="General"/>
          <w:gallery w:val="placeholder"/>
        </w:category>
        <w:types>
          <w:type w:val="bbPlcHdr"/>
        </w:types>
        <w:behaviors>
          <w:behavior w:val="content"/>
        </w:behaviors>
        <w:guid w:val="{5224D314-4F67-6B45-9344-E9CB9E54574C}"/>
      </w:docPartPr>
      <w:docPartBody>
        <w:p w:rsidR="00054A78" w:rsidRDefault="009F5000" w:rsidP="009F5000">
          <w:pPr>
            <w:pStyle w:val="DAB2D79F83DAD24D84585D0B459FA3F4"/>
          </w:pPr>
          <w:r w:rsidRPr="000A6AB1">
            <w:rPr>
              <w:rStyle w:val="PlaceholderText"/>
            </w:rPr>
            <w:t>Click or tap here to enter text.</w:t>
          </w:r>
        </w:p>
      </w:docPartBody>
    </w:docPart>
    <w:docPart>
      <w:docPartPr>
        <w:name w:val="0958BC8B764F2B47ABBF152D2B3DFE8D"/>
        <w:category>
          <w:name w:val="General"/>
          <w:gallery w:val="placeholder"/>
        </w:category>
        <w:types>
          <w:type w:val="bbPlcHdr"/>
        </w:types>
        <w:behaviors>
          <w:behavior w:val="content"/>
        </w:behaviors>
        <w:guid w:val="{3080BBBB-51DB-1C4B-8B3B-9E5178C8D3EE}"/>
      </w:docPartPr>
      <w:docPartBody>
        <w:p w:rsidR="00054A78" w:rsidRDefault="009F5000" w:rsidP="009F5000">
          <w:pPr>
            <w:pStyle w:val="0958BC8B764F2B47ABBF152D2B3DFE8D"/>
          </w:pPr>
          <w:r w:rsidRPr="000A6AB1">
            <w:rPr>
              <w:rStyle w:val="PlaceholderText"/>
            </w:rPr>
            <w:t>Click or tap here to enter text.</w:t>
          </w:r>
        </w:p>
      </w:docPartBody>
    </w:docPart>
    <w:docPart>
      <w:docPartPr>
        <w:name w:val="4E83B6AEF53E5349822FF6DA3D0A81BD"/>
        <w:category>
          <w:name w:val="General"/>
          <w:gallery w:val="placeholder"/>
        </w:category>
        <w:types>
          <w:type w:val="bbPlcHdr"/>
        </w:types>
        <w:behaviors>
          <w:behavior w:val="content"/>
        </w:behaviors>
        <w:guid w:val="{E23B339E-1AAA-8B48-8723-E50E671402CB}"/>
      </w:docPartPr>
      <w:docPartBody>
        <w:p w:rsidR="00054A78" w:rsidRDefault="009F5000" w:rsidP="009F5000">
          <w:pPr>
            <w:pStyle w:val="4E83B6AEF53E5349822FF6DA3D0A81BD"/>
          </w:pPr>
          <w:r w:rsidRPr="000A6AB1">
            <w:rPr>
              <w:rStyle w:val="PlaceholderText"/>
            </w:rPr>
            <w:t>Click or tap here to enter text.</w:t>
          </w:r>
        </w:p>
      </w:docPartBody>
    </w:docPart>
    <w:docPart>
      <w:docPartPr>
        <w:name w:val="BDFA52A98638D444917A7915DC9B833E"/>
        <w:category>
          <w:name w:val="General"/>
          <w:gallery w:val="placeholder"/>
        </w:category>
        <w:types>
          <w:type w:val="bbPlcHdr"/>
        </w:types>
        <w:behaviors>
          <w:behavior w:val="content"/>
        </w:behaviors>
        <w:guid w:val="{88195871-139A-8240-8163-CDABBBA4B1A1}"/>
      </w:docPartPr>
      <w:docPartBody>
        <w:p w:rsidR="00054A78" w:rsidRDefault="009F5000" w:rsidP="009F5000">
          <w:pPr>
            <w:pStyle w:val="BDFA52A98638D444917A7915DC9B833E"/>
          </w:pPr>
          <w:r w:rsidRPr="000A6AB1">
            <w:rPr>
              <w:rStyle w:val="PlaceholderText"/>
            </w:rPr>
            <w:t>Click or tap here to enter text.</w:t>
          </w:r>
        </w:p>
      </w:docPartBody>
    </w:docPart>
    <w:docPart>
      <w:docPartPr>
        <w:name w:val="DE1B6F8646224A43A6EB28EA445C79F7"/>
        <w:category>
          <w:name w:val="General"/>
          <w:gallery w:val="placeholder"/>
        </w:category>
        <w:types>
          <w:type w:val="bbPlcHdr"/>
        </w:types>
        <w:behaviors>
          <w:behavior w:val="content"/>
        </w:behaviors>
        <w:guid w:val="{EAE56F47-B5EE-6E4D-A8A9-857F392BAB30}"/>
      </w:docPartPr>
      <w:docPartBody>
        <w:p w:rsidR="00054A78" w:rsidRDefault="009F5000" w:rsidP="009F5000">
          <w:pPr>
            <w:pStyle w:val="DE1B6F8646224A43A6EB28EA445C79F7"/>
          </w:pPr>
          <w:r w:rsidRPr="000A6AB1">
            <w:rPr>
              <w:rStyle w:val="PlaceholderText"/>
            </w:rPr>
            <w:t>Click or tap here to enter text.</w:t>
          </w:r>
        </w:p>
      </w:docPartBody>
    </w:docPart>
    <w:docPart>
      <w:docPartPr>
        <w:name w:val="6593A9997D1E2949BF1EAE5AD93BDA04"/>
        <w:category>
          <w:name w:val="General"/>
          <w:gallery w:val="placeholder"/>
        </w:category>
        <w:types>
          <w:type w:val="bbPlcHdr"/>
        </w:types>
        <w:behaviors>
          <w:behavior w:val="content"/>
        </w:behaviors>
        <w:guid w:val="{A4290038-F266-1F49-818E-F53439512857}"/>
      </w:docPartPr>
      <w:docPartBody>
        <w:p w:rsidR="00054A78" w:rsidRDefault="009F5000" w:rsidP="009F5000">
          <w:pPr>
            <w:pStyle w:val="6593A9997D1E2949BF1EAE5AD93BDA04"/>
          </w:pPr>
          <w:r w:rsidRPr="000A6AB1">
            <w:rPr>
              <w:rStyle w:val="PlaceholderText"/>
            </w:rPr>
            <w:t>Click or tap here to enter text.</w:t>
          </w:r>
        </w:p>
      </w:docPartBody>
    </w:docPart>
    <w:docPart>
      <w:docPartPr>
        <w:name w:val="66465F0A2FAC794D8032358FDABDAEF8"/>
        <w:category>
          <w:name w:val="General"/>
          <w:gallery w:val="placeholder"/>
        </w:category>
        <w:types>
          <w:type w:val="bbPlcHdr"/>
        </w:types>
        <w:behaviors>
          <w:behavior w:val="content"/>
        </w:behaviors>
        <w:guid w:val="{F6CC8973-DC2D-F44F-8ED9-6A5BC23B26B6}"/>
      </w:docPartPr>
      <w:docPartBody>
        <w:p w:rsidR="00054A78" w:rsidRDefault="009F5000" w:rsidP="009F5000">
          <w:pPr>
            <w:pStyle w:val="66465F0A2FAC794D8032358FDABDAEF8"/>
          </w:pPr>
          <w:r w:rsidRPr="000A6AB1">
            <w:rPr>
              <w:rStyle w:val="PlaceholderText"/>
            </w:rPr>
            <w:t>Click or tap here to enter text.</w:t>
          </w:r>
        </w:p>
      </w:docPartBody>
    </w:docPart>
    <w:docPart>
      <w:docPartPr>
        <w:name w:val="B79AE0EC8B1CB641A8D29864F8146F54"/>
        <w:category>
          <w:name w:val="General"/>
          <w:gallery w:val="placeholder"/>
        </w:category>
        <w:types>
          <w:type w:val="bbPlcHdr"/>
        </w:types>
        <w:behaviors>
          <w:behavior w:val="content"/>
        </w:behaviors>
        <w:guid w:val="{6357CEE2-B9BC-474E-BBDC-6F982D54876C}"/>
      </w:docPartPr>
      <w:docPartBody>
        <w:p w:rsidR="00054A78" w:rsidRDefault="009F5000" w:rsidP="009F5000">
          <w:pPr>
            <w:pStyle w:val="B79AE0EC8B1CB641A8D29864F8146F54"/>
          </w:pPr>
          <w:r w:rsidRPr="000A6AB1">
            <w:rPr>
              <w:rStyle w:val="PlaceholderText"/>
            </w:rPr>
            <w:t>Click or tap here to enter text.</w:t>
          </w:r>
        </w:p>
      </w:docPartBody>
    </w:docPart>
    <w:docPart>
      <w:docPartPr>
        <w:name w:val="1F4F23C825734D4BAF6371F3AF6CF9B3"/>
        <w:category>
          <w:name w:val="General"/>
          <w:gallery w:val="placeholder"/>
        </w:category>
        <w:types>
          <w:type w:val="bbPlcHdr"/>
        </w:types>
        <w:behaviors>
          <w:behavior w:val="content"/>
        </w:behaviors>
        <w:guid w:val="{7B1AF985-A749-6D41-8B2C-42ECCD379A63}"/>
      </w:docPartPr>
      <w:docPartBody>
        <w:p w:rsidR="00054A78" w:rsidRDefault="009F5000" w:rsidP="009F5000">
          <w:pPr>
            <w:pStyle w:val="1F4F23C825734D4BAF6371F3AF6CF9B3"/>
          </w:pPr>
          <w:r w:rsidRPr="000A6AB1">
            <w:rPr>
              <w:rStyle w:val="PlaceholderText"/>
            </w:rPr>
            <w:t>Click or tap here to enter text.</w:t>
          </w:r>
        </w:p>
      </w:docPartBody>
    </w:docPart>
    <w:docPart>
      <w:docPartPr>
        <w:name w:val="8FDF1E8AC9903941A121D1D6A5278664"/>
        <w:category>
          <w:name w:val="General"/>
          <w:gallery w:val="placeholder"/>
        </w:category>
        <w:types>
          <w:type w:val="bbPlcHdr"/>
        </w:types>
        <w:behaviors>
          <w:behavior w:val="content"/>
        </w:behaviors>
        <w:guid w:val="{C5205630-E18C-2440-B9B8-BC33C4F15698}"/>
      </w:docPartPr>
      <w:docPartBody>
        <w:p w:rsidR="00054A78" w:rsidRDefault="009F5000" w:rsidP="009F5000">
          <w:pPr>
            <w:pStyle w:val="8FDF1E8AC9903941A121D1D6A5278664"/>
          </w:pPr>
          <w:r w:rsidRPr="000A6AB1">
            <w:rPr>
              <w:rStyle w:val="PlaceholderText"/>
            </w:rPr>
            <w:t>Click or tap here to enter text.</w:t>
          </w:r>
        </w:p>
      </w:docPartBody>
    </w:docPart>
    <w:docPart>
      <w:docPartPr>
        <w:name w:val="1742075743B6CE4A9789A05F31BC3E23"/>
        <w:category>
          <w:name w:val="General"/>
          <w:gallery w:val="placeholder"/>
        </w:category>
        <w:types>
          <w:type w:val="bbPlcHdr"/>
        </w:types>
        <w:behaviors>
          <w:behavior w:val="content"/>
        </w:behaviors>
        <w:guid w:val="{D7FB1C75-D865-4648-AA4B-173A0D6863FB}"/>
      </w:docPartPr>
      <w:docPartBody>
        <w:p w:rsidR="00054A78" w:rsidRDefault="009F5000" w:rsidP="009F5000">
          <w:pPr>
            <w:pStyle w:val="1742075743B6CE4A9789A05F31BC3E23"/>
          </w:pPr>
          <w:r w:rsidRPr="000A6AB1">
            <w:rPr>
              <w:rStyle w:val="PlaceholderText"/>
            </w:rPr>
            <w:t>Click or tap here to enter text.</w:t>
          </w:r>
        </w:p>
      </w:docPartBody>
    </w:docPart>
    <w:docPart>
      <w:docPartPr>
        <w:name w:val="464B169433DBB949BB02AB229C9544A5"/>
        <w:category>
          <w:name w:val="General"/>
          <w:gallery w:val="placeholder"/>
        </w:category>
        <w:types>
          <w:type w:val="bbPlcHdr"/>
        </w:types>
        <w:behaviors>
          <w:behavior w:val="content"/>
        </w:behaviors>
        <w:guid w:val="{77A2D516-797A-9541-A6DD-5008E6A4A99D}"/>
      </w:docPartPr>
      <w:docPartBody>
        <w:p w:rsidR="00054A78" w:rsidRDefault="009F5000" w:rsidP="009F5000">
          <w:pPr>
            <w:pStyle w:val="464B169433DBB949BB02AB229C9544A5"/>
          </w:pPr>
          <w:r w:rsidRPr="000A6AB1">
            <w:rPr>
              <w:rStyle w:val="PlaceholderText"/>
            </w:rPr>
            <w:t>Click or tap here to enter text.</w:t>
          </w:r>
        </w:p>
      </w:docPartBody>
    </w:docPart>
    <w:docPart>
      <w:docPartPr>
        <w:name w:val="CDC47BA8EE79634992F477ABD95FC4E3"/>
        <w:category>
          <w:name w:val="General"/>
          <w:gallery w:val="placeholder"/>
        </w:category>
        <w:types>
          <w:type w:val="bbPlcHdr"/>
        </w:types>
        <w:behaviors>
          <w:behavior w:val="content"/>
        </w:behaviors>
        <w:guid w:val="{40416808-4AA0-2E4A-8B0C-98B58BD230FF}"/>
      </w:docPartPr>
      <w:docPartBody>
        <w:p w:rsidR="00054A78" w:rsidRDefault="009F5000" w:rsidP="009F5000">
          <w:pPr>
            <w:pStyle w:val="CDC47BA8EE79634992F477ABD95FC4E3"/>
          </w:pPr>
          <w:r w:rsidRPr="000A6AB1">
            <w:rPr>
              <w:rStyle w:val="PlaceholderText"/>
            </w:rPr>
            <w:t>Click or tap here to enter text.</w:t>
          </w:r>
        </w:p>
      </w:docPartBody>
    </w:docPart>
    <w:docPart>
      <w:docPartPr>
        <w:name w:val="E4678719DF543B41B572FF6B6B0C45D8"/>
        <w:category>
          <w:name w:val="General"/>
          <w:gallery w:val="placeholder"/>
        </w:category>
        <w:types>
          <w:type w:val="bbPlcHdr"/>
        </w:types>
        <w:behaviors>
          <w:behavior w:val="content"/>
        </w:behaviors>
        <w:guid w:val="{C657A562-73D8-2840-98A3-66F78B49BA02}"/>
      </w:docPartPr>
      <w:docPartBody>
        <w:p w:rsidR="00054A78" w:rsidRDefault="009F5000" w:rsidP="009F5000">
          <w:pPr>
            <w:pStyle w:val="E4678719DF543B41B572FF6B6B0C45D8"/>
          </w:pPr>
          <w:r w:rsidRPr="000A6AB1">
            <w:rPr>
              <w:rStyle w:val="PlaceholderText"/>
            </w:rPr>
            <w:t>Click or tap here to enter text.</w:t>
          </w:r>
        </w:p>
      </w:docPartBody>
    </w:docPart>
    <w:docPart>
      <w:docPartPr>
        <w:name w:val="A33B3C75831BD442B655B0DBA740FA58"/>
        <w:category>
          <w:name w:val="General"/>
          <w:gallery w:val="placeholder"/>
        </w:category>
        <w:types>
          <w:type w:val="bbPlcHdr"/>
        </w:types>
        <w:behaviors>
          <w:behavior w:val="content"/>
        </w:behaviors>
        <w:guid w:val="{F7EE6200-45C5-854E-9F4C-DA029EC1D048}"/>
      </w:docPartPr>
      <w:docPartBody>
        <w:p w:rsidR="00054A78" w:rsidRDefault="009F5000" w:rsidP="009F5000">
          <w:pPr>
            <w:pStyle w:val="A33B3C75831BD442B655B0DBA740FA58"/>
          </w:pPr>
          <w:r w:rsidRPr="000A6AB1">
            <w:rPr>
              <w:rStyle w:val="PlaceholderText"/>
            </w:rPr>
            <w:t>Click or tap here to enter text.</w:t>
          </w:r>
        </w:p>
      </w:docPartBody>
    </w:docPart>
    <w:docPart>
      <w:docPartPr>
        <w:name w:val="48FD6FAE1F542C44801586A1184F5409"/>
        <w:category>
          <w:name w:val="General"/>
          <w:gallery w:val="placeholder"/>
        </w:category>
        <w:types>
          <w:type w:val="bbPlcHdr"/>
        </w:types>
        <w:behaviors>
          <w:behavior w:val="content"/>
        </w:behaviors>
        <w:guid w:val="{6326DDDC-DC85-DD4F-8B19-E38A2F9C0C6A}"/>
      </w:docPartPr>
      <w:docPartBody>
        <w:p w:rsidR="00054A78" w:rsidRDefault="009F5000" w:rsidP="009F5000">
          <w:pPr>
            <w:pStyle w:val="48FD6FAE1F542C44801586A1184F5409"/>
          </w:pPr>
          <w:r w:rsidRPr="000A6AB1">
            <w:rPr>
              <w:rStyle w:val="PlaceholderText"/>
            </w:rPr>
            <w:t>Click or tap here to enter text.</w:t>
          </w:r>
        </w:p>
      </w:docPartBody>
    </w:docPart>
    <w:docPart>
      <w:docPartPr>
        <w:name w:val="38F2A0D56B864945A3176F127C3370A0"/>
        <w:category>
          <w:name w:val="General"/>
          <w:gallery w:val="placeholder"/>
        </w:category>
        <w:types>
          <w:type w:val="bbPlcHdr"/>
        </w:types>
        <w:behaviors>
          <w:behavior w:val="content"/>
        </w:behaviors>
        <w:guid w:val="{575C2686-C2BA-6C4E-B491-637393C5B8FF}"/>
      </w:docPartPr>
      <w:docPartBody>
        <w:p w:rsidR="00054A78" w:rsidRDefault="009F5000" w:rsidP="009F5000">
          <w:pPr>
            <w:pStyle w:val="38F2A0D56B864945A3176F127C3370A0"/>
          </w:pPr>
          <w:r w:rsidRPr="000A6AB1">
            <w:rPr>
              <w:rStyle w:val="PlaceholderText"/>
            </w:rPr>
            <w:t>Click or tap here to enter text.</w:t>
          </w:r>
        </w:p>
      </w:docPartBody>
    </w:docPart>
    <w:docPart>
      <w:docPartPr>
        <w:name w:val="44F48B2D90FCF749852637C3E8451C8D"/>
        <w:category>
          <w:name w:val="General"/>
          <w:gallery w:val="placeholder"/>
        </w:category>
        <w:types>
          <w:type w:val="bbPlcHdr"/>
        </w:types>
        <w:behaviors>
          <w:behavior w:val="content"/>
        </w:behaviors>
        <w:guid w:val="{6C3FF5BA-58ED-8644-A572-BA936009D527}"/>
      </w:docPartPr>
      <w:docPartBody>
        <w:p w:rsidR="00054A78" w:rsidRDefault="009F5000" w:rsidP="009F5000">
          <w:pPr>
            <w:pStyle w:val="44F48B2D90FCF749852637C3E8451C8D"/>
          </w:pPr>
          <w:r w:rsidRPr="000A6AB1">
            <w:rPr>
              <w:rStyle w:val="PlaceholderText"/>
            </w:rPr>
            <w:t>Click or tap here to enter text.</w:t>
          </w:r>
        </w:p>
      </w:docPartBody>
    </w:docPart>
    <w:docPart>
      <w:docPartPr>
        <w:name w:val="268271150A93EA40B7B72B05D708FB1F"/>
        <w:category>
          <w:name w:val="General"/>
          <w:gallery w:val="placeholder"/>
        </w:category>
        <w:types>
          <w:type w:val="bbPlcHdr"/>
        </w:types>
        <w:behaviors>
          <w:behavior w:val="content"/>
        </w:behaviors>
        <w:guid w:val="{63659ED2-FFBE-B24A-9FFE-F766F3F50286}"/>
      </w:docPartPr>
      <w:docPartBody>
        <w:p w:rsidR="00054A78" w:rsidRDefault="009F5000" w:rsidP="009F5000">
          <w:pPr>
            <w:pStyle w:val="268271150A93EA40B7B72B05D708FB1F"/>
          </w:pPr>
          <w:r w:rsidRPr="000A6AB1">
            <w:rPr>
              <w:rStyle w:val="PlaceholderText"/>
            </w:rPr>
            <w:t>Click or tap here to enter text.</w:t>
          </w:r>
        </w:p>
      </w:docPartBody>
    </w:docPart>
    <w:docPart>
      <w:docPartPr>
        <w:name w:val="2C5A8609073FD343AED320177B3F9979"/>
        <w:category>
          <w:name w:val="General"/>
          <w:gallery w:val="placeholder"/>
        </w:category>
        <w:types>
          <w:type w:val="bbPlcHdr"/>
        </w:types>
        <w:behaviors>
          <w:behavior w:val="content"/>
        </w:behaviors>
        <w:guid w:val="{77D3FBA7-AEB8-1744-AFE9-59005AE177E4}"/>
      </w:docPartPr>
      <w:docPartBody>
        <w:p w:rsidR="00054A78" w:rsidRDefault="009F5000" w:rsidP="009F5000">
          <w:pPr>
            <w:pStyle w:val="2C5A8609073FD343AED320177B3F9979"/>
          </w:pPr>
          <w:r w:rsidRPr="000A6AB1">
            <w:rPr>
              <w:rStyle w:val="PlaceholderText"/>
            </w:rPr>
            <w:t>Click or tap here to enter text.</w:t>
          </w:r>
        </w:p>
      </w:docPartBody>
    </w:docPart>
    <w:docPart>
      <w:docPartPr>
        <w:name w:val="9BC1BACE6168FB41B0A70F9F9DEE5680"/>
        <w:category>
          <w:name w:val="General"/>
          <w:gallery w:val="placeholder"/>
        </w:category>
        <w:types>
          <w:type w:val="bbPlcHdr"/>
        </w:types>
        <w:behaviors>
          <w:behavior w:val="content"/>
        </w:behaviors>
        <w:guid w:val="{80B6E923-1A4A-7447-8244-FED670E01177}"/>
      </w:docPartPr>
      <w:docPartBody>
        <w:p w:rsidR="00054A78" w:rsidRDefault="009F5000" w:rsidP="009F5000">
          <w:pPr>
            <w:pStyle w:val="9BC1BACE6168FB41B0A70F9F9DEE5680"/>
          </w:pPr>
          <w:r w:rsidRPr="000A6AB1">
            <w:rPr>
              <w:rStyle w:val="PlaceholderText"/>
            </w:rPr>
            <w:t>Click or tap here to enter text.</w:t>
          </w:r>
        </w:p>
      </w:docPartBody>
    </w:docPart>
    <w:docPart>
      <w:docPartPr>
        <w:name w:val="CDC74603A022F247B6453D62558B8EF7"/>
        <w:category>
          <w:name w:val="General"/>
          <w:gallery w:val="placeholder"/>
        </w:category>
        <w:types>
          <w:type w:val="bbPlcHdr"/>
        </w:types>
        <w:behaviors>
          <w:behavior w:val="content"/>
        </w:behaviors>
        <w:guid w:val="{09084C0F-A6D9-D249-AE10-C853FA360EBE}"/>
      </w:docPartPr>
      <w:docPartBody>
        <w:p w:rsidR="00054A78" w:rsidRDefault="009F5000" w:rsidP="009F5000">
          <w:pPr>
            <w:pStyle w:val="CDC74603A022F247B6453D62558B8EF7"/>
          </w:pPr>
          <w:r w:rsidRPr="000A6AB1">
            <w:rPr>
              <w:rStyle w:val="PlaceholderText"/>
            </w:rPr>
            <w:t>Click or tap here to enter text.</w:t>
          </w:r>
        </w:p>
      </w:docPartBody>
    </w:docPart>
    <w:docPart>
      <w:docPartPr>
        <w:name w:val="79521D2A12DB4C318464795F737D48C2"/>
        <w:category>
          <w:name w:val="General"/>
          <w:gallery w:val="placeholder"/>
        </w:category>
        <w:types>
          <w:type w:val="bbPlcHdr"/>
        </w:types>
        <w:behaviors>
          <w:behavior w:val="content"/>
        </w:behaviors>
        <w:guid w:val="{F1F8758E-CAC3-49EB-98FF-5AAA5F2B5CE5}"/>
      </w:docPartPr>
      <w:docPartBody>
        <w:p w:rsidR="00F47C19" w:rsidRDefault="007164EB" w:rsidP="007164EB">
          <w:pPr>
            <w:pStyle w:val="79521D2A12DB4C318464795F737D48C2"/>
          </w:pPr>
          <w:r w:rsidRPr="000A6AB1">
            <w:rPr>
              <w:rStyle w:val="PlaceholderText"/>
            </w:rPr>
            <w:t>Click or tap here to enter text.</w:t>
          </w:r>
        </w:p>
      </w:docPartBody>
    </w:docPart>
    <w:docPart>
      <w:docPartPr>
        <w:name w:val="851E80511CA34CCFBD7B156F144642F4"/>
        <w:category>
          <w:name w:val="General"/>
          <w:gallery w:val="placeholder"/>
        </w:category>
        <w:types>
          <w:type w:val="bbPlcHdr"/>
        </w:types>
        <w:behaviors>
          <w:behavior w:val="content"/>
        </w:behaviors>
        <w:guid w:val="{D28EE72F-8E98-4B73-8189-C18B58CD0C8C}"/>
      </w:docPartPr>
      <w:docPartBody>
        <w:p w:rsidR="00F47C19" w:rsidRDefault="007164EB" w:rsidP="007164EB">
          <w:pPr>
            <w:pStyle w:val="851E80511CA34CCFBD7B156F144642F4"/>
          </w:pPr>
          <w:r w:rsidRPr="000A6AB1">
            <w:rPr>
              <w:rStyle w:val="PlaceholderText"/>
            </w:rPr>
            <w:t>Click or tap here to enter text.</w:t>
          </w:r>
        </w:p>
      </w:docPartBody>
    </w:docPart>
    <w:docPart>
      <w:docPartPr>
        <w:name w:val="5D27DB729C3B4D4790207E489B0C077B"/>
        <w:category>
          <w:name w:val="General"/>
          <w:gallery w:val="placeholder"/>
        </w:category>
        <w:types>
          <w:type w:val="bbPlcHdr"/>
        </w:types>
        <w:behaviors>
          <w:behavior w:val="content"/>
        </w:behaviors>
        <w:guid w:val="{D2F00E26-9EB4-4E9C-B623-F4FFF4FE8E22}"/>
      </w:docPartPr>
      <w:docPartBody>
        <w:p w:rsidR="00F47C19" w:rsidRDefault="007164EB" w:rsidP="007164EB">
          <w:pPr>
            <w:pStyle w:val="5D27DB729C3B4D4790207E489B0C077B"/>
          </w:pPr>
          <w:r w:rsidRPr="000A6AB1">
            <w:rPr>
              <w:rStyle w:val="PlaceholderText"/>
            </w:rPr>
            <w:t>Click or tap here to enter text.</w:t>
          </w:r>
        </w:p>
      </w:docPartBody>
    </w:docPart>
    <w:docPart>
      <w:docPartPr>
        <w:name w:val="0B0CDBF869C245B9BE2E34110E608E10"/>
        <w:category>
          <w:name w:val="General"/>
          <w:gallery w:val="placeholder"/>
        </w:category>
        <w:types>
          <w:type w:val="bbPlcHdr"/>
        </w:types>
        <w:behaviors>
          <w:behavior w:val="content"/>
        </w:behaviors>
        <w:guid w:val="{8821E58F-B241-4BC2-A8F8-2A8C8F1F39E1}"/>
      </w:docPartPr>
      <w:docPartBody>
        <w:p w:rsidR="00F47C19" w:rsidRDefault="007164EB" w:rsidP="007164EB">
          <w:pPr>
            <w:pStyle w:val="0B0CDBF869C245B9BE2E34110E608E10"/>
          </w:pPr>
          <w:r w:rsidRPr="000A6AB1">
            <w:rPr>
              <w:rStyle w:val="PlaceholderText"/>
            </w:rPr>
            <w:t>Click or tap here to enter text.</w:t>
          </w:r>
        </w:p>
      </w:docPartBody>
    </w:docPart>
    <w:docPart>
      <w:docPartPr>
        <w:name w:val="9E8AE38E4C934A9B9BC7FED136765E7E"/>
        <w:category>
          <w:name w:val="General"/>
          <w:gallery w:val="placeholder"/>
        </w:category>
        <w:types>
          <w:type w:val="bbPlcHdr"/>
        </w:types>
        <w:behaviors>
          <w:behavior w:val="content"/>
        </w:behaviors>
        <w:guid w:val="{1206A441-EFDD-4E9F-9FF7-F4E12181723F}"/>
      </w:docPartPr>
      <w:docPartBody>
        <w:p w:rsidR="00F47C19" w:rsidRDefault="007164EB" w:rsidP="007164EB">
          <w:pPr>
            <w:pStyle w:val="9E8AE38E4C934A9B9BC7FED136765E7E"/>
          </w:pPr>
          <w:r w:rsidRPr="000A6AB1">
            <w:rPr>
              <w:rStyle w:val="PlaceholderText"/>
            </w:rPr>
            <w:t>Click or tap here to enter text.</w:t>
          </w:r>
        </w:p>
      </w:docPartBody>
    </w:docPart>
    <w:docPart>
      <w:docPartPr>
        <w:name w:val="A252A17E8DD04DDFAF6CA86EDFA8F368"/>
        <w:category>
          <w:name w:val="General"/>
          <w:gallery w:val="placeholder"/>
        </w:category>
        <w:types>
          <w:type w:val="bbPlcHdr"/>
        </w:types>
        <w:behaviors>
          <w:behavior w:val="content"/>
        </w:behaviors>
        <w:guid w:val="{ADA6D998-D1BB-4300-A89B-4536C8F0858D}"/>
      </w:docPartPr>
      <w:docPartBody>
        <w:p w:rsidR="00F47C19" w:rsidRDefault="007164EB" w:rsidP="007164EB">
          <w:pPr>
            <w:pStyle w:val="A252A17E8DD04DDFAF6CA86EDFA8F368"/>
          </w:pPr>
          <w:r w:rsidRPr="000A6AB1">
            <w:rPr>
              <w:rStyle w:val="PlaceholderText"/>
            </w:rPr>
            <w:t>Click or tap here to enter text.</w:t>
          </w:r>
        </w:p>
      </w:docPartBody>
    </w:docPart>
    <w:docPart>
      <w:docPartPr>
        <w:name w:val="855758FBEB834B2EBBBDF4781FA056A2"/>
        <w:category>
          <w:name w:val="General"/>
          <w:gallery w:val="placeholder"/>
        </w:category>
        <w:types>
          <w:type w:val="bbPlcHdr"/>
        </w:types>
        <w:behaviors>
          <w:behavior w:val="content"/>
        </w:behaviors>
        <w:guid w:val="{0615D90F-CD02-4816-956C-AE06AE37A517}"/>
      </w:docPartPr>
      <w:docPartBody>
        <w:p w:rsidR="00F47C19" w:rsidRDefault="007164EB" w:rsidP="007164EB">
          <w:pPr>
            <w:pStyle w:val="855758FBEB834B2EBBBDF4781FA056A2"/>
          </w:pPr>
          <w:r w:rsidRPr="000A6AB1">
            <w:rPr>
              <w:rStyle w:val="PlaceholderText"/>
            </w:rPr>
            <w:t>Click or tap here to enter text.</w:t>
          </w:r>
        </w:p>
      </w:docPartBody>
    </w:docPart>
    <w:docPart>
      <w:docPartPr>
        <w:name w:val="646FD70A06914A8999C89A2BDA83F504"/>
        <w:category>
          <w:name w:val="General"/>
          <w:gallery w:val="placeholder"/>
        </w:category>
        <w:types>
          <w:type w:val="bbPlcHdr"/>
        </w:types>
        <w:behaviors>
          <w:behavior w:val="content"/>
        </w:behaviors>
        <w:guid w:val="{A6161C31-9022-4097-8452-9AC78057586B}"/>
      </w:docPartPr>
      <w:docPartBody>
        <w:p w:rsidR="00F47C19" w:rsidRDefault="007164EB" w:rsidP="007164EB">
          <w:pPr>
            <w:pStyle w:val="646FD70A06914A8999C89A2BDA83F504"/>
          </w:pPr>
          <w:r w:rsidRPr="000A6AB1">
            <w:rPr>
              <w:rStyle w:val="PlaceholderText"/>
            </w:rPr>
            <w:t>Click or tap here to enter text.</w:t>
          </w:r>
        </w:p>
      </w:docPartBody>
    </w:docPart>
    <w:docPart>
      <w:docPartPr>
        <w:name w:val="929EE3BB088349FD9C802B419DEFA39A"/>
        <w:category>
          <w:name w:val="General"/>
          <w:gallery w:val="placeholder"/>
        </w:category>
        <w:types>
          <w:type w:val="bbPlcHdr"/>
        </w:types>
        <w:behaviors>
          <w:behavior w:val="content"/>
        </w:behaviors>
        <w:guid w:val="{1BE8EE1A-04EB-405D-9D69-65179D5B6A9F}"/>
      </w:docPartPr>
      <w:docPartBody>
        <w:p w:rsidR="00F47C19" w:rsidRDefault="007164EB" w:rsidP="007164EB">
          <w:pPr>
            <w:pStyle w:val="929EE3BB088349FD9C802B419DEFA39A"/>
          </w:pPr>
          <w:r w:rsidRPr="000A6AB1">
            <w:rPr>
              <w:rStyle w:val="PlaceholderText"/>
            </w:rPr>
            <w:t>Click or tap here to enter text.</w:t>
          </w:r>
        </w:p>
      </w:docPartBody>
    </w:docPart>
    <w:docPart>
      <w:docPartPr>
        <w:name w:val="5D631475501E473B97FDD19D8C4AD290"/>
        <w:category>
          <w:name w:val="General"/>
          <w:gallery w:val="placeholder"/>
        </w:category>
        <w:types>
          <w:type w:val="bbPlcHdr"/>
        </w:types>
        <w:behaviors>
          <w:behavior w:val="content"/>
        </w:behaviors>
        <w:guid w:val="{5423ECD6-D44D-49CC-8721-DE3013911934}"/>
      </w:docPartPr>
      <w:docPartBody>
        <w:p w:rsidR="00F47C19" w:rsidRDefault="007164EB" w:rsidP="007164EB">
          <w:pPr>
            <w:pStyle w:val="5D631475501E473B97FDD19D8C4AD290"/>
          </w:pPr>
          <w:r w:rsidRPr="000A6AB1">
            <w:rPr>
              <w:rStyle w:val="PlaceholderText"/>
            </w:rPr>
            <w:t>Click or tap here to enter text.</w:t>
          </w:r>
        </w:p>
      </w:docPartBody>
    </w:docPart>
    <w:docPart>
      <w:docPartPr>
        <w:name w:val="85BF607E712A451C9D919822A47B4567"/>
        <w:category>
          <w:name w:val="General"/>
          <w:gallery w:val="placeholder"/>
        </w:category>
        <w:types>
          <w:type w:val="bbPlcHdr"/>
        </w:types>
        <w:behaviors>
          <w:behavior w:val="content"/>
        </w:behaviors>
        <w:guid w:val="{D7292311-4650-4BA4-B609-C42380E0A639}"/>
      </w:docPartPr>
      <w:docPartBody>
        <w:p w:rsidR="00F47C19" w:rsidRDefault="007164EB" w:rsidP="007164EB">
          <w:pPr>
            <w:pStyle w:val="85BF607E712A451C9D919822A47B4567"/>
          </w:pPr>
          <w:r w:rsidRPr="000A6AB1">
            <w:rPr>
              <w:rStyle w:val="PlaceholderText"/>
            </w:rPr>
            <w:t>Click or tap here to enter text.</w:t>
          </w:r>
        </w:p>
      </w:docPartBody>
    </w:docPart>
    <w:docPart>
      <w:docPartPr>
        <w:name w:val="C705D1DE1ABD4C12A12B806D5C7AB8C1"/>
        <w:category>
          <w:name w:val="General"/>
          <w:gallery w:val="placeholder"/>
        </w:category>
        <w:types>
          <w:type w:val="bbPlcHdr"/>
        </w:types>
        <w:behaviors>
          <w:behavior w:val="content"/>
        </w:behaviors>
        <w:guid w:val="{7E75FCBF-D3B3-44E5-87D9-68F4DC00FD6E}"/>
      </w:docPartPr>
      <w:docPartBody>
        <w:p w:rsidR="00F47C19" w:rsidRDefault="007164EB" w:rsidP="007164EB">
          <w:pPr>
            <w:pStyle w:val="C705D1DE1ABD4C12A12B806D5C7AB8C1"/>
          </w:pPr>
          <w:r w:rsidRPr="000A6AB1">
            <w:rPr>
              <w:rStyle w:val="PlaceholderText"/>
            </w:rPr>
            <w:t>Click or tap here to enter text.</w:t>
          </w:r>
        </w:p>
      </w:docPartBody>
    </w:docPart>
    <w:docPart>
      <w:docPartPr>
        <w:name w:val="DDE78FD79D4347DA96AFA847872CF90D"/>
        <w:category>
          <w:name w:val="General"/>
          <w:gallery w:val="placeholder"/>
        </w:category>
        <w:types>
          <w:type w:val="bbPlcHdr"/>
        </w:types>
        <w:behaviors>
          <w:behavior w:val="content"/>
        </w:behaviors>
        <w:guid w:val="{123725AF-3E4D-4B3D-B1AF-6EF2E8E82176}"/>
      </w:docPartPr>
      <w:docPartBody>
        <w:p w:rsidR="00F47C19" w:rsidRDefault="007164EB" w:rsidP="007164EB">
          <w:pPr>
            <w:pStyle w:val="DDE78FD79D4347DA96AFA847872CF90D"/>
          </w:pPr>
          <w:r w:rsidRPr="000A6AB1">
            <w:rPr>
              <w:rStyle w:val="PlaceholderText"/>
            </w:rPr>
            <w:t>Click or tap here to enter text.</w:t>
          </w:r>
        </w:p>
      </w:docPartBody>
    </w:docPart>
    <w:docPart>
      <w:docPartPr>
        <w:name w:val="0968CD64F0F54B1F8B609E1BA4FD40B2"/>
        <w:category>
          <w:name w:val="General"/>
          <w:gallery w:val="placeholder"/>
        </w:category>
        <w:types>
          <w:type w:val="bbPlcHdr"/>
        </w:types>
        <w:behaviors>
          <w:behavior w:val="content"/>
        </w:behaviors>
        <w:guid w:val="{24DF58E6-BDEE-4150-9CFB-21DD1410DD9C}"/>
      </w:docPartPr>
      <w:docPartBody>
        <w:p w:rsidR="00F47C19" w:rsidRDefault="007164EB" w:rsidP="007164EB">
          <w:pPr>
            <w:pStyle w:val="0968CD64F0F54B1F8B609E1BA4FD40B2"/>
          </w:pPr>
          <w:r w:rsidRPr="000A6AB1">
            <w:rPr>
              <w:rStyle w:val="PlaceholderText"/>
            </w:rPr>
            <w:t>Click or tap here to enter text.</w:t>
          </w:r>
        </w:p>
      </w:docPartBody>
    </w:docPart>
    <w:docPart>
      <w:docPartPr>
        <w:name w:val="8D24B1FC9EF843E4A3BD4D65162A6B90"/>
        <w:category>
          <w:name w:val="General"/>
          <w:gallery w:val="placeholder"/>
        </w:category>
        <w:types>
          <w:type w:val="bbPlcHdr"/>
        </w:types>
        <w:behaviors>
          <w:behavior w:val="content"/>
        </w:behaviors>
        <w:guid w:val="{6C3DF16D-409F-4EBD-87A6-7C9CF6950719}"/>
      </w:docPartPr>
      <w:docPartBody>
        <w:p w:rsidR="00F47C19" w:rsidRDefault="007164EB" w:rsidP="007164EB">
          <w:pPr>
            <w:pStyle w:val="8D24B1FC9EF843E4A3BD4D65162A6B90"/>
          </w:pPr>
          <w:r w:rsidRPr="000A6AB1">
            <w:rPr>
              <w:rStyle w:val="PlaceholderText"/>
            </w:rPr>
            <w:t>Click or tap here to enter text.</w:t>
          </w:r>
        </w:p>
      </w:docPartBody>
    </w:docPart>
    <w:docPart>
      <w:docPartPr>
        <w:name w:val="5F40C7573B0845AA95E5CA64B4F487FF"/>
        <w:category>
          <w:name w:val="General"/>
          <w:gallery w:val="placeholder"/>
        </w:category>
        <w:types>
          <w:type w:val="bbPlcHdr"/>
        </w:types>
        <w:behaviors>
          <w:behavior w:val="content"/>
        </w:behaviors>
        <w:guid w:val="{BED0B4F4-EAA3-4D84-8E21-62F5C86DD133}"/>
      </w:docPartPr>
      <w:docPartBody>
        <w:p w:rsidR="00F47C19" w:rsidRDefault="007164EB" w:rsidP="007164EB">
          <w:pPr>
            <w:pStyle w:val="5F40C7573B0845AA95E5CA64B4F487FF"/>
          </w:pPr>
          <w:r w:rsidRPr="000A6AB1">
            <w:rPr>
              <w:rStyle w:val="PlaceholderText"/>
            </w:rPr>
            <w:t>Click or tap here to enter text.</w:t>
          </w:r>
        </w:p>
      </w:docPartBody>
    </w:docPart>
    <w:docPart>
      <w:docPartPr>
        <w:name w:val="9F706947470649BB9F0F8A691CBBC02D"/>
        <w:category>
          <w:name w:val="General"/>
          <w:gallery w:val="placeholder"/>
        </w:category>
        <w:types>
          <w:type w:val="bbPlcHdr"/>
        </w:types>
        <w:behaviors>
          <w:behavior w:val="content"/>
        </w:behaviors>
        <w:guid w:val="{B4251D5D-AED7-4A8A-B698-3944D40A3669}"/>
      </w:docPartPr>
      <w:docPartBody>
        <w:p w:rsidR="00F47C19" w:rsidRDefault="007164EB" w:rsidP="007164EB">
          <w:pPr>
            <w:pStyle w:val="9F706947470649BB9F0F8A691CBBC02D"/>
          </w:pPr>
          <w:r w:rsidRPr="000A6AB1">
            <w:rPr>
              <w:rStyle w:val="PlaceholderText"/>
            </w:rPr>
            <w:t>Click or tap here to enter text.</w:t>
          </w:r>
        </w:p>
      </w:docPartBody>
    </w:docPart>
    <w:docPart>
      <w:docPartPr>
        <w:name w:val="CCD7A246215E46BC82F0C6F8F7E290D1"/>
        <w:category>
          <w:name w:val="General"/>
          <w:gallery w:val="placeholder"/>
        </w:category>
        <w:types>
          <w:type w:val="bbPlcHdr"/>
        </w:types>
        <w:behaviors>
          <w:behavior w:val="content"/>
        </w:behaviors>
        <w:guid w:val="{723F3E61-7F3E-4AAD-80D5-C7073D200BC1}"/>
      </w:docPartPr>
      <w:docPartBody>
        <w:p w:rsidR="00F47C19" w:rsidRDefault="007164EB" w:rsidP="007164EB">
          <w:pPr>
            <w:pStyle w:val="CCD7A246215E46BC82F0C6F8F7E290D1"/>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54A78"/>
    <w:rsid w:val="0007323B"/>
    <w:rsid w:val="0013212C"/>
    <w:rsid w:val="001C0B06"/>
    <w:rsid w:val="00252E59"/>
    <w:rsid w:val="002737E0"/>
    <w:rsid w:val="0027410F"/>
    <w:rsid w:val="002C13BF"/>
    <w:rsid w:val="002E3136"/>
    <w:rsid w:val="002F7DBF"/>
    <w:rsid w:val="00351E84"/>
    <w:rsid w:val="00385844"/>
    <w:rsid w:val="003B7C4C"/>
    <w:rsid w:val="00443BC8"/>
    <w:rsid w:val="0051793A"/>
    <w:rsid w:val="005470DC"/>
    <w:rsid w:val="005A2A07"/>
    <w:rsid w:val="005A2F5F"/>
    <w:rsid w:val="006902A9"/>
    <w:rsid w:val="006E3591"/>
    <w:rsid w:val="007164EB"/>
    <w:rsid w:val="0073303B"/>
    <w:rsid w:val="007564C3"/>
    <w:rsid w:val="00784AE8"/>
    <w:rsid w:val="007A2843"/>
    <w:rsid w:val="007B5E01"/>
    <w:rsid w:val="007C4651"/>
    <w:rsid w:val="007C7904"/>
    <w:rsid w:val="0088362D"/>
    <w:rsid w:val="008C2543"/>
    <w:rsid w:val="0094178D"/>
    <w:rsid w:val="009E476F"/>
    <w:rsid w:val="009F5000"/>
    <w:rsid w:val="00A01915"/>
    <w:rsid w:val="00B15F6E"/>
    <w:rsid w:val="00B7607D"/>
    <w:rsid w:val="00BA7A8F"/>
    <w:rsid w:val="00BE0A77"/>
    <w:rsid w:val="00C71D3C"/>
    <w:rsid w:val="00D0700E"/>
    <w:rsid w:val="00D2184D"/>
    <w:rsid w:val="00D36985"/>
    <w:rsid w:val="00D434FB"/>
    <w:rsid w:val="00DD0009"/>
    <w:rsid w:val="00E2645A"/>
    <w:rsid w:val="00E87EB9"/>
    <w:rsid w:val="00EF64DC"/>
    <w:rsid w:val="00F372DC"/>
    <w:rsid w:val="00F47C19"/>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EB"/>
    <w:rPr>
      <w:color w:val="808080"/>
    </w:rPr>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A229849B8AF54B48841930FEB8DC517F">
    <w:name w:val="A229849B8AF54B48841930FEB8DC517F"/>
    <w:rsid w:val="001C0B06"/>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A643ACB5FDE340428847E382BD6C0CDF">
    <w:name w:val="A643ACB5FDE340428847E382BD6C0CDF"/>
    <w:rsid w:val="009F5000"/>
    <w:rPr>
      <w:lang w:eastAsia="en-US"/>
    </w:rPr>
  </w:style>
  <w:style w:type="paragraph" w:customStyle="1" w:styleId="94ABF6B2AEEFF243A56F72EEAA6A4A67">
    <w:name w:val="94ABF6B2AEEFF243A56F72EEAA6A4A67"/>
    <w:rsid w:val="009F5000"/>
    <w:rPr>
      <w:lang w:eastAsia="en-US"/>
    </w:rPr>
  </w:style>
  <w:style w:type="paragraph" w:customStyle="1" w:styleId="4FDE96993B91CE4FB873A98B35544E9E">
    <w:name w:val="4FDE96993B91CE4FB873A98B35544E9E"/>
    <w:rsid w:val="009F5000"/>
    <w:rPr>
      <w:lang w:eastAsia="en-US"/>
    </w:rPr>
  </w:style>
  <w:style w:type="paragraph" w:customStyle="1" w:styleId="DAB2D79F83DAD24D84585D0B459FA3F4">
    <w:name w:val="DAB2D79F83DAD24D84585D0B459FA3F4"/>
    <w:rsid w:val="009F5000"/>
    <w:rPr>
      <w:lang w:eastAsia="en-US"/>
    </w:rPr>
  </w:style>
  <w:style w:type="paragraph" w:customStyle="1" w:styleId="0958BC8B764F2B47ABBF152D2B3DFE8D">
    <w:name w:val="0958BC8B764F2B47ABBF152D2B3DFE8D"/>
    <w:rsid w:val="009F5000"/>
    <w:rPr>
      <w:lang w:eastAsia="en-US"/>
    </w:rPr>
  </w:style>
  <w:style w:type="paragraph" w:customStyle="1" w:styleId="4E83B6AEF53E5349822FF6DA3D0A81BD">
    <w:name w:val="4E83B6AEF53E5349822FF6DA3D0A81BD"/>
    <w:rsid w:val="009F5000"/>
    <w:rPr>
      <w:lang w:eastAsia="en-US"/>
    </w:rPr>
  </w:style>
  <w:style w:type="paragraph" w:customStyle="1" w:styleId="BDFA52A98638D444917A7915DC9B833E">
    <w:name w:val="BDFA52A98638D444917A7915DC9B833E"/>
    <w:rsid w:val="009F5000"/>
    <w:rPr>
      <w:lang w:eastAsia="en-US"/>
    </w:rPr>
  </w:style>
  <w:style w:type="paragraph" w:customStyle="1" w:styleId="DE1B6F8646224A43A6EB28EA445C79F7">
    <w:name w:val="DE1B6F8646224A43A6EB28EA445C79F7"/>
    <w:rsid w:val="009F5000"/>
    <w:rPr>
      <w:lang w:eastAsia="en-US"/>
    </w:rPr>
  </w:style>
  <w:style w:type="paragraph" w:customStyle="1" w:styleId="6593A9997D1E2949BF1EAE5AD93BDA04">
    <w:name w:val="6593A9997D1E2949BF1EAE5AD93BDA04"/>
    <w:rsid w:val="009F5000"/>
    <w:rPr>
      <w:lang w:eastAsia="en-US"/>
    </w:rPr>
  </w:style>
  <w:style w:type="paragraph" w:customStyle="1" w:styleId="66465F0A2FAC794D8032358FDABDAEF8">
    <w:name w:val="66465F0A2FAC794D8032358FDABDAEF8"/>
    <w:rsid w:val="009F5000"/>
    <w:rPr>
      <w:lang w:eastAsia="en-US"/>
    </w:rPr>
  </w:style>
  <w:style w:type="paragraph" w:customStyle="1" w:styleId="B79AE0EC8B1CB641A8D29864F8146F54">
    <w:name w:val="B79AE0EC8B1CB641A8D29864F8146F54"/>
    <w:rsid w:val="009F5000"/>
    <w:rPr>
      <w:lang w:eastAsia="en-US"/>
    </w:rPr>
  </w:style>
  <w:style w:type="paragraph" w:customStyle="1" w:styleId="1F4F23C825734D4BAF6371F3AF6CF9B3">
    <w:name w:val="1F4F23C825734D4BAF6371F3AF6CF9B3"/>
    <w:rsid w:val="009F5000"/>
    <w:rPr>
      <w:lang w:eastAsia="en-US"/>
    </w:rPr>
  </w:style>
  <w:style w:type="paragraph" w:customStyle="1" w:styleId="8FDF1E8AC9903941A121D1D6A5278664">
    <w:name w:val="8FDF1E8AC9903941A121D1D6A5278664"/>
    <w:rsid w:val="009F5000"/>
    <w:rPr>
      <w:lang w:eastAsia="en-US"/>
    </w:rPr>
  </w:style>
  <w:style w:type="paragraph" w:customStyle="1" w:styleId="1742075743B6CE4A9789A05F31BC3E23">
    <w:name w:val="1742075743B6CE4A9789A05F31BC3E23"/>
    <w:rsid w:val="009F5000"/>
    <w:rPr>
      <w:lang w:eastAsia="en-US"/>
    </w:rPr>
  </w:style>
  <w:style w:type="paragraph" w:customStyle="1" w:styleId="2D3F53FA5F0E491EA45B1CD8FEC7BDDA">
    <w:name w:val="2D3F53FA5F0E491EA45B1CD8FEC7BDDA"/>
    <w:rsid w:val="007C4651"/>
  </w:style>
  <w:style w:type="paragraph" w:customStyle="1" w:styleId="464B169433DBB949BB02AB229C9544A5">
    <w:name w:val="464B169433DBB949BB02AB229C9544A5"/>
    <w:rsid w:val="009F5000"/>
    <w:rPr>
      <w:lang w:eastAsia="en-US"/>
    </w:rPr>
  </w:style>
  <w:style w:type="paragraph" w:customStyle="1" w:styleId="CDC47BA8EE79634992F477ABD95FC4E3">
    <w:name w:val="CDC47BA8EE79634992F477ABD95FC4E3"/>
    <w:rsid w:val="009F5000"/>
    <w:rPr>
      <w:lang w:eastAsia="en-US"/>
    </w:rPr>
  </w:style>
  <w:style w:type="paragraph" w:customStyle="1" w:styleId="E4678719DF543B41B572FF6B6B0C45D8">
    <w:name w:val="E4678719DF543B41B572FF6B6B0C45D8"/>
    <w:rsid w:val="009F5000"/>
    <w:rPr>
      <w:lang w:eastAsia="en-US"/>
    </w:rPr>
  </w:style>
  <w:style w:type="paragraph" w:customStyle="1" w:styleId="A7CC1A10AFD0154884D6DB1CF9924AFD">
    <w:name w:val="A7CC1A10AFD0154884D6DB1CF9924AFD"/>
    <w:rsid w:val="00DD0009"/>
    <w:rPr>
      <w:lang w:eastAsia="en-US"/>
    </w:rPr>
  </w:style>
  <w:style w:type="paragraph" w:customStyle="1" w:styleId="64A4E60D72D51141A611584687E9BA44">
    <w:name w:val="64A4E60D72D51141A611584687E9BA44"/>
    <w:rsid w:val="00DD0009"/>
    <w:rPr>
      <w:lang w:eastAsia="en-US"/>
    </w:rPr>
  </w:style>
  <w:style w:type="paragraph" w:customStyle="1" w:styleId="4EF0D032498A8342A1426D237619705E">
    <w:name w:val="4EF0D032498A8342A1426D237619705E"/>
    <w:rsid w:val="00DD0009"/>
    <w:rPr>
      <w:lang w:eastAsia="en-US"/>
    </w:rPr>
  </w:style>
  <w:style w:type="paragraph" w:customStyle="1" w:styleId="A33B3C75831BD442B655B0DBA740FA58">
    <w:name w:val="A33B3C75831BD442B655B0DBA740FA58"/>
    <w:rsid w:val="009F5000"/>
    <w:rPr>
      <w:lang w:eastAsia="en-US"/>
    </w:rPr>
  </w:style>
  <w:style w:type="paragraph" w:customStyle="1" w:styleId="1D4BE15019B7A143AF082686F150F203">
    <w:name w:val="1D4BE15019B7A143AF082686F150F203"/>
    <w:rsid w:val="00DD0009"/>
    <w:rPr>
      <w:lang w:eastAsia="en-US"/>
    </w:rPr>
  </w:style>
  <w:style w:type="paragraph" w:customStyle="1" w:styleId="E34FB27964EE62409494732D4353D6F1">
    <w:name w:val="E34FB27964EE62409494732D4353D6F1"/>
    <w:rsid w:val="00DD0009"/>
    <w:rPr>
      <w:lang w:eastAsia="en-US"/>
    </w:rPr>
  </w:style>
  <w:style w:type="paragraph" w:customStyle="1" w:styleId="6519C23B9B2B444CA3BBB594A159A61F">
    <w:name w:val="6519C23B9B2B444CA3BBB594A159A61F"/>
    <w:rsid w:val="00DD0009"/>
    <w:rPr>
      <w:lang w:eastAsia="en-US"/>
    </w:rPr>
  </w:style>
  <w:style w:type="paragraph" w:customStyle="1" w:styleId="7AF62DC158A6264DB6AC4BB1EFB279D6">
    <w:name w:val="7AF62DC158A6264DB6AC4BB1EFB279D6"/>
    <w:rsid w:val="00DD0009"/>
    <w:rPr>
      <w:lang w:eastAsia="en-US"/>
    </w:rPr>
  </w:style>
  <w:style w:type="paragraph" w:customStyle="1" w:styleId="24118F4E4020EC458FC15ABC43AF92FC">
    <w:name w:val="24118F4E4020EC458FC15ABC43AF92FC"/>
    <w:rsid w:val="00DD0009"/>
    <w:rPr>
      <w:lang w:eastAsia="en-US"/>
    </w:rPr>
  </w:style>
  <w:style w:type="paragraph" w:customStyle="1" w:styleId="48FD6FAE1F542C44801586A1184F5409">
    <w:name w:val="48FD6FAE1F542C44801586A1184F5409"/>
    <w:rsid w:val="009F5000"/>
    <w:rPr>
      <w:lang w:eastAsia="en-US"/>
    </w:rPr>
  </w:style>
  <w:style w:type="paragraph" w:customStyle="1" w:styleId="38F2A0D56B864945A3176F127C3370A0">
    <w:name w:val="38F2A0D56B864945A3176F127C3370A0"/>
    <w:rsid w:val="009F5000"/>
    <w:rPr>
      <w:lang w:eastAsia="en-US"/>
    </w:rPr>
  </w:style>
  <w:style w:type="paragraph" w:customStyle="1" w:styleId="44F48B2D90FCF749852637C3E8451C8D">
    <w:name w:val="44F48B2D90FCF749852637C3E8451C8D"/>
    <w:rsid w:val="009F5000"/>
    <w:rPr>
      <w:lang w:eastAsia="en-US"/>
    </w:rPr>
  </w:style>
  <w:style w:type="paragraph" w:customStyle="1" w:styleId="268271150A93EA40B7B72B05D708FB1F">
    <w:name w:val="268271150A93EA40B7B72B05D708FB1F"/>
    <w:rsid w:val="009F5000"/>
    <w:rPr>
      <w:lang w:eastAsia="en-US"/>
    </w:rPr>
  </w:style>
  <w:style w:type="paragraph" w:customStyle="1" w:styleId="2C5A8609073FD343AED320177B3F9979">
    <w:name w:val="2C5A8609073FD343AED320177B3F9979"/>
    <w:rsid w:val="009F5000"/>
    <w:rPr>
      <w:lang w:eastAsia="en-US"/>
    </w:rPr>
  </w:style>
  <w:style w:type="paragraph" w:customStyle="1" w:styleId="9BC1BACE6168FB41B0A70F9F9DEE5680">
    <w:name w:val="9BC1BACE6168FB41B0A70F9F9DEE5680"/>
    <w:rsid w:val="009F5000"/>
    <w:rPr>
      <w:lang w:eastAsia="en-US"/>
    </w:rPr>
  </w:style>
  <w:style w:type="paragraph" w:customStyle="1" w:styleId="CDC74603A022F247B6453D62558B8EF7">
    <w:name w:val="CDC74603A022F247B6453D62558B8EF7"/>
    <w:rsid w:val="009F5000"/>
    <w:rPr>
      <w:lang w:eastAsia="en-US"/>
    </w:rPr>
  </w:style>
  <w:style w:type="paragraph" w:customStyle="1" w:styleId="8AECF389A2AF4FE0AB5DD82EAF5088E6">
    <w:name w:val="8AECF389A2AF4FE0AB5DD82EAF5088E6"/>
    <w:rsid w:val="002F7DBF"/>
  </w:style>
  <w:style w:type="paragraph" w:customStyle="1" w:styleId="FDC64EC859654FDFA4894C1CE1760531">
    <w:name w:val="FDC64EC859654FDFA4894C1CE1760531"/>
    <w:rsid w:val="002F7DBF"/>
  </w:style>
  <w:style w:type="paragraph" w:customStyle="1" w:styleId="A7B934C6F755F1469320EBE7E7A44A97">
    <w:name w:val="A7B934C6F755F1469320EBE7E7A44A97"/>
    <w:rsid w:val="00DD0009"/>
    <w:rPr>
      <w:lang w:eastAsia="en-US"/>
    </w:rPr>
  </w:style>
  <w:style w:type="paragraph" w:customStyle="1" w:styleId="568A07CFA1B2C747833AE04F76BE54A2">
    <w:name w:val="568A07CFA1B2C747833AE04F76BE54A2"/>
    <w:rsid w:val="00DD0009"/>
    <w:rPr>
      <w:lang w:eastAsia="en-US"/>
    </w:rPr>
  </w:style>
  <w:style w:type="paragraph" w:customStyle="1" w:styleId="A893487496BFD641A5859A0F416E0D94">
    <w:name w:val="A893487496BFD641A5859A0F416E0D94"/>
    <w:rsid w:val="00DD0009"/>
    <w:rPr>
      <w:lang w:eastAsia="en-US"/>
    </w:rPr>
  </w:style>
  <w:style w:type="paragraph" w:customStyle="1" w:styleId="AAEAE8882C0B0244B73EEE32790068E8">
    <w:name w:val="AAEAE8882C0B0244B73EEE32790068E8"/>
    <w:rsid w:val="00DD0009"/>
    <w:rPr>
      <w:lang w:eastAsia="en-US"/>
    </w:rPr>
  </w:style>
  <w:style w:type="paragraph" w:customStyle="1" w:styleId="58FE4B4D05D44D9A98EF8E0132383503">
    <w:name w:val="58FE4B4D05D44D9A98EF8E0132383503"/>
    <w:rsid w:val="002F7DBF"/>
  </w:style>
  <w:style w:type="paragraph" w:customStyle="1" w:styleId="D8CEF3A678BA45D4A074C20EF16261A1">
    <w:name w:val="D8CEF3A678BA45D4A074C20EF16261A1"/>
    <w:rsid w:val="002F7DBF"/>
  </w:style>
  <w:style w:type="paragraph" w:customStyle="1" w:styleId="ADC4B37E5E494BDAA950F1C39D3BE7AA">
    <w:name w:val="ADC4B37E5E494BDAA950F1C39D3BE7AA"/>
    <w:rsid w:val="002F7DBF"/>
  </w:style>
  <w:style w:type="paragraph" w:customStyle="1" w:styleId="927CB1C25A184987858C4431831E24EF">
    <w:name w:val="927CB1C25A184987858C4431831E24EF"/>
    <w:rsid w:val="002F7DBF"/>
  </w:style>
  <w:style w:type="paragraph" w:customStyle="1" w:styleId="EFF2475C670E4D48AE696108F5E63B5B">
    <w:name w:val="EFF2475C670E4D48AE696108F5E63B5B"/>
    <w:rsid w:val="002F7DBF"/>
  </w:style>
  <w:style w:type="paragraph" w:customStyle="1" w:styleId="188D178EC33245DFBB5D2BA3C46240E7">
    <w:name w:val="188D178EC33245DFBB5D2BA3C46240E7"/>
    <w:rsid w:val="002F7DBF"/>
  </w:style>
  <w:style w:type="paragraph" w:customStyle="1" w:styleId="816259A26D13CD46BC8BA716B6019AFE">
    <w:name w:val="816259A26D13CD46BC8BA716B6019AFE"/>
    <w:rsid w:val="002737E0"/>
    <w:rPr>
      <w:lang w:eastAsia="en-US"/>
    </w:rPr>
  </w:style>
  <w:style w:type="paragraph" w:customStyle="1" w:styleId="EE9892346FA9FF44A064FA01F965FB98">
    <w:name w:val="EE9892346FA9FF44A064FA01F965FB98"/>
    <w:rsid w:val="002737E0"/>
    <w:rPr>
      <w:lang w:eastAsia="en-US"/>
    </w:rPr>
  </w:style>
  <w:style w:type="paragraph" w:customStyle="1" w:styleId="ABC51E17E8C12B4B9932AF306DF31A82">
    <w:name w:val="ABC51E17E8C12B4B9932AF306DF31A82"/>
    <w:rsid w:val="002737E0"/>
    <w:rPr>
      <w:lang w:eastAsia="en-US"/>
    </w:rPr>
  </w:style>
  <w:style w:type="paragraph" w:customStyle="1" w:styleId="D8C4B22EDBA75B48B913CBCC639F0390">
    <w:name w:val="D8C4B22EDBA75B48B913CBCC639F0390"/>
    <w:rsid w:val="002737E0"/>
    <w:rPr>
      <w:lang w:eastAsia="en-US"/>
    </w:rPr>
  </w:style>
  <w:style w:type="paragraph" w:customStyle="1" w:styleId="DD80BE4967F8804E895A5C7FDABFC1F1">
    <w:name w:val="DD80BE4967F8804E895A5C7FDABFC1F1"/>
    <w:rsid w:val="002737E0"/>
    <w:rPr>
      <w:lang w:eastAsia="en-US"/>
    </w:rPr>
  </w:style>
  <w:style w:type="paragraph" w:customStyle="1" w:styleId="E00B513D7C61A14F809DF5F3BA5A9CAB">
    <w:name w:val="E00B513D7C61A14F809DF5F3BA5A9CAB"/>
    <w:rsid w:val="002737E0"/>
    <w:rPr>
      <w:lang w:eastAsia="en-US"/>
    </w:rPr>
  </w:style>
  <w:style w:type="paragraph" w:customStyle="1" w:styleId="EA71330AA2D06340BCADADE798ACEC48">
    <w:name w:val="EA71330AA2D06340BCADADE798ACEC48"/>
    <w:rsid w:val="002737E0"/>
    <w:rPr>
      <w:lang w:eastAsia="en-US"/>
    </w:rPr>
  </w:style>
  <w:style w:type="paragraph" w:customStyle="1" w:styleId="C2FA88E636BBAB4CAE1D916B8D7BF400">
    <w:name w:val="C2FA88E636BBAB4CAE1D916B8D7BF400"/>
    <w:rsid w:val="002737E0"/>
    <w:rPr>
      <w:lang w:eastAsia="en-US"/>
    </w:rPr>
  </w:style>
  <w:style w:type="paragraph" w:customStyle="1" w:styleId="F7E2532CBA46DD4097C559220DCAA4A7">
    <w:name w:val="F7E2532CBA46DD4097C559220DCAA4A7"/>
    <w:rsid w:val="002737E0"/>
    <w:rPr>
      <w:lang w:eastAsia="en-US"/>
    </w:rPr>
  </w:style>
  <w:style w:type="paragraph" w:customStyle="1" w:styleId="F41DD6F74C30314789F1302DF95ECB8A">
    <w:name w:val="F41DD6F74C30314789F1302DF95ECB8A"/>
    <w:rsid w:val="002737E0"/>
    <w:rPr>
      <w:lang w:eastAsia="en-US"/>
    </w:rPr>
  </w:style>
  <w:style w:type="paragraph" w:customStyle="1" w:styleId="7ACEF097E4FB1A4F9F1A964E4741066C">
    <w:name w:val="7ACEF097E4FB1A4F9F1A964E4741066C"/>
    <w:rsid w:val="002737E0"/>
    <w:rPr>
      <w:lang w:eastAsia="en-US"/>
    </w:rPr>
  </w:style>
  <w:style w:type="paragraph" w:customStyle="1" w:styleId="56D99763C122194698E3B14F5B792A4B">
    <w:name w:val="56D99763C122194698E3B14F5B792A4B"/>
    <w:rsid w:val="002737E0"/>
    <w:rPr>
      <w:lang w:eastAsia="en-US"/>
    </w:rPr>
  </w:style>
  <w:style w:type="paragraph" w:customStyle="1" w:styleId="9F2858A0E266FA4A9CD5D597BCEC531E">
    <w:name w:val="9F2858A0E266FA4A9CD5D597BCEC531E"/>
    <w:rsid w:val="002737E0"/>
    <w:rPr>
      <w:lang w:eastAsia="en-US"/>
    </w:rPr>
  </w:style>
  <w:style w:type="paragraph" w:customStyle="1" w:styleId="EB57715B08D55746829FCB3F36C8C3EF">
    <w:name w:val="EB57715B08D55746829FCB3F36C8C3EF"/>
    <w:rsid w:val="002737E0"/>
    <w:rPr>
      <w:lang w:eastAsia="en-US"/>
    </w:rPr>
  </w:style>
  <w:style w:type="paragraph" w:customStyle="1" w:styleId="E73CC778A43F3D45A169F3ED3129DA93">
    <w:name w:val="E73CC778A43F3D45A169F3ED3129DA93"/>
    <w:rsid w:val="002737E0"/>
    <w:rPr>
      <w:lang w:eastAsia="en-US"/>
    </w:rPr>
  </w:style>
  <w:style w:type="paragraph" w:customStyle="1" w:styleId="C3680D3BEBCFA5418A90FF13DA24462C">
    <w:name w:val="C3680D3BEBCFA5418A90FF13DA24462C"/>
    <w:rsid w:val="002737E0"/>
    <w:rPr>
      <w:lang w:eastAsia="en-US"/>
    </w:rPr>
  </w:style>
  <w:style w:type="paragraph" w:customStyle="1" w:styleId="3133F5B5DEA92E4B89EDFA55B3DC1B1D">
    <w:name w:val="3133F5B5DEA92E4B89EDFA55B3DC1B1D"/>
    <w:rsid w:val="002737E0"/>
    <w:rPr>
      <w:lang w:eastAsia="en-US"/>
    </w:rPr>
  </w:style>
  <w:style w:type="paragraph" w:customStyle="1" w:styleId="0D6F32B3932CE048B208DE5D610D6580">
    <w:name w:val="0D6F32B3932CE048B208DE5D610D6580"/>
    <w:rsid w:val="002737E0"/>
    <w:rPr>
      <w:lang w:eastAsia="en-US"/>
    </w:rPr>
  </w:style>
  <w:style w:type="paragraph" w:customStyle="1" w:styleId="69E16534A002BB4C9C5ABD76404FE8C3">
    <w:name w:val="69E16534A002BB4C9C5ABD76404FE8C3"/>
    <w:rsid w:val="002737E0"/>
    <w:rPr>
      <w:lang w:eastAsia="en-US"/>
    </w:rPr>
  </w:style>
  <w:style w:type="paragraph" w:customStyle="1" w:styleId="97298B3A45F4634386D9651AFF0A9798">
    <w:name w:val="97298B3A45F4634386D9651AFF0A9798"/>
    <w:rsid w:val="002737E0"/>
    <w:rPr>
      <w:lang w:eastAsia="en-US"/>
    </w:rPr>
  </w:style>
  <w:style w:type="paragraph" w:customStyle="1" w:styleId="8F884CFBEAB2094CA356F7028FEA7B6D">
    <w:name w:val="8F884CFBEAB2094CA356F7028FEA7B6D"/>
    <w:rsid w:val="002737E0"/>
    <w:rPr>
      <w:lang w:eastAsia="en-US"/>
    </w:rPr>
  </w:style>
  <w:style w:type="paragraph" w:customStyle="1" w:styleId="053A04E1020D744C8126B0B00F84AD26">
    <w:name w:val="053A04E1020D744C8126B0B00F84AD26"/>
    <w:rsid w:val="002737E0"/>
    <w:rPr>
      <w:lang w:eastAsia="en-US"/>
    </w:rPr>
  </w:style>
  <w:style w:type="paragraph" w:customStyle="1" w:styleId="4736311FEC71ED469B22FA0BFCDAEB2C">
    <w:name w:val="4736311FEC71ED469B22FA0BFCDAEB2C"/>
    <w:rsid w:val="002737E0"/>
    <w:rPr>
      <w:lang w:eastAsia="en-US"/>
    </w:rPr>
  </w:style>
  <w:style w:type="paragraph" w:customStyle="1" w:styleId="D661702180B19E4CA95A74D77A5628BC">
    <w:name w:val="D661702180B19E4CA95A74D77A5628BC"/>
    <w:rsid w:val="002737E0"/>
    <w:rPr>
      <w:lang w:eastAsia="en-US"/>
    </w:rPr>
  </w:style>
  <w:style w:type="paragraph" w:customStyle="1" w:styleId="6F9FD20D1B98AD449FABCCB064CEB0AE">
    <w:name w:val="6F9FD20D1B98AD449FABCCB064CEB0AE"/>
    <w:rsid w:val="002737E0"/>
    <w:rPr>
      <w:lang w:eastAsia="en-US"/>
    </w:rPr>
  </w:style>
  <w:style w:type="paragraph" w:customStyle="1" w:styleId="29F3283CDC8D9344AC7E961A0A065BC4">
    <w:name w:val="29F3283CDC8D9344AC7E961A0A065BC4"/>
    <w:rsid w:val="002737E0"/>
    <w:rPr>
      <w:lang w:eastAsia="en-US"/>
    </w:rPr>
  </w:style>
  <w:style w:type="paragraph" w:customStyle="1" w:styleId="3A9474D11E533E46BE7B46D087D125E7">
    <w:name w:val="3A9474D11E533E46BE7B46D087D125E7"/>
    <w:rsid w:val="002737E0"/>
    <w:rPr>
      <w:lang w:eastAsia="en-US"/>
    </w:rPr>
  </w:style>
  <w:style w:type="paragraph" w:customStyle="1" w:styleId="E6CFD40EBF83BF40828E8AF32FF5BD40">
    <w:name w:val="E6CFD40EBF83BF40828E8AF32FF5BD40"/>
    <w:rsid w:val="002737E0"/>
    <w:rPr>
      <w:lang w:eastAsia="en-US"/>
    </w:rPr>
  </w:style>
  <w:style w:type="paragraph" w:customStyle="1" w:styleId="3979E6C500D52548B04B590F93128BFA">
    <w:name w:val="3979E6C500D52548B04B590F93128BFA"/>
    <w:rsid w:val="002737E0"/>
    <w:rPr>
      <w:lang w:eastAsia="en-US"/>
    </w:rPr>
  </w:style>
  <w:style w:type="paragraph" w:customStyle="1" w:styleId="B0F38EB0918C6642ACD34DC4D51BE92E">
    <w:name w:val="B0F38EB0918C6642ACD34DC4D51BE92E"/>
    <w:rsid w:val="002737E0"/>
    <w:rPr>
      <w:lang w:eastAsia="en-US"/>
    </w:rPr>
  </w:style>
  <w:style w:type="paragraph" w:customStyle="1" w:styleId="2B461D5EA4BBB143AD5E8AB6F9BCE16B">
    <w:name w:val="2B461D5EA4BBB143AD5E8AB6F9BCE16B"/>
    <w:rsid w:val="002737E0"/>
    <w:rPr>
      <w:lang w:eastAsia="en-US"/>
    </w:rPr>
  </w:style>
  <w:style w:type="paragraph" w:customStyle="1" w:styleId="EEBC75DE83430A43869BD9B2E700EFCE">
    <w:name w:val="EEBC75DE83430A43869BD9B2E700EFCE"/>
    <w:rsid w:val="002737E0"/>
    <w:rPr>
      <w:lang w:eastAsia="en-US"/>
    </w:rPr>
  </w:style>
  <w:style w:type="paragraph" w:customStyle="1" w:styleId="C0863E55B6DF274E9839DC0C97ED9348">
    <w:name w:val="C0863E55B6DF274E9839DC0C97ED9348"/>
    <w:rsid w:val="002737E0"/>
    <w:rPr>
      <w:lang w:eastAsia="en-US"/>
    </w:rPr>
  </w:style>
  <w:style w:type="paragraph" w:customStyle="1" w:styleId="00BFF872AC7FCB44A413774A6C233A1A">
    <w:name w:val="00BFF872AC7FCB44A413774A6C233A1A"/>
    <w:rsid w:val="002737E0"/>
    <w:rPr>
      <w:lang w:eastAsia="en-US"/>
    </w:rPr>
  </w:style>
  <w:style w:type="paragraph" w:customStyle="1" w:styleId="D47A0B49BF3CBE41B31F99946EC5781D">
    <w:name w:val="D47A0B49BF3CBE41B31F99946EC5781D"/>
    <w:rsid w:val="002737E0"/>
    <w:rPr>
      <w:lang w:eastAsia="en-US"/>
    </w:rPr>
  </w:style>
  <w:style w:type="paragraph" w:customStyle="1" w:styleId="4B9FC8B13B42B848904230CCA6CB6AB7">
    <w:name w:val="4B9FC8B13B42B848904230CCA6CB6AB7"/>
    <w:rsid w:val="002737E0"/>
    <w:rPr>
      <w:lang w:eastAsia="en-US"/>
    </w:rPr>
  </w:style>
  <w:style w:type="paragraph" w:customStyle="1" w:styleId="95D58924664AC145BDB547D257DD5A8F">
    <w:name w:val="95D58924664AC145BDB547D257DD5A8F"/>
    <w:rsid w:val="002737E0"/>
    <w:rPr>
      <w:lang w:eastAsia="en-US"/>
    </w:rPr>
  </w:style>
  <w:style w:type="paragraph" w:customStyle="1" w:styleId="38D802C2642BA5409B3A09217974E272">
    <w:name w:val="38D802C2642BA5409B3A09217974E272"/>
    <w:rsid w:val="002737E0"/>
    <w:rPr>
      <w:lang w:eastAsia="en-US"/>
    </w:rPr>
  </w:style>
  <w:style w:type="paragraph" w:customStyle="1" w:styleId="D0D45B16DBF67349B0225CF25E579E58">
    <w:name w:val="D0D45B16DBF67349B0225CF25E579E58"/>
    <w:rsid w:val="002737E0"/>
    <w:rPr>
      <w:lang w:eastAsia="en-US"/>
    </w:rPr>
  </w:style>
  <w:style w:type="paragraph" w:customStyle="1" w:styleId="9335EA4AC807F043882236092B8C5A2E">
    <w:name w:val="9335EA4AC807F043882236092B8C5A2E"/>
    <w:rsid w:val="002737E0"/>
    <w:rPr>
      <w:lang w:eastAsia="en-US"/>
    </w:rPr>
  </w:style>
  <w:style w:type="paragraph" w:customStyle="1" w:styleId="05649C10B36DCA45922C59785AA7BACC">
    <w:name w:val="05649C10B36DCA45922C59785AA7BACC"/>
    <w:rsid w:val="002737E0"/>
    <w:rPr>
      <w:lang w:eastAsia="en-US"/>
    </w:rPr>
  </w:style>
  <w:style w:type="paragraph" w:customStyle="1" w:styleId="B7DA02CE137FD74592DFBDFB29B7F533">
    <w:name w:val="B7DA02CE137FD74592DFBDFB29B7F533"/>
    <w:rsid w:val="002737E0"/>
    <w:rPr>
      <w:lang w:eastAsia="en-US"/>
    </w:rPr>
  </w:style>
  <w:style w:type="paragraph" w:customStyle="1" w:styleId="3955BDB65645CD45960E8FEB78C8934F">
    <w:name w:val="3955BDB65645CD45960E8FEB78C8934F"/>
    <w:rsid w:val="002737E0"/>
    <w:rPr>
      <w:lang w:eastAsia="en-US"/>
    </w:rPr>
  </w:style>
  <w:style w:type="paragraph" w:customStyle="1" w:styleId="D09F9A5320DE0C4D91B7BE4F0CA59D77">
    <w:name w:val="D09F9A5320DE0C4D91B7BE4F0CA59D77"/>
    <w:rsid w:val="002737E0"/>
    <w:rPr>
      <w:lang w:eastAsia="en-US"/>
    </w:rPr>
  </w:style>
  <w:style w:type="paragraph" w:customStyle="1" w:styleId="7A3C21B1F9828F4B94E334F4CD698E29">
    <w:name w:val="7A3C21B1F9828F4B94E334F4CD698E29"/>
    <w:rsid w:val="002737E0"/>
    <w:rPr>
      <w:lang w:eastAsia="en-US"/>
    </w:rPr>
  </w:style>
  <w:style w:type="paragraph" w:customStyle="1" w:styleId="79521D2A12DB4C318464795F737D48C2">
    <w:name w:val="79521D2A12DB4C318464795F737D48C2"/>
    <w:rsid w:val="007164EB"/>
  </w:style>
  <w:style w:type="paragraph" w:customStyle="1" w:styleId="851E80511CA34CCFBD7B156F144642F4">
    <w:name w:val="851E80511CA34CCFBD7B156F144642F4"/>
    <w:rsid w:val="007164EB"/>
  </w:style>
  <w:style w:type="paragraph" w:customStyle="1" w:styleId="5D27DB729C3B4D4790207E489B0C077B">
    <w:name w:val="5D27DB729C3B4D4790207E489B0C077B"/>
    <w:rsid w:val="007164EB"/>
  </w:style>
  <w:style w:type="paragraph" w:customStyle="1" w:styleId="0B0CDBF869C245B9BE2E34110E608E10">
    <w:name w:val="0B0CDBF869C245B9BE2E34110E608E10"/>
    <w:rsid w:val="007164EB"/>
  </w:style>
  <w:style w:type="paragraph" w:customStyle="1" w:styleId="9E8AE38E4C934A9B9BC7FED136765E7E">
    <w:name w:val="9E8AE38E4C934A9B9BC7FED136765E7E"/>
    <w:rsid w:val="007164EB"/>
  </w:style>
  <w:style w:type="paragraph" w:customStyle="1" w:styleId="A252A17E8DD04DDFAF6CA86EDFA8F368">
    <w:name w:val="A252A17E8DD04DDFAF6CA86EDFA8F368"/>
    <w:rsid w:val="007164EB"/>
  </w:style>
  <w:style w:type="paragraph" w:customStyle="1" w:styleId="855758FBEB834B2EBBBDF4781FA056A2">
    <w:name w:val="855758FBEB834B2EBBBDF4781FA056A2"/>
    <w:rsid w:val="007164EB"/>
  </w:style>
  <w:style w:type="paragraph" w:customStyle="1" w:styleId="646FD70A06914A8999C89A2BDA83F504">
    <w:name w:val="646FD70A06914A8999C89A2BDA83F504"/>
    <w:rsid w:val="007164EB"/>
  </w:style>
  <w:style w:type="paragraph" w:customStyle="1" w:styleId="929EE3BB088349FD9C802B419DEFA39A">
    <w:name w:val="929EE3BB088349FD9C802B419DEFA39A"/>
    <w:rsid w:val="007164EB"/>
  </w:style>
  <w:style w:type="paragraph" w:customStyle="1" w:styleId="5D631475501E473B97FDD19D8C4AD290">
    <w:name w:val="5D631475501E473B97FDD19D8C4AD290"/>
    <w:rsid w:val="007164EB"/>
  </w:style>
  <w:style w:type="paragraph" w:customStyle="1" w:styleId="85BF607E712A451C9D919822A47B4567">
    <w:name w:val="85BF607E712A451C9D919822A47B4567"/>
    <w:rsid w:val="007164EB"/>
  </w:style>
  <w:style w:type="paragraph" w:customStyle="1" w:styleId="C705D1DE1ABD4C12A12B806D5C7AB8C1">
    <w:name w:val="C705D1DE1ABD4C12A12B806D5C7AB8C1"/>
    <w:rsid w:val="007164EB"/>
  </w:style>
  <w:style w:type="paragraph" w:customStyle="1" w:styleId="DDE78FD79D4347DA96AFA847872CF90D">
    <w:name w:val="DDE78FD79D4347DA96AFA847872CF90D"/>
    <w:rsid w:val="007164EB"/>
  </w:style>
  <w:style w:type="paragraph" w:customStyle="1" w:styleId="0968CD64F0F54B1F8B609E1BA4FD40B2">
    <w:name w:val="0968CD64F0F54B1F8B609E1BA4FD40B2"/>
    <w:rsid w:val="007164EB"/>
  </w:style>
  <w:style w:type="paragraph" w:customStyle="1" w:styleId="8D24B1FC9EF843E4A3BD4D65162A6B90">
    <w:name w:val="8D24B1FC9EF843E4A3BD4D65162A6B90"/>
    <w:rsid w:val="007164EB"/>
  </w:style>
  <w:style w:type="paragraph" w:customStyle="1" w:styleId="5F40C7573B0845AA95E5CA64B4F487FF">
    <w:name w:val="5F40C7573B0845AA95E5CA64B4F487FF"/>
    <w:rsid w:val="007164EB"/>
  </w:style>
  <w:style w:type="paragraph" w:customStyle="1" w:styleId="9F706947470649BB9F0F8A691CBBC02D">
    <w:name w:val="9F706947470649BB9F0F8A691CBBC02D"/>
    <w:rsid w:val="007164EB"/>
  </w:style>
  <w:style w:type="paragraph" w:customStyle="1" w:styleId="CCD7A246215E46BC82F0C6F8F7E290D1">
    <w:name w:val="CCD7A246215E46BC82F0C6F8F7E290D1"/>
    <w:rsid w:val="00716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C:\Users\maana\AppData\Roaming\Microsoft\Templates\Behavior agreement.dotx</Template>
  <TotalTime>2897</TotalTime>
  <Pages>6</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29</cp:revision>
  <dcterms:created xsi:type="dcterms:W3CDTF">2025-06-12T10:35:00Z</dcterms:created>
  <dcterms:modified xsi:type="dcterms:W3CDTF">2025-06-15T20:19:00Z</dcterms:modified>
</cp:coreProperties>
</file>