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136"/>
        <w:gridCol w:w="3893"/>
        <w:gridCol w:w="3048"/>
        <w:gridCol w:w="8"/>
      </w:tblGrid>
      <w:tr w:rsidR="00A0698F" w:rsidRPr="006623D2" w14:paraId="72F1E5D6" w14:textId="77777777" w:rsidTr="00B0660E">
        <w:trPr>
          <w:jc w:val="center"/>
        </w:trPr>
        <w:tc>
          <w:tcPr>
            <w:tcW w:w="8029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5FECE95A" w14:textId="1EC10C52" w:rsidR="00BC65CD" w:rsidRDefault="00BC65CD" w:rsidP="00BC65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COMMERCIAL GENERAL LIABILITY PROPOSAL FORM</w:t>
            </w:r>
          </w:p>
          <w:p w14:paraId="4E0741DE" w14:textId="5A8A6105" w:rsidR="00BC65CD" w:rsidRPr="00BC65CD" w:rsidRDefault="00BC65CD" w:rsidP="00BC65C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</w:rPr>
            </w:pPr>
            <w:r w:rsidRPr="00BC65CD"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22"/>
                <w:szCs w:val="18"/>
              </w:rPr>
              <w:t>(for contracting companies – Annual Policy Covering All Projects for All Principals)</w:t>
            </w:r>
          </w:p>
        </w:tc>
        <w:tc>
          <w:tcPr>
            <w:tcW w:w="3056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0776C861" w14:textId="1F17425F" w:rsidR="00A0698F" w:rsidRPr="006623D2" w:rsidRDefault="007920D0" w:rsidP="00BC65CD">
            <w:pPr>
              <w:pStyle w:val="Title"/>
              <w:ind w:left="0"/>
              <w:jc w:val="both"/>
              <w:rPr>
                <w:rFonts w:ascii="Times New Roman" w:hAnsi="Times New Roman" w:cs="Times New Roman"/>
              </w:rPr>
            </w:pPr>
            <w:r w:rsidRPr="006623D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1A26DBC8" wp14:editId="492F20FD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-3810</wp:posOffset>
                  </wp:positionV>
                  <wp:extent cx="854710" cy="983615"/>
                  <wp:effectExtent l="0" t="0" r="2540" b="6985"/>
                  <wp:wrapTight wrapText="bothSides">
                    <wp:wrapPolygon edited="0">
                      <wp:start x="0" y="0"/>
                      <wp:lineTo x="0" y="21335"/>
                      <wp:lineTo x="21183" y="21335"/>
                      <wp:lineTo x="21183" y="0"/>
                      <wp:lineTo x="0" y="0"/>
                    </wp:wrapPolygon>
                  </wp:wrapTight>
                  <wp:docPr id="945177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656" w:rsidRPr="006623D2" w14:paraId="3BBD2030" w14:textId="77777777" w:rsidTr="00D66B4D">
        <w:trPr>
          <w:gridAfter w:val="1"/>
          <w:wAfter w:w="8" w:type="dxa"/>
          <w:trHeight w:val="113"/>
          <w:jc w:val="center"/>
        </w:trPr>
        <w:tc>
          <w:tcPr>
            <w:tcW w:w="11077" w:type="dxa"/>
            <w:gridSpan w:val="3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6FEED02" w14:textId="60D91917" w:rsidR="008424EB" w:rsidRPr="006623D2" w:rsidRDefault="00E24947" w:rsidP="00FB150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623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information provided herein will form part of the insurance proposal and must be accurate. Misrepresentation may void coverage</w:t>
            </w:r>
            <w:r w:rsidR="006F0B1C" w:rsidRPr="006623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84B8CAB" w14:textId="0F69F65A" w:rsidR="00E24947" w:rsidRPr="003F2EE3" w:rsidRDefault="003F2EE3" w:rsidP="00FB1508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3F2EE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Please Use Shift + Enter to write multi-line comments in a text box</w:t>
            </w:r>
          </w:p>
          <w:p w14:paraId="45F62804" w14:textId="77777777" w:rsidR="003F2EE3" w:rsidRPr="006623D2" w:rsidRDefault="003F2EE3" w:rsidP="00FB1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6AA15C" w14:textId="1BE663DC" w:rsidR="003F2EE3" w:rsidRPr="003F2EE3" w:rsidRDefault="00E15ECF" w:rsidP="00FB150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6623D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For any assistance and queries, please contact Mr. Deepak Arora: +968 9480 9277 or email: </w:t>
            </w:r>
            <w:hyperlink r:id="rId9" w:history="1">
              <w:r w:rsidR="003F2EE3" w:rsidRPr="00A4379E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sz w:val="20"/>
                  <w:szCs w:val="20"/>
                </w:rPr>
                <w:t>deepakarora@affiniteinsurance.com</w:t>
              </w:r>
            </w:hyperlink>
          </w:p>
        </w:tc>
      </w:tr>
      <w:tr w:rsidR="001732D4" w:rsidRPr="006623D2" w14:paraId="3747C447" w14:textId="77777777" w:rsidTr="007E60CE">
        <w:trPr>
          <w:gridAfter w:val="1"/>
          <w:wAfter w:w="8" w:type="dxa"/>
          <w:trHeight w:val="363"/>
          <w:jc w:val="center"/>
        </w:trPr>
        <w:tc>
          <w:tcPr>
            <w:tcW w:w="11077" w:type="dxa"/>
            <w:gridSpan w:val="3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68F5C307" w14:textId="3C20D33F" w:rsidR="003F2EE3" w:rsidRPr="003F2EE3" w:rsidRDefault="00BC65CD" w:rsidP="003F2EE3">
            <w:pPr>
              <w:pStyle w:val="Heading2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PROPOSER INFORMATION</w:t>
            </w:r>
          </w:p>
        </w:tc>
      </w:tr>
      <w:tr w:rsidR="007920D0" w:rsidRPr="006623D2" w14:paraId="59364C1F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57419E60" w14:textId="219E24A5" w:rsidR="007920D0" w:rsidRPr="006623D2" w:rsidRDefault="00605668" w:rsidP="00FB1508">
            <w:pPr>
              <w:jc w:val="both"/>
              <w:rPr>
                <w:rFonts w:ascii="Times New Roman" w:hAnsi="Times New Roman" w:cs="Times New Roman"/>
              </w:rPr>
            </w:pPr>
            <w:r w:rsidRPr="006623D2">
              <w:rPr>
                <w:rFonts w:ascii="Times New Roman" w:hAnsi="Times New Roman" w:cs="Times New Roman"/>
              </w:rPr>
              <w:t xml:space="preserve">a. </w:t>
            </w:r>
            <w:r w:rsidR="00BC65CD">
              <w:rPr>
                <w:rFonts w:ascii="Times New Roman" w:hAnsi="Times New Roman" w:cs="Times New Roman"/>
              </w:rPr>
              <w:t>Company Name:</w:t>
            </w:r>
          </w:p>
        </w:tc>
        <w:sdt>
          <w:sdtPr>
            <w:rPr>
              <w:rFonts w:ascii="Times New Roman" w:hAnsi="Times New Roman" w:cs="Times New Roman"/>
            </w:rPr>
            <w:id w:val="13624770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1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0E25BFA8" w14:textId="79689D69" w:rsidR="007920D0" w:rsidRPr="006623D2" w:rsidRDefault="00471B4A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159A4" w:rsidRPr="006623D2" w14:paraId="3877FA99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13133507" w14:textId="0BA0B379" w:rsidR="008159A4" w:rsidRPr="006623D2" w:rsidRDefault="007B6F00" w:rsidP="00FB1508">
            <w:pPr>
              <w:jc w:val="both"/>
              <w:rPr>
                <w:rFonts w:ascii="Times New Roman" w:hAnsi="Times New Roman" w:cs="Times New Roman"/>
              </w:rPr>
            </w:pPr>
            <w:r w:rsidRPr="006623D2">
              <w:rPr>
                <w:rFonts w:ascii="Times New Roman" w:hAnsi="Times New Roman" w:cs="Times New Roman"/>
              </w:rPr>
              <w:t xml:space="preserve">b. </w:t>
            </w:r>
            <w:r w:rsidR="00BC65CD">
              <w:rPr>
                <w:rFonts w:ascii="Times New Roman" w:hAnsi="Times New Roman" w:cs="Times New Roman"/>
              </w:rPr>
              <w:t>Registered Address:</w:t>
            </w:r>
          </w:p>
        </w:tc>
        <w:sdt>
          <w:sdtPr>
            <w:rPr>
              <w:rFonts w:ascii="Times New Roman" w:hAnsi="Times New Roman" w:cs="Times New Roman"/>
            </w:rPr>
            <w:id w:val="-1918695391"/>
            <w:placeholder>
              <w:docPart w:val="2E45906013D14074B26F36CCFCD29D11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264B7944" w14:textId="305647B4" w:rsidR="008159A4" w:rsidRPr="006623D2" w:rsidRDefault="008159A4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159A4" w:rsidRPr="006623D2" w14:paraId="0380C6E8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6DD591B3" w14:textId="647271F3" w:rsidR="008159A4" w:rsidRPr="006623D2" w:rsidRDefault="00605668" w:rsidP="00FB1508">
            <w:pPr>
              <w:jc w:val="both"/>
              <w:rPr>
                <w:rFonts w:ascii="Times New Roman" w:hAnsi="Times New Roman" w:cs="Times New Roman"/>
              </w:rPr>
            </w:pPr>
            <w:r w:rsidRPr="006623D2">
              <w:rPr>
                <w:rFonts w:ascii="Times New Roman" w:hAnsi="Times New Roman" w:cs="Times New Roman"/>
              </w:rPr>
              <w:t xml:space="preserve">c. </w:t>
            </w:r>
            <w:r w:rsidR="00BC65CD">
              <w:rPr>
                <w:rFonts w:ascii="Times New Roman" w:hAnsi="Times New Roman" w:cs="Times New Roman"/>
              </w:rPr>
              <w:t>Contact Person</w:t>
            </w:r>
            <w:r w:rsidR="003F2EE3">
              <w:rPr>
                <w:rFonts w:ascii="Times New Roman" w:hAnsi="Times New Roman" w:cs="Times New Roman"/>
              </w:rPr>
              <w:t xml:space="preserve"> and designation</w:t>
            </w:r>
            <w:r w:rsidR="00BC65CD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372974144"/>
            <w:placeholder>
              <w:docPart w:val="6E492498492F405D9DFB83CEC51D8CCC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0B8835B3" w14:textId="53F54523" w:rsidR="008159A4" w:rsidRPr="006623D2" w:rsidRDefault="00AD7EFC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159A4" w:rsidRPr="006623D2" w14:paraId="33D9B612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E5B7291" w14:textId="7D7DB731" w:rsidR="008159A4" w:rsidRPr="006623D2" w:rsidRDefault="00605668" w:rsidP="00BE0997">
            <w:pPr>
              <w:rPr>
                <w:rFonts w:ascii="Times New Roman" w:hAnsi="Times New Roman" w:cs="Times New Roman"/>
              </w:rPr>
            </w:pPr>
            <w:r w:rsidRPr="006623D2">
              <w:rPr>
                <w:rFonts w:ascii="Times New Roman" w:hAnsi="Times New Roman" w:cs="Times New Roman"/>
              </w:rPr>
              <w:t xml:space="preserve">d. </w:t>
            </w:r>
            <w:r w:rsidR="00BC65CD">
              <w:rPr>
                <w:rFonts w:ascii="Times New Roman" w:hAnsi="Times New Roman" w:cs="Times New Roman"/>
              </w:rPr>
              <w:t>Phone</w:t>
            </w:r>
            <w:r w:rsidR="003F2EE3">
              <w:rPr>
                <w:rFonts w:ascii="Times New Roman" w:hAnsi="Times New Roman" w:cs="Times New Roman"/>
              </w:rPr>
              <w:t xml:space="preserve"> (GSM Number)</w:t>
            </w:r>
          </w:p>
        </w:tc>
        <w:sdt>
          <w:sdtPr>
            <w:rPr>
              <w:rFonts w:ascii="Times New Roman" w:hAnsi="Times New Roman" w:cs="Times New Roman"/>
            </w:rPr>
            <w:id w:val="-1740550757"/>
            <w:placeholder>
              <w:docPart w:val="5D58D48043588C4792A04E8265F0767A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60583AEE" w14:textId="4553BF55" w:rsidR="008159A4" w:rsidRPr="006623D2" w:rsidRDefault="008C7D59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3F2EE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C7D59" w:rsidRPr="006623D2" w14:paraId="39719618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D943A68" w14:textId="786E823B" w:rsidR="008C7D59" w:rsidRPr="006623D2" w:rsidRDefault="008C7D59" w:rsidP="00BE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 Email</w:t>
            </w:r>
          </w:p>
        </w:tc>
        <w:sdt>
          <w:sdtPr>
            <w:rPr>
              <w:rFonts w:ascii="Times New Roman" w:hAnsi="Times New Roman" w:cs="Times New Roman"/>
            </w:rPr>
            <w:id w:val="-1377226823"/>
            <w:placeholder>
              <w:docPart w:val="2620D1B5B66D91488F5C98BA2E2556D2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7A91763A" w14:textId="0B75DF63" w:rsidR="008C7D59" w:rsidRDefault="008C7D59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159A4" w:rsidRPr="006623D2" w14:paraId="0D478A55" w14:textId="77777777" w:rsidTr="008C7D59">
        <w:trPr>
          <w:gridAfter w:val="1"/>
          <w:wAfter w:w="8" w:type="dxa"/>
          <w:trHeight w:val="325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C97219F" w14:textId="77777777" w:rsidR="008C7D59" w:rsidRPr="00A40BE4" w:rsidRDefault="008C7D59" w:rsidP="008C7D59">
            <w:pPr>
              <w:rPr>
                <w:rFonts w:ascii="Times New Roman" w:hAnsi="Times New Roman" w:cs="Times New Roman"/>
              </w:rPr>
            </w:pPr>
            <w:r w:rsidRPr="00A40BE4">
              <w:rPr>
                <w:rFonts w:ascii="Times New Roman" w:hAnsi="Times New Roman" w:cs="Times New Roman"/>
              </w:rPr>
              <w:t xml:space="preserve">f. Capacity of the proposer </w:t>
            </w:r>
          </w:p>
          <w:p w14:paraId="72374034" w14:textId="0814C31C" w:rsidR="008159A4" w:rsidRPr="00A40BE4" w:rsidRDefault="008C7D59" w:rsidP="008C7D59">
            <w:pPr>
              <w:rPr>
                <w:rFonts w:ascii="Times New Roman" w:hAnsi="Times New Roman" w:cs="Times New Roman"/>
              </w:rPr>
            </w:pPr>
            <w:r w:rsidRPr="00A40BE4">
              <w:rPr>
                <w:rFonts w:ascii="Times New Roman" w:hAnsi="Times New Roman" w:cs="Times New Roman"/>
              </w:rPr>
              <w:t xml:space="preserve">   </w:t>
            </w:r>
            <w:r w:rsidR="00BC65CD" w:rsidRPr="00A40BE4">
              <w:rPr>
                <w:rFonts w:ascii="Times New Roman" w:hAnsi="Times New Roman" w:cs="Times New Roman"/>
              </w:rPr>
              <w:t>(tick as applicable):</w:t>
            </w:r>
          </w:p>
          <w:p w14:paraId="27816351" w14:textId="68BC9C15" w:rsidR="00BC65CD" w:rsidRPr="009C3071" w:rsidRDefault="00BC65CD" w:rsidP="009C30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26C6C514" w14:textId="77777777" w:rsidR="009C3071" w:rsidRDefault="009C3071" w:rsidP="009C30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497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C3071">
              <w:rPr>
                <w:rFonts w:ascii="Times New Roman" w:hAnsi="Times New Roman" w:cs="Times New Roman"/>
              </w:rPr>
              <w:t xml:space="preserve">Principal </w:t>
            </w:r>
          </w:p>
          <w:p w14:paraId="32834AF0" w14:textId="77777777" w:rsidR="009C3071" w:rsidRDefault="009C3071" w:rsidP="009C30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2098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9C3071">
              <w:rPr>
                <w:rFonts w:ascii="Times New Roman" w:hAnsi="Times New Roman" w:cs="Times New Roman"/>
              </w:rPr>
              <w:t>Contractor</w:t>
            </w:r>
          </w:p>
          <w:p w14:paraId="71DE9547" w14:textId="77777777" w:rsidR="009C3071" w:rsidRPr="009C3071" w:rsidRDefault="009C3071" w:rsidP="009C30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463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07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C3071">
              <w:t xml:space="preserve"> </w:t>
            </w:r>
            <w:r w:rsidRPr="009C3071">
              <w:rPr>
                <w:rFonts w:ascii="Times New Roman" w:hAnsi="Times New Roman" w:cs="Times New Roman"/>
              </w:rPr>
              <w:t>Sub-Contractor</w:t>
            </w:r>
          </w:p>
          <w:p w14:paraId="0311B890" w14:textId="77777777" w:rsidR="009C3071" w:rsidRDefault="009C3071" w:rsidP="009C30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584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C3071">
              <w:rPr>
                <w:rFonts w:ascii="Times New Roman" w:hAnsi="Times New Roman" w:cs="Times New Roman"/>
              </w:rPr>
              <w:t>Designer</w:t>
            </w:r>
          </w:p>
          <w:p w14:paraId="59E211DA" w14:textId="77777777" w:rsidR="009C3071" w:rsidRDefault="009C3071" w:rsidP="009C30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56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C3071">
              <w:rPr>
                <w:rFonts w:ascii="Times New Roman" w:hAnsi="Times New Roman" w:cs="Times New Roman"/>
              </w:rPr>
              <w:t>Architect</w:t>
            </w:r>
          </w:p>
          <w:p w14:paraId="29CBDF70" w14:textId="50D3B21C" w:rsidR="00BC65CD" w:rsidRPr="006623D2" w:rsidRDefault="009C3071" w:rsidP="009C3071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0269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9C3071">
              <w:rPr>
                <w:rFonts w:ascii="Times New Roman" w:hAnsi="Times New Roman" w:cs="Times New Roman"/>
              </w:rPr>
              <w:t>Consultant</w:t>
            </w:r>
          </w:p>
        </w:tc>
      </w:tr>
    </w:tbl>
    <w:p w14:paraId="0E54DD22" w14:textId="4C4F73B8" w:rsidR="003C602C" w:rsidRPr="006623D2" w:rsidRDefault="003C602C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1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66"/>
        <w:gridCol w:w="5567"/>
      </w:tblGrid>
      <w:tr w:rsidR="00F14708" w:rsidRPr="006623D2" w14:paraId="6F0A3BFE" w14:textId="77777777" w:rsidTr="00541E73">
        <w:trPr>
          <w:trHeight w:val="363"/>
          <w:jc w:val="center"/>
        </w:trPr>
        <w:tc>
          <w:tcPr>
            <w:tcW w:w="11133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5DBE77E4" w14:textId="4B5B160A" w:rsidR="00F14708" w:rsidRPr="006623D2" w:rsidRDefault="00605668" w:rsidP="00FB1508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6623D2">
              <w:rPr>
                <w:rFonts w:ascii="Times New Roman" w:hAnsi="Times New Roman" w:cs="Times New Roman"/>
                <w:color w:val="FFFFFF" w:themeColor="background1"/>
              </w:rPr>
              <w:t>2.</w:t>
            </w:r>
            <w:r w:rsidR="00FC19B0"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BC65CD">
              <w:rPr>
                <w:rFonts w:ascii="Times New Roman" w:hAnsi="Times New Roman" w:cs="Times New Roman"/>
                <w:color w:val="FFFFFF" w:themeColor="background1"/>
              </w:rPr>
              <w:t>POLICY PERIOD</w:t>
            </w:r>
          </w:p>
        </w:tc>
      </w:tr>
      <w:tr w:rsidR="00BC65CD" w:rsidRPr="006623D2" w14:paraId="5F7697F3" w14:textId="77777777" w:rsidTr="0002361A">
        <w:trPr>
          <w:jc w:val="center"/>
        </w:trPr>
        <w:tc>
          <w:tcPr>
            <w:tcW w:w="5566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89ECE77" w14:textId="00E93113" w:rsidR="00BC65CD" w:rsidRDefault="00BC65CD" w:rsidP="00FB1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</w:t>
            </w:r>
            <w:r w:rsidR="008C7D59">
              <w:rPr>
                <w:rFonts w:ascii="Times New Roman" w:hAnsi="Times New Roman" w:cs="Times New Roman"/>
              </w:rPr>
              <w:t>sed</w:t>
            </w:r>
            <w:r>
              <w:rPr>
                <w:rFonts w:ascii="Times New Roman" w:hAnsi="Times New Roman" w:cs="Times New Roman"/>
              </w:rPr>
              <w:t xml:space="preserve"> Period of Insurance: </w:t>
            </w:r>
          </w:p>
          <w:p w14:paraId="7576B1EB" w14:textId="77777777" w:rsidR="00BC65CD" w:rsidRDefault="00BC65CD" w:rsidP="00FB1508">
            <w:pPr>
              <w:jc w:val="both"/>
              <w:rPr>
                <w:rFonts w:ascii="Times New Roman" w:hAnsi="Times New Roman" w:cs="Times New Roman"/>
              </w:rPr>
            </w:pPr>
          </w:p>
          <w:p w14:paraId="2D01A089" w14:textId="76C24423" w:rsidR="00BC65CD" w:rsidRDefault="00BC65CD" w:rsidP="00BC6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</w:t>
            </w:r>
          </w:p>
          <w:p w14:paraId="07DBE9BB" w14:textId="38FDF2EE" w:rsidR="00BC65CD" w:rsidRPr="00BC65CD" w:rsidRDefault="00BC65CD" w:rsidP="00BC6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To:</w:t>
            </w:r>
          </w:p>
        </w:tc>
        <w:tc>
          <w:tcPr>
            <w:tcW w:w="5567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71EEBBF9" w14:textId="77777777" w:rsidR="00BC65CD" w:rsidRDefault="00BC65CD" w:rsidP="00FB1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CB6349D" w14:textId="77777777" w:rsidR="00BC65CD" w:rsidRDefault="00BC65CD" w:rsidP="00FB1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904295577"/>
              <w:placeholder>
                <w:docPart w:val="6F70D714B4AC534DA6E85B0C36C87476"/>
              </w:placeholder>
              <w:showingPlcHdr/>
              <w:text/>
            </w:sdtPr>
            <w:sdtContent>
              <w:p w14:paraId="312E7B10" w14:textId="4A089047" w:rsidR="00BC65CD" w:rsidRPr="00BC65CD" w:rsidRDefault="00BC65CD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id w:val="-1100494140"/>
              <w:placeholder>
                <w:docPart w:val="657F97BC3470FE45ABFFAB8E5D770955"/>
              </w:placeholder>
              <w:showingPlcHdr/>
              <w:text/>
            </w:sdtPr>
            <w:sdtContent>
              <w:p w14:paraId="51FC8491" w14:textId="1A1C4826" w:rsidR="00BC65CD" w:rsidRPr="00BC65CD" w:rsidRDefault="00BC65CD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088BCA30" w14:textId="77777777" w:rsidR="00F14708" w:rsidRPr="006623D2" w:rsidRDefault="00F14708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98"/>
        <w:gridCol w:w="5599"/>
      </w:tblGrid>
      <w:tr w:rsidR="00823D77" w:rsidRPr="006623D2" w14:paraId="1BC83F35" w14:textId="77777777" w:rsidTr="004602B9">
        <w:trPr>
          <w:trHeight w:val="36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3E74A41A" w14:textId="7B138356" w:rsidR="00823D77" w:rsidRPr="006623D2" w:rsidRDefault="00C84D06" w:rsidP="00FB1508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6623D2">
              <w:rPr>
                <w:rFonts w:ascii="Times New Roman" w:hAnsi="Times New Roman" w:cs="Times New Roman"/>
                <w:color w:val="FFFFFF" w:themeColor="background1"/>
              </w:rPr>
              <w:t>3</w:t>
            </w:r>
            <w:r w:rsidR="00605668"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 w:rsidR="00BC65CD">
              <w:rPr>
                <w:rFonts w:ascii="Times New Roman" w:hAnsi="Times New Roman" w:cs="Times New Roman"/>
                <w:color w:val="FFFFFF" w:themeColor="background1"/>
              </w:rPr>
              <w:t>SCOPE OF WORK</w:t>
            </w:r>
          </w:p>
        </w:tc>
      </w:tr>
      <w:tr w:rsidR="00BC65CD" w:rsidRPr="006623D2" w14:paraId="7F6EEDC2" w14:textId="77777777" w:rsidTr="00FA1F1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4B7F8DF" w14:textId="2A654207" w:rsidR="00BC65CD" w:rsidRPr="00BC65CD" w:rsidRDefault="00BC65CD" w:rsidP="00BC65C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BC65CD">
              <w:rPr>
                <w:rFonts w:ascii="Times New Roman" w:hAnsi="Times New Roman" w:cs="Times New Roman"/>
              </w:rPr>
              <w:t xml:space="preserve">Brief Description of </w:t>
            </w:r>
            <w:r w:rsidR="003F2EE3">
              <w:rPr>
                <w:rFonts w:ascii="Times New Roman" w:hAnsi="Times New Roman" w:cs="Times New Roman"/>
              </w:rPr>
              <w:t xml:space="preserve">All </w:t>
            </w:r>
            <w:r w:rsidRPr="00BC65CD">
              <w:rPr>
                <w:rFonts w:ascii="Times New Roman" w:hAnsi="Times New Roman" w:cs="Times New Roman"/>
              </w:rPr>
              <w:t>Contracting Work</w:t>
            </w:r>
            <w:r w:rsidR="003F2EE3">
              <w:rPr>
                <w:rFonts w:ascii="Times New Roman" w:hAnsi="Times New Roman" w:cs="Times New Roman"/>
              </w:rPr>
              <w:t>s undertaken / to be undertaken</w:t>
            </w:r>
            <w:r w:rsidRPr="00BC65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sdt>
            <w:sdtPr>
              <w:rPr>
                <w:rFonts w:ascii="Times New Roman" w:hAnsi="Times New Roman" w:cs="Times New Roman"/>
              </w:rPr>
              <w:id w:val="-1377543499"/>
              <w:placeholder>
                <w:docPart w:val="1FAD80019C09564DB4ED75A9CA86F9B6"/>
              </w:placeholder>
              <w:showingPlcHdr/>
              <w:text/>
            </w:sdtPr>
            <w:sdtContent>
              <w:p w14:paraId="2A5AFB7F" w14:textId="2535CF7F" w:rsidR="00BC65CD" w:rsidRPr="00BC65CD" w:rsidRDefault="00BC65CD" w:rsidP="00D51969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17579966" w14:textId="77777777" w:rsidR="00D51969" w:rsidRPr="006623D2" w:rsidRDefault="00D51969" w:rsidP="00FB1508">
      <w:pPr>
        <w:jc w:val="both"/>
        <w:rPr>
          <w:rFonts w:ascii="Times New Roman" w:hAnsi="Times New Roman" w:cs="Times New Roman"/>
        </w:rPr>
      </w:pPr>
    </w:p>
    <w:p w14:paraId="44A90679" w14:textId="77777777" w:rsidR="00D51969" w:rsidRPr="006623D2" w:rsidRDefault="00D51969" w:rsidP="00FB1508">
      <w:pPr>
        <w:jc w:val="both"/>
        <w:rPr>
          <w:rFonts w:ascii="Times New Roman" w:hAnsi="Times New Roman" w:cs="Times New Roman"/>
        </w:rPr>
      </w:pPr>
    </w:p>
    <w:p w14:paraId="39345B68" w14:textId="77777777" w:rsidR="00D51969" w:rsidRPr="006623D2" w:rsidRDefault="00D51969" w:rsidP="00FB1508">
      <w:pPr>
        <w:jc w:val="both"/>
        <w:rPr>
          <w:rFonts w:ascii="Times New Roman" w:hAnsi="Times New Roman" w:cs="Times New Roman"/>
        </w:rPr>
      </w:pPr>
    </w:p>
    <w:p w14:paraId="201E4F63" w14:textId="77777777" w:rsidR="00D51969" w:rsidRPr="006623D2" w:rsidRDefault="00D51969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1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42"/>
        <w:gridCol w:w="5543"/>
      </w:tblGrid>
      <w:tr w:rsidR="001732D4" w:rsidRPr="006623D2" w14:paraId="7820B738" w14:textId="77777777" w:rsidTr="00352E2A">
        <w:trPr>
          <w:trHeight w:val="363"/>
          <w:jc w:val="center"/>
        </w:trPr>
        <w:tc>
          <w:tcPr>
            <w:tcW w:w="11085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676A67E5" w14:textId="43260134" w:rsidR="001732D4" w:rsidRPr="006623D2" w:rsidRDefault="00C84D06" w:rsidP="00FB1508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6623D2">
              <w:rPr>
                <w:rFonts w:ascii="Times New Roman" w:hAnsi="Times New Roman" w:cs="Times New Roman"/>
                <w:color w:val="FFFFFF" w:themeColor="background1"/>
              </w:rPr>
              <w:t>4</w:t>
            </w:r>
            <w:r w:rsidR="005D6C1F"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 w:rsidR="00A86B4A">
              <w:rPr>
                <w:rFonts w:ascii="Times New Roman" w:hAnsi="Times New Roman" w:cs="Times New Roman"/>
                <w:color w:val="FFFFFF" w:themeColor="background1"/>
              </w:rPr>
              <w:t xml:space="preserve">PROJECT DETAILS </w:t>
            </w:r>
          </w:p>
        </w:tc>
      </w:tr>
      <w:tr w:rsidR="00A86B4A" w:rsidRPr="006623D2" w14:paraId="61B01373" w14:textId="77777777" w:rsidTr="00833AF7">
        <w:trPr>
          <w:jc w:val="center"/>
        </w:trPr>
        <w:tc>
          <w:tcPr>
            <w:tcW w:w="554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CBE6D52" w14:textId="25754E55" w:rsidR="00A86B4A" w:rsidRPr="00A86B4A" w:rsidRDefault="00A86B4A" w:rsidP="00A86B4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>Estimated Number of Projects During the Policy Period:</w:t>
            </w:r>
          </w:p>
        </w:tc>
        <w:tc>
          <w:tcPr>
            <w:tcW w:w="5543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sdt>
            <w:sdtPr>
              <w:rPr>
                <w:rFonts w:ascii="Times New Roman" w:hAnsi="Times New Roman" w:cs="Times New Roman"/>
              </w:rPr>
              <w:id w:val="-468362020"/>
              <w:placeholder>
                <w:docPart w:val="71D4457FB8569A40ADEAD63E8E306646"/>
              </w:placeholder>
              <w:showingPlcHdr/>
              <w:text/>
            </w:sdtPr>
            <w:sdtContent>
              <w:p w14:paraId="21FF7ECC" w14:textId="2D004034" w:rsidR="00A86B4A" w:rsidRPr="00A86B4A" w:rsidRDefault="00A86B4A" w:rsidP="00A86B4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A86B4A" w:rsidRPr="006623D2" w14:paraId="3E15B1D3" w14:textId="77777777" w:rsidTr="00833AF7">
        <w:trPr>
          <w:jc w:val="center"/>
        </w:trPr>
        <w:tc>
          <w:tcPr>
            <w:tcW w:w="554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588A3EA" w14:textId="33BFBA09" w:rsidR="00A86B4A" w:rsidRPr="00A86B4A" w:rsidRDefault="00A86B4A" w:rsidP="00A86B4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>Estimated Total Contract Value (Annual):</w:t>
            </w:r>
          </w:p>
        </w:tc>
        <w:tc>
          <w:tcPr>
            <w:tcW w:w="5543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60522D1" w14:textId="5DF715C2" w:rsidR="00A86B4A" w:rsidRPr="00A86B4A" w:rsidRDefault="00A86B4A" w:rsidP="00A86B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rPr>
                  <w:rFonts w:ascii="Times New Roman" w:hAnsi="Times New Roman" w:cs="Times New Roman"/>
                </w:rPr>
                <w:id w:val="1730423553"/>
                <w:placeholder>
                  <w:docPart w:val="B22C621E9977964EBD153CB286DD6449"/>
                </w:placeholder>
                <w:showingPlcHdr/>
                <w:text/>
              </w:sdtPr>
              <w:sdtContent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A86B4A" w:rsidRPr="006623D2" w14:paraId="4CB6349C" w14:textId="77777777" w:rsidTr="00833AF7">
        <w:trPr>
          <w:jc w:val="center"/>
        </w:trPr>
        <w:tc>
          <w:tcPr>
            <w:tcW w:w="554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BC5EA75" w14:textId="1C9E2CBE" w:rsidR="00A86B4A" w:rsidRPr="00A86B4A" w:rsidRDefault="00A86B4A" w:rsidP="00A86B4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>Maximum Value per Project:</w:t>
            </w:r>
          </w:p>
        </w:tc>
        <w:tc>
          <w:tcPr>
            <w:tcW w:w="5543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2C07787" w14:textId="5C583760" w:rsidR="00A86B4A" w:rsidRPr="00A86B4A" w:rsidRDefault="00A86B4A" w:rsidP="00A86B4A">
            <w:p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-771172300"/>
                <w:placeholder>
                  <w:docPart w:val="0AD403469ED4664A98AD31BD62639C74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A86B4A" w:rsidRPr="006623D2" w14:paraId="2C2610EF" w14:textId="77777777" w:rsidTr="00833AF7">
        <w:trPr>
          <w:jc w:val="center"/>
        </w:trPr>
        <w:tc>
          <w:tcPr>
            <w:tcW w:w="554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B546BD7" w14:textId="3E588792" w:rsidR="00A86B4A" w:rsidRPr="00A86B4A" w:rsidRDefault="00A86B4A" w:rsidP="00A86B4A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>List of Principals to be Covered: (Attach annexure if needed)</w:t>
            </w:r>
          </w:p>
        </w:tc>
        <w:tc>
          <w:tcPr>
            <w:tcW w:w="5543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sdt>
            <w:sdtPr>
              <w:rPr>
                <w:rFonts w:ascii="Times New Roman" w:hAnsi="Times New Roman" w:cs="Times New Roman"/>
              </w:rPr>
              <w:id w:val="-509149207"/>
              <w:placeholder>
                <w:docPart w:val="72C9A36605022C4A86077ED39CE94AB3"/>
              </w:placeholder>
              <w:showingPlcHdr/>
              <w:text/>
            </w:sdtPr>
            <w:sdtContent>
              <w:p w14:paraId="70BA0A32" w14:textId="16DE8027" w:rsidR="00A86B4A" w:rsidRPr="00A86B4A" w:rsidRDefault="00A86B4A" w:rsidP="00A86B4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</w:tbl>
    <w:p w14:paraId="0D04192F" w14:textId="62676029" w:rsidR="008159A4" w:rsidRDefault="008159A4" w:rsidP="00FB1508">
      <w:pPr>
        <w:jc w:val="both"/>
        <w:rPr>
          <w:rFonts w:ascii="Times New Roman" w:hAnsi="Times New Roman" w:cs="Times New Roman"/>
        </w:rPr>
      </w:pPr>
    </w:p>
    <w:p w14:paraId="496C310A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p w14:paraId="2499ADEB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98"/>
        <w:gridCol w:w="5599"/>
      </w:tblGrid>
      <w:tr w:rsidR="00A86B4A" w:rsidRPr="006623D2" w14:paraId="373E653E" w14:textId="77777777" w:rsidTr="003A60DE">
        <w:trPr>
          <w:trHeight w:val="36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350C62FD" w14:textId="7C275027" w:rsidR="00A86B4A" w:rsidRPr="006623D2" w:rsidRDefault="00A86B4A" w:rsidP="003A60DE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5</w:t>
            </w:r>
            <w:r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SUBCONTRACTING</w:t>
            </w:r>
          </w:p>
        </w:tc>
      </w:tr>
      <w:tr w:rsidR="00A86B4A" w:rsidRPr="00BC65CD" w14:paraId="32B264B4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FBED37D" w14:textId="7F2D97CF" w:rsidR="00A86B4A" w:rsidRPr="00A86B4A" w:rsidRDefault="00A86B4A" w:rsidP="00A86B4A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>Do you engage subcontractors?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06C445B2" w14:textId="7F7E4134" w:rsidR="00A86B4A" w:rsidRPr="00BC65CD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20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B4A">
              <w:rPr>
                <w:rFonts w:ascii="Times New Roman" w:hAnsi="Times New Roman" w:cs="Times New Roman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</w:rPr>
                <w:id w:val="-20043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B4A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A86B4A" w:rsidRPr="00BC65CD" w14:paraId="28809478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0CE8A16" w14:textId="5B7F9790" w:rsidR="00A86B4A" w:rsidRPr="00A86B4A" w:rsidRDefault="00A86B4A" w:rsidP="00A86B4A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 xml:space="preserve">If yes, </w:t>
            </w:r>
            <w:r w:rsidR="00A40BE4">
              <w:rPr>
                <w:rFonts w:ascii="Times New Roman" w:hAnsi="Times New Roman" w:cs="Times New Roman"/>
              </w:rPr>
              <w:t>do you wish to insure them in this policy?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E9440A3" w14:textId="1B6B83DA" w:rsidR="00A86B4A" w:rsidRPr="00BC65CD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9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B4A">
              <w:rPr>
                <w:rFonts w:ascii="Times New Roman" w:hAnsi="Times New Roman" w:cs="Times New Roman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</w:rPr>
                <w:id w:val="-123085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6B4A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A86B4A" w:rsidRPr="00BC65CD" w14:paraId="1A13422C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8B6CF0F" w14:textId="181B7BB1" w:rsidR="00A86B4A" w:rsidRPr="00A86B4A" w:rsidRDefault="00A86B4A" w:rsidP="00A86B4A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A86B4A">
              <w:rPr>
                <w:rFonts w:ascii="Times New Roman" w:hAnsi="Times New Roman" w:cs="Times New Roman"/>
              </w:rPr>
              <w:t xml:space="preserve">Describe how </w:t>
            </w:r>
            <w:r w:rsidR="00A40BE4">
              <w:rPr>
                <w:rFonts w:ascii="Times New Roman" w:hAnsi="Times New Roman" w:cs="Times New Roman"/>
              </w:rPr>
              <w:t xml:space="preserve">subcontractor’s </w:t>
            </w:r>
            <w:r w:rsidRPr="00A86B4A">
              <w:rPr>
                <w:rFonts w:ascii="Times New Roman" w:hAnsi="Times New Roman" w:cs="Times New Roman"/>
              </w:rPr>
              <w:t>liability is handled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sdt>
            <w:sdtPr>
              <w:rPr>
                <w:rFonts w:ascii="Times New Roman" w:hAnsi="Times New Roman" w:cs="Times New Roman"/>
              </w:rPr>
              <w:id w:val="-994645426"/>
              <w:placeholder>
                <w:docPart w:val="6D81ED7E5C10244D9118ABFE2580668D"/>
              </w:placeholder>
              <w:showingPlcHdr/>
              <w:text/>
            </w:sdtPr>
            <w:sdtContent>
              <w:p w14:paraId="1757A1EC" w14:textId="77777777" w:rsidR="00A86B4A" w:rsidRDefault="00A86B4A" w:rsidP="00A86B4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58323B21" w14:textId="77777777" w:rsidR="00A86B4A" w:rsidRPr="00BC65CD" w:rsidRDefault="00A86B4A" w:rsidP="003A60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CFC0B3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p w14:paraId="27059AEA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p w14:paraId="41CB80A3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98"/>
        <w:gridCol w:w="5599"/>
      </w:tblGrid>
      <w:tr w:rsidR="00A86B4A" w:rsidRPr="006623D2" w14:paraId="2F0A8D46" w14:textId="77777777" w:rsidTr="003A60DE">
        <w:trPr>
          <w:trHeight w:val="36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70A96EBF" w14:textId="4B315930" w:rsidR="00A86B4A" w:rsidRPr="006623D2" w:rsidRDefault="00A86B4A" w:rsidP="003A60DE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6</w:t>
            </w:r>
            <w:r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COVERAGE REQUIREMENTS </w:t>
            </w:r>
          </w:p>
        </w:tc>
      </w:tr>
      <w:tr w:rsidR="00A86B4A" w:rsidRPr="00BC65CD" w14:paraId="779E590A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A0B3231" w14:textId="77777777" w:rsidR="00A86B4A" w:rsidRPr="00A86B4A" w:rsidRDefault="00A86B4A" w:rsidP="00A86B4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6B4A">
              <w:rPr>
                <w:rFonts w:ascii="Times New Roman" w:hAnsi="Times New Roman" w:cs="Times New Roman"/>
                <w:b/>
                <w:bCs/>
              </w:rPr>
              <w:t>Limit of indemnity:</w:t>
            </w:r>
          </w:p>
          <w:p w14:paraId="1C4B3E5E" w14:textId="77777777" w:rsidR="00A86B4A" w:rsidRDefault="00A86B4A" w:rsidP="00A86B4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One Accident: </w:t>
            </w:r>
          </w:p>
          <w:p w14:paraId="1FA99DAE" w14:textId="77777777" w:rsidR="00A86B4A" w:rsidRDefault="00A86B4A" w:rsidP="00A86B4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Any one Year (AOY): </w:t>
            </w:r>
          </w:p>
          <w:p w14:paraId="1443D0E7" w14:textId="77777777" w:rsidR="003F2EE3" w:rsidRDefault="003F2EE3" w:rsidP="00A86B4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Excess Auto Liability</w:t>
            </w:r>
          </w:p>
          <w:p w14:paraId="5300DB4F" w14:textId="77777777" w:rsidR="003F2EE3" w:rsidRDefault="003F2EE3" w:rsidP="00A86B4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Excess Employers Liability</w:t>
            </w:r>
          </w:p>
          <w:p w14:paraId="7EE7B2F2" w14:textId="77777777" w:rsidR="003F2EE3" w:rsidRDefault="003F2EE3" w:rsidP="00A86B4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Care, Custody &amp; Control</w:t>
            </w:r>
          </w:p>
          <w:p w14:paraId="42DA81E2" w14:textId="08906949" w:rsidR="003F2EE3" w:rsidRPr="00A86B4A" w:rsidRDefault="003F2EE3" w:rsidP="00A86B4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Principals’ existing and Surrounding Property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26496C5" w14:textId="77777777" w:rsidR="00DC6A98" w:rsidRDefault="00DC6A98" w:rsidP="003A60DE">
            <w:pPr>
              <w:jc w:val="both"/>
              <w:rPr>
                <w:rFonts w:ascii="Times New Roman" w:hAnsi="Times New Roman" w:cs="Times New Roman"/>
              </w:rPr>
            </w:pPr>
          </w:p>
          <w:p w14:paraId="5C226246" w14:textId="77777777" w:rsidR="00DC6A98" w:rsidRDefault="00DC6A98" w:rsidP="003A60D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-440152346"/>
                <w:placeholder>
                  <w:docPart w:val="0F05620ECC97435190C4F1226C900BEA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009D5E0" w14:textId="77777777" w:rsidR="00DC6A98" w:rsidRDefault="00DC6A98" w:rsidP="003A60D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1547797042"/>
                <w:placeholder>
                  <w:docPart w:val="F8F3EEF30DD94C0A962103E2D81FAB75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0E6EC45" w14:textId="77777777" w:rsidR="003F2EE3" w:rsidRDefault="003F2EE3" w:rsidP="003A60D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-390272426"/>
                <w:placeholder>
                  <w:docPart w:val="377AE8F7DC72AB47A46F30D0148CC033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243219A" w14:textId="77777777" w:rsidR="003F2EE3" w:rsidRDefault="003F2EE3" w:rsidP="003A60D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738530239"/>
                <w:placeholder>
                  <w:docPart w:val="BE8116907887AE479E007F547DA4A328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DF41BDE" w14:textId="77777777" w:rsidR="003F2EE3" w:rsidRDefault="003F2EE3" w:rsidP="003A60D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-1999025944"/>
                <w:placeholder>
                  <w:docPart w:val="30B65BE563BB0B49A239E4DAC76E4C16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9A80BF9" w14:textId="77777777" w:rsidR="003F2EE3" w:rsidRDefault="003F2EE3" w:rsidP="003A60DE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OMR: </w:t>
            </w:r>
            <w:sdt>
              <w:sdtPr>
                <w:id w:val="834351478"/>
                <w:placeholder>
                  <w:docPart w:val="0C8E6E84C214E045AFEA098310C2AED7"/>
                </w:placeholder>
                <w:showingPlcHdr/>
                <w:text/>
              </w:sdtPr>
              <w:sdtContent>
                <w:r w:rsidRPr="00A86B4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3B59191" w14:textId="5CEA85F4" w:rsidR="003F2EE3" w:rsidRPr="00BC65CD" w:rsidRDefault="003F2EE3" w:rsidP="003A60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6B4A" w:rsidRPr="00BC65CD" w14:paraId="7D045E97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F7DFB4D" w14:textId="11B4DAF2" w:rsidR="00A86B4A" w:rsidRPr="00A86B4A" w:rsidRDefault="00A86B4A" w:rsidP="00A86B4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6B4A">
              <w:rPr>
                <w:rFonts w:ascii="Times New Roman" w:hAnsi="Times New Roman" w:cs="Times New Roman"/>
                <w:b/>
                <w:bCs/>
              </w:rPr>
              <w:t>Territorial Limit (Tick as applicable):</w:t>
            </w:r>
          </w:p>
          <w:p w14:paraId="23C87852" w14:textId="77777777" w:rsidR="00A86B4A" w:rsidRDefault="00A86B4A" w:rsidP="00A86B4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Oman </w:t>
            </w:r>
          </w:p>
          <w:p w14:paraId="6FAA1CC8" w14:textId="77777777" w:rsidR="00A86B4A" w:rsidRDefault="00A86B4A" w:rsidP="00A86B4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Anywhere in the GCC</w:t>
            </w:r>
          </w:p>
          <w:p w14:paraId="345C2D2C" w14:textId="77777777" w:rsidR="00A86B4A" w:rsidRDefault="00A86B4A" w:rsidP="00A86B4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Worldwide Excluding USA/Canada </w:t>
            </w:r>
          </w:p>
          <w:p w14:paraId="3F033FBE" w14:textId="0CAD3987" w:rsidR="00A86B4A" w:rsidRDefault="00A86B4A" w:rsidP="00A86B4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Worldwide Including USA/Canada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A9CE297" w14:textId="77777777" w:rsidR="00A86B4A" w:rsidRDefault="00A86B4A" w:rsidP="003A60DE">
            <w:pPr>
              <w:jc w:val="both"/>
              <w:rPr>
                <w:rFonts w:ascii="Segoe UI Symbol" w:eastAsia="MS Gothic" w:hAnsi="Segoe UI Symbol" w:cs="Segoe UI Symbol"/>
              </w:rPr>
            </w:pPr>
          </w:p>
          <w:p w14:paraId="69CF025A" w14:textId="77777777" w:rsidR="00A86B4A" w:rsidRDefault="00000000" w:rsidP="00A86B4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84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B6D2B13" w14:textId="6FA90CF0" w:rsidR="00A86B4A" w:rsidRPr="00A86B4A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521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A5BC81E" w14:textId="77777777" w:rsidR="00A86B4A" w:rsidRDefault="00000000" w:rsidP="00A86B4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4275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AB14080" w14:textId="6A3B06D2" w:rsidR="00A86B4A" w:rsidRPr="00A86B4A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95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B4A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6B4A" w:rsidRPr="00BC65CD" w14:paraId="3DE3C241" w14:textId="77777777" w:rsidTr="00A86B4A">
        <w:trPr>
          <w:trHeight w:val="486"/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7D4D6D8" w14:textId="0213C5F2" w:rsidR="00A86B4A" w:rsidRPr="00A86B4A" w:rsidRDefault="00A86B4A" w:rsidP="00A86B4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6B4A">
              <w:rPr>
                <w:rFonts w:ascii="Times New Roman" w:hAnsi="Times New Roman" w:cs="Times New Roman"/>
                <w:b/>
                <w:bCs/>
              </w:rPr>
              <w:t>Jurisdiction Limit (Tick as applicable):</w:t>
            </w:r>
          </w:p>
          <w:p w14:paraId="45952BF7" w14:textId="77777777" w:rsidR="00A86B4A" w:rsidRDefault="00A86B4A" w:rsidP="00A86B4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Oman</w:t>
            </w:r>
          </w:p>
          <w:p w14:paraId="6FF5EB8A" w14:textId="77777777" w:rsidR="00A86B4A" w:rsidRDefault="00A86B4A" w:rsidP="00A86B4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Anywhere in the GCC</w:t>
            </w:r>
          </w:p>
          <w:p w14:paraId="4136F0AA" w14:textId="77777777" w:rsidR="00A86B4A" w:rsidRDefault="00451889" w:rsidP="00A86B4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Worldwide Excluding USA/Canada</w:t>
            </w:r>
          </w:p>
          <w:p w14:paraId="4ADBE2A3" w14:textId="56BA4028" w:rsidR="00451889" w:rsidRPr="00A86B4A" w:rsidRDefault="00451889" w:rsidP="00A86B4A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Worldwide Including USA/Canada 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4BCA857" w14:textId="77777777" w:rsidR="00A86B4A" w:rsidRDefault="00A86B4A" w:rsidP="003A60DE">
            <w:pPr>
              <w:jc w:val="both"/>
              <w:rPr>
                <w:rFonts w:ascii="Segoe UI Symbol" w:eastAsia="MS Gothic" w:hAnsi="Segoe UI Symbol" w:cs="Segoe UI Symbol"/>
              </w:rPr>
            </w:pPr>
          </w:p>
          <w:p w14:paraId="151C432C" w14:textId="77777777" w:rsidR="00451889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2026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4638069" w14:textId="77777777" w:rsidR="00451889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588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1CD2FC4" w14:textId="77777777" w:rsidR="00451889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714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09276C8" w14:textId="7F53CB92" w:rsidR="00451889" w:rsidRDefault="00000000" w:rsidP="003A60DE">
            <w:pPr>
              <w:jc w:val="both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Times New Roman" w:hAnsi="Times New Roman" w:cs="Times New Roman"/>
                </w:rPr>
                <w:id w:val="79456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51889" w:rsidRPr="00BC65CD" w14:paraId="7D7BBD00" w14:textId="77777777" w:rsidTr="00A86B4A">
        <w:trPr>
          <w:trHeight w:val="486"/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044A35B" w14:textId="77777777" w:rsidR="00451889" w:rsidRDefault="00451889" w:rsidP="00A86B4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1889">
              <w:rPr>
                <w:rFonts w:ascii="Times New Roman" w:hAnsi="Times New Roman" w:cs="Times New Roman"/>
                <w:b/>
                <w:bCs/>
              </w:rPr>
              <w:t>Coverage Extensions Required (Tick as applicable)</w:t>
            </w:r>
          </w:p>
          <w:p w14:paraId="067BFB18" w14:textId="77777777" w:rsidR="009C3071" w:rsidRDefault="009C3071" w:rsidP="009C3071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6A64DEC" w14:textId="77777777" w:rsidR="00451889" w:rsidRPr="003F2EE3" w:rsidRDefault="00451889" w:rsidP="003F2EE3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 xml:space="preserve">Cross liability </w:t>
            </w:r>
          </w:p>
          <w:p w14:paraId="43C2AA51" w14:textId="77777777" w:rsidR="00451889" w:rsidRPr="003F2EE3" w:rsidRDefault="00451889" w:rsidP="003F2EE3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Work Away from Premises</w:t>
            </w:r>
          </w:p>
          <w:p w14:paraId="582E3963" w14:textId="030D95AC" w:rsidR="00451889" w:rsidRPr="003F2EE3" w:rsidRDefault="00451889" w:rsidP="003F2EE3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Act of God Perils (e.g., Flood, Earthquake</w:t>
            </w:r>
            <w:r w:rsidR="003F2EE3">
              <w:rPr>
                <w:rFonts w:ascii="Times New Roman" w:hAnsi="Times New Roman" w:cs="Times New Roman"/>
              </w:rPr>
              <w:t xml:space="preserve"> etc</w:t>
            </w:r>
            <w:r w:rsidRPr="003F2EE3">
              <w:rPr>
                <w:rFonts w:ascii="Times New Roman" w:hAnsi="Times New Roman" w:cs="Times New Roman"/>
              </w:rPr>
              <w:t>)</w:t>
            </w:r>
          </w:p>
          <w:p w14:paraId="030A4EBF" w14:textId="77777777" w:rsidR="00451889" w:rsidRPr="003F2EE3" w:rsidRDefault="00451889" w:rsidP="003F2EE3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Third Party Property in Care, Custody or Control</w:t>
            </w:r>
          </w:p>
          <w:p w14:paraId="2C682690" w14:textId="46E23B80" w:rsidR="00451889" w:rsidRPr="003F2EE3" w:rsidRDefault="00451889" w:rsidP="003F2EE3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Principal</w:t>
            </w:r>
            <w:r w:rsidR="008C7D59" w:rsidRPr="003F2EE3">
              <w:rPr>
                <w:rFonts w:ascii="Times New Roman" w:hAnsi="Times New Roman" w:cs="Times New Roman"/>
              </w:rPr>
              <w:t xml:space="preserve"> as</w:t>
            </w:r>
            <w:r w:rsidRPr="003F2EE3">
              <w:rPr>
                <w:rFonts w:ascii="Times New Roman" w:hAnsi="Times New Roman" w:cs="Times New Roman"/>
              </w:rPr>
              <w:t xml:space="preserve"> Additional Insured</w:t>
            </w:r>
            <w:r w:rsidR="008C7D59" w:rsidRPr="003F2EE3">
              <w:rPr>
                <w:rFonts w:ascii="Times New Roman" w:hAnsi="Times New Roman" w:cs="Times New Roman"/>
              </w:rPr>
              <w:t>?</w:t>
            </w:r>
          </w:p>
          <w:p w14:paraId="20D11760" w14:textId="1FA82D29" w:rsidR="00451889" w:rsidRPr="003F2EE3" w:rsidRDefault="00451889" w:rsidP="003F2EE3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F2EE3">
              <w:rPr>
                <w:rFonts w:ascii="Times New Roman" w:hAnsi="Times New Roman" w:cs="Times New Roman"/>
              </w:rPr>
              <w:t>Others (please specify</w:t>
            </w:r>
            <w:r w:rsidR="009C3071" w:rsidRPr="003F2EE3">
              <w:rPr>
                <w:rFonts w:ascii="Times New Roman" w:hAnsi="Times New Roman" w:cs="Times New Roman"/>
              </w:rPr>
              <w:t>, Use Shift + Enter to go to the next line</w:t>
            </w:r>
            <w:r w:rsidRPr="003F2EE3">
              <w:rPr>
                <w:rFonts w:ascii="Times New Roman" w:hAnsi="Times New Roman" w:cs="Times New Roman"/>
              </w:rPr>
              <w:t>):</w:t>
            </w:r>
          </w:p>
          <w:p w14:paraId="691360FE" w14:textId="7F22AEFB" w:rsidR="00451889" w:rsidRPr="00451889" w:rsidRDefault="00451889" w:rsidP="008C7D59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C6B97FD" w14:textId="77777777" w:rsidR="003F2EE3" w:rsidRDefault="003F2EE3" w:rsidP="003F2EE3">
            <w:pPr>
              <w:spacing w:line="276" w:lineRule="auto"/>
              <w:jc w:val="both"/>
              <w:rPr>
                <w:rFonts w:ascii="Segoe UI Symbol" w:eastAsia="MS Gothic" w:hAnsi="Segoe UI Symbol" w:cs="Segoe UI Symbol"/>
              </w:rPr>
            </w:pPr>
          </w:p>
          <w:p w14:paraId="6C9A408A" w14:textId="71752143" w:rsidR="00451889" w:rsidRPr="00451889" w:rsidRDefault="00000000" w:rsidP="003F2EE3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138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4518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F79115C" w14:textId="77777777" w:rsidR="00451889" w:rsidRPr="00451889" w:rsidRDefault="00000000" w:rsidP="003F2EE3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34624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4518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105234" w14:textId="77777777" w:rsidR="00451889" w:rsidRPr="00451889" w:rsidRDefault="00000000" w:rsidP="003F2EE3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048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4518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293649" w14:textId="77777777" w:rsidR="00451889" w:rsidRPr="00451889" w:rsidRDefault="00000000" w:rsidP="003F2EE3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0230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4518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DF27404" w14:textId="77777777" w:rsidR="00451889" w:rsidRPr="00451889" w:rsidRDefault="00000000" w:rsidP="003F2EE3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828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889" w:rsidRPr="004518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77CE577" w14:textId="05C287C1" w:rsidR="00451889" w:rsidRPr="008C7D59" w:rsidRDefault="00000000" w:rsidP="003F2EE3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id w:val="755795464"/>
                <w:placeholder>
                  <w:docPart w:val="280FF774D0D7CB44B56A249B0CC383B7"/>
                </w:placeholder>
                <w:showingPlcHdr/>
                <w:text/>
              </w:sdtPr>
              <w:sdtContent>
                <w:r w:rsidR="009C3071" w:rsidRPr="000A6AB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9DD5A02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p w14:paraId="3E2CECCF" w14:textId="77777777" w:rsidR="00A40BE4" w:rsidRDefault="00A40BE4" w:rsidP="00FB1508">
      <w:pPr>
        <w:jc w:val="both"/>
        <w:rPr>
          <w:rFonts w:ascii="Times New Roman" w:hAnsi="Times New Roman" w:cs="Times New Roman"/>
        </w:rPr>
      </w:pPr>
    </w:p>
    <w:p w14:paraId="46A9F715" w14:textId="77777777" w:rsidR="003F2EE3" w:rsidRDefault="003F2EE3" w:rsidP="00FB1508">
      <w:pPr>
        <w:jc w:val="both"/>
        <w:rPr>
          <w:rFonts w:ascii="Times New Roman" w:hAnsi="Times New Roman" w:cs="Times New Roman"/>
        </w:rPr>
      </w:pPr>
    </w:p>
    <w:p w14:paraId="11680A51" w14:textId="77777777" w:rsidR="003F2EE3" w:rsidRDefault="003F2EE3" w:rsidP="00FB1508">
      <w:pPr>
        <w:jc w:val="both"/>
        <w:rPr>
          <w:rFonts w:ascii="Times New Roman" w:hAnsi="Times New Roman" w:cs="Times New Roman"/>
        </w:rPr>
      </w:pPr>
    </w:p>
    <w:p w14:paraId="13F31708" w14:textId="77777777" w:rsidR="00E3727F" w:rsidRDefault="00E3727F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1197"/>
      </w:tblGrid>
      <w:tr w:rsidR="00451889" w:rsidRPr="006623D2" w14:paraId="14398F79" w14:textId="77777777" w:rsidTr="003A60DE">
        <w:trPr>
          <w:trHeight w:val="363"/>
          <w:jc w:val="center"/>
        </w:trPr>
        <w:tc>
          <w:tcPr>
            <w:tcW w:w="11197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61D71B27" w14:textId="627CD73D" w:rsidR="00451889" w:rsidRPr="006623D2" w:rsidRDefault="00451889" w:rsidP="003A60DE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lastRenderedPageBreak/>
              <w:t>7</w:t>
            </w:r>
            <w:r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PROJECT SCHEDULE SUBMISSION </w:t>
            </w:r>
          </w:p>
        </w:tc>
      </w:tr>
      <w:tr w:rsidR="00451889" w:rsidRPr="00BC65CD" w14:paraId="1144C7C7" w14:textId="77777777" w:rsidTr="00517A3A">
        <w:trPr>
          <w:jc w:val="center"/>
        </w:trPr>
        <w:tc>
          <w:tcPr>
            <w:tcW w:w="11197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6D90A54" w14:textId="77777777" w:rsidR="00451889" w:rsidRPr="00420662" w:rsidRDefault="00451889" w:rsidP="003A60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662">
              <w:rPr>
                <w:rFonts w:ascii="Times New Roman" w:hAnsi="Times New Roman" w:cs="Times New Roman"/>
                <w:b/>
                <w:bCs/>
              </w:rPr>
              <w:t>Please attach a detailed Excel sheet listing all on-going projects, with the following columns for each:</w:t>
            </w:r>
          </w:p>
          <w:p w14:paraId="358134EF" w14:textId="320B0392" w:rsidR="00451889" w:rsidRP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>Name of Principle</w:t>
            </w:r>
          </w:p>
          <w:p w14:paraId="70EEE35F" w14:textId="7181CEB0" w:rsidR="00420662" w:rsidRP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>Nature of Contract Works</w:t>
            </w:r>
          </w:p>
          <w:p w14:paraId="010E8287" w14:textId="4EFB1192" w:rsidR="00420662" w:rsidRP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 xml:space="preserve">Location </w:t>
            </w:r>
          </w:p>
          <w:p w14:paraId="07F1AF6D" w14:textId="6B25EEAA" w:rsidR="00420662" w:rsidRP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 xml:space="preserve">Date of Commencement of Contract </w:t>
            </w:r>
          </w:p>
          <w:p w14:paraId="589756D3" w14:textId="331738F8" w:rsidR="00420662" w:rsidRP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 xml:space="preserve">Date of Finishing of Contract </w:t>
            </w:r>
          </w:p>
          <w:p w14:paraId="04FE50C1" w14:textId="2E162949" w:rsidR="00420662" w:rsidRP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 xml:space="preserve">Total Contract Value </w:t>
            </w:r>
          </w:p>
          <w:p w14:paraId="4FEE395E" w14:textId="0C1D440D" w:rsidR="00420662" w:rsidRDefault="00420662" w:rsidP="0042066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</w:rPr>
              <w:t xml:space="preserve">Any Claim Experience </w:t>
            </w:r>
            <w:proofErr w:type="gramStart"/>
            <w:r w:rsidRPr="00420662">
              <w:rPr>
                <w:rFonts w:ascii="Times New Roman" w:hAnsi="Times New Roman" w:cs="Times New Roman"/>
              </w:rPr>
              <w:t>Till</w:t>
            </w:r>
            <w:proofErr w:type="gramEnd"/>
            <w:r w:rsidRPr="00420662">
              <w:rPr>
                <w:rFonts w:ascii="Times New Roman" w:hAnsi="Times New Roman" w:cs="Times New Roman"/>
              </w:rPr>
              <w:t xml:space="preserve"> Date on the Project</w:t>
            </w:r>
          </w:p>
          <w:p w14:paraId="7541F351" w14:textId="77777777" w:rsidR="00420662" w:rsidRDefault="00420662" w:rsidP="00420662">
            <w:pPr>
              <w:jc w:val="both"/>
              <w:rPr>
                <w:rFonts w:ascii="Times New Roman" w:hAnsi="Times New Roman" w:cs="Times New Roman"/>
              </w:rPr>
            </w:pPr>
          </w:p>
          <w:p w14:paraId="18CD2658" w14:textId="033C7697" w:rsidR="00420662" w:rsidRPr="00420662" w:rsidRDefault="00420662" w:rsidP="003A60D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20662">
              <w:rPr>
                <w:rFonts w:ascii="Times New Roman" w:hAnsi="Times New Roman" w:cs="Times New Roman"/>
                <w:i/>
                <w:iCs/>
              </w:rPr>
              <w:t>(This information is mandatory for underwriting and premium estimation.)</w:t>
            </w:r>
          </w:p>
        </w:tc>
      </w:tr>
    </w:tbl>
    <w:p w14:paraId="15DE1CF7" w14:textId="77777777" w:rsidR="00420662" w:rsidRDefault="00420662" w:rsidP="00FB1508">
      <w:pPr>
        <w:jc w:val="both"/>
        <w:rPr>
          <w:rFonts w:ascii="Times New Roman" w:hAnsi="Times New Roman" w:cs="Times New Roman"/>
        </w:rPr>
      </w:pPr>
    </w:p>
    <w:p w14:paraId="6A49984C" w14:textId="77777777" w:rsidR="00420662" w:rsidRDefault="00420662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98"/>
        <w:gridCol w:w="5599"/>
      </w:tblGrid>
      <w:tr w:rsidR="00420662" w:rsidRPr="006623D2" w14:paraId="5F966C43" w14:textId="77777777" w:rsidTr="003A60DE">
        <w:trPr>
          <w:trHeight w:val="36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277C1DF8" w14:textId="1F9E5EA9" w:rsidR="00420662" w:rsidRPr="006623D2" w:rsidRDefault="00420662" w:rsidP="003A60DE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8</w:t>
            </w:r>
            <w:r w:rsidRPr="006623D2">
              <w:rPr>
                <w:rFonts w:ascii="Times New Roman" w:hAnsi="Times New Roman" w:cs="Times New Roman"/>
                <w:color w:val="FFFFFF" w:themeColor="background1"/>
              </w:rPr>
              <w:t xml:space="preserve">.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PAST INSURANCE &amp; CLAIMS HISTORY</w:t>
            </w:r>
          </w:p>
        </w:tc>
      </w:tr>
      <w:tr w:rsidR="00420662" w:rsidRPr="00BC65CD" w14:paraId="1683FF10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C888C40" w14:textId="56F92B0B" w:rsidR="00420662" w:rsidRPr="00420662" w:rsidRDefault="00420662" w:rsidP="0042066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662">
              <w:rPr>
                <w:rFonts w:ascii="Times New Roman" w:hAnsi="Times New Roman" w:cs="Times New Roman"/>
                <w:b/>
                <w:bCs/>
              </w:rPr>
              <w:t xml:space="preserve">Have you been Previously Insured For CGL? </w:t>
            </w:r>
          </w:p>
          <w:p w14:paraId="57F32600" w14:textId="2605A166" w:rsidR="00420662" w:rsidRPr="00420662" w:rsidRDefault="00420662" w:rsidP="004206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662">
              <w:rPr>
                <w:rFonts w:ascii="Times New Roman" w:hAnsi="Times New Roman" w:cs="Times New Roman"/>
                <w:b/>
                <w:bCs/>
              </w:rPr>
              <w:t xml:space="preserve">              If yes, Please Provide:</w:t>
            </w:r>
          </w:p>
          <w:p w14:paraId="461AD11F" w14:textId="158ACFC1" w:rsidR="00420662" w:rsidRDefault="00420662" w:rsidP="0042066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Insurer:</w:t>
            </w:r>
          </w:p>
          <w:p w14:paraId="00A82E9F" w14:textId="32A25FCC" w:rsidR="00420662" w:rsidRDefault="00420662" w:rsidP="0042066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Policy Period:</w:t>
            </w:r>
          </w:p>
          <w:p w14:paraId="6EB7EF1A" w14:textId="35B500FE" w:rsidR="00420662" w:rsidRPr="00420662" w:rsidRDefault="00420662" w:rsidP="0042066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Limits of Liability:</w:t>
            </w:r>
          </w:p>
          <w:p w14:paraId="4AF8645C" w14:textId="77777777" w:rsidR="00420662" w:rsidRDefault="00420662" w:rsidP="00420662">
            <w:pPr>
              <w:jc w:val="both"/>
              <w:rPr>
                <w:rFonts w:ascii="Times New Roman" w:hAnsi="Times New Roman" w:cs="Times New Roman"/>
              </w:rPr>
            </w:pPr>
          </w:p>
          <w:p w14:paraId="113D1BDD" w14:textId="390F5ACD" w:rsidR="00420662" w:rsidRPr="00420662" w:rsidRDefault="00420662" w:rsidP="004206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CAAC868" w14:textId="77777777" w:rsidR="00420662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43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66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0662">
              <w:rPr>
                <w:rFonts w:ascii="Times New Roman" w:hAnsi="Times New Roman" w:cs="Times New Roman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</w:rPr>
                <w:id w:val="8299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662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0662">
              <w:rPr>
                <w:rFonts w:ascii="Times New Roman" w:hAnsi="Times New Roman" w:cs="Times New Roman"/>
              </w:rPr>
              <w:t xml:space="preserve"> NO</w:t>
            </w:r>
          </w:p>
          <w:p w14:paraId="5FB17DE7" w14:textId="77777777" w:rsidR="00420662" w:rsidRDefault="00420662" w:rsidP="003A60DE">
            <w:pPr>
              <w:jc w:val="both"/>
              <w:rPr>
                <w:rFonts w:ascii="Times New Roman" w:hAnsi="Times New Roman" w:cs="Times New Roman"/>
              </w:rPr>
            </w:pPr>
          </w:p>
          <w:p w14:paraId="28F6B434" w14:textId="77777777" w:rsidR="00420662" w:rsidRDefault="00000000" w:rsidP="003A60DE">
            <w:pPr>
              <w:jc w:val="both"/>
            </w:pPr>
            <w:sdt>
              <w:sdtPr>
                <w:id w:val="1852829426"/>
                <w:placeholder>
                  <w:docPart w:val="4EE0EF59DE407F4294D059CD6D877FB8"/>
                </w:placeholder>
                <w:showingPlcHdr/>
                <w:text/>
              </w:sdtPr>
              <w:sdtContent>
                <w:r w:rsidR="00420662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AE8B2BB" w14:textId="77777777" w:rsidR="00420662" w:rsidRDefault="00000000" w:rsidP="003A60DE">
            <w:pPr>
              <w:jc w:val="both"/>
            </w:pPr>
            <w:sdt>
              <w:sdtPr>
                <w:id w:val="920071823"/>
                <w:placeholder>
                  <w:docPart w:val="E55120CF59ABF741A197953547342EFC"/>
                </w:placeholder>
                <w:showingPlcHdr/>
                <w:text/>
              </w:sdtPr>
              <w:sdtContent>
                <w:r w:rsidR="00420662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062B9EF" w14:textId="55E1E3E0" w:rsidR="00420662" w:rsidRPr="00BC65CD" w:rsidRDefault="00000000" w:rsidP="003A60D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id w:val="-1204099719"/>
                <w:placeholder>
                  <w:docPart w:val="0F8F369D168BAA449958D6E658BB5D7F"/>
                </w:placeholder>
                <w:showingPlcHdr/>
                <w:text/>
              </w:sdtPr>
              <w:sdtContent>
                <w:r w:rsidR="00420662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420662" w:rsidRPr="00BC65CD" w14:paraId="3ED51EC8" w14:textId="77777777" w:rsidTr="003A60DE">
        <w:trPr>
          <w:jc w:val="center"/>
        </w:trPr>
        <w:tc>
          <w:tcPr>
            <w:tcW w:w="559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0C6F4A3E" w14:textId="77777777" w:rsidR="00420662" w:rsidRPr="00420662" w:rsidRDefault="00420662" w:rsidP="00420662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662">
              <w:rPr>
                <w:rFonts w:ascii="Times New Roman" w:hAnsi="Times New Roman" w:cs="Times New Roman"/>
                <w:b/>
                <w:bCs/>
              </w:rPr>
              <w:t>Any CGL Claims in the Last 5 Years?</w:t>
            </w:r>
          </w:p>
          <w:p w14:paraId="0DF762BE" w14:textId="77777777" w:rsidR="00420662" w:rsidRDefault="00420662" w:rsidP="00420662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r w:rsidRPr="00420662">
              <w:rPr>
                <w:rFonts w:ascii="Times New Roman" w:hAnsi="Times New Roman" w:cs="Times New Roman"/>
                <w:b/>
                <w:bCs/>
              </w:rPr>
              <w:t>If yes, attach details including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5D16B8E" w14:textId="77777777" w:rsidR="00420662" w:rsidRDefault="00420662" w:rsidP="00420662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Nature of Loss</w:t>
            </w:r>
          </w:p>
          <w:p w14:paraId="3987F85D" w14:textId="77777777" w:rsidR="00420662" w:rsidRDefault="00420662" w:rsidP="00420662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Paid/Outstanding</w:t>
            </w:r>
          </w:p>
          <w:p w14:paraId="3E11A5DF" w14:textId="39960FCE" w:rsidR="00420662" w:rsidRDefault="00420662" w:rsidP="00420662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Occurrence</w:t>
            </w:r>
          </w:p>
          <w:p w14:paraId="719E86D0" w14:textId="289224E1" w:rsidR="00420662" w:rsidRPr="00420662" w:rsidRDefault="00420662" w:rsidP="00420662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(open/Closed)</w:t>
            </w:r>
          </w:p>
        </w:tc>
        <w:tc>
          <w:tcPr>
            <w:tcW w:w="5599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0349BCC3" w14:textId="77777777" w:rsidR="00420662" w:rsidRDefault="00000000" w:rsidP="00420662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06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66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0662">
              <w:rPr>
                <w:rFonts w:ascii="Times New Roman" w:hAnsi="Times New Roman" w:cs="Times New Roman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</w:rPr>
                <w:id w:val="-63803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662" w:rsidRPr="006623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0662">
              <w:rPr>
                <w:rFonts w:ascii="Times New Roman" w:hAnsi="Times New Roman" w:cs="Times New Roman"/>
              </w:rPr>
              <w:t xml:space="preserve"> NO</w:t>
            </w:r>
          </w:p>
          <w:p w14:paraId="341A98E5" w14:textId="77777777" w:rsidR="00420662" w:rsidRDefault="00420662" w:rsidP="003A60DE">
            <w:pPr>
              <w:jc w:val="both"/>
              <w:rPr>
                <w:rFonts w:ascii="MS Gothic" w:eastAsia="MS Gothic" w:hAnsi="MS Gothic" w:cs="Times New Roman"/>
              </w:rPr>
            </w:pPr>
          </w:p>
          <w:p w14:paraId="5F4B9C6E" w14:textId="77777777" w:rsidR="00A40BE4" w:rsidRDefault="00000000" w:rsidP="003A60DE">
            <w:pPr>
              <w:jc w:val="both"/>
            </w:pPr>
            <w:sdt>
              <w:sdtPr>
                <w:id w:val="-154150684"/>
                <w:placeholder>
                  <w:docPart w:val="7F631C6F9A3DD74C9FDC4CC7CA4EB7F3"/>
                </w:placeholder>
                <w:showingPlcHdr/>
                <w:text/>
              </w:sdtPr>
              <w:sdtContent>
                <w:r w:rsidR="00A40BE4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3432261" w14:textId="77777777" w:rsidR="00A40BE4" w:rsidRDefault="00000000" w:rsidP="003A60DE">
            <w:pPr>
              <w:jc w:val="both"/>
            </w:pPr>
            <w:sdt>
              <w:sdtPr>
                <w:id w:val="-445008776"/>
                <w:placeholder>
                  <w:docPart w:val="66C39656813004489F30655606E93FE8"/>
                </w:placeholder>
                <w:showingPlcHdr/>
                <w:text/>
              </w:sdtPr>
              <w:sdtContent>
                <w:r w:rsidR="00A40BE4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4F26B2E" w14:textId="77777777" w:rsidR="00A40BE4" w:rsidRDefault="00000000" w:rsidP="003A60DE">
            <w:pPr>
              <w:jc w:val="both"/>
            </w:pPr>
            <w:sdt>
              <w:sdtPr>
                <w:id w:val="51743081"/>
                <w:placeholder>
                  <w:docPart w:val="169CB945CFBAEC45B81168B436772079"/>
                </w:placeholder>
                <w:showingPlcHdr/>
                <w:text/>
              </w:sdtPr>
              <w:sdtContent>
                <w:r w:rsidR="00A40BE4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9A6CB60" w14:textId="37D15061" w:rsidR="00A40BE4" w:rsidRDefault="00000000" w:rsidP="003A60DE">
            <w:pPr>
              <w:jc w:val="both"/>
              <w:rPr>
                <w:rFonts w:ascii="MS Gothic" w:eastAsia="MS Gothic" w:hAnsi="MS Gothic" w:cs="Times New Roman"/>
              </w:rPr>
            </w:pPr>
            <w:sdt>
              <w:sdtPr>
                <w:id w:val="1712076305"/>
                <w:placeholder>
                  <w:docPart w:val="1C9B10E1F0CECF47A689C68048F23170"/>
                </w:placeholder>
                <w:showingPlcHdr/>
                <w:text/>
              </w:sdtPr>
              <w:sdtContent>
                <w:r w:rsidR="00A40BE4" w:rsidRPr="0045188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4310885B" w14:textId="77777777" w:rsidR="00420662" w:rsidRDefault="00420662" w:rsidP="00FB1508">
      <w:pPr>
        <w:jc w:val="both"/>
        <w:rPr>
          <w:rFonts w:ascii="Times New Roman" w:hAnsi="Times New Roman" w:cs="Times New Roman"/>
        </w:rPr>
      </w:pPr>
    </w:p>
    <w:p w14:paraId="35402CBF" w14:textId="77777777" w:rsidR="00420662" w:rsidRDefault="00420662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1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1085"/>
      </w:tblGrid>
      <w:tr w:rsidR="00E3727F" w:rsidRPr="006623D2" w14:paraId="41221D5E" w14:textId="77777777" w:rsidTr="008E62DA">
        <w:trPr>
          <w:trHeight w:val="363"/>
          <w:jc w:val="center"/>
        </w:trPr>
        <w:tc>
          <w:tcPr>
            <w:tcW w:w="11085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463D84F2" w14:textId="62CFF6E3" w:rsidR="00E3727F" w:rsidRPr="006623D2" w:rsidRDefault="00E3727F" w:rsidP="008E62DA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DECLARATION (IN RESPECT OF ALL SECTIONS)</w:t>
            </w:r>
          </w:p>
        </w:tc>
      </w:tr>
      <w:tr w:rsidR="00E3727F" w:rsidRPr="006623D2" w14:paraId="69511776" w14:textId="77777777" w:rsidTr="008E62DA">
        <w:trPr>
          <w:jc w:val="center"/>
        </w:trPr>
        <w:tc>
          <w:tcPr>
            <w:tcW w:w="11085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7985A50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  <w:r w:rsidRPr="00E3727F">
              <w:rPr>
                <w:rFonts w:ascii="Times New Roman" w:hAnsi="Times New Roman" w:cs="Times New Roman"/>
              </w:rPr>
              <w:t>I/ We declare that to the best of my knowledge and belief the above statements are true and complete and will form part of the contract between me/ us and the Insurance Company.</w:t>
            </w:r>
          </w:p>
          <w:p w14:paraId="5577EC39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5B36DD96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6D491668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6055DC16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056E4FBB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09632759" w14:textId="2DB0430B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  <w:r w:rsidRPr="00E3727F">
              <w:rPr>
                <w:rFonts w:ascii="Times New Roman" w:hAnsi="Times New Roman" w:cs="Times New Roman"/>
              </w:rPr>
              <w:t>Signature:</w:t>
            </w:r>
            <w:r w:rsidR="00DD605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52040812"/>
                <w:placeholder>
                  <w:docPart w:val="C90B5FBE51ED644EB8C5EEFA4826AC01"/>
                </w:placeholder>
                <w:showingPlcHdr/>
                <w:text/>
              </w:sdtPr>
              <w:sdtContent>
                <w:r w:rsidR="00DD6050"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5796070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108B0455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587381CD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111304DA" w14:textId="77777777" w:rsidR="00DD6050" w:rsidRDefault="00DD6050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7BB00579" w14:textId="77777777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</w:p>
          <w:p w14:paraId="2B89F4EA" w14:textId="002F44B9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  <w:r w:rsidRPr="00E3727F">
              <w:rPr>
                <w:rFonts w:ascii="Times New Roman" w:hAnsi="Times New Roman" w:cs="Times New Roman"/>
              </w:rPr>
              <w:t>Name of Employee:</w:t>
            </w:r>
            <w:r w:rsidR="00DD605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9533666"/>
                <w:placeholder>
                  <w:docPart w:val="11AB0A73E8D461409A4988085BA472C2"/>
                </w:placeholder>
                <w:showingPlcHdr/>
                <w:text/>
              </w:sdtPr>
              <w:sdtContent>
                <w:r w:rsidR="00DD6050"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0B29E4B" w14:textId="561F0C7F" w:rsid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  <w:r w:rsidRPr="00E3727F">
              <w:rPr>
                <w:rFonts w:ascii="Times New Roman" w:hAnsi="Times New Roman" w:cs="Times New Roman"/>
              </w:rPr>
              <w:t>Position in your company:</w:t>
            </w:r>
            <w:r w:rsidR="00DD605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99920012"/>
                <w:placeholder>
                  <w:docPart w:val="BF3E9B049940FD469BD55238BD5ABD51"/>
                </w:placeholder>
                <w:showingPlcHdr/>
                <w:text/>
              </w:sdtPr>
              <w:sdtContent>
                <w:r w:rsidR="00DD6050"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4CD76BD" w14:textId="6E3DDB9D" w:rsidR="00E3727F" w:rsidRPr="00E3727F" w:rsidRDefault="00E3727F" w:rsidP="00E3727F">
            <w:pPr>
              <w:jc w:val="both"/>
              <w:rPr>
                <w:rFonts w:ascii="Times New Roman" w:hAnsi="Times New Roman" w:cs="Times New Roman"/>
              </w:rPr>
            </w:pPr>
            <w:r w:rsidRPr="00E3727F">
              <w:rPr>
                <w:rFonts w:ascii="Times New Roman" w:hAnsi="Times New Roman" w:cs="Times New Roman"/>
              </w:rPr>
              <w:t>Date:</w:t>
            </w:r>
            <w:r w:rsidR="00DD605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54445468"/>
                <w:placeholder>
                  <w:docPart w:val="5DC7C947991B8449ABD4ECAC79C5096F"/>
                </w:placeholder>
                <w:showingPlcHdr/>
                <w:text/>
              </w:sdtPr>
              <w:sdtContent>
                <w:r w:rsidR="00DD6050" w:rsidRPr="006623D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40458649" w14:textId="77777777" w:rsidR="00E3727F" w:rsidRPr="006623D2" w:rsidRDefault="00E3727F" w:rsidP="00FB1508">
      <w:pPr>
        <w:jc w:val="both"/>
        <w:rPr>
          <w:rFonts w:ascii="Times New Roman" w:hAnsi="Times New Roman" w:cs="Times New Roman"/>
        </w:rPr>
      </w:pPr>
    </w:p>
    <w:sectPr w:rsidR="00E3727F" w:rsidRPr="006623D2" w:rsidSect="006A1A1D">
      <w:headerReference w:type="default" r:id="rId10"/>
      <w:pgSz w:w="12240" w:h="15840" w:code="1"/>
      <w:pgMar w:top="720" w:right="720" w:bottom="720" w:left="720" w:header="576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FD7B" w14:textId="77777777" w:rsidR="00D3137A" w:rsidRDefault="00D3137A" w:rsidP="00DC5D31">
      <w:r>
        <w:separator/>
      </w:r>
    </w:p>
  </w:endnote>
  <w:endnote w:type="continuationSeparator" w:id="0">
    <w:p w14:paraId="528DF4A5" w14:textId="77777777" w:rsidR="00D3137A" w:rsidRDefault="00D3137A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5E88" w14:textId="77777777" w:rsidR="00D3137A" w:rsidRDefault="00D3137A" w:rsidP="00DC5D31">
      <w:r>
        <w:separator/>
      </w:r>
    </w:p>
  </w:footnote>
  <w:footnote w:type="continuationSeparator" w:id="0">
    <w:p w14:paraId="374E3D3B" w14:textId="77777777" w:rsidR="00D3137A" w:rsidRDefault="00D3137A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D2978A7" w14:textId="77777777" w:rsidR="006A1A1D" w:rsidRDefault="006A1A1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5CDF229" w14:textId="77777777" w:rsidR="006A1A1D" w:rsidRDefault="006A1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6174D"/>
    <w:multiLevelType w:val="hybridMultilevel"/>
    <w:tmpl w:val="454871D8"/>
    <w:lvl w:ilvl="0" w:tplc="3FA02A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4414F"/>
    <w:multiLevelType w:val="hybridMultilevel"/>
    <w:tmpl w:val="1EEA3EFC"/>
    <w:lvl w:ilvl="0" w:tplc="609EF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6A7486"/>
    <w:multiLevelType w:val="hybridMultilevel"/>
    <w:tmpl w:val="5B8A463E"/>
    <w:lvl w:ilvl="0" w:tplc="F244E2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642A4"/>
    <w:multiLevelType w:val="hybridMultilevel"/>
    <w:tmpl w:val="00B435C8"/>
    <w:lvl w:ilvl="0" w:tplc="5CFCA6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112741"/>
    <w:multiLevelType w:val="hybridMultilevel"/>
    <w:tmpl w:val="9B045648"/>
    <w:lvl w:ilvl="0" w:tplc="D4240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230E3"/>
    <w:multiLevelType w:val="hybridMultilevel"/>
    <w:tmpl w:val="418E437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0137C"/>
    <w:multiLevelType w:val="hybridMultilevel"/>
    <w:tmpl w:val="BA84C9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970FD8"/>
    <w:multiLevelType w:val="hybridMultilevel"/>
    <w:tmpl w:val="9536A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29B7DD2"/>
    <w:multiLevelType w:val="hybridMultilevel"/>
    <w:tmpl w:val="6EB0F4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E277B2"/>
    <w:multiLevelType w:val="hybridMultilevel"/>
    <w:tmpl w:val="26D03C44"/>
    <w:lvl w:ilvl="0" w:tplc="CC182E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5765EA"/>
    <w:multiLevelType w:val="hybridMultilevel"/>
    <w:tmpl w:val="A1060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F87FE1"/>
    <w:multiLevelType w:val="hybridMultilevel"/>
    <w:tmpl w:val="93E2EC2C"/>
    <w:lvl w:ilvl="0" w:tplc="3C7028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154A8D"/>
    <w:multiLevelType w:val="hybridMultilevel"/>
    <w:tmpl w:val="E0D4C1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C4A6BEF"/>
    <w:multiLevelType w:val="hybridMultilevel"/>
    <w:tmpl w:val="4940A5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1570A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29C7649C"/>
    <w:multiLevelType w:val="hybridMultilevel"/>
    <w:tmpl w:val="D3586E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BF1B96"/>
    <w:multiLevelType w:val="hybridMultilevel"/>
    <w:tmpl w:val="F43AFB72"/>
    <w:lvl w:ilvl="0" w:tplc="4014A9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B70BCD"/>
    <w:multiLevelType w:val="hybridMultilevel"/>
    <w:tmpl w:val="244CD5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AC626C"/>
    <w:multiLevelType w:val="hybridMultilevel"/>
    <w:tmpl w:val="32EE2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F5010F"/>
    <w:multiLevelType w:val="hybridMultilevel"/>
    <w:tmpl w:val="23BE9E38"/>
    <w:lvl w:ilvl="0" w:tplc="9AA89C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EB43D7"/>
    <w:multiLevelType w:val="hybridMultilevel"/>
    <w:tmpl w:val="D598B790"/>
    <w:lvl w:ilvl="0" w:tplc="22BCE6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F1C3A"/>
    <w:multiLevelType w:val="hybridMultilevel"/>
    <w:tmpl w:val="252C5DBA"/>
    <w:lvl w:ilvl="0" w:tplc="B840FE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C0ADF"/>
    <w:multiLevelType w:val="hybridMultilevel"/>
    <w:tmpl w:val="718C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66961"/>
    <w:multiLevelType w:val="hybridMultilevel"/>
    <w:tmpl w:val="B5981E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8F5B4F"/>
    <w:multiLevelType w:val="hybridMultilevel"/>
    <w:tmpl w:val="57FA8D64"/>
    <w:lvl w:ilvl="0" w:tplc="29E82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545F9"/>
    <w:multiLevelType w:val="hybridMultilevel"/>
    <w:tmpl w:val="B9349E3C"/>
    <w:lvl w:ilvl="0" w:tplc="715C32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D43EF"/>
    <w:multiLevelType w:val="hybridMultilevel"/>
    <w:tmpl w:val="B356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13086"/>
    <w:multiLevelType w:val="hybridMultilevel"/>
    <w:tmpl w:val="D786F0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95162"/>
    <w:multiLevelType w:val="hybridMultilevel"/>
    <w:tmpl w:val="D3C015D4"/>
    <w:lvl w:ilvl="0" w:tplc="A656AC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42DEB"/>
    <w:multiLevelType w:val="hybridMultilevel"/>
    <w:tmpl w:val="1430C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309349">
    <w:abstractNumId w:val="16"/>
  </w:num>
  <w:num w:numId="2" w16cid:durableId="1472400295">
    <w:abstractNumId w:val="0"/>
  </w:num>
  <w:num w:numId="3" w16cid:durableId="181482265">
    <w:abstractNumId w:val="34"/>
  </w:num>
  <w:num w:numId="4" w16cid:durableId="175732521">
    <w:abstractNumId w:val="21"/>
  </w:num>
  <w:num w:numId="5" w16cid:durableId="1756365758">
    <w:abstractNumId w:val="42"/>
  </w:num>
  <w:num w:numId="6" w16cid:durableId="760028818">
    <w:abstractNumId w:val="43"/>
  </w:num>
  <w:num w:numId="7" w16cid:durableId="969818853">
    <w:abstractNumId w:val="1"/>
  </w:num>
  <w:num w:numId="8" w16cid:durableId="762720785">
    <w:abstractNumId w:val="2"/>
  </w:num>
  <w:num w:numId="9" w16cid:durableId="938953702">
    <w:abstractNumId w:val="3"/>
  </w:num>
  <w:num w:numId="10" w16cid:durableId="135681580">
    <w:abstractNumId w:val="4"/>
  </w:num>
  <w:num w:numId="11" w16cid:durableId="1659915384">
    <w:abstractNumId w:val="9"/>
  </w:num>
  <w:num w:numId="12" w16cid:durableId="630135673">
    <w:abstractNumId w:val="5"/>
  </w:num>
  <w:num w:numId="13" w16cid:durableId="434448592">
    <w:abstractNumId w:val="6"/>
  </w:num>
  <w:num w:numId="14" w16cid:durableId="75439752">
    <w:abstractNumId w:val="7"/>
  </w:num>
  <w:num w:numId="15" w16cid:durableId="1893076931">
    <w:abstractNumId w:val="8"/>
  </w:num>
  <w:num w:numId="16" w16cid:durableId="424570049">
    <w:abstractNumId w:val="10"/>
  </w:num>
  <w:num w:numId="17" w16cid:durableId="293557758">
    <w:abstractNumId w:val="33"/>
  </w:num>
  <w:num w:numId="18" w16cid:durableId="730033406">
    <w:abstractNumId w:val="17"/>
  </w:num>
  <w:num w:numId="19" w16cid:durableId="1490554539">
    <w:abstractNumId w:val="25"/>
  </w:num>
  <w:num w:numId="20" w16cid:durableId="623002359">
    <w:abstractNumId w:val="12"/>
  </w:num>
  <w:num w:numId="21" w16cid:durableId="42214471">
    <w:abstractNumId w:val="44"/>
  </w:num>
  <w:num w:numId="22" w16cid:durableId="345332051">
    <w:abstractNumId w:val="30"/>
  </w:num>
  <w:num w:numId="23" w16cid:durableId="336427276">
    <w:abstractNumId w:val="26"/>
  </w:num>
  <w:num w:numId="24" w16cid:durableId="616763394">
    <w:abstractNumId w:val="19"/>
  </w:num>
  <w:num w:numId="25" w16cid:durableId="574557772">
    <w:abstractNumId w:val="14"/>
  </w:num>
  <w:num w:numId="26" w16cid:durableId="1160779468">
    <w:abstractNumId w:val="23"/>
  </w:num>
  <w:num w:numId="27" w16cid:durableId="1051346683">
    <w:abstractNumId w:val="27"/>
  </w:num>
  <w:num w:numId="28" w16cid:durableId="989791595">
    <w:abstractNumId w:val="46"/>
  </w:num>
  <w:num w:numId="29" w16cid:durableId="125197777">
    <w:abstractNumId w:val="45"/>
  </w:num>
  <w:num w:numId="30" w16cid:durableId="1357075410">
    <w:abstractNumId w:val="38"/>
  </w:num>
  <w:num w:numId="31" w16cid:durableId="687558518">
    <w:abstractNumId w:val="40"/>
  </w:num>
  <w:num w:numId="32" w16cid:durableId="253976067">
    <w:abstractNumId w:val="18"/>
  </w:num>
  <w:num w:numId="33" w16cid:durableId="1495991730">
    <w:abstractNumId w:val="20"/>
  </w:num>
  <w:num w:numId="34" w16cid:durableId="1720667269">
    <w:abstractNumId w:val="41"/>
  </w:num>
  <w:num w:numId="35" w16cid:durableId="67121145">
    <w:abstractNumId w:val="31"/>
  </w:num>
  <w:num w:numId="36" w16cid:durableId="2070957366">
    <w:abstractNumId w:val="32"/>
  </w:num>
  <w:num w:numId="37" w16cid:durableId="1636132403">
    <w:abstractNumId w:val="35"/>
  </w:num>
  <w:num w:numId="38" w16cid:durableId="667486187">
    <w:abstractNumId w:val="15"/>
  </w:num>
  <w:num w:numId="39" w16cid:durableId="660040616">
    <w:abstractNumId w:val="36"/>
  </w:num>
  <w:num w:numId="40" w16cid:durableId="1804494044">
    <w:abstractNumId w:val="39"/>
  </w:num>
  <w:num w:numId="41" w16cid:durableId="1612469934">
    <w:abstractNumId w:val="11"/>
  </w:num>
  <w:num w:numId="42" w16cid:durableId="2115436696">
    <w:abstractNumId w:val="13"/>
  </w:num>
  <w:num w:numId="43" w16cid:durableId="418867861">
    <w:abstractNumId w:val="29"/>
  </w:num>
  <w:num w:numId="44" w16cid:durableId="826820428">
    <w:abstractNumId w:val="28"/>
  </w:num>
  <w:num w:numId="45" w16cid:durableId="2002271566">
    <w:abstractNumId w:val="24"/>
  </w:num>
  <w:num w:numId="46" w16cid:durableId="1380713654">
    <w:abstractNumId w:val="22"/>
  </w:num>
  <w:num w:numId="47" w16cid:durableId="13164517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TWm+1M+e1sL7NbWG4ro5fP9w+UtJjF8rLfg55K46zjarOeGYHQodgd80/PFOFIkoaFsm6TU4FvYCswCC/V2sGA==" w:salt="FcU+MCYcT6lz4pNZTKlDKg==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0"/>
    <w:rsid w:val="0001761D"/>
    <w:rsid w:val="00032177"/>
    <w:rsid w:val="00034526"/>
    <w:rsid w:val="00053C52"/>
    <w:rsid w:val="000621D8"/>
    <w:rsid w:val="000B3E71"/>
    <w:rsid w:val="000F23C5"/>
    <w:rsid w:val="000F26DA"/>
    <w:rsid w:val="000F44BA"/>
    <w:rsid w:val="001003EA"/>
    <w:rsid w:val="00111449"/>
    <w:rsid w:val="00115B37"/>
    <w:rsid w:val="001732D4"/>
    <w:rsid w:val="0017596D"/>
    <w:rsid w:val="001A3F68"/>
    <w:rsid w:val="001A6320"/>
    <w:rsid w:val="001E281F"/>
    <w:rsid w:val="0020296E"/>
    <w:rsid w:val="00235CA3"/>
    <w:rsid w:val="00245AA2"/>
    <w:rsid w:val="002875CC"/>
    <w:rsid w:val="002B4335"/>
    <w:rsid w:val="002D03A2"/>
    <w:rsid w:val="002E42AB"/>
    <w:rsid w:val="00304088"/>
    <w:rsid w:val="00306816"/>
    <w:rsid w:val="003162C0"/>
    <w:rsid w:val="003179EB"/>
    <w:rsid w:val="00332F1C"/>
    <w:rsid w:val="00332FA4"/>
    <w:rsid w:val="00333781"/>
    <w:rsid w:val="00354439"/>
    <w:rsid w:val="0039072E"/>
    <w:rsid w:val="003A6863"/>
    <w:rsid w:val="003B7552"/>
    <w:rsid w:val="003C602C"/>
    <w:rsid w:val="003C6F53"/>
    <w:rsid w:val="003D6E17"/>
    <w:rsid w:val="003E15A2"/>
    <w:rsid w:val="003F2EE3"/>
    <w:rsid w:val="00405694"/>
    <w:rsid w:val="00415899"/>
    <w:rsid w:val="00420662"/>
    <w:rsid w:val="00420B51"/>
    <w:rsid w:val="004226D5"/>
    <w:rsid w:val="00425288"/>
    <w:rsid w:val="00443BC8"/>
    <w:rsid w:val="00451889"/>
    <w:rsid w:val="00471B4A"/>
    <w:rsid w:val="00480FEF"/>
    <w:rsid w:val="004A54E8"/>
    <w:rsid w:val="004B123B"/>
    <w:rsid w:val="004B50BE"/>
    <w:rsid w:val="004D6AC1"/>
    <w:rsid w:val="004F7ADE"/>
    <w:rsid w:val="00510909"/>
    <w:rsid w:val="00527480"/>
    <w:rsid w:val="00531680"/>
    <w:rsid w:val="005618A8"/>
    <w:rsid w:val="005640E4"/>
    <w:rsid w:val="0057164A"/>
    <w:rsid w:val="005755E1"/>
    <w:rsid w:val="00595051"/>
    <w:rsid w:val="005A2F5F"/>
    <w:rsid w:val="005D6C1F"/>
    <w:rsid w:val="006027A9"/>
    <w:rsid w:val="00605668"/>
    <w:rsid w:val="00636B0F"/>
    <w:rsid w:val="00650FFB"/>
    <w:rsid w:val="006623D2"/>
    <w:rsid w:val="006A1A1D"/>
    <w:rsid w:val="006A7A85"/>
    <w:rsid w:val="006B4992"/>
    <w:rsid w:val="006C554A"/>
    <w:rsid w:val="006C5A36"/>
    <w:rsid w:val="006D521C"/>
    <w:rsid w:val="006E3C43"/>
    <w:rsid w:val="006F0B1C"/>
    <w:rsid w:val="006F220A"/>
    <w:rsid w:val="00700385"/>
    <w:rsid w:val="00706CFC"/>
    <w:rsid w:val="00707B69"/>
    <w:rsid w:val="00713D96"/>
    <w:rsid w:val="00716614"/>
    <w:rsid w:val="00721E9B"/>
    <w:rsid w:val="00736E7A"/>
    <w:rsid w:val="00741D52"/>
    <w:rsid w:val="00755430"/>
    <w:rsid w:val="00761D56"/>
    <w:rsid w:val="00762002"/>
    <w:rsid w:val="007920D0"/>
    <w:rsid w:val="0079681F"/>
    <w:rsid w:val="007A552F"/>
    <w:rsid w:val="007A7E63"/>
    <w:rsid w:val="007B5E01"/>
    <w:rsid w:val="007B6F00"/>
    <w:rsid w:val="007D0FC6"/>
    <w:rsid w:val="007D2C28"/>
    <w:rsid w:val="007D4381"/>
    <w:rsid w:val="007E4EEB"/>
    <w:rsid w:val="007F0872"/>
    <w:rsid w:val="008121DA"/>
    <w:rsid w:val="008159A4"/>
    <w:rsid w:val="00823D77"/>
    <w:rsid w:val="008351AF"/>
    <w:rsid w:val="008424EB"/>
    <w:rsid w:val="00855C94"/>
    <w:rsid w:val="0087765C"/>
    <w:rsid w:val="00881816"/>
    <w:rsid w:val="008C7D59"/>
    <w:rsid w:val="009114B2"/>
    <w:rsid w:val="00925CF7"/>
    <w:rsid w:val="00946966"/>
    <w:rsid w:val="00976401"/>
    <w:rsid w:val="00977582"/>
    <w:rsid w:val="009A11F0"/>
    <w:rsid w:val="009A12CB"/>
    <w:rsid w:val="009B61C4"/>
    <w:rsid w:val="009C3071"/>
    <w:rsid w:val="009D044D"/>
    <w:rsid w:val="009D207E"/>
    <w:rsid w:val="009E476F"/>
    <w:rsid w:val="009F673B"/>
    <w:rsid w:val="00A015A0"/>
    <w:rsid w:val="00A05B52"/>
    <w:rsid w:val="00A0698F"/>
    <w:rsid w:val="00A14400"/>
    <w:rsid w:val="00A23B05"/>
    <w:rsid w:val="00A40BE4"/>
    <w:rsid w:val="00A40D99"/>
    <w:rsid w:val="00A46E47"/>
    <w:rsid w:val="00A55C79"/>
    <w:rsid w:val="00A64A0F"/>
    <w:rsid w:val="00A755CC"/>
    <w:rsid w:val="00A7602C"/>
    <w:rsid w:val="00A82437"/>
    <w:rsid w:val="00A86B4A"/>
    <w:rsid w:val="00AB5744"/>
    <w:rsid w:val="00AB7145"/>
    <w:rsid w:val="00AC35FB"/>
    <w:rsid w:val="00AD227F"/>
    <w:rsid w:val="00AD5B55"/>
    <w:rsid w:val="00AD7EFC"/>
    <w:rsid w:val="00AE7331"/>
    <w:rsid w:val="00AE79F7"/>
    <w:rsid w:val="00B0660E"/>
    <w:rsid w:val="00B14394"/>
    <w:rsid w:val="00B26E49"/>
    <w:rsid w:val="00B53D44"/>
    <w:rsid w:val="00B633AF"/>
    <w:rsid w:val="00B93157"/>
    <w:rsid w:val="00B961C7"/>
    <w:rsid w:val="00BA3B02"/>
    <w:rsid w:val="00BA681C"/>
    <w:rsid w:val="00BB33CE"/>
    <w:rsid w:val="00BC65CD"/>
    <w:rsid w:val="00BD13B9"/>
    <w:rsid w:val="00BD3040"/>
    <w:rsid w:val="00BE0997"/>
    <w:rsid w:val="00BE4B14"/>
    <w:rsid w:val="00BF43C1"/>
    <w:rsid w:val="00C6523B"/>
    <w:rsid w:val="00C71613"/>
    <w:rsid w:val="00C73094"/>
    <w:rsid w:val="00C74495"/>
    <w:rsid w:val="00C84D06"/>
    <w:rsid w:val="00C9142B"/>
    <w:rsid w:val="00CA567B"/>
    <w:rsid w:val="00CB17EB"/>
    <w:rsid w:val="00CB315B"/>
    <w:rsid w:val="00CB6656"/>
    <w:rsid w:val="00D053B5"/>
    <w:rsid w:val="00D07B45"/>
    <w:rsid w:val="00D213E3"/>
    <w:rsid w:val="00D3137A"/>
    <w:rsid w:val="00D46A31"/>
    <w:rsid w:val="00D51969"/>
    <w:rsid w:val="00D66B4D"/>
    <w:rsid w:val="00D84F45"/>
    <w:rsid w:val="00DC45D9"/>
    <w:rsid w:val="00DC5D31"/>
    <w:rsid w:val="00DC6A98"/>
    <w:rsid w:val="00DD58EC"/>
    <w:rsid w:val="00DD6050"/>
    <w:rsid w:val="00E0662A"/>
    <w:rsid w:val="00E15454"/>
    <w:rsid w:val="00E15ECF"/>
    <w:rsid w:val="00E24947"/>
    <w:rsid w:val="00E2645A"/>
    <w:rsid w:val="00E2703E"/>
    <w:rsid w:val="00E368C0"/>
    <w:rsid w:val="00E3727F"/>
    <w:rsid w:val="00E436E9"/>
    <w:rsid w:val="00E5035D"/>
    <w:rsid w:val="00E612A0"/>
    <w:rsid w:val="00E615E1"/>
    <w:rsid w:val="00EA784E"/>
    <w:rsid w:val="00EB50F0"/>
    <w:rsid w:val="00EC6453"/>
    <w:rsid w:val="00ED5FDF"/>
    <w:rsid w:val="00EE0F46"/>
    <w:rsid w:val="00F14708"/>
    <w:rsid w:val="00F4364E"/>
    <w:rsid w:val="00F50B25"/>
    <w:rsid w:val="00F5418E"/>
    <w:rsid w:val="00F57607"/>
    <w:rsid w:val="00F717CD"/>
    <w:rsid w:val="00F74868"/>
    <w:rsid w:val="00F918CB"/>
    <w:rsid w:val="00F957FC"/>
    <w:rsid w:val="00FB1508"/>
    <w:rsid w:val="00FB5011"/>
    <w:rsid w:val="00FC0260"/>
    <w:rsid w:val="00FC19B0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9D4DA"/>
  <w15:chartTrackingRefBased/>
  <w15:docId w15:val="{146B6C6E-A26F-47D0-B9A8-97FC1DE6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86B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  <w:style w:type="paragraph" w:styleId="ListParagraph">
    <w:name w:val="List Paragraph"/>
    <w:basedOn w:val="Normal"/>
    <w:uiPriority w:val="34"/>
    <w:unhideWhenUsed/>
    <w:rsid w:val="00034526"/>
    <w:pPr>
      <w:ind w:left="720"/>
      <w:contextualSpacing/>
    </w:pPr>
  </w:style>
  <w:style w:type="paragraph" w:styleId="Revision">
    <w:name w:val="Revision"/>
    <w:hidden/>
    <w:uiPriority w:val="99"/>
    <w:semiHidden/>
    <w:rsid w:val="00E612A0"/>
  </w:style>
  <w:style w:type="character" w:styleId="Hyperlink">
    <w:name w:val="Hyperlink"/>
    <w:basedOn w:val="DefaultParagraphFont"/>
    <w:uiPriority w:val="99"/>
    <w:unhideWhenUsed/>
    <w:rsid w:val="003F2E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3F2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epakarora@affiniteinsuranc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a\AppData\Roaming\Microsoft\Templates\Behavior%20agre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F60F-764E-4799-BD85-263CB67E20AD}"/>
      </w:docPartPr>
      <w:docPartBody>
        <w:p w:rsidR="0007323B" w:rsidRDefault="001C0B06"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5906013D14074B26F36CCFCD2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A4DD-4453-4A7F-9D9D-27C9E7728508}"/>
      </w:docPartPr>
      <w:docPartBody>
        <w:p w:rsidR="0007323B" w:rsidRDefault="001C0B06" w:rsidP="001C0B06">
          <w:pPr>
            <w:pStyle w:val="2E45906013D14074B26F36CCFCD29D11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92498492F405D9DFB83CEC51D8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D343-E1A4-4B08-A3ED-2F054F224DE5}"/>
      </w:docPartPr>
      <w:docPartBody>
        <w:p w:rsidR="0007323B" w:rsidRDefault="001C0B06" w:rsidP="001C0B06">
          <w:pPr>
            <w:pStyle w:val="6E492498492F405D9DFB83CEC51D8CCC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B0A73E8D461409A4988085BA4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940D-7A62-F248-B6C4-5F86AD8AE451}"/>
      </w:docPartPr>
      <w:docPartBody>
        <w:p w:rsidR="00741452" w:rsidRDefault="00591310" w:rsidP="00591310">
          <w:pPr>
            <w:pStyle w:val="11AB0A73E8D461409A4988085BA472C2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E9B049940FD469BD55238BD5AB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4291-CDEB-A948-988D-BF271392CB26}"/>
      </w:docPartPr>
      <w:docPartBody>
        <w:p w:rsidR="00741452" w:rsidRDefault="00591310" w:rsidP="00591310">
          <w:pPr>
            <w:pStyle w:val="BF3E9B049940FD469BD55238BD5ABD51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7C947991B8449ABD4ECAC79C5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E759-42E8-314B-BABE-DA83961D6B46}"/>
      </w:docPartPr>
      <w:docPartBody>
        <w:p w:rsidR="00741452" w:rsidRDefault="00591310" w:rsidP="00591310">
          <w:pPr>
            <w:pStyle w:val="5DC7C947991B8449ABD4ECAC79C5096F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B5FBE51ED644EB8C5EEFA4826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C971-54E6-4E4A-8665-A18827BA9BD4}"/>
      </w:docPartPr>
      <w:docPartBody>
        <w:p w:rsidR="00741452" w:rsidRDefault="00591310" w:rsidP="00591310">
          <w:pPr>
            <w:pStyle w:val="C90B5FBE51ED644EB8C5EEFA4826AC01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0D714B4AC534DA6E85B0C36C8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44C9-BB1A-9C48-A3A9-79D2E72C6DB9}"/>
      </w:docPartPr>
      <w:docPartBody>
        <w:p w:rsidR="009A1950" w:rsidRDefault="00741452" w:rsidP="00741452">
          <w:pPr>
            <w:pStyle w:val="6F70D714B4AC534DA6E85B0C36C8747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F97BC3470FE45ABFFAB8E5D77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75D5A-0816-5C47-831C-7FFE50C72650}"/>
      </w:docPartPr>
      <w:docPartBody>
        <w:p w:rsidR="009A1950" w:rsidRDefault="00741452" w:rsidP="00741452">
          <w:pPr>
            <w:pStyle w:val="657F97BC3470FE45ABFFAB8E5D77095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80019C09564DB4ED75A9CA86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3BA79-09EA-8E45-A980-BD936EAB4B59}"/>
      </w:docPartPr>
      <w:docPartBody>
        <w:p w:rsidR="009A1950" w:rsidRDefault="00741452" w:rsidP="00741452">
          <w:pPr>
            <w:pStyle w:val="1FAD80019C09564DB4ED75A9CA86F9B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4457FB8569A40ADEAD63E8E30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A5996-D99E-4542-859E-EA4E5F2C5F14}"/>
      </w:docPartPr>
      <w:docPartBody>
        <w:p w:rsidR="009A1950" w:rsidRDefault="00741452" w:rsidP="00741452">
          <w:pPr>
            <w:pStyle w:val="71D4457FB8569A40ADEAD63E8E30664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C621E9977964EBD153CB286DD6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1CEC-339A-D642-9531-9EBDEE106095}"/>
      </w:docPartPr>
      <w:docPartBody>
        <w:p w:rsidR="009A1950" w:rsidRDefault="00741452" w:rsidP="00741452">
          <w:pPr>
            <w:pStyle w:val="B22C621E9977964EBD153CB286DD6449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403469ED4664A98AD31BD6263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6644-E6C3-A64E-8A2E-5047192F6C70}"/>
      </w:docPartPr>
      <w:docPartBody>
        <w:p w:rsidR="009A1950" w:rsidRDefault="00741452" w:rsidP="00741452">
          <w:pPr>
            <w:pStyle w:val="0AD403469ED4664A98AD31BD62639C7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9A36605022C4A86077ED39CE9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CCA2-AD57-A743-B968-53D7528AD0FA}"/>
      </w:docPartPr>
      <w:docPartBody>
        <w:p w:rsidR="009A1950" w:rsidRDefault="00741452" w:rsidP="00741452">
          <w:pPr>
            <w:pStyle w:val="72C9A36605022C4A86077ED39CE94AB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1ED7E5C10244D9118ABFE2580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123B-D50C-E440-83AB-D4BCFA468B59}"/>
      </w:docPartPr>
      <w:docPartBody>
        <w:p w:rsidR="009A1950" w:rsidRDefault="00741452" w:rsidP="00741452">
          <w:pPr>
            <w:pStyle w:val="6D81ED7E5C10244D9118ABFE2580668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0EF59DE407F4294D059CD6D87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F5F91-104E-9942-92DD-6F0BED46C80F}"/>
      </w:docPartPr>
      <w:docPartBody>
        <w:p w:rsidR="009A1950" w:rsidRDefault="00741452" w:rsidP="00741452">
          <w:pPr>
            <w:pStyle w:val="4EE0EF59DE407F4294D059CD6D877FB8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120CF59ABF741A197953547342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4187-32D9-E14F-85B3-CB3D784A5818}"/>
      </w:docPartPr>
      <w:docPartBody>
        <w:p w:rsidR="009A1950" w:rsidRDefault="00741452" w:rsidP="00741452">
          <w:pPr>
            <w:pStyle w:val="E55120CF59ABF741A197953547342EFC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F369D168BAA449958D6E658BB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09CB-5EF0-EC4C-A5F8-49BC33C3F657}"/>
      </w:docPartPr>
      <w:docPartBody>
        <w:p w:rsidR="009A1950" w:rsidRDefault="00741452" w:rsidP="00741452">
          <w:pPr>
            <w:pStyle w:val="0F8F369D168BAA449958D6E658BB5D7F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5620ECC97435190C4F1226C90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2310-A1CB-45CF-B127-9FA9438BAED5}"/>
      </w:docPartPr>
      <w:docPartBody>
        <w:p w:rsidR="00BE359B" w:rsidRDefault="009A1950" w:rsidP="009A1950">
          <w:pPr>
            <w:pStyle w:val="0F05620ECC97435190C4F1226C900BE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EEF30DD94C0A962103E2D81F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EDB6-9FF2-4270-B591-EC42A552403B}"/>
      </w:docPartPr>
      <w:docPartBody>
        <w:p w:rsidR="00BE359B" w:rsidRDefault="009A1950" w:rsidP="009A1950">
          <w:pPr>
            <w:pStyle w:val="F8F3EEF30DD94C0A962103E2D81FAB7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0D1B5B66D91488F5C98BA2E25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5EB29-7FC5-8D48-B39C-3141BC3EC849}"/>
      </w:docPartPr>
      <w:docPartBody>
        <w:p w:rsidR="00B34ABE" w:rsidRDefault="00BE359B" w:rsidP="00BE359B">
          <w:pPr>
            <w:pStyle w:val="2620D1B5B66D91488F5C98BA2E2556D2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8D48043588C4792A04E8265F0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371E-E647-494A-AC02-483A0BA6F49F}"/>
      </w:docPartPr>
      <w:docPartBody>
        <w:p w:rsidR="00B34ABE" w:rsidRDefault="00BE359B" w:rsidP="00BE359B">
          <w:pPr>
            <w:pStyle w:val="5D58D48043588C4792A04E8265F0767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FF774D0D7CB44B56A249B0CC3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BC0F-3753-B64E-AC12-364D46228DF8}"/>
      </w:docPartPr>
      <w:docPartBody>
        <w:p w:rsidR="00B34ABE" w:rsidRDefault="00BE359B" w:rsidP="00BE359B">
          <w:pPr>
            <w:pStyle w:val="280FF774D0D7CB44B56A249B0CC383B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31C6F9A3DD74C9FDC4CC7CA4E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520A-43D3-A244-8711-F6EF0477C398}"/>
      </w:docPartPr>
      <w:docPartBody>
        <w:p w:rsidR="00B34ABE" w:rsidRDefault="00BE359B" w:rsidP="00BE359B">
          <w:pPr>
            <w:pStyle w:val="7F631C6F9A3DD74C9FDC4CC7CA4EB7F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39656813004489F30655606E9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EABF-60FA-B140-A803-A4F7A8EDFD6F}"/>
      </w:docPartPr>
      <w:docPartBody>
        <w:p w:rsidR="00B34ABE" w:rsidRDefault="00BE359B" w:rsidP="00BE359B">
          <w:pPr>
            <w:pStyle w:val="66C39656813004489F30655606E93FE8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CB945CFBAEC45B81168B436772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1FDF-95F3-9A47-9F0C-2B87FA17003D}"/>
      </w:docPartPr>
      <w:docPartBody>
        <w:p w:rsidR="00B34ABE" w:rsidRDefault="00BE359B" w:rsidP="00BE359B">
          <w:pPr>
            <w:pStyle w:val="169CB945CFBAEC45B81168B436772079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B10E1F0CECF47A689C68048F2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20C2-EC98-3744-91EB-803608C8C6BA}"/>
      </w:docPartPr>
      <w:docPartBody>
        <w:p w:rsidR="00B34ABE" w:rsidRDefault="00BE359B" w:rsidP="00BE359B">
          <w:pPr>
            <w:pStyle w:val="1C9B10E1F0CECF47A689C68048F23170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AE8F7DC72AB47A46F30D0148C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76E62-3DCE-464A-86E3-E592A3D5F53D}"/>
      </w:docPartPr>
      <w:docPartBody>
        <w:p w:rsidR="00000000" w:rsidRDefault="008D2FC4" w:rsidP="008D2FC4">
          <w:pPr>
            <w:pStyle w:val="377AE8F7DC72AB47A46F30D0148CC03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116907887AE479E007F547DA4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4AD9-6613-0A49-86B7-E2213DC45CEC}"/>
      </w:docPartPr>
      <w:docPartBody>
        <w:p w:rsidR="00000000" w:rsidRDefault="008D2FC4" w:rsidP="008D2FC4">
          <w:pPr>
            <w:pStyle w:val="BE8116907887AE479E007F547DA4A328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65BE563BB0B49A239E4DAC76E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8F38-9C01-4D4B-BE01-C164825D5DD5}"/>
      </w:docPartPr>
      <w:docPartBody>
        <w:p w:rsidR="00000000" w:rsidRDefault="008D2FC4" w:rsidP="008D2FC4">
          <w:pPr>
            <w:pStyle w:val="30B65BE563BB0B49A239E4DAC76E4C1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E6E84C214E045AFEA098310C2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98B7-D8D7-6548-8B98-D9E12191C9F5}"/>
      </w:docPartPr>
      <w:docPartBody>
        <w:p w:rsidR="00000000" w:rsidRDefault="008D2FC4" w:rsidP="008D2FC4">
          <w:pPr>
            <w:pStyle w:val="0C8E6E84C214E045AFEA098310C2AED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6"/>
    <w:rsid w:val="0007323B"/>
    <w:rsid w:val="00111449"/>
    <w:rsid w:val="0013212C"/>
    <w:rsid w:val="001A3F68"/>
    <w:rsid w:val="001C0B06"/>
    <w:rsid w:val="002875CC"/>
    <w:rsid w:val="002C13BF"/>
    <w:rsid w:val="003337EF"/>
    <w:rsid w:val="00385844"/>
    <w:rsid w:val="00443BC8"/>
    <w:rsid w:val="004541BF"/>
    <w:rsid w:val="0053521A"/>
    <w:rsid w:val="00591310"/>
    <w:rsid w:val="005A2F5F"/>
    <w:rsid w:val="006902A9"/>
    <w:rsid w:val="006C6EC0"/>
    <w:rsid w:val="00741452"/>
    <w:rsid w:val="00784AE8"/>
    <w:rsid w:val="00787E2D"/>
    <w:rsid w:val="007B5E01"/>
    <w:rsid w:val="007C4651"/>
    <w:rsid w:val="00845C6B"/>
    <w:rsid w:val="0088362D"/>
    <w:rsid w:val="008C2543"/>
    <w:rsid w:val="008D2FC4"/>
    <w:rsid w:val="0094178D"/>
    <w:rsid w:val="009776DA"/>
    <w:rsid w:val="009900C8"/>
    <w:rsid w:val="009A1950"/>
    <w:rsid w:val="009E476F"/>
    <w:rsid w:val="009F6449"/>
    <w:rsid w:val="00AF7A5D"/>
    <w:rsid w:val="00B34ABE"/>
    <w:rsid w:val="00BD13B9"/>
    <w:rsid w:val="00BE359B"/>
    <w:rsid w:val="00C71D3C"/>
    <w:rsid w:val="00CF0294"/>
    <w:rsid w:val="00D213E3"/>
    <w:rsid w:val="00D36985"/>
    <w:rsid w:val="00E2645A"/>
    <w:rsid w:val="00E87EB9"/>
    <w:rsid w:val="00F372DC"/>
    <w:rsid w:val="00F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FC4"/>
    <w:rPr>
      <w:color w:val="808080"/>
    </w:rPr>
  </w:style>
  <w:style w:type="paragraph" w:customStyle="1" w:styleId="2E45906013D14074B26F36CCFCD29D11">
    <w:name w:val="2E45906013D14074B26F36CCFCD29D11"/>
    <w:rsid w:val="001C0B06"/>
  </w:style>
  <w:style w:type="paragraph" w:customStyle="1" w:styleId="6E492498492F405D9DFB83CEC51D8CCC">
    <w:name w:val="6E492498492F405D9DFB83CEC51D8CCC"/>
    <w:rsid w:val="001C0B06"/>
  </w:style>
  <w:style w:type="paragraph" w:customStyle="1" w:styleId="0F05620ECC97435190C4F1226C900BEA">
    <w:name w:val="0F05620ECC97435190C4F1226C900BEA"/>
    <w:rsid w:val="009A1950"/>
    <w:rPr>
      <w:lang w:val="en-US" w:eastAsia="en-US"/>
    </w:rPr>
  </w:style>
  <w:style w:type="paragraph" w:customStyle="1" w:styleId="F8F3EEF30DD94C0A962103E2D81FAB75">
    <w:name w:val="F8F3EEF30DD94C0A962103E2D81FAB75"/>
    <w:rsid w:val="009A1950"/>
    <w:rPr>
      <w:lang w:val="en-US" w:eastAsia="en-US"/>
    </w:rPr>
  </w:style>
  <w:style w:type="paragraph" w:customStyle="1" w:styleId="DDFC68D1603E0F47B2149F356C8F8207">
    <w:name w:val="DDFC68D1603E0F47B2149F356C8F8207"/>
    <w:rsid w:val="00741452"/>
    <w:rPr>
      <w:lang w:eastAsia="en-US"/>
    </w:rPr>
  </w:style>
  <w:style w:type="paragraph" w:customStyle="1" w:styleId="11AB0A73E8D461409A4988085BA472C2">
    <w:name w:val="11AB0A73E8D461409A4988085BA472C2"/>
    <w:rsid w:val="00591310"/>
    <w:rPr>
      <w:lang w:eastAsia="en-US"/>
    </w:rPr>
  </w:style>
  <w:style w:type="paragraph" w:customStyle="1" w:styleId="BF3E9B049940FD469BD55238BD5ABD51">
    <w:name w:val="BF3E9B049940FD469BD55238BD5ABD51"/>
    <w:rsid w:val="00591310"/>
    <w:rPr>
      <w:lang w:eastAsia="en-US"/>
    </w:rPr>
  </w:style>
  <w:style w:type="paragraph" w:customStyle="1" w:styleId="5DC7C947991B8449ABD4ECAC79C5096F">
    <w:name w:val="5DC7C947991B8449ABD4ECAC79C5096F"/>
    <w:rsid w:val="00591310"/>
    <w:rPr>
      <w:lang w:eastAsia="en-US"/>
    </w:rPr>
  </w:style>
  <w:style w:type="paragraph" w:customStyle="1" w:styleId="C90B5FBE51ED644EB8C5EEFA4826AC01">
    <w:name w:val="C90B5FBE51ED644EB8C5EEFA4826AC01"/>
    <w:rsid w:val="00591310"/>
    <w:rPr>
      <w:lang w:eastAsia="en-US"/>
    </w:rPr>
  </w:style>
  <w:style w:type="paragraph" w:customStyle="1" w:styleId="6F70D714B4AC534DA6E85B0C36C87476">
    <w:name w:val="6F70D714B4AC534DA6E85B0C36C87476"/>
    <w:rsid w:val="00741452"/>
    <w:rPr>
      <w:lang w:eastAsia="en-US"/>
    </w:rPr>
  </w:style>
  <w:style w:type="paragraph" w:customStyle="1" w:styleId="657F97BC3470FE45ABFFAB8E5D770955">
    <w:name w:val="657F97BC3470FE45ABFFAB8E5D770955"/>
    <w:rsid w:val="00741452"/>
    <w:rPr>
      <w:lang w:eastAsia="en-US"/>
    </w:rPr>
  </w:style>
  <w:style w:type="paragraph" w:customStyle="1" w:styleId="1FAD80019C09564DB4ED75A9CA86F9B6">
    <w:name w:val="1FAD80019C09564DB4ED75A9CA86F9B6"/>
    <w:rsid w:val="00741452"/>
    <w:rPr>
      <w:lang w:eastAsia="en-US"/>
    </w:rPr>
  </w:style>
  <w:style w:type="paragraph" w:customStyle="1" w:styleId="71D4457FB8569A40ADEAD63E8E306646">
    <w:name w:val="71D4457FB8569A40ADEAD63E8E306646"/>
    <w:rsid w:val="00741452"/>
    <w:rPr>
      <w:lang w:eastAsia="en-US"/>
    </w:rPr>
  </w:style>
  <w:style w:type="paragraph" w:customStyle="1" w:styleId="B22C621E9977964EBD153CB286DD6449">
    <w:name w:val="B22C621E9977964EBD153CB286DD6449"/>
    <w:rsid w:val="00741452"/>
    <w:rPr>
      <w:lang w:eastAsia="en-US"/>
    </w:rPr>
  </w:style>
  <w:style w:type="paragraph" w:customStyle="1" w:styleId="0AD403469ED4664A98AD31BD62639C74">
    <w:name w:val="0AD403469ED4664A98AD31BD62639C74"/>
    <w:rsid w:val="00741452"/>
    <w:rPr>
      <w:lang w:eastAsia="en-US"/>
    </w:rPr>
  </w:style>
  <w:style w:type="paragraph" w:customStyle="1" w:styleId="72C9A36605022C4A86077ED39CE94AB3">
    <w:name w:val="72C9A36605022C4A86077ED39CE94AB3"/>
    <w:rsid w:val="00741452"/>
    <w:rPr>
      <w:lang w:eastAsia="en-US"/>
    </w:rPr>
  </w:style>
  <w:style w:type="paragraph" w:customStyle="1" w:styleId="6D81ED7E5C10244D9118ABFE2580668D">
    <w:name w:val="6D81ED7E5C10244D9118ABFE2580668D"/>
    <w:rsid w:val="00741452"/>
    <w:rPr>
      <w:lang w:eastAsia="en-US"/>
    </w:rPr>
  </w:style>
  <w:style w:type="paragraph" w:customStyle="1" w:styleId="4EE0EF59DE407F4294D059CD6D877FB8">
    <w:name w:val="4EE0EF59DE407F4294D059CD6D877FB8"/>
    <w:rsid w:val="00741452"/>
    <w:rPr>
      <w:lang w:eastAsia="en-US"/>
    </w:rPr>
  </w:style>
  <w:style w:type="paragraph" w:customStyle="1" w:styleId="E55120CF59ABF741A197953547342EFC">
    <w:name w:val="E55120CF59ABF741A197953547342EFC"/>
    <w:rsid w:val="00741452"/>
    <w:rPr>
      <w:lang w:eastAsia="en-US"/>
    </w:rPr>
  </w:style>
  <w:style w:type="paragraph" w:customStyle="1" w:styleId="0F8F369D168BAA449958D6E658BB5D7F">
    <w:name w:val="0F8F369D168BAA449958D6E658BB5D7F"/>
    <w:rsid w:val="00741452"/>
    <w:rPr>
      <w:lang w:eastAsia="en-US"/>
    </w:rPr>
  </w:style>
  <w:style w:type="paragraph" w:customStyle="1" w:styleId="2620D1B5B66D91488F5C98BA2E2556D2">
    <w:name w:val="2620D1B5B66D91488F5C98BA2E2556D2"/>
    <w:rsid w:val="00BE359B"/>
    <w:rPr>
      <w:lang w:val="en-OM" w:eastAsia="en-US"/>
    </w:rPr>
  </w:style>
  <w:style w:type="paragraph" w:customStyle="1" w:styleId="5D58D48043588C4792A04E8265F0767A">
    <w:name w:val="5D58D48043588C4792A04E8265F0767A"/>
    <w:rsid w:val="00BE359B"/>
    <w:rPr>
      <w:lang w:val="en-OM" w:eastAsia="en-US"/>
    </w:rPr>
  </w:style>
  <w:style w:type="paragraph" w:customStyle="1" w:styleId="EF95B08616C45B4E82EDE007CB7D8BA2">
    <w:name w:val="EF95B08616C45B4E82EDE007CB7D8BA2"/>
    <w:rsid w:val="00BE359B"/>
    <w:rPr>
      <w:lang w:val="en-OM" w:eastAsia="en-US"/>
    </w:rPr>
  </w:style>
  <w:style w:type="paragraph" w:customStyle="1" w:styleId="280FF774D0D7CB44B56A249B0CC383B7">
    <w:name w:val="280FF774D0D7CB44B56A249B0CC383B7"/>
    <w:rsid w:val="00BE359B"/>
    <w:rPr>
      <w:lang w:val="en-OM" w:eastAsia="en-US"/>
    </w:rPr>
  </w:style>
  <w:style w:type="paragraph" w:customStyle="1" w:styleId="7F631C6F9A3DD74C9FDC4CC7CA4EB7F3">
    <w:name w:val="7F631C6F9A3DD74C9FDC4CC7CA4EB7F3"/>
    <w:rsid w:val="00BE359B"/>
    <w:rPr>
      <w:lang w:val="en-OM" w:eastAsia="en-US"/>
    </w:rPr>
  </w:style>
  <w:style w:type="paragraph" w:customStyle="1" w:styleId="66C39656813004489F30655606E93FE8">
    <w:name w:val="66C39656813004489F30655606E93FE8"/>
    <w:rsid w:val="00BE359B"/>
    <w:rPr>
      <w:lang w:val="en-OM" w:eastAsia="en-US"/>
    </w:rPr>
  </w:style>
  <w:style w:type="paragraph" w:customStyle="1" w:styleId="169CB945CFBAEC45B81168B436772079">
    <w:name w:val="169CB945CFBAEC45B81168B436772079"/>
    <w:rsid w:val="00BE359B"/>
    <w:rPr>
      <w:lang w:val="en-OM" w:eastAsia="en-US"/>
    </w:rPr>
  </w:style>
  <w:style w:type="paragraph" w:customStyle="1" w:styleId="1C9B10E1F0CECF47A689C68048F23170">
    <w:name w:val="1C9B10E1F0CECF47A689C68048F23170"/>
    <w:rsid w:val="00BE359B"/>
    <w:rPr>
      <w:lang w:val="en-OM" w:eastAsia="en-US"/>
    </w:rPr>
  </w:style>
  <w:style w:type="paragraph" w:customStyle="1" w:styleId="377AE8F7DC72AB47A46F30D0148CC033">
    <w:name w:val="377AE8F7DC72AB47A46F30D0148CC033"/>
    <w:rsid w:val="008D2FC4"/>
    <w:rPr>
      <w:lang w:val="en-OM" w:eastAsia="en-US"/>
    </w:rPr>
  </w:style>
  <w:style w:type="paragraph" w:customStyle="1" w:styleId="BE8116907887AE479E007F547DA4A328">
    <w:name w:val="BE8116907887AE479E007F547DA4A328"/>
    <w:rsid w:val="008D2FC4"/>
    <w:rPr>
      <w:lang w:val="en-OM" w:eastAsia="en-US"/>
    </w:rPr>
  </w:style>
  <w:style w:type="paragraph" w:customStyle="1" w:styleId="30B65BE563BB0B49A239E4DAC76E4C16">
    <w:name w:val="30B65BE563BB0B49A239E4DAC76E4C16"/>
    <w:rsid w:val="008D2FC4"/>
    <w:rPr>
      <w:lang w:val="en-OM" w:eastAsia="en-US"/>
    </w:rPr>
  </w:style>
  <w:style w:type="paragraph" w:customStyle="1" w:styleId="0C8E6E84C214E045AFEA098310C2AED7">
    <w:name w:val="0C8E6E84C214E045AFEA098310C2AED7"/>
    <w:rsid w:val="008D2FC4"/>
    <w:rPr>
      <w:lang w:val="en-OM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F53CE7-BED7-5B45-B8FD-82B3BC4A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C:\Users\maana\AppData\Roaming\Microsoft\Templates\Behavior agreement.dotx</Template>
  <TotalTime>50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2025-06-30T12:19:00Z</dcterms:created>
  <dcterms:modified xsi:type="dcterms:W3CDTF">2025-07-27T13:08:00Z</dcterms:modified>
</cp:coreProperties>
</file>